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01EB" w14:textId="77777777" w:rsidR="00BC7610" w:rsidRPr="0041790C" w:rsidRDefault="00E65A3D" w:rsidP="00FE1907">
      <w:pPr>
        <w:tabs>
          <w:tab w:val="left" w:pos="9214"/>
        </w:tabs>
        <w:spacing w:line="480" w:lineRule="auto"/>
        <w:rPr>
          <w:b/>
          <w:bCs/>
          <w:color w:val="000000"/>
          <w:kern w:val="28"/>
          <w:sz w:val="24"/>
          <w:szCs w:val="24"/>
          <w:lang w:val="en-US"/>
        </w:rPr>
      </w:pPr>
      <w:r w:rsidRPr="00FF2C9D">
        <w:rPr>
          <w:b/>
          <w:bCs/>
          <w:color w:val="000000"/>
          <w:kern w:val="28"/>
          <w:sz w:val="24"/>
          <w:szCs w:val="24"/>
          <w:lang w:val="en-US"/>
        </w:rPr>
        <w:t xml:space="preserve"> </w:t>
      </w:r>
    </w:p>
    <w:p w14:paraId="2B890BF4" w14:textId="7F98F079" w:rsidR="00FB5FC6" w:rsidRPr="004B61D0" w:rsidRDefault="00FB5FC6" w:rsidP="007B6C99">
      <w:pPr>
        <w:tabs>
          <w:tab w:val="left" w:pos="9214"/>
        </w:tabs>
        <w:spacing w:line="480" w:lineRule="auto"/>
        <w:jc w:val="center"/>
        <w:rPr>
          <w:rStyle w:val="Strong"/>
          <w:sz w:val="36"/>
          <w:szCs w:val="28"/>
          <w:lang w:val="en-US"/>
        </w:rPr>
      </w:pPr>
      <w:r w:rsidRPr="004B61D0">
        <w:rPr>
          <w:rStyle w:val="Strong"/>
          <w:sz w:val="36"/>
          <w:szCs w:val="28"/>
          <w:lang w:val="en-US"/>
        </w:rPr>
        <w:t xml:space="preserve">Supplementary </w:t>
      </w:r>
      <w:r w:rsidR="0093243E">
        <w:rPr>
          <w:rStyle w:val="Strong"/>
          <w:sz w:val="36"/>
          <w:szCs w:val="28"/>
          <w:lang w:val="en-US"/>
        </w:rPr>
        <w:t>M</w:t>
      </w:r>
      <w:r w:rsidRPr="004B61D0">
        <w:rPr>
          <w:rStyle w:val="Strong"/>
          <w:sz w:val="36"/>
          <w:szCs w:val="28"/>
          <w:lang w:val="en-US"/>
        </w:rPr>
        <w:t>aterial</w:t>
      </w:r>
    </w:p>
    <w:p w14:paraId="020B9E8E" w14:textId="77777777" w:rsidR="009E27C7" w:rsidRPr="002A2B20" w:rsidRDefault="009E27C7" w:rsidP="009E27C7">
      <w:pPr>
        <w:tabs>
          <w:tab w:val="left" w:pos="9214"/>
        </w:tabs>
        <w:spacing w:line="480" w:lineRule="auto"/>
        <w:jc w:val="center"/>
        <w:rPr>
          <w:b/>
          <w:bCs/>
          <w:smallCaps/>
          <w:sz w:val="28"/>
          <w:szCs w:val="28"/>
          <w:lang w:val="en-US"/>
        </w:rPr>
      </w:pPr>
      <w:bookmarkStart w:id="0" w:name="_Hlk25927915"/>
      <w:bookmarkStart w:id="1" w:name="_Hlk25945830"/>
      <w:r w:rsidRPr="002A2B20">
        <w:rPr>
          <w:rStyle w:val="Strong"/>
          <w:sz w:val="28"/>
          <w:szCs w:val="28"/>
          <w:lang w:val="en-US"/>
        </w:rPr>
        <w:t xml:space="preserve">Detection </w:t>
      </w:r>
      <w:r>
        <w:rPr>
          <w:rStyle w:val="Strong"/>
          <w:sz w:val="28"/>
          <w:szCs w:val="28"/>
          <w:lang w:val="en-US"/>
        </w:rPr>
        <w:t xml:space="preserve">of new </w:t>
      </w:r>
      <w:r w:rsidRPr="00714458">
        <w:rPr>
          <w:rStyle w:val="Strong"/>
          <w:i/>
          <w:sz w:val="28"/>
          <w:szCs w:val="28"/>
          <w:lang w:val="en-US"/>
        </w:rPr>
        <w:t>Mycobacterium leprae</w:t>
      </w:r>
      <w:r>
        <w:rPr>
          <w:rStyle w:val="Strong"/>
          <w:sz w:val="28"/>
          <w:szCs w:val="28"/>
          <w:lang w:val="en-US"/>
        </w:rPr>
        <w:t xml:space="preserve"> subtype in Bangladesh by genomic </w:t>
      </w:r>
      <w:r w:rsidRPr="002A2B20">
        <w:rPr>
          <w:rStyle w:val="Strong"/>
          <w:sz w:val="28"/>
          <w:szCs w:val="28"/>
          <w:lang w:val="en-US"/>
        </w:rPr>
        <w:t xml:space="preserve">characterization </w:t>
      </w:r>
      <w:bookmarkStart w:id="2" w:name="_Hlk33170997"/>
      <w:bookmarkEnd w:id="0"/>
      <w:r w:rsidRPr="002A2B20">
        <w:rPr>
          <w:rStyle w:val="Strong"/>
          <w:sz w:val="28"/>
          <w:szCs w:val="28"/>
          <w:lang w:val="en-US"/>
        </w:rPr>
        <w:t>to explore transmission patterns</w:t>
      </w:r>
      <w:bookmarkEnd w:id="2"/>
    </w:p>
    <w:bookmarkEnd w:id="1"/>
    <w:p w14:paraId="365F5A77" w14:textId="77777777" w:rsidR="004B61D0" w:rsidRDefault="004B61D0" w:rsidP="004B61D0">
      <w:pPr>
        <w:spacing w:line="480" w:lineRule="auto"/>
        <w:jc w:val="center"/>
        <w:rPr>
          <w:b/>
          <w:sz w:val="24"/>
          <w:szCs w:val="24"/>
          <w:lang w:val="en-US"/>
        </w:rPr>
      </w:pPr>
    </w:p>
    <w:p w14:paraId="504A463B" w14:textId="77777777" w:rsidR="00394F49" w:rsidRPr="005A476D" w:rsidRDefault="004B61D0" w:rsidP="00795DFB">
      <w:pPr>
        <w:spacing w:line="480" w:lineRule="auto"/>
        <w:jc w:val="center"/>
        <w:rPr>
          <w:b/>
          <w:sz w:val="24"/>
          <w:szCs w:val="24"/>
        </w:rPr>
      </w:pPr>
      <w:r w:rsidRPr="005A476D">
        <w:rPr>
          <w:b/>
          <w:sz w:val="24"/>
          <w:szCs w:val="24"/>
        </w:rPr>
        <w:t xml:space="preserve">Maria Tió-Coma, Charlotte </w:t>
      </w:r>
      <w:proofErr w:type="spellStart"/>
      <w:r w:rsidRPr="005A476D">
        <w:rPr>
          <w:b/>
          <w:sz w:val="24"/>
          <w:szCs w:val="24"/>
        </w:rPr>
        <w:t>Avanzi</w:t>
      </w:r>
      <w:proofErr w:type="spellEnd"/>
      <w:r w:rsidRPr="005A476D">
        <w:rPr>
          <w:b/>
          <w:sz w:val="24"/>
          <w:szCs w:val="24"/>
        </w:rPr>
        <w:t xml:space="preserve">, </w:t>
      </w:r>
      <w:bookmarkStart w:id="3" w:name="_Hlk26511087"/>
      <w:r w:rsidRPr="005A476D">
        <w:rPr>
          <w:b/>
          <w:sz w:val="24"/>
          <w:szCs w:val="24"/>
        </w:rPr>
        <w:t>Els M. Verha</w:t>
      </w:r>
      <w:bookmarkStart w:id="4" w:name="_GoBack"/>
      <w:bookmarkEnd w:id="4"/>
      <w:r w:rsidRPr="005A476D">
        <w:rPr>
          <w:b/>
          <w:sz w:val="24"/>
          <w:szCs w:val="24"/>
        </w:rPr>
        <w:t>rd</w:t>
      </w:r>
      <w:bookmarkEnd w:id="3"/>
      <w:r w:rsidRPr="005A476D">
        <w:rPr>
          <w:b/>
          <w:sz w:val="24"/>
          <w:szCs w:val="24"/>
        </w:rPr>
        <w:t>, Louise Pierneef, Anouk van Hooi</w:t>
      </w:r>
      <w:r w:rsidR="00394F49" w:rsidRPr="005A476D">
        <w:rPr>
          <w:b/>
          <w:sz w:val="24"/>
          <w:szCs w:val="24"/>
        </w:rPr>
        <w:t>j</w:t>
      </w:r>
      <w:r w:rsidRPr="005A476D">
        <w:rPr>
          <w:b/>
          <w:sz w:val="24"/>
          <w:szCs w:val="24"/>
        </w:rPr>
        <w:t xml:space="preserve">, </w:t>
      </w:r>
    </w:p>
    <w:p w14:paraId="2B66A962" w14:textId="77777777" w:rsidR="00394F49" w:rsidRDefault="004B61D0" w:rsidP="00795DFB">
      <w:pPr>
        <w:spacing w:line="480" w:lineRule="auto"/>
        <w:jc w:val="center"/>
        <w:rPr>
          <w:b/>
          <w:sz w:val="24"/>
          <w:szCs w:val="24"/>
          <w:lang w:val="en-US"/>
        </w:rPr>
      </w:pPr>
      <w:r w:rsidRPr="002A2B20">
        <w:rPr>
          <w:b/>
          <w:sz w:val="24"/>
          <w:szCs w:val="24"/>
          <w:lang w:val="en-US"/>
        </w:rPr>
        <w:t xml:space="preserve">Andrej Benjak, Johan Chandra Roy, Marufa Khatun, Khorshed Alam, Paul Corstjens, </w:t>
      </w:r>
    </w:p>
    <w:p w14:paraId="38A0FF60" w14:textId="70EE3107" w:rsidR="004B61D0" w:rsidRPr="00394F49" w:rsidRDefault="004B61D0" w:rsidP="00795DFB">
      <w:pPr>
        <w:spacing w:line="480" w:lineRule="auto"/>
        <w:jc w:val="center"/>
        <w:rPr>
          <w:b/>
          <w:sz w:val="24"/>
          <w:szCs w:val="24"/>
          <w:vertAlign w:val="superscript"/>
        </w:rPr>
      </w:pPr>
      <w:r w:rsidRPr="00394F49">
        <w:rPr>
          <w:b/>
          <w:sz w:val="24"/>
          <w:szCs w:val="24"/>
        </w:rPr>
        <w:t xml:space="preserve">Stewart T. Cole, Jan Hendrik </w:t>
      </w:r>
      <w:proofErr w:type="spellStart"/>
      <w:r w:rsidRPr="00394F49">
        <w:rPr>
          <w:b/>
          <w:sz w:val="24"/>
          <w:szCs w:val="24"/>
        </w:rPr>
        <w:t>Richardus</w:t>
      </w:r>
      <w:proofErr w:type="spellEnd"/>
      <w:r w:rsidRPr="00394F49">
        <w:rPr>
          <w:b/>
          <w:spacing w:val="-3"/>
          <w:sz w:val="24"/>
          <w:szCs w:val="24"/>
        </w:rPr>
        <w:t>,</w:t>
      </w:r>
      <w:r w:rsidRPr="00394F49">
        <w:rPr>
          <w:b/>
          <w:i/>
          <w:spacing w:val="-3"/>
          <w:sz w:val="24"/>
          <w:szCs w:val="24"/>
          <w:vertAlign w:val="superscript"/>
        </w:rPr>
        <w:t xml:space="preserve"> </w:t>
      </w:r>
      <w:proofErr w:type="spellStart"/>
      <w:r w:rsidRPr="00394F49">
        <w:rPr>
          <w:b/>
          <w:sz w:val="24"/>
          <w:szCs w:val="24"/>
        </w:rPr>
        <w:t>and</w:t>
      </w:r>
      <w:proofErr w:type="spellEnd"/>
      <w:r w:rsidRPr="00394F49">
        <w:rPr>
          <w:b/>
          <w:sz w:val="24"/>
          <w:szCs w:val="24"/>
        </w:rPr>
        <w:t xml:space="preserve"> Annemieke Geluk</w:t>
      </w:r>
    </w:p>
    <w:p w14:paraId="51B9C3B3" w14:textId="502413B4" w:rsidR="00FF1FC6" w:rsidRPr="00210638" w:rsidRDefault="00486133" w:rsidP="00FF1FC6">
      <w:pPr>
        <w:pStyle w:val="Heading1"/>
        <w:spacing w:after="240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en-GB"/>
        </w:rPr>
        <w:t xml:space="preserve">Supplementary </w:t>
      </w:r>
      <w:r w:rsidR="009029BD">
        <w:rPr>
          <w:rFonts w:ascii="Times New Roman" w:hAnsi="Times New Roman" w:cs="Times New Roman"/>
          <w:color w:val="auto"/>
          <w:sz w:val="36"/>
          <w:szCs w:val="36"/>
          <w:lang w:val="en-GB"/>
        </w:rPr>
        <w:t>T</w:t>
      </w:r>
      <w:r w:rsidR="00FF1FC6">
        <w:rPr>
          <w:rFonts w:ascii="Times New Roman" w:hAnsi="Times New Roman" w:cs="Times New Roman"/>
          <w:color w:val="auto"/>
          <w:sz w:val="36"/>
          <w:szCs w:val="36"/>
          <w:lang w:val="en-GB"/>
        </w:rPr>
        <w:t>ables</w:t>
      </w:r>
    </w:p>
    <w:p w14:paraId="6DF70E71" w14:textId="419459A1" w:rsidR="00213D22" w:rsidRPr="001E1AF0" w:rsidRDefault="00FF1FC6" w:rsidP="00505573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GB"/>
        </w:rPr>
      </w:pPr>
      <w:r w:rsidRPr="001E1AF0">
        <w:rPr>
          <w:b/>
          <w:sz w:val="24"/>
          <w:szCs w:val="24"/>
          <w:lang w:val="en-GB"/>
        </w:rPr>
        <w:t xml:space="preserve">Table </w:t>
      </w:r>
      <w:r w:rsidR="00486133" w:rsidRPr="001E1AF0">
        <w:rPr>
          <w:b/>
          <w:sz w:val="24"/>
          <w:szCs w:val="24"/>
          <w:lang w:val="en-GB"/>
        </w:rPr>
        <w:t>S</w:t>
      </w:r>
      <w:r w:rsidRPr="001E1AF0">
        <w:rPr>
          <w:b/>
          <w:sz w:val="24"/>
          <w:szCs w:val="24"/>
          <w:lang w:val="en-GB"/>
        </w:rPr>
        <w:t>1.</w:t>
      </w:r>
      <w:r w:rsidR="00313F6E" w:rsidRPr="001E1AF0">
        <w:rPr>
          <w:b/>
          <w:sz w:val="24"/>
          <w:szCs w:val="24"/>
          <w:lang w:val="en-GB"/>
        </w:rPr>
        <w:t xml:space="preserve"> Cohort </w:t>
      </w:r>
      <w:r w:rsidR="00486133" w:rsidRPr="001E1AF0">
        <w:rPr>
          <w:b/>
          <w:sz w:val="24"/>
          <w:szCs w:val="24"/>
          <w:lang w:val="en-GB"/>
        </w:rPr>
        <w:t>characterization</w:t>
      </w:r>
      <w:r w:rsidR="00516C0F" w:rsidRPr="001E1AF0">
        <w:rPr>
          <w:b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1486"/>
        <w:gridCol w:w="1695"/>
        <w:gridCol w:w="1648"/>
        <w:gridCol w:w="2069"/>
        <w:gridCol w:w="1480"/>
      </w:tblGrid>
      <w:tr w:rsidR="00D420D7" w:rsidRPr="001E1AF0" w14:paraId="3211A22E" w14:textId="285CBAE9" w:rsidTr="00D420D7">
        <w:trPr>
          <w:trHeight w:val="54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287DB27F" w14:textId="24A35F4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5398996D" w14:textId="0FC10A02" w:rsidR="00D420D7" w:rsidRPr="001E1AF0" w:rsidRDefault="00D420D7" w:rsidP="00D420D7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48C413E" w14:textId="659D0368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935708C" w14:textId="1C7DB35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22BB6D4" w14:textId="56C97ECC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RJ Classification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87B31D9" w14:textId="0331E9D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</w:t>
            </w:r>
          </w:p>
        </w:tc>
      </w:tr>
      <w:tr w:rsidR="00D420D7" w:rsidRPr="001E1AF0" w14:paraId="7D001B20" w14:textId="793403F5" w:rsidTr="00B13769">
        <w:trPr>
          <w:trHeight w:val="56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69879D45" w14:textId="4B462630" w:rsidR="00D420D7" w:rsidRPr="00177BE2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 patients</w:t>
            </w:r>
            <w:r w:rsidR="00177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225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="00177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2-6</w:t>
            </w:r>
            <w:r w:rsidR="00177BE2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3EA47545" w14:textId="67EDB4B8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0925DE9" w14:textId="5EBEA48B" w:rsidR="00716954" w:rsidRPr="001E1AF0" w:rsidRDefault="00716954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18% Female</w:t>
            </w:r>
          </w:p>
          <w:p w14:paraId="3A714940" w14:textId="5A9566B7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82% Male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12A942C0" w14:textId="7956017B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267F2C02" w14:textId="6D2316FB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17 LL</w:t>
            </w:r>
          </w:p>
          <w:p w14:paraId="3C412632" w14:textId="77777777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14 BL</w:t>
            </w:r>
          </w:p>
          <w:p w14:paraId="02727BB2" w14:textId="58B30579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 BT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9A530EE" w14:textId="38BA0E2A" w:rsidR="00D420D7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1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BI-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2</w:t>
            </w:r>
          </w:p>
          <w:p w14:paraId="2F420C6A" w14:textId="77777777" w:rsidR="00BC5C3F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4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BI-4</w:t>
            </w:r>
          </w:p>
          <w:p w14:paraId="5736EEF7" w14:textId="24A6D4E5" w:rsidR="00BC5C3F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9 BI-5</w:t>
            </w:r>
          </w:p>
          <w:p w14:paraId="5B88BBB3" w14:textId="45C2BCBB" w:rsidR="00BC5C3F" w:rsidRPr="001E1AF0" w:rsidRDefault="00BC5C3F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19 BI-6</w:t>
            </w:r>
          </w:p>
        </w:tc>
      </w:tr>
      <w:tr w:rsidR="00D420D7" w:rsidRPr="001E1AF0" w14:paraId="5B362873" w14:textId="279598DF" w:rsidTr="00B13769">
        <w:trPr>
          <w:trHeight w:val="56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081D9510" w14:textId="30710973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PB/MB patients</w:t>
            </w:r>
            <w:r w:rsidR="00BE225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</w:t>
            </w:r>
            <w:r w:rsidR="0025411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3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49175920" w14:textId="6B9ED6D7" w:rsidR="00D420D7" w:rsidRPr="001E1AF0" w:rsidRDefault="00B13769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BD69BA7" w14:textId="5A290224" w:rsidR="00716954" w:rsidRPr="001E1AF0" w:rsidRDefault="0001525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63% Female</w:t>
            </w:r>
          </w:p>
          <w:p w14:paraId="403CCB69" w14:textId="2F6E0C32" w:rsidR="00D420D7" w:rsidRPr="001E1AF0" w:rsidRDefault="00716954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1EC49B9" w14:textId="73633EBA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7E99640" w14:textId="1AF78E1A" w:rsidR="00D420D7" w:rsidRPr="001E1AF0" w:rsidRDefault="00BE26C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715F5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4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B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</w:t>
            </w:r>
          </w:p>
          <w:p w14:paraId="10D51FEB" w14:textId="2AE56485" w:rsidR="00B13769" w:rsidRPr="001E1AF0" w:rsidRDefault="00BE26C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2 </w:t>
            </w:r>
            <w:r w:rsidR="00B13769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31166A7F" w14:textId="40FCB3C7" w:rsidR="00D420D7" w:rsidRPr="001E1AF0" w:rsidRDefault="00B13769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27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BI-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</w:t>
            </w:r>
          </w:p>
        </w:tc>
      </w:tr>
      <w:tr w:rsidR="00D420D7" w:rsidRPr="001E1AF0" w14:paraId="626F2065" w14:textId="4400488D" w:rsidTr="00B13769">
        <w:trPr>
          <w:trHeight w:val="54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DEAF1B5" w14:textId="2523DB0F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HHC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150CC48B" w14:textId="2876565D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42CE6FE" w14:textId="24BA9EB6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Female</w:t>
            </w:r>
          </w:p>
          <w:p w14:paraId="4E5E0A50" w14:textId="38C6EF3B" w:rsidR="00015251" w:rsidRPr="001E1AF0" w:rsidRDefault="0001525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805816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r w:rsidR="00805816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947A730" w14:textId="7EAEA0BB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CE5AECA" w14:textId="37C404E8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9EC2ED3" w14:textId="75FCFBCB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</w:t>
            </w:r>
          </w:p>
        </w:tc>
      </w:tr>
    </w:tbl>
    <w:p w14:paraId="27604034" w14:textId="18EAF692" w:rsidR="00A81EE1" w:rsidRDefault="00A81EE1" w:rsidP="00505573">
      <w:pPr>
        <w:spacing w:before="240" w:line="480" w:lineRule="auto"/>
        <w:jc w:val="both"/>
        <w:rPr>
          <w:rFonts w:eastAsiaTheme="minorEastAsia"/>
          <w:b/>
          <w:sz w:val="24"/>
          <w:szCs w:val="24"/>
          <w:lang w:val="en-US"/>
        </w:rPr>
      </w:pPr>
      <w:r w:rsidRPr="001E1AF0">
        <w:rPr>
          <w:sz w:val="24"/>
          <w:szCs w:val="24"/>
          <w:lang w:val="en-GB"/>
        </w:rPr>
        <w:t>Group, number of subjects, percentage of female and male, median of age, Ridley-Jopling classifications and BI of patients are shown.</w:t>
      </w:r>
      <w:r w:rsidRPr="001E6CF3">
        <w:rPr>
          <w:sz w:val="24"/>
          <w:szCs w:val="24"/>
          <w:lang w:val="en-GB"/>
        </w:rPr>
        <w:t xml:space="preserve"> </w:t>
      </w:r>
      <w:r w:rsidRPr="001E1AF0">
        <w:rPr>
          <w:sz w:val="24"/>
          <w:szCs w:val="24"/>
          <w:lang w:val="en-GB"/>
        </w:rPr>
        <w:t>*31 were index cases of the study</w:t>
      </w:r>
      <w:r>
        <w:rPr>
          <w:sz w:val="24"/>
          <w:szCs w:val="24"/>
          <w:lang w:val="en-GB"/>
        </w:rPr>
        <w:t>.</w:t>
      </w:r>
      <w:r w:rsidRPr="0093243E">
        <w:rPr>
          <w:bCs/>
          <w:sz w:val="24"/>
          <w:szCs w:val="24"/>
          <w:lang w:val="en-US"/>
        </w:rPr>
        <w:br w:type="page"/>
      </w:r>
    </w:p>
    <w:p w14:paraId="0F068FED" w14:textId="77777777" w:rsidR="005A476D" w:rsidRPr="0065439F" w:rsidRDefault="005A476D" w:rsidP="005A476D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GB"/>
        </w:rPr>
      </w:pPr>
      <w:r w:rsidRPr="006D7AF1">
        <w:rPr>
          <w:b/>
          <w:sz w:val="24"/>
          <w:szCs w:val="24"/>
          <w:lang w:val="en-GB"/>
        </w:rPr>
        <w:lastRenderedPageBreak/>
        <w:t xml:space="preserve">Table </w:t>
      </w:r>
      <w:r>
        <w:rPr>
          <w:b/>
          <w:sz w:val="24"/>
          <w:szCs w:val="24"/>
          <w:lang w:val="en-GB"/>
        </w:rPr>
        <w:t>S2</w:t>
      </w:r>
      <w:r w:rsidRPr="006D7AF1">
        <w:rPr>
          <w:sz w:val="24"/>
          <w:szCs w:val="24"/>
          <w:lang w:val="en-GB"/>
        </w:rPr>
        <w:t>.</w:t>
      </w:r>
      <w:r w:rsidRPr="006D7AF1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Primers and probes used in the study</w:t>
      </w:r>
      <w:r w:rsidRPr="006D7AF1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3402"/>
        <w:gridCol w:w="1754"/>
      </w:tblGrid>
      <w:tr w:rsidR="005A476D" w:rsidRPr="00813812" w14:paraId="0C26DDD0" w14:textId="77777777" w:rsidTr="0019481D">
        <w:trPr>
          <w:trHeight w:val="16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C3E8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86B8AC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7883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Sequence 5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-3'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0E13E7B" w14:textId="77777777" w:rsidR="005A476D" w:rsidRPr="00813812" w:rsidRDefault="005A476D" w:rsidP="0019481D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Amplicon size (</w:t>
            </w:r>
            <w:proofErr w:type="spellStart"/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bp</w:t>
            </w:r>
            <w:proofErr w:type="spellEnd"/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5A476D" w:rsidRPr="00813812" w14:paraId="3A25B758" w14:textId="77777777" w:rsidTr="0019481D">
        <w:trPr>
          <w:trHeight w:val="163"/>
        </w:trPr>
        <w:tc>
          <w:tcPr>
            <w:tcW w:w="3794" w:type="dxa"/>
            <w:tcBorders>
              <w:top w:val="single" w:sz="4" w:space="0" w:color="auto"/>
            </w:tcBorders>
          </w:tcPr>
          <w:p w14:paraId="4A18220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LP1 F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DEE3A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PCR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3D0477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tgcatgtcatggccttgagg</w:t>
            </w:r>
            <w:proofErr w:type="spellEnd"/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14:paraId="1852C394" w14:textId="77777777" w:rsidR="005A476D" w:rsidRPr="00813812" w:rsidRDefault="005A476D" w:rsidP="0019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5A476D" w:rsidRPr="00813812" w14:paraId="78EDEB86" w14:textId="77777777" w:rsidTr="0019481D">
        <w:trPr>
          <w:trHeight w:val="163"/>
        </w:trPr>
        <w:tc>
          <w:tcPr>
            <w:tcW w:w="3794" w:type="dxa"/>
          </w:tcPr>
          <w:p w14:paraId="53F775B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LP2 R</w:t>
            </w:r>
          </w:p>
        </w:tc>
        <w:tc>
          <w:tcPr>
            <w:tcW w:w="1276" w:type="dxa"/>
          </w:tcPr>
          <w:p w14:paraId="576D04DD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PCR</w:t>
            </w:r>
          </w:p>
        </w:tc>
        <w:tc>
          <w:tcPr>
            <w:tcW w:w="3402" w:type="dxa"/>
          </w:tcPr>
          <w:p w14:paraId="0C60826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caccgataccagcggcagaa</w:t>
            </w:r>
            <w:proofErr w:type="spellEnd"/>
          </w:p>
        </w:tc>
        <w:tc>
          <w:tcPr>
            <w:tcW w:w="1754" w:type="dxa"/>
            <w:vMerge/>
          </w:tcPr>
          <w:p w14:paraId="6D7692E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4F48921" w14:textId="77777777" w:rsidTr="0019481D">
        <w:trPr>
          <w:trHeight w:val="163"/>
        </w:trPr>
        <w:tc>
          <w:tcPr>
            <w:tcW w:w="3794" w:type="dxa"/>
          </w:tcPr>
          <w:p w14:paraId="5A71649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qPCR F</w:t>
            </w:r>
          </w:p>
        </w:tc>
        <w:tc>
          <w:tcPr>
            <w:tcW w:w="1276" w:type="dxa"/>
          </w:tcPr>
          <w:p w14:paraId="4B2D113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1AFAE17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gcagcagtatcgtgttagtgaa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5A98F8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5A476D" w:rsidRPr="00813812" w14:paraId="730A5F0B" w14:textId="77777777" w:rsidTr="0019481D">
        <w:trPr>
          <w:trHeight w:val="163"/>
        </w:trPr>
        <w:tc>
          <w:tcPr>
            <w:tcW w:w="3794" w:type="dxa"/>
          </w:tcPr>
          <w:p w14:paraId="643DBBA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qPCR R</w:t>
            </w:r>
          </w:p>
        </w:tc>
        <w:tc>
          <w:tcPr>
            <w:tcW w:w="1276" w:type="dxa"/>
          </w:tcPr>
          <w:p w14:paraId="2F561CC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159B40A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cgctagaaggttgccgtat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000C4D9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3B9850CB" w14:textId="77777777" w:rsidTr="0019481D">
        <w:trPr>
          <w:trHeight w:val="163"/>
        </w:trPr>
        <w:tc>
          <w:tcPr>
            <w:tcW w:w="3794" w:type="dxa"/>
          </w:tcPr>
          <w:p w14:paraId="6FED0F1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Probe FAM</w:t>
            </w:r>
          </w:p>
        </w:tc>
        <w:tc>
          <w:tcPr>
            <w:tcW w:w="1276" w:type="dxa"/>
          </w:tcPr>
          <w:p w14:paraId="746A15E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24D7A360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cgccgacggccggatcatcga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7FA36CF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1D957738" w14:textId="77777777" w:rsidTr="0019481D">
        <w:trPr>
          <w:trHeight w:val="163"/>
        </w:trPr>
        <w:tc>
          <w:tcPr>
            <w:tcW w:w="3794" w:type="dxa"/>
          </w:tcPr>
          <w:p w14:paraId="5D604865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14676 F (Locus 1)</w:t>
            </w:r>
          </w:p>
        </w:tc>
        <w:tc>
          <w:tcPr>
            <w:tcW w:w="1276" w:type="dxa"/>
          </w:tcPr>
          <w:p w14:paraId="51C643ED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E28B0E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aatggaatgctggtgagagc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A16F3D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</w:tr>
      <w:tr w:rsidR="005A476D" w:rsidRPr="00813812" w14:paraId="15CE9B53" w14:textId="77777777" w:rsidTr="0019481D">
        <w:trPr>
          <w:trHeight w:val="163"/>
        </w:trPr>
        <w:tc>
          <w:tcPr>
            <w:tcW w:w="3794" w:type="dxa"/>
          </w:tcPr>
          <w:p w14:paraId="0A0B595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14676 R (Locus 1)</w:t>
            </w:r>
          </w:p>
        </w:tc>
        <w:tc>
          <w:tcPr>
            <w:tcW w:w="1276" w:type="dxa"/>
          </w:tcPr>
          <w:p w14:paraId="706F28B5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3799A3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caatgcatgctagccttaatga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1B1F2B5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3571357C" w14:textId="77777777" w:rsidTr="0019481D">
        <w:trPr>
          <w:trHeight w:val="163"/>
        </w:trPr>
        <w:tc>
          <w:tcPr>
            <w:tcW w:w="3794" w:type="dxa"/>
          </w:tcPr>
          <w:p w14:paraId="3229762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1642879 F (Locus 2)</w:t>
            </w:r>
          </w:p>
        </w:tc>
        <w:tc>
          <w:tcPr>
            <w:tcW w:w="1276" w:type="dxa"/>
          </w:tcPr>
          <w:p w14:paraId="7BA6761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C0CDB25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ttgaatgcgaccaaacgtactttctg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543FFA46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5A476D" w:rsidRPr="00813812" w14:paraId="1C706FA3" w14:textId="77777777" w:rsidTr="0019481D">
        <w:trPr>
          <w:trHeight w:val="163"/>
        </w:trPr>
        <w:tc>
          <w:tcPr>
            <w:tcW w:w="3794" w:type="dxa"/>
          </w:tcPr>
          <w:p w14:paraId="531D98A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1642879 R (Locus 2)</w:t>
            </w:r>
          </w:p>
        </w:tc>
        <w:tc>
          <w:tcPr>
            <w:tcW w:w="1276" w:type="dxa"/>
          </w:tcPr>
          <w:p w14:paraId="3176513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3170300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taccaccggatcatggaaccgtc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44DAE42D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BE36323" w14:textId="77777777" w:rsidTr="0019481D">
        <w:trPr>
          <w:trHeight w:val="163"/>
        </w:trPr>
        <w:tc>
          <w:tcPr>
            <w:tcW w:w="3794" w:type="dxa"/>
          </w:tcPr>
          <w:p w14:paraId="2077792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2935685 F (Locus 3)</w:t>
            </w:r>
          </w:p>
        </w:tc>
        <w:tc>
          <w:tcPr>
            <w:tcW w:w="1276" w:type="dxa"/>
          </w:tcPr>
          <w:p w14:paraId="226FF58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C2B41D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atctggtccgggtaggaatc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628AA4D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5A476D" w:rsidRPr="00813812" w14:paraId="58778915" w14:textId="77777777" w:rsidTr="0019481D">
        <w:trPr>
          <w:trHeight w:val="163"/>
        </w:trPr>
        <w:tc>
          <w:tcPr>
            <w:tcW w:w="3794" w:type="dxa"/>
          </w:tcPr>
          <w:p w14:paraId="5D5F200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2935685 R (Locus 3)</w:t>
            </w:r>
          </w:p>
        </w:tc>
        <w:tc>
          <w:tcPr>
            <w:tcW w:w="1276" w:type="dxa"/>
          </w:tcPr>
          <w:p w14:paraId="255CEFE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96B792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accggtgagcgcactaag</w:t>
            </w:r>
            <w:proofErr w:type="spellEnd"/>
          </w:p>
        </w:tc>
        <w:tc>
          <w:tcPr>
            <w:tcW w:w="1754" w:type="dxa"/>
            <w:vMerge/>
          </w:tcPr>
          <w:p w14:paraId="2B14CFE0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4A4C8832" w14:textId="77777777" w:rsidTr="0019481D">
        <w:trPr>
          <w:trHeight w:val="163"/>
        </w:trPr>
        <w:tc>
          <w:tcPr>
            <w:tcW w:w="3794" w:type="dxa"/>
          </w:tcPr>
          <w:p w14:paraId="7CD2DA1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8453 F (SNP1A)</w:t>
            </w:r>
          </w:p>
        </w:tc>
        <w:tc>
          <w:tcPr>
            <w:tcW w:w="1276" w:type="dxa"/>
          </w:tcPr>
          <w:p w14:paraId="4006BBE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5D62F191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ggtctgcggacaagttggta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7DA3C6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</w:tr>
      <w:tr w:rsidR="005A476D" w:rsidRPr="00813812" w14:paraId="7D4F6F79" w14:textId="77777777" w:rsidTr="0019481D">
        <w:trPr>
          <w:trHeight w:val="163"/>
        </w:trPr>
        <w:tc>
          <w:tcPr>
            <w:tcW w:w="3794" w:type="dxa"/>
          </w:tcPr>
          <w:p w14:paraId="7511D04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8453 R (SNP1A)</w:t>
            </w:r>
          </w:p>
        </w:tc>
        <w:tc>
          <w:tcPr>
            <w:tcW w:w="1276" w:type="dxa"/>
          </w:tcPr>
          <w:p w14:paraId="476F7BF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1AF3CD03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caatagcgctcagacacgac</w:t>
            </w:r>
            <w:proofErr w:type="spellEnd"/>
          </w:p>
        </w:tc>
        <w:tc>
          <w:tcPr>
            <w:tcW w:w="1754" w:type="dxa"/>
            <w:vMerge/>
          </w:tcPr>
          <w:p w14:paraId="160C9F7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A3DF703" w14:textId="77777777" w:rsidTr="0019481D">
        <w:trPr>
          <w:trHeight w:val="163"/>
        </w:trPr>
        <w:tc>
          <w:tcPr>
            <w:tcW w:w="3794" w:type="dxa"/>
          </w:tcPr>
          <w:p w14:paraId="6B7478D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313361 F (SNP1B)</w:t>
            </w:r>
          </w:p>
        </w:tc>
        <w:tc>
          <w:tcPr>
            <w:tcW w:w="1276" w:type="dxa"/>
          </w:tcPr>
          <w:p w14:paraId="6E4C513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00D513C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caccggagacaaagctgat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0964C74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A476D" w:rsidRPr="00813812" w14:paraId="35A90D84" w14:textId="77777777" w:rsidTr="0019481D">
        <w:trPr>
          <w:trHeight w:val="163"/>
        </w:trPr>
        <w:tc>
          <w:tcPr>
            <w:tcW w:w="3794" w:type="dxa"/>
          </w:tcPr>
          <w:p w14:paraId="363A1BF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313361 R (SNP1B)</w:t>
            </w:r>
          </w:p>
        </w:tc>
        <w:tc>
          <w:tcPr>
            <w:tcW w:w="1276" w:type="dxa"/>
          </w:tcPr>
          <w:p w14:paraId="6E4FF4A6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0C69724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ctcggagaccaaacttctcg</w:t>
            </w:r>
            <w:proofErr w:type="spellEnd"/>
          </w:p>
        </w:tc>
        <w:tc>
          <w:tcPr>
            <w:tcW w:w="1754" w:type="dxa"/>
            <w:vMerge/>
          </w:tcPr>
          <w:p w14:paraId="4452C053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419DE5A0" w14:textId="77777777" w:rsidTr="0019481D">
        <w:trPr>
          <w:trHeight w:val="163"/>
        </w:trPr>
        <w:tc>
          <w:tcPr>
            <w:tcW w:w="3794" w:type="dxa"/>
          </w:tcPr>
          <w:p w14:paraId="317840D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61425 F (SNP1C)</w:t>
            </w:r>
          </w:p>
        </w:tc>
        <w:tc>
          <w:tcPr>
            <w:tcW w:w="1276" w:type="dxa"/>
          </w:tcPr>
          <w:p w14:paraId="6D5D5C2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1A5971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tcgtcaagccgaaagagttt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8A2337C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</w:tr>
      <w:tr w:rsidR="005A476D" w:rsidRPr="00813812" w14:paraId="01C69577" w14:textId="77777777" w:rsidTr="0019481D">
        <w:trPr>
          <w:trHeight w:val="163"/>
        </w:trPr>
        <w:tc>
          <w:tcPr>
            <w:tcW w:w="3794" w:type="dxa"/>
          </w:tcPr>
          <w:p w14:paraId="617F1333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61425 R (SNP1C)</w:t>
            </w:r>
          </w:p>
        </w:tc>
        <w:tc>
          <w:tcPr>
            <w:tcW w:w="1276" w:type="dxa"/>
          </w:tcPr>
          <w:p w14:paraId="631070D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08C5650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ccagaacaccgagggaataa</w:t>
            </w:r>
            <w:proofErr w:type="spellEnd"/>
          </w:p>
        </w:tc>
        <w:tc>
          <w:tcPr>
            <w:tcW w:w="1754" w:type="dxa"/>
            <w:vMerge/>
          </w:tcPr>
          <w:p w14:paraId="17C1D2F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E86280A" w14:textId="77777777" w:rsidTr="0019481D">
        <w:trPr>
          <w:trHeight w:val="163"/>
        </w:trPr>
        <w:tc>
          <w:tcPr>
            <w:tcW w:w="3794" w:type="dxa"/>
          </w:tcPr>
          <w:p w14:paraId="3A6099E6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SNP 889499 F (SNP1B-Bangladesh)</w:t>
            </w:r>
          </w:p>
        </w:tc>
        <w:tc>
          <w:tcPr>
            <w:tcW w:w="1276" w:type="dxa"/>
          </w:tcPr>
          <w:p w14:paraId="26FCD1B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C063D0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cagctcggaaatccactctc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66151A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</w:tr>
      <w:tr w:rsidR="005A476D" w:rsidRPr="00813812" w14:paraId="5E1D8B6E" w14:textId="77777777" w:rsidTr="0019481D">
        <w:trPr>
          <w:trHeight w:val="163"/>
        </w:trPr>
        <w:tc>
          <w:tcPr>
            <w:tcW w:w="3794" w:type="dxa"/>
          </w:tcPr>
          <w:p w14:paraId="7BBB068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SNP 889499 F (SNP1B-Bangladesh)</w:t>
            </w:r>
          </w:p>
        </w:tc>
        <w:tc>
          <w:tcPr>
            <w:tcW w:w="1276" w:type="dxa"/>
          </w:tcPr>
          <w:p w14:paraId="50F790C3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4796993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cgtcttcgacaccttgacct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00D3F2FD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14970BA2" w14:textId="77777777" w:rsidTr="0019481D">
        <w:trPr>
          <w:trHeight w:val="163"/>
        </w:trPr>
        <w:tc>
          <w:tcPr>
            <w:tcW w:w="3794" w:type="dxa"/>
          </w:tcPr>
          <w:p w14:paraId="2E7AEBA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rpoB</w:t>
            </w:r>
            <w:proofErr w:type="spellEnd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276" w:type="dxa"/>
          </w:tcPr>
          <w:p w14:paraId="3CAF522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CEFEFB3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gtcgaggcgatcacgccgca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0BCB62B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</w:tr>
      <w:tr w:rsidR="005A476D" w:rsidRPr="00813812" w14:paraId="7C1CB50D" w14:textId="77777777" w:rsidTr="0019481D">
        <w:trPr>
          <w:trHeight w:val="163"/>
        </w:trPr>
        <w:tc>
          <w:tcPr>
            <w:tcW w:w="3794" w:type="dxa"/>
          </w:tcPr>
          <w:p w14:paraId="01A5F0B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rpoB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276" w:type="dxa"/>
          </w:tcPr>
          <w:p w14:paraId="56104C0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A42C26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cgacaatgaaccgatcagac</w:t>
            </w:r>
            <w:proofErr w:type="spellEnd"/>
          </w:p>
        </w:tc>
        <w:tc>
          <w:tcPr>
            <w:tcW w:w="1754" w:type="dxa"/>
            <w:vMerge/>
          </w:tcPr>
          <w:p w14:paraId="7E28BE6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5DAC811D" w14:textId="77777777" w:rsidTr="0019481D">
        <w:trPr>
          <w:trHeight w:val="163"/>
        </w:trPr>
        <w:tc>
          <w:tcPr>
            <w:tcW w:w="3794" w:type="dxa"/>
          </w:tcPr>
          <w:p w14:paraId="745AB2E0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folP1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F2</w:t>
            </w:r>
          </w:p>
        </w:tc>
        <w:tc>
          <w:tcPr>
            <w:tcW w:w="1276" w:type="dxa"/>
          </w:tcPr>
          <w:p w14:paraId="568D1EA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EDDE06E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aactgatgctgcttctcgtg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0F7CE27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</w:tr>
      <w:tr w:rsidR="005A476D" w:rsidRPr="00813812" w14:paraId="38934B8A" w14:textId="77777777" w:rsidTr="0019481D">
        <w:trPr>
          <w:trHeight w:val="163"/>
        </w:trPr>
        <w:tc>
          <w:tcPr>
            <w:tcW w:w="3794" w:type="dxa"/>
          </w:tcPr>
          <w:p w14:paraId="3DE2124C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folP1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R2</w:t>
            </w:r>
          </w:p>
        </w:tc>
        <w:tc>
          <w:tcPr>
            <w:tcW w:w="1276" w:type="dxa"/>
          </w:tcPr>
          <w:p w14:paraId="24E4C281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706A0F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ccctgtgctgcaagttcttt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545AC062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6EA33FFF" w14:textId="77777777" w:rsidTr="0019481D">
        <w:trPr>
          <w:trHeight w:val="163"/>
        </w:trPr>
        <w:tc>
          <w:tcPr>
            <w:tcW w:w="3794" w:type="dxa"/>
          </w:tcPr>
          <w:p w14:paraId="05C5C21B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1276" w:type="dxa"/>
          </w:tcPr>
          <w:p w14:paraId="0EB4388A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2E9B87C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atggtctcaaaccggtacatc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4B574949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</w:tr>
      <w:tr w:rsidR="005A476D" w:rsidRPr="00813812" w14:paraId="0EC4B990" w14:textId="77777777" w:rsidTr="0019481D">
        <w:trPr>
          <w:trHeight w:val="163"/>
        </w:trPr>
        <w:tc>
          <w:tcPr>
            <w:tcW w:w="3794" w:type="dxa"/>
            <w:tcBorders>
              <w:bottom w:val="single" w:sz="4" w:space="0" w:color="auto"/>
            </w:tcBorders>
          </w:tcPr>
          <w:p w14:paraId="07DB089C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E5FC98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184EB4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tacccggcgaaccgaaattg</w:t>
            </w:r>
            <w:proofErr w:type="spellEnd"/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14:paraId="0190100F" w14:textId="77777777" w:rsidR="005A476D" w:rsidRPr="00813812" w:rsidRDefault="005A476D" w:rsidP="0019481D">
            <w:pPr>
              <w:tabs>
                <w:tab w:val="left" w:pos="1701"/>
              </w:tabs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2C57D4A" w14:textId="4C2D27E8" w:rsidR="005A476D" w:rsidRPr="005A476D" w:rsidRDefault="005A476D" w:rsidP="005A476D">
      <w:pPr>
        <w:spacing w:before="240" w:line="480" w:lineRule="auto"/>
        <w:jc w:val="both"/>
        <w:rPr>
          <w:sz w:val="24"/>
          <w:szCs w:val="24"/>
          <w:lang w:val="en-US"/>
        </w:rPr>
      </w:pPr>
      <w:r w:rsidRPr="00813812">
        <w:rPr>
          <w:sz w:val="24"/>
          <w:szCs w:val="24"/>
          <w:lang w:val="en-US"/>
        </w:rPr>
        <w:t xml:space="preserve">Forward (F) and reverse (R) primers and probes with dye used for RLEP PCR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PEVuZE5vdGU+PENpdGU+PEF1dGhvcj5Eb25vZ2h1ZTwvQXV0aG9yPjxZZWFyPjIwMDE8L1llYXI+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</w:fldData>
        </w:fldChar>
      </w:r>
      <w:r w:rsidR="00473729">
        <w:rPr>
          <w:sz w:val="24"/>
          <w:szCs w:val="24"/>
          <w:lang w:val="en-US"/>
        </w:rPr>
        <w:instrText xml:space="preserve"> ADDIN EN.CITE </w:instrText>
      </w:r>
      <w:r w:rsidR="00473729">
        <w:rPr>
          <w:sz w:val="24"/>
          <w:szCs w:val="24"/>
          <w:lang w:val="en-US"/>
        </w:rPr>
        <w:fldChar w:fldCharType="begin">
          <w:fldData xml:space="preserve">PEVuZE5vdGU+PENpdGU+PEF1dGhvcj5Eb25vZ2h1ZTwvQXV0aG9yPjxZZWFyPjIwMDE8L1llYXI+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</w:fldData>
        </w:fldChar>
      </w:r>
      <w:r w:rsidR="00473729">
        <w:rPr>
          <w:sz w:val="24"/>
          <w:szCs w:val="24"/>
          <w:lang w:val="en-US"/>
        </w:rPr>
        <w:instrText xml:space="preserve"> ADDIN EN.CITE.DATA </w:instrText>
      </w:r>
      <w:r w:rsidR="00473729">
        <w:rPr>
          <w:sz w:val="24"/>
          <w:szCs w:val="24"/>
          <w:lang w:val="en-US"/>
        </w:rPr>
      </w:r>
      <w:r w:rsidR="00473729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(Donoghue et al., 2001)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 and qPCR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PEVuZE5vdGU+PENpdGU+PEF1dGhvcj5NYXJ0aW5lejwvQXV0aG9yPjxZZWFyPjIwMDk8L1llYXI+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</w:fldData>
        </w:fldChar>
      </w:r>
      <w:r w:rsidR="00473729">
        <w:rPr>
          <w:sz w:val="24"/>
          <w:szCs w:val="24"/>
          <w:lang w:val="en-US"/>
        </w:rPr>
        <w:instrText xml:space="preserve"> ADDIN EN.CITE </w:instrText>
      </w:r>
      <w:r w:rsidR="00473729">
        <w:rPr>
          <w:sz w:val="24"/>
          <w:szCs w:val="24"/>
          <w:lang w:val="en-US"/>
        </w:rPr>
        <w:fldChar w:fldCharType="begin">
          <w:fldData xml:space="preserve">PEVuZE5vdGU+PENpdGU+PEF1dGhvcj5NYXJ0aW5lejwvQXV0aG9yPjxZZWFyPjIwMDk8L1llYXI+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</w:fldData>
        </w:fldChar>
      </w:r>
      <w:r w:rsidR="00473729">
        <w:rPr>
          <w:sz w:val="24"/>
          <w:szCs w:val="24"/>
          <w:lang w:val="en-US"/>
        </w:rPr>
        <w:instrText xml:space="preserve"> ADDIN EN.CITE.DATA </w:instrText>
      </w:r>
      <w:r w:rsidR="00473729">
        <w:rPr>
          <w:sz w:val="24"/>
          <w:szCs w:val="24"/>
          <w:lang w:val="en-US"/>
        </w:rPr>
      </w:r>
      <w:r w:rsidR="00473729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(Martinez et al., 2009)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, genotyping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PEVuZE5vdGU+PENpdGU+PEF1dGhvcj5Nb25vdDwvQXV0aG9yPjxZZWFyPjIwMDk8L1llYXI+PFJl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</w:fldData>
        </w:fldChar>
      </w:r>
      <w:r w:rsidR="00473729">
        <w:rPr>
          <w:sz w:val="24"/>
          <w:szCs w:val="24"/>
          <w:lang w:val="en-US"/>
        </w:rPr>
        <w:instrText xml:space="preserve"> ADDIN EN.CITE </w:instrText>
      </w:r>
      <w:r w:rsidR="00473729">
        <w:rPr>
          <w:sz w:val="24"/>
          <w:szCs w:val="24"/>
          <w:lang w:val="en-US"/>
        </w:rPr>
        <w:fldChar w:fldCharType="begin">
          <w:fldData xml:space="preserve">PEVuZE5vdGU+PENpdGU+PEF1dGhvcj5Nb25vdDwvQXV0aG9yPjxZZWFyPjIwMDk8L1llYXI+PFJl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</w:fldData>
        </w:fldChar>
      </w:r>
      <w:r w:rsidR="00473729">
        <w:rPr>
          <w:sz w:val="24"/>
          <w:szCs w:val="24"/>
          <w:lang w:val="en-US"/>
        </w:rPr>
        <w:instrText xml:space="preserve"> ADDIN EN.CITE.DATA </w:instrText>
      </w:r>
      <w:r w:rsidR="00473729">
        <w:rPr>
          <w:sz w:val="24"/>
          <w:szCs w:val="24"/>
          <w:lang w:val="en-US"/>
        </w:rPr>
      </w:r>
      <w:r w:rsidR="00473729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(Monot et al., 2009; Truman et al., 2011)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 and antimicrobial resistance </w:t>
      </w:r>
      <w:r w:rsidRPr="00813812">
        <w:rPr>
          <w:sz w:val="24"/>
          <w:szCs w:val="24"/>
          <w:lang w:val="en-US"/>
        </w:rPr>
        <w:fldChar w:fldCharType="begin"/>
      </w:r>
      <w:r w:rsidR="00473729">
        <w:rPr>
          <w:sz w:val="24"/>
          <w:szCs w:val="24"/>
          <w:lang w:val="en-US"/>
        </w:rPr>
        <w:instrText xml:space="preserve"> ADDIN EN.CITE &lt;EndNote&gt;&lt;Cite&gt;&lt;Year&gt;2017&lt;/Year&gt;&lt;RecNum&gt;187&lt;/RecNum&gt;&lt;DisplayText&gt;(WHO, 2017)&lt;/DisplayText&gt;&lt;record&gt;&lt;rec-number&gt;187&lt;/rec-number&gt;&lt;foreign-keys&gt;&lt;key app="EN" db-id="ve5wvvp5rdtx0ietw5vv2edk9fdr5tdtt9sa" timestamp="1573563359"&gt;187&lt;/key&gt;&lt;/foreign-keys&gt;&lt;ref-type name="Classical Work"&gt;49&lt;/ref-type&gt;&lt;contributors&gt;&lt;authors&gt;&lt;author&gt;WHO&lt;/author&gt;&lt;/authors&gt;&lt;/contributors&gt;&lt;titles&gt;&lt;title&gt;A guide for surveillance of antimicrobial resistance in leprosy&lt;/title&gt;&lt;/titles&gt;&lt;dates&gt;&lt;year&gt;2017&lt;/year&gt;&lt;/dates&gt;&lt;pub-location&gt;New Delhi&lt;/pub-location&gt;&lt;publisher&gt;World Health Organization, Region Office for South-East Asia&lt;/publisher&gt;&lt;label&gt;License: CC BY-NC-SA 3.0 IGO&lt;/label&gt;&lt;urls&gt;&lt;/urls&gt;&lt;/record&gt;&lt;/Cite&gt;&lt;/EndNote&gt;</w:instrText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(WHO, 2017)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>. Test column indicates if the primers were used for PCR, qPCR or PCR and Sanger sequencing (</w:t>
      </w:r>
      <w:proofErr w:type="spellStart"/>
      <w:r w:rsidRPr="00813812">
        <w:rPr>
          <w:sz w:val="24"/>
          <w:szCs w:val="24"/>
          <w:lang w:val="en-US"/>
        </w:rPr>
        <w:t>PCR+seq</w:t>
      </w:r>
      <w:proofErr w:type="spellEnd"/>
      <w:r w:rsidRPr="00813812">
        <w:rPr>
          <w:sz w:val="24"/>
          <w:szCs w:val="24"/>
          <w:lang w:val="en-US"/>
        </w:rPr>
        <w:t>). SNP 889499 to define new genotype 1B-Bangladesh changes from C to T in subtype 1B-Bangladesh.</w:t>
      </w:r>
      <w:r>
        <w:rPr>
          <w:b/>
          <w:sz w:val="24"/>
          <w:szCs w:val="24"/>
          <w:lang w:val="en-US"/>
        </w:rPr>
        <w:br w:type="page"/>
      </w:r>
    </w:p>
    <w:p w14:paraId="7489097E" w14:textId="623267D0" w:rsidR="004A205F" w:rsidRPr="005F21CD" w:rsidRDefault="00753B62" w:rsidP="00311E13">
      <w:pPr>
        <w:tabs>
          <w:tab w:val="left" w:pos="9214"/>
        </w:tabs>
        <w:spacing w:line="480" w:lineRule="auto"/>
        <w:jc w:val="both"/>
        <w:rPr>
          <w:b/>
          <w:sz w:val="24"/>
          <w:szCs w:val="24"/>
          <w:lang w:val="en-US"/>
        </w:rPr>
      </w:pPr>
      <w:r w:rsidRPr="005F21CD">
        <w:rPr>
          <w:b/>
          <w:sz w:val="24"/>
          <w:szCs w:val="24"/>
          <w:lang w:val="en-US"/>
        </w:rPr>
        <w:lastRenderedPageBreak/>
        <w:t xml:space="preserve">Table </w:t>
      </w:r>
      <w:r w:rsidR="004914F1" w:rsidRPr="005F21CD">
        <w:rPr>
          <w:b/>
          <w:sz w:val="24"/>
          <w:szCs w:val="24"/>
          <w:lang w:val="en-US"/>
        </w:rPr>
        <w:t>S</w:t>
      </w:r>
      <w:r w:rsidRPr="005F21CD">
        <w:rPr>
          <w:b/>
          <w:sz w:val="24"/>
          <w:szCs w:val="24"/>
          <w:lang w:val="en-US"/>
        </w:rPr>
        <w:t>3</w:t>
      </w:r>
      <w:r w:rsidR="0056043C" w:rsidRPr="005F21CD">
        <w:rPr>
          <w:b/>
          <w:sz w:val="24"/>
          <w:szCs w:val="24"/>
          <w:lang w:val="en-US"/>
        </w:rPr>
        <w:t>.</w:t>
      </w:r>
      <w:r w:rsidRPr="005F21CD">
        <w:rPr>
          <w:b/>
          <w:sz w:val="24"/>
          <w:szCs w:val="24"/>
          <w:lang w:val="en-US"/>
        </w:rPr>
        <w:t xml:space="preserve"> </w:t>
      </w:r>
      <w:r w:rsidR="007719C2" w:rsidRPr="007719C2">
        <w:rPr>
          <w:b/>
          <w:i/>
          <w:sz w:val="24"/>
          <w:szCs w:val="24"/>
          <w:lang w:val="en-US"/>
        </w:rPr>
        <w:t>M. leprae</w:t>
      </w:r>
      <w:r w:rsidR="007719C2">
        <w:rPr>
          <w:b/>
          <w:sz w:val="24"/>
          <w:szCs w:val="24"/>
          <w:lang w:val="en-US"/>
        </w:rPr>
        <w:t xml:space="preserve"> strain-</w:t>
      </w:r>
      <w:r w:rsidR="003C2313">
        <w:rPr>
          <w:b/>
          <w:sz w:val="24"/>
          <w:szCs w:val="24"/>
          <w:lang w:val="en-US"/>
        </w:rPr>
        <w:t>specific SNPs.</w:t>
      </w:r>
    </w:p>
    <w:tbl>
      <w:tblPr>
        <w:tblW w:w="100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1418"/>
        <w:gridCol w:w="1276"/>
        <w:gridCol w:w="1275"/>
        <w:gridCol w:w="1560"/>
        <w:gridCol w:w="1701"/>
        <w:gridCol w:w="1689"/>
      </w:tblGrid>
      <w:tr w:rsidR="00630573" w:rsidRPr="007719C2" w14:paraId="2341259F" w14:textId="77777777" w:rsidTr="00630573">
        <w:trPr>
          <w:trHeight w:val="511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364DE82" w14:textId="27244B39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Subject ID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806" w14:textId="5A283422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Position in the genome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4C2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Wild type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380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Mutation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B36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Gene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E3E" w14:textId="5B4599C4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Codon change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261" w14:textId="215CA883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  <w:lang w:val="en-US"/>
              </w:rPr>
              <w:t xml:space="preserve">mino </w:t>
            </w:r>
            <w:r w:rsidRPr="005F21CD">
              <w:rPr>
                <w:b/>
                <w:sz w:val="24"/>
                <w:szCs w:val="24"/>
                <w:lang w:val="en-US"/>
              </w:rPr>
              <w:t>acid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21CD">
              <w:rPr>
                <w:b/>
                <w:sz w:val="24"/>
                <w:szCs w:val="24"/>
                <w:lang w:val="en-US"/>
              </w:rPr>
              <w:t>change</w:t>
            </w:r>
          </w:p>
        </w:tc>
      </w:tr>
      <w:tr w:rsidR="00630573" w:rsidRPr="005F21CD" w14:paraId="013BBD49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5639D036" w14:textId="2B2B386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H04I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B32" w14:textId="5FB8F91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1081085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D1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41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018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murD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BD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865C&gt;T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0C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Leu289Phe</w:t>
            </w:r>
          </w:p>
        </w:tc>
      </w:tr>
      <w:tr w:rsidR="00630573" w:rsidRPr="005F21CD" w14:paraId="06FAB74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E3245AA" w14:textId="3AD400E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2F4" w14:textId="02F5791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1890100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5A5" w14:textId="0A45908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248" w14:textId="2B47EA9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57E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cobB</w:t>
            </w:r>
            <w:proofErr w:type="spellEnd"/>
            <w:r w:rsidRPr="005F21CD">
              <w:rPr>
                <w:i/>
                <w:sz w:val="24"/>
                <w:szCs w:val="24"/>
                <w:lang w:val="en-US"/>
              </w:rPr>
              <w:t>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B9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416C&gt;T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AD7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-</w:t>
            </w:r>
          </w:p>
        </w:tc>
      </w:tr>
      <w:tr w:rsidR="00630573" w:rsidRPr="005F21CD" w14:paraId="708B5219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0282B2D" w14:textId="0F92BCC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H09I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9AE" w14:textId="09A73EF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1693181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EB7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88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999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argR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01F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82A&gt;G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3C0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Thr28Ala</w:t>
            </w:r>
          </w:p>
        </w:tc>
      </w:tr>
      <w:tr w:rsidR="00630573" w:rsidRPr="005F21CD" w14:paraId="170DCE27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9F07163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F83" w14:textId="500D513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5351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3C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D1A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962A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gyrB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B9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123C&gt;T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92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Leu41Leu</w:t>
            </w:r>
          </w:p>
        </w:tc>
      </w:tr>
      <w:tr w:rsidR="00630573" w:rsidRPr="005F21CD" w14:paraId="0743F17B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4B1A59AE" w14:textId="45049A2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A01" w14:textId="083A995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1898238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5C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79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723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ML1572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9C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115T&gt;C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E6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Tyr39His</w:t>
            </w:r>
          </w:p>
        </w:tc>
      </w:tr>
      <w:tr w:rsidR="00630573" w:rsidRPr="005F21CD" w14:paraId="565C2D3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09DABB8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9EAD" w14:textId="4CEF3A5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1964656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465" w14:textId="110D914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448" w14:textId="3E2137E8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C9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ML1632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E3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1253C&gt;T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6DC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Pro418Leu</w:t>
            </w:r>
          </w:p>
        </w:tc>
      </w:tr>
      <w:tr w:rsidR="00630573" w:rsidRPr="005F21CD" w14:paraId="5D685FCC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B7668F7" w14:textId="4591E10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H15I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9922" w14:textId="0BD16759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34563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463" w14:textId="22968CD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4F0" w14:textId="1FFBEC5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CC9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ML0029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4A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76G&gt;A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B2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Val26Ile</w:t>
            </w:r>
          </w:p>
        </w:tc>
      </w:tr>
      <w:tr w:rsidR="00630573" w:rsidRPr="005F21CD" w14:paraId="2DFA8E22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C0EBBA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F07" w14:textId="08A5CF4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157111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1D2" w14:textId="2729D62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A8F" w14:textId="62ACBC9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E8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ML0116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F7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819C&gt;G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2E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His273Gln</w:t>
            </w:r>
          </w:p>
        </w:tc>
      </w:tr>
      <w:tr w:rsidR="00630573" w:rsidRPr="005F21CD" w14:paraId="36A17C9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7240864" w14:textId="60F0F18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144" w14:textId="3C42BB9B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2391490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90C" w14:textId="64B7C4C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5CE" w14:textId="411AA102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CE5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ctpB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DF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2080A&gt;G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815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Ile694Val</w:t>
            </w:r>
          </w:p>
        </w:tc>
      </w:tr>
      <w:tr w:rsidR="00630573" w:rsidRPr="005F21CD" w14:paraId="4DC2A560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609080F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6B1" w14:textId="6C62D16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2861093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358" w14:textId="3FAE692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84C" w14:textId="2306C6E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9F0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ML2389***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F9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221G&gt;T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BA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-</w:t>
            </w:r>
          </w:p>
        </w:tc>
      </w:tr>
      <w:tr w:rsidR="00630573" w:rsidRPr="005F21CD" w14:paraId="4895EAF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9BCEE6C" w14:textId="4FA1C99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H23I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BB1" w14:textId="4386E99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160576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AA5" w14:textId="55D67B3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183" w14:textId="6BCA754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2B3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lipE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B23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1155T&gt;C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CF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Ser385Ser</w:t>
            </w:r>
          </w:p>
        </w:tc>
      </w:tr>
      <w:tr w:rsidR="00630573" w:rsidRPr="005F21CD" w14:paraId="351C862C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69D11F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97F" w14:textId="50137C86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354948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FFA" w14:textId="30A9603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E32" w14:textId="0539F273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CBB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ML0271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03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273C&gt;G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085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Val91Val</w:t>
            </w:r>
          </w:p>
        </w:tc>
      </w:tr>
      <w:tr w:rsidR="00630573" w:rsidRPr="005F21CD" w14:paraId="258AE32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525BE814" w14:textId="704A1A4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H24I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73E" w14:textId="22C74983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1024176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4686" w14:textId="63CB646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3B7" w14:textId="24AC4DA9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6C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ML0861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87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538G&gt;A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3F1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Asp180Asn</w:t>
            </w:r>
          </w:p>
        </w:tc>
      </w:tr>
      <w:tr w:rsidR="00630573" w:rsidRPr="005F21CD" w14:paraId="61C4DD8E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50FAAC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61A" w14:textId="2AE317A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2022304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E1D" w14:textId="08AFF00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9C4" w14:textId="25D65068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CFD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ddlA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842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670C&gt;A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75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Leu224Met</w:t>
            </w:r>
          </w:p>
        </w:tc>
      </w:tr>
      <w:tr w:rsidR="00630573" w:rsidRPr="005F21CD" w14:paraId="460ECC76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C2B7F95" w14:textId="7A3A3D3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H11I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41D04C6" w14:textId="25175BD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1157640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4CCE75" w14:textId="475556D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9956FD" w14:textId="4635551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AB04BF" w14:textId="3EFB518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ML0990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E1EF40" w14:textId="364221E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360A&gt;G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43840" w14:textId="362A02A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Ile120Met</w:t>
            </w:r>
          </w:p>
        </w:tc>
      </w:tr>
      <w:tr w:rsidR="00630573" w:rsidRPr="005F21CD" w14:paraId="65E6F2A9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6F680CB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DBCFA4" w14:textId="7BCA323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1802381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9B98A50" w14:textId="65F96E4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FC00B2" w14:textId="52A7E7A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7B37A23" w14:textId="4A73014E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ML1495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6189DF" w14:textId="221B4FB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434C&gt;G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7F32534" w14:textId="04B424A6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Pro145Arg</w:t>
            </w:r>
          </w:p>
        </w:tc>
      </w:tr>
      <w:tr w:rsidR="00630573" w:rsidRPr="005F21CD" w14:paraId="58CF8C5D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4921D4F" w14:textId="59AF2422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H18I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D2A39B" w14:textId="09B7A06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3109974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DB489A" w14:textId="3C8B000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7D06E0" w14:textId="5F7CC23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7D8B6D" w14:textId="3905EAB3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bglS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5ABC73" w14:textId="0CCF080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211C&gt;T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C582D" w14:textId="671F31E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2605E29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7E7E2F6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0F381" w14:textId="547B43E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1020650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FA7434" w14:textId="41DDFC0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48CEA7" w14:textId="5F8C13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92C9563" w14:textId="330994F1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6BE40F" w14:textId="7D741D3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764G&gt;A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C18FF46" w14:textId="180930EF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Arg255His</w:t>
            </w:r>
          </w:p>
        </w:tc>
      </w:tr>
      <w:tr w:rsidR="00630573" w:rsidRPr="005F21CD" w14:paraId="0B118AB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D6A6746" w14:textId="1B232FEB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302626" w14:textId="35FAB12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856547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3450E1" w14:textId="706AC0B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0F8FBF" w14:textId="413E0F7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0A5B38" w14:textId="11A3B91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lhr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5A3C1A" w14:textId="6A914F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3267G&gt;T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C0733B" w14:textId="653C615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1EEDE097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E9DA2ED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B03075D" w14:textId="2608E74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2029182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3E4ACE" w14:textId="433B15E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6C8C0BD" w14:textId="65D0D06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E96EEE5" w14:textId="50FFA10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ML1683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F57B809" w14:textId="639916F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138G&gt;A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33BF9E0" w14:textId="28E5696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Gly46Gly</w:t>
            </w:r>
          </w:p>
        </w:tc>
      </w:tr>
      <w:tr w:rsidR="00630573" w:rsidRPr="005F21CD" w14:paraId="2D72F713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12871D02" w14:textId="7346B80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H08I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CDCF02" w14:textId="40803BE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1182540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8B4483" w14:textId="6CB8E65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D025B0" w14:textId="1CA425A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42B173" w14:textId="79D0AFC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ML1012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9E3A74" w14:textId="031228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429A&gt;G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355E64" w14:textId="669591E3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69C7B323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4DFE6E09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A93C80B" w14:textId="6470948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1944088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6E1567" w14:textId="423425A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37EE3A" w14:textId="17E7E30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0BB10CB" w14:textId="55F44E4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ffh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38020E6" w14:textId="6AAB16A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1279G&gt;A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57AF9A3" w14:textId="76090BFA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Ala427Thr</w:t>
            </w:r>
          </w:p>
        </w:tc>
      </w:tr>
      <w:tr w:rsidR="00630573" w:rsidRPr="005F21CD" w14:paraId="7E98ECE8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F6FD83C" w14:textId="2376CB6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H26I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AB14A4" w14:textId="34D0203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2094131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43C5B8" w14:textId="5F0E51D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052480" w14:textId="2E8FF5C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55F154" w14:textId="186B72F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ML1733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181183" w14:textId="40918FB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147C&gt;T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649AF2" w14:textId="541D700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Arg49Arg</w:t>
            </w:r>
          </w:p>
        </w:tc>
      </w:tr>
      <w:tr w:rsidR="00630573" w:rsidRPr="005F21CD" w14:paraId="210E9ACB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7F6A105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C58CEC" w14:textId="70C746D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3102710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4BC1153" w14:textId="5E03AEE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DF183F4" w14:textId="682534A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5600992" w14:textId="6D26A65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ML2597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5C0F77" w14:textId="2B43380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384C&gt;T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6CA1182" w14:textId="085FA04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Ala128Ala</w:t>
            </w:r>
          </w:p>
        </w:tc>
      </w:tr>
      <w:tr w:rsidR="00630573" w:rsidRPr="005F21CD" w14:paraId="0DF9006E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5C459EF" w14:textId="56EFE578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552D2B" w14:textId="3B8C05B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404990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B2B925" w14:textId="4E58E37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7570D9" w14:textId="7663037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176F558" w14:textId="7EC8BA1C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ML0316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AF19DF" w14:textId="4CC9F2A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284G&gt;A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803EE0" w14:textId="57946E3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Gly95Glu</w:t>
            </w:r>
          </w:p>
        </w:tc>
      </w:tr>
      <w:tr w:rsidR="00630573" w:rsidRPr="005F21CD" w14:paraId="37E38FC4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4B61F0F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492228D" w14:textId="58BAE37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1368618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544439B" w14:textId="431A9A5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6E2569D" w14:textId="4F893A5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21C5E9" w14:textId="7598C84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ML1171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B265AA" w14:textId="7A6F101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127C&gt;T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F32BC9" w14:textId="7454936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Leu43Phe</w:t>
            </w:r>
          </w:p>
        </w:tc>
      </w:tr>
      <w:tr w:rsidR="00630573" w:rsidRPr="005F21CD" w14:paraId="2ADB92C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2993DAF" w14:textId="31C03A6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H29I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0F3290" w14:textId="29D2447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2691282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13886A" w14:textId="6E9F636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653CFF" w14:textId="5E90A9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E1F175" w14:textId="0147E1E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ML2267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F8E1C8" w14:textId="11CA16C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1097C&gt;G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FA8C0C" w14:textId="4D30B5B6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2C27E099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F953891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99F39E" w14:textId="4BE01BB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3004830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23D7C0" w14:textId="7B9EF90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718DB69" w14:textId="50175E5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A60BE2" w14:textId="3DB1FE8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ML2522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22B48B" w14:textId="10D7CB7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417G&gt;A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75115D" w14:textId="040E8F6B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Val139Val</w:t>
            </w:r>
          </w:p>
        </w:tc>
      </w:tr>
      <w:tr w:rsidR="00630573" w:rsidRPr="005F21CD" w14:paraId="10EAD18C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9991990" w14:textId="23E1624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H30I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E00FD2" w14:textId="4AA7FCC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1140222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CBB4A4" w14:textId="0D54BFC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DDF11C" w14:textId="4459CE8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77B0FD" w14:textId="707DA5C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ML0971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CDB061" w14:textId="41A4AC6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170C&gt;T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7F4443F" w14:textId="2EF6A32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599FE1ED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8B7F62D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CCB0E56" w14:textId="717676C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3048182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F1E49E" w14:textId="539ECDD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EDC401E" w14:textId="503EDA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29473A7" w14:textId="1F4DC5D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nirB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257C5A" w14:textId="6575E88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406C&gt;T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D204264" w14:textId="3E07526B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7CA129F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0EC71C6" w14:textId="0658BA3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H05I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40626" w14:textId="746C119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52981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8CC64F" w14:textId="6EB4DF0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A08AC2" w14:textId="1545E1B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F807F2" w14:textId="05AACCF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ML0042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55B617" w14:textId="776603A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989C&gt;T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376EC4" w14:textId="0E8B5530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Ala330Val</w:t>
            </w:r>
          </w:p>
        </w:tc>
      </w:tr>
      <w:tr w:rsidR="00630573" w:rsidRPr="005F21CD" w14:paraId="39D0055A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54934D3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DD31376" w14:textId="39D5AC8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679359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59E7B19" w14:textId="2BDCE9D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E530C5" w14:textId="34F09C8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8CC25E" w14:textId="048560F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uvrC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D0970F5" w14:textId="1FA695C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490C&gt;A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E3F348E" w14:textId="124FD59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His164Asn</w:t>
            </w:r>
          </w:p>
        </w:tc>
      </w:tr>
      <w:tr w:rsidR="00630573" w:rsidRPr="005F21CD" w14:paraId="2A1D956D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3343117" w14:textId="7DD9021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H06I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6A1865" w14:textId="747C64C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179474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36DE92" w14:textId="550365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052E88" w14:textId="0DB163E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D6C052" w14:textId="0BE4CF2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ML0133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9CC402" w14:textId="54CDB09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219G&gt;T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185FBD" w14:textId="1BC138A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Leu73Phe</w:t>
            </w:r>
          </w:p>
        </w:tc>
      </w:tr>
      <w:tr w:rsidR="00630573" w:rsidRPr="005F21CD" w14:paraId="2E3901AB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6D12070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FA402D" w14:textId="644C1BB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3109073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A7CE66C" w14:textId="7E5C800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4A0A28B" w14:textId="6952304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18851CA" w14:textId="63EBB739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ML2604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5B67B11" w14:textId="71FD5A6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628G&gt;A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9BF5FF" w14:textId="5EA726BF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Ala210Thr</w:t>
            </w:r>
          </w:p>
        </w:tc>
      </w:tr>
      <w:tr w:rsidR="00630573" w:rsidRPr="005F21CD" w14:paraId="2A17BBA4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4BB17078" w14:textId="52D4B7F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01C247" w14:textId="2FD64F6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1288026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8710BC" w14:textId="5D5DC1C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99C833" w14:textId="6D5CBD8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A22671" w14:textId="64E0FE6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ML1113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A995B1" w14:textId="1F8182A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1601C&gt;T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E07C91" w14:textId="4D86638C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Ala534Val</w:t>
            </w:r>
          </w:p>
        </w:tc>
      </w:tr>
      <w:tr w:rsidR="00630573" w:rsidRPr="005F21CD" w14:paraId="293471C5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09E0E31E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864ACF" w14:textId="7134991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2625366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9F0C4F0" w14:textId="09E6A23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BFE7A8" w14:textId="0EABC46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126E1EA" w14:textId="268D1A40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cpsY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B5853C" w14:textId="467CF4F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1043C&gt;G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C4FD41" w14:textId="37A5DCDC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Ala348Gly</w:t>
            </w:r>
          </w:p>
        </w:tc>
      </w:tr>
      <w:tr w:rsidR="00630573" w:rsidRPr="005F21CD" w14:paraId="332B67C1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309A3E5" w14:textId="5B8D85FD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H12I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FD4D29" w14:textId="1375A36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1747440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85F962" w14:textId="5612A46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BCF61F" w14:textId="7757DE9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3AF513" w14:textId="0E34D8C1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ML1452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D8D6CE" w14:textId="42CD799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122T&gt;C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B5953F" w14:textId="7116A615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Val41Ala</w:t>
            </w:r>
          </w:p>
        </w:tc>
      </w:tr>
      <w:tr w:rsidR="00630573" w:rsidRPr="005F21CD" w14:paraId="0FE83E20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6137A41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678755F" w14:textId="43E151F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3254510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B7389" w14:textId="5CA9627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1CC272F" w14:textId="1873275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081CCE" w14:textId="1C6C0CE0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ML2700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245BF6F" w14:textId="5FBEB75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1454A&gt;G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8CDF2CB" w14:textId="0CEE5C6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His485Arg</w:t>
            </w:r>
          </w:p>
        </w:tc>
      </w:tr>
      <w:tr w:rsidR="00630573" w:rsidRPr="005F21CD" w14:paraId="30A7C57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14:paraId="28F75A5E" w14:textId="503CF952" w:rsidR="00630573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H14I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EE88249" w14:textId="2445E88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961300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8DB0423" w14:textId="263DFCD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53A6F7C" w14:textId="33199328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DD3A770" w14:textId="3DB85C23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rhlE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BCB40CA" w14:textId="56C97482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137424">
              <w:rPr>
                <w:sz w:val="24"/>
                <w:szCs w:val="24"/>
              </w:rPr>
              <w:t>452G&gt;A</w:t>
            </w:r>
          </w:p>
        </w:tc>
        <w:tc>
          <w:tcPr>
            <w:tcW w:w="16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F815BB3" w14:textId="2CCF17C3" w:rsidR="00630573" w:rsidRPr="00A163A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137424">
              <w:rPr>
                <w:sz w:val="24"/>
                <w:szCs w:val="24"/>
              </w:rPr>
              <w:t>Arg151Gln</w:t>
            </w:r>
          </w:p>
        </w:tc>
      </w:tr>
      <w:tr w:rsidR="00630573" w:rsidRPr="005F21CD" w14:paraId="58F70FA1" w14:textId="77777777" w:rsidTr="00630573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CF5A86E" w14:textId="77777777" w:rsidR="00630573" w:rsidRPr="0063080F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304F69" w14:textId="3452864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1417446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636335" w14:textId="5EC21829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2E1CFF5" w14:textId="5FFF380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F3AC78" w14:textId="096DBCC5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lspA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2C2F7D" w14:textId="662B8E0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418C&gt;G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26BB95" w14:textId="597A667D" w:rsidR="00630573" w:rsidRPr="00A163A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Leu140Val</w:t>
            </w:r>
          </w:p>
        </w:tc>
      </w:tr>
    </w:tbl>
    <w:p w14:paraId="18BD638D" w14:textId="3D33492D" w:rsidR="00394DEB" w:rsidRPr="00394DEB" w:rsidRDefault="00394DEB" w:rsidP="00D947DA">
      <w:pPr>
        <w:spacing w:before="240" w:after="240" w:line="480" w:lineRule="auto"/>
        <w:jc w:val="both"/>
        <w:rPr>
          <w:sz w:val="24"/>
          <w:szCs w:val="24"/>
          <w:lang w:val="en-US"/>
        </w:rPr>
      </w:pPr>
      <w:r w:rsidRPr="003C2313">
        <w:rPr>
          <w:sz w:val="24"/>
          <w:szCs w:val="24"/>
          <w:lang w:val="en-US"/>
        </w:rPr>
        <w:t xml:space="preserve">List of mutated genes used to build strain specific primers (two SNPs per strain). Each mutation is unique to the strain analyzed compared to 259 other </w:t>
      </w:r>
      <w:r w:rsidRPr="003C2313">
        <w:rPr>
          <w:i/>
          <w:sz w:val="24"/>
          <w:szCs w:val="24"/>
          <w:lang w:val="en-US"/>
        </w:rPr>
        <w:t>M. leprae</w:t>
      </w:r>
      <w:r w:rsidRPr="003C2313">
        <w:rPr>
          <w:sz w:val="24"/>
          <w:szCs w:val="24"/>
          <w:lang w:val="en-US"/>
        </w:rPr>
        <w:t xml:space="preserve"> genomes. *** indicate pseudogenes.</w:t>
      </w:r>
      <w:r>
        <w:rPr>
          <w:b/>
          <w:sz w:val="24"/>
          <w:szCs w:val="24"/>
          <w:lang w:val="en-US"/>
        </w:rPr>
        <w:br w:type="page"/>
      </w:r>
    </w:p>
    <w:p w14:paraId="3F799D99" w14:textId="255E40C0" w:rsidR="0056043C" w:rsidRPr="00046EFA" w:rsidRDefault="00DF21B2" w:rsidP="00311E13">
      <w:pPr>
        <w:spacing w:line="480" w:lineRule="auto"/>
        <w:jc w:val="both"/>
        <w:rPr>
          <w:b/>
          <w:i/>
          <w:sz w:val="24"/>
          <w:szCs w:val="24"/>
          <w:lang w:val="en-US"/>
        </w:rPr>
      </w:pPr>
      <w:r w:rsidRPr="00DE1B71">
        <w:rPr>
          <w:b/>
          <w:sz w:val="24"/>
          <w:szCs w:val="24"/>
          <w:lang w:val="en-US"/>
        </w:rPr>
        <w:lastRenderedPageBreak/>
        <w:t>Table S4</w:t>
      </w:r>
      <w:r w:rsidRPr="00DE1B71">
        <w:rPr>
          <w:sz w:val="24"/>
          <w:szCs w:val="24"/>
          <w:lang w:val="en-US"/>
        </w:rPr>
        <w:t>.</w:t>
      </w:r>
      <w:r w:rsidRPr="00DE1B71">
        <w:rPr>
          <w:b/>
          <w:sz w:val="24"/>
          <w:szCs w:val="24"/>
          <w:lang w:val="en-US"/>
        </w:rPr>
        <w:t xml:space="preserve"> PCR primers for</w:t>
      </w:r>
      <w:r w:rsidR="007719C2">
        <w:rPr>
          <w:b/>
          <w:sz w:val="24"/>
          <w:szCs w:val="24"/>
          <w:lang w:val="en-US"/>
        </w:rPr>
        <w:t xml:space="preserve"> </w:t>
      </w:r>
      <w:r w:rsidR="007719C2" w:rsidRPr="007719C2">
        <w:rPr>
          <w:b/>
          <w:i/>
          <w:sz w:val="24"/>
          <w:szCs w:val="24"/>
          <w:lang w:val="en-US"/>
        </w:rPr>
        <w:t>M. leprae</w:t>
      </w:r>
      <w:r w:rsidRPr="00DE1B71">
        <w:rPr>
          <w:b/>
          <w:sz w:val="24"/>
          <w:szCs w:val="24"/>
          <w:lang w:val="en-US"/>
        </w:rPr>
        <w:t xml:space="preserve"> strain-specific SNPs</w:t>
      </w:r>
      <w:r w:rsidR="00083D72">
        <w:rPr>
          <w:b/>
          <w:i/>
          <w:sz w:val="24"/>
          <w:szCs w:val="24"/>
          <w:lang w:val="en-US"/>
        </w:rPr>
        <w:t>.</w:t>
      </w:r>
    </w:p>
    <w:tbl>
      <w:tblPr>
        <w:tblStyle w:val="TableGrid"/>
        <w:tblW w:w="10144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134"/>
        <w:gridCol w:w="2488"/>
        <w:gridCol w:w="2432"/>
        <w:gridCol w:w="1288"/>
      </w:tblGrid>
      <w:tr w:rsidR="00DE1B71" w:rsidRPr="00083D72" w14:paraId="1F7C5CB9" w14:textId="77777777" w:rsidTr="0066243A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FBA8B" w14:textId="0D6195FC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AAB13" w14:textId="7F4C5AEB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 in the genome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22599" w14:textId="13A78BCB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3280" w14:textId="0DE441FE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F</w:t>
            </w:r>
            <w:r w:rsidR="0071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(5’-3’)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4320" w14:textId="1A108406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R</w:t>
            </w:r>
            <w:r w:rsidR="0071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(5’-3’)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2E84F" w14:textId="3DC9CA83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Amplicon size</w:t>
            </w:r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bp</w:t>
            </w:r>
            <w:proofErr w:type="spellEnd"/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E3AD6" w:rsidRPr="00DE1B71" w14:paraId="5DAE99A5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DDB62" w14:textId="5B771244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DCCE1" w14:textId="152F0980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1081085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C558" w14:textId="3771BC33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murD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381D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aatgccggttacgtcgatac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2400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cagcaacggctaccacct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9F9FA" w14:textId="756A4889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</w:tr>
      <w:tr w:rsidR="007E3AD6" w:rsidRPr="00DE1B71" w14:paraId="5F67ADD2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460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21F4" w14:textId="488C40C0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E8B43" w14:textId="40B99587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cobB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7696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gtccactgcacacgtaatcg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F2BE4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acaccgacctgctcagatg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83AD" w14:textId="799AAB69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</w:tr>
      <w:tr w:rsidR="007E3AD6" w:rsidRPr="00DE1B71" w14:paraId="7F4D69DE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43F5C" w14:textId="4AB7EFB6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H09I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4AE68" w14:textId="479CEA01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1693181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7544" w14:textId="5BE5532C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argR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371FD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cgcttcgaagaccacacc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8F145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gagctcttcgaggtctcgtg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AF5F" w14:textId="5D6278FA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</w:tr>
      <w:tr w:rsidR="007E3AD6" w:rsidRPr="00DE1B71" w14:paraId="739A52CF" w14:textId="77777777" w:rsidTr="0066243A">
        <w:trPr>
          <w:trHeight w:val="76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35B63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720D" w14:textId="69CA038C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85E1" w14:textId="39938314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gyrB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F982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gaaggcccaagacgaatatg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AB1DE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tcgaataaccgcacatcaac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649A0" w14:textId="5594AE90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</w:tr>
      <w:tr w:rsidR="007E3AD6" w:rsidRPr="00DE1B71" w14:paraId="697E4A98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7CA16" w14:textId="2DF742A7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4423B" w14:textId="05F7143D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1898238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71184" w14:textId="7BD58D71" w:rsidR="007E3AD6" w:rsidRPr="00F1504C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1572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79938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ttgacctacgcagcatatcg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DCFE3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agtcaggtgggtcagcaatc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0970" w14:textId="191D1F4C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</w:tr>
      <w:tr w:rsidR="007E3AD6" w:rsidRPr="00DE1B71" w14:paraId="7EFCEC2E" w14:textId="77777777" w:rsidTr="0066243A">
        <w:trPr>
          <w:trHeight w:val="76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9CD6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89156" w14:textId="72D01DBB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CD10A" w14:textId="195E4081" w:rsidR="007E3AD6" w:rsidRPr="00F1504C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1632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C48A5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cactacaccaacgaccagga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BDE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gtggagaccacgacaacctt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035B6" w14:textId="6F113C96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</w:tr>
      <w:tr w:rsidR="007E3AD6" w:rsidRPr="00DE1B71" w14:paraId="5258CE0B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DA350" w14:textId="67EA7DEE" w:rsidR="007E3AD6" w:rsidRPr="00C35ED8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H15I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6EE6" w14:textId="35118A44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AC2FA" w14:textId="41AFD663" w:rsidR="007E3AD6" w:rsidRPr="00C35ED8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0029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6A08C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gcggccatcgtcatacttta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A0FB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atggtcaacaccgaggacat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AFA04" w14:textId="3E0BB42B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7E3AD6" w:rsidRPr="00DE1B71" w14:paraId="3858447F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562F3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6427" w14:textId="7CF22BF0" w:rsidR="007E3AD6" w:rsidRPr="00C35ED8" w:rsidRDefault="007E3AD6" w:rsidP="007B559D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052C4" w14:textId="5325FE43" w:rsidR="007E3AD6" w:rsidRPr="00C35ED8" w:rsidRDefault="0033389C" w:rsidP="007B559D">
            <w:pPr>
              <w:pStyle w:val="HTMLPreformatte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0116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3EC45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attcacctcggtcccctatg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BCCFC" w14:textId="77777777" w:rsidR="007E3AD6" w:rsidRPr="00C35ED8" w:rsidRDefault="007E3AD6" w:rsidP="007B559D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gaaaaggctgacgacgatcc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391B7" w14:textId="24113BA0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</w:tr>
      <w:tr w:rsidR="007E3AD6" w:rsidRPr="00DE1B71" w14:paraId="720EA51B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8997B" w14:textId="6BD2BF33" w:rsidR="007E3AD6" w:rsidRPr="00C35ED8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F112" w14:textId="718CA333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2391490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E6E84" w14:textId="714696FC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ctpB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2B96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ttgtagttccgacgacgatg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0BE5B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agcgcaaaacgtcgataact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532B" w14:textId="2DC77515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</w:tr>
      <w:tr w:rsidR="007E3AD6" w:rsidRPr="00DE1B71" w14:paraId="39723C25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E8E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8DF8" w14:textId="3B5DD609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A1C7C" w14:textId="01F38DBB" w:rsidR="007E3AD6" w:rsidRPr="00C35ED8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2389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3AB5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gccataatcgatcactggtgt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22BC2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ggtcgatgtagggatgtgct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9FEB" w14:textId="4D57F651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</w:tr>
      <w:tr w:rsidR="00EF2FC8" w:rsidRPr="00DE1B71" w14:paraId="718F3AC1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2E875223" w14:textId="5D64258E" w:rsidR="00EF2FC8" w:rsidRPr="00C35ED8" w:rsidRDefault="00DC4E7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H23I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6DA51" w14:textId="3A6134B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2017C" w14:textId="0CABB7A5" w:rsidR="00EF2FC8" w:rsidRPr="00C35ED8" w:rsidRDefault="00EF2FC8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lipE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FC464" w14:textId="74F91A6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ggattcatcttgggaacgaa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E2212" w14:textId="5ED4EA2C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gcggtgatggtgttcattag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DDC0B" w14:textId="02ED9A3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EF2FC8" w:rsidRPr="00DE1B71" w14:paraId="66CA21D3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CDF720" w14:textId="77777777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E5320" w14:textId="406E6B4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DDED" w14:textId="225ABF15" w:rsidR="00EF2FC8" w:rsidRPr="00C35ED8" w:rsidRDefault="0033389C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EF2FC8"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0271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984C5" w14:textId="13768E3A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tcttaccggaacggctattg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751D5" w14:textId="29287B9E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agatcagctcaacgacagca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B312B" w14:textId="7041A689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EF2FC8" w:rsidRPr="00DE1B71" w14:paraId="330E4454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7AB9FD58" w14:textId="4ACB31A9" w:rsidR="00EF2FC8" w:rsidRPr="00C35ED8" w:rsidRDefault="00231A3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91AE5" w14:textId="5CCAC05A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1024176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99BD5" w14:textId="377E3302" w:rsidR="00EF2FC8" w:rsidRPr="00C35ED8" w:rsidRDefault="0033389C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EF2FC8"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0861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0FA5" w14:textId="463B1286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tggctcgtctatcggtatca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121E7" w14:textId="111B29E1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gcgtcgtcgagatatttggt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E8983" w14:textId="219EDA52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EF2FC8" w:rsidRPr="00DE1B71" w14:paraId="0432482D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6006E8" w14:textId="77777777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DB8F" w14:textId="6942209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2022304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4B84A" w14:textId="43582881" w:rsidR="00EF2FC8" w:rsidRPr="00C35ED8" w:rsidRDefault="00EF2FC8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ddlA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EE9B0" w14:textId="6342752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agatcggagactcggttcag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7F9FB" w14:textId="5A22492B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acctatccgtgccaactcac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BB2B" w14:textId="662A52A1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C35ED8" w:rsidRPr="00DE1B71" w14:paraId="0FFDD944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4C1903" w14:textId="6F469466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H11I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2C6F" w14:textId="6967D81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1157640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D5579" w14:textId="3C9AD5A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0990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4E7CF" w14:textId="1F3E7B9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ctggtattcggtgtcggttt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DDCC6" w14:textId="35C77FD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agccatccagcagtgtcttt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B530D" w14:textId="1265E5B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35ED8" w:rsidRPr="00DE1B71" w14:paraId="75736014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84BA61" w14:textId="1D00DB8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EE950" w14:textId="4FD922B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1802381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9863F" w14:textId="15EC28D1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1495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FCCBD" w14:textId="3B1758F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gtcagcgcacccatttatct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E7529" w14:textId="4180072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cgttcatcccagcttcaaat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15B2C" w14:textId="6A2B82E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4DCB1BBC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639DFD7" w14:textId="18A4D54D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H18I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D2F9E" w14:textId="5815FA8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3109974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8AB8D" w14:textId="06914C3C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bglS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9E9F5" w14:textId="09BC0B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gcgacgatgttgttgatgac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13C82" w14:textId="679FA89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tgatgctgtatgccgttgat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B45A1" w14:textId="224928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C35ED8" w:rsidRPr="00DE1B71" w14:paraId="3882D56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F3EADE" w14:textId="16391A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60BE2" w14:textId="5E391FC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1020650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2B0A6" w14:textId="0F26464F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F9815" w14:textId="0E17503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gcctgctttcacctaccaac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5E47" w14:textId="73140DA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gatacgatgaccgcaccag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FC559" w14:textId="6BA8DD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35ED8" w:rsidRPr="00DE1B71" w14:paraId="22CEFB41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0E41A3BE" w14:textId="0DA61920" w:rsidR="00C35ED8" w:rsidRPr="00C35ED8" w:rsidRDefault="00B227E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362E7" w14:textId="5083FB9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856547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5F835" w14:textId="4A63F421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lhr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FDD40" w14:textId="2F6E472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cagcgttcctgtcatcttca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7AB7B" w14:textId="635DE86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cactcgacggattacctcgt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A4F3F" w14:textId="4852644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C35ED8" w:rsidRPr="00DE1B71" w14:paraId="4ED4808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5B43D3F" w14:textId="789720D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E937F" w14:textId="7258A15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2029182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D4169" w14:textId="10DCA317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1683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1D8E" w14:textId="34AD24F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caaagcagagctcattgacg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1A435" w14:textId="24AADFE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gcctttttagccggaacttt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55401" w14:textId="1BDDF16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C35ED8" w:rsidRPr="00DE1B71" w14:paraId="762AF870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953B6E6" w14:textId="2986C86E" w:rsidR="00C35ED8" w:rsidRPr="00C35ED8" w:rsidRDefault="009971E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H08I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C7910" w14:textId="4D3217E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1182540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D16AF" w14:textId="027BD5CF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1012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F012" w14:textId="7171257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cgattctcggtgaagaccat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5BABB" w14:textId="4A5BE11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ggtgactttctcgtcgaagc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969C2" w14:textId="2C82CEB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0D9E0C5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58D9F6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8BE8" w14:textId="15CC445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1944088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1F71" w14:textId="5B02519A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ffh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51BEC" w14:textId="1CB68C5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tcgatgacaaacagctcgac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D1FE5" w14:textId="41D69F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cctgggaacttcagtttgga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D9B5C" w14:textId="314020B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C35ED8" w:rsidRPr="00DE1B71" w14:paraId="5F4BC2C9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4AFFD42" w14:textId="266D91F5" w:rsidR="00C35ED8" w:rsidRPr="00C35ED8" w:rsidRDefault="00607C7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H26I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3BAE6" w14:textId="5866EA1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2094131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5CF04" w14:textId="263FD42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1733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8E8A" w14:textId="2231A35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ggtatttgacgtggggagaa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25E9" w14:textId="61ADCB7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ccgagtcggtagctaagtcg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B5D6B" w14:textId="0433B9B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C35ED8" w:rsidRPr="00DE1B71" w14:paraId="41739F4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F40E87" w14:textId="67F59D9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DFF1F" w14:textId="7F2F537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3D4D" w14:textId="57E5476B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2597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98252" w14:textId="6553347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gcgagggattactgcttgtc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96B58" w14:textId="6362A18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acctggaggaggatctcgtt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7C37F" w14:textId="4F69566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5ED8" w:rsidRPr="00DE1B71" w14:paraId="6382CF4A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B22CDB" w14:textId="66754C39" w:rsidR="00C35ED8" w:rsidRPr="00C35ED8" w:rsidRDefault="00607C7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F7AAA" w14:textId="55A0DCC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B2EF" w14:textId="437CD43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0316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A593C" w14:textId="441185F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ccgaatactgggtgttgctt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278B" w14:textId="59DB1B4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aatgccgagttgtacgcttc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FC3AD" w14:textId="1724D05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C35ED8" w:rsidRPr="00DE1B71" w14:paraId="2B22EA9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44EED974" w14:textId="73F40D0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90332" w14:textId="1742D07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1368618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C56A7" w14:textId="4DAD7AF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1171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51511" w14:textId="6F4E07E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cggagaaaaacctgggctat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60331" w14:textId="45B2097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cgccaaagatccataccatc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55CB8" w14:textId="7A58628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35ED8" w:rsidRPr="00DE1B71" w14:paraId="1A18B597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758E8456" w14:textId="5CE59227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H29I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7BD24" w14:textId="7944C0C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2691282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0F7B" w14:textId="4348561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2267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EAFD5" w14:textId="1F93518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ggccactaacctgccattta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C6987" w14:textId="5A23286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tgttgctcagtggttcttcg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93025" w14:textId="2BC9C51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C35ED8" w:rsidRPr="00DE1B71" w14:paraId="3E76E3EF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40FB1388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932A7" w14:textId="5DA4275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3004830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9203C" w14:textId="687D811C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2522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68979" w14:textId="71ABDC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tgggccaccttaatacttgc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49B2E" w14:textId="11D1B40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tttgcaggttctcgctttct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224B4" w14:textId="769AE59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35ED8" w:rsidRPr="00DE1B71" w14:paraId="1C388518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2ADDBC55" w14:textId="453A6D8F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H30I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DFB9" w14:textId="7D865CD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1140222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983B0" w14:textId="48255FCA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0971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DDBB7" w14:textId="6932F08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tggtcttcggtatcctcgtc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2E115" w14:textId="34F4951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ttcgcgttactgcatagtcg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C828" w14:textId="2F668A5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35ED8" w:rsidRPr="00DE1B71" w14:paraId="08BB9D0B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863A24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14E4B" w14:textId="26A3B5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3048182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7D91" w14:textId="45BAE6F2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nirB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F1A49" w14:textId="62430D6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ctggtgttgcctagcaatga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50F7" w14:textId="2608425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gtgggtttgcaaccaaaact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E387" w14:textId="0BD6770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02CFE89F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7C5240D" w14:textId="68AC799C" w:rsidR="00C35ED8" w:rsidRPr="00C35ED8" w:rsidRDefault="00DC4E7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H05I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4E788" w14:textId="7182B80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52981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319F5" w14:textId="4D380FEF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0042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7A5C5" w14:textId="416589B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tctgtggacacagcttcgag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F4145" w14:textId="25E5B2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cactgtctcgccaacgagta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D194" w14:textId="3DA1740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C35ED8" w:rsidRPr="00DE1B71" w14:paraId="0EFDC041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07BC81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5FF3" w14:textId="3EDA47E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679359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8EB3B" w14:textId="1985F7B0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uvrC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51D4F" w14:textId="6F605FB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aggtcgagtggacagtggtc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2489A" w14:textId="780999A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gttccaagtcacgggcatac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FAD0" w14:textId="75ED0FA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35ED8" w:rsidRPr="00DE1B71" w14:paraId="7453601F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81837BD" w14:textId="417AAA64" w:rsidR="00C35ED8" w:rsidRPr="00C35ED8" w:rsidRDefault="00EE4196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H06I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F0615" w14:textId="5705F3E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179474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924D9" w14:textId="437BDB27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ML0133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79524" w14:textId="5F45829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gggaagaaatccgaaagctc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146BE" w14:textId="2359399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ccataatctcgccgatagga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B77F" w14:textId="227D5A3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35ED8" w:rsidRPr="00DE1B71" w14:paraId="760A52AE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3D9B6F10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07E93" w14:textId="1A6A2C6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3109073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48500" w14:textId="07272AC7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2604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F224C" w14:textId="08B0C0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tgcggacgtatgtacagctc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9A85" w14:textId="31035B7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gcagctcagtgctgttgtct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BC325" w14:textId="3DFB022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C35ED8" w:rsidRPr="00DE1B71" w14:paraId="11945E28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53135409" w14:textId="3AF22F5B" w:rsidR="00C35ED8" w:rsidRPr="00C35ED8" w:rsidRDefault="008F47E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BAEF" w14:textId="763706B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1288026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F1840" w14:textId="3B8358C3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1113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21649" w14:textId="7FDB13D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aaacattgcctacggacgac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DA97D" w14:textId="68D845C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tggaagatggtgtgcgataa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BF861" w14:textId="618EEDB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35ED8" w:rsidRPr="00DE1B71" w14:paraId="4BD8B136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EE23D6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190C0" w14:textId="3809B8B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2625366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ADE94" w14:textId="2AE65625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cpsY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9C2E3" w14:textId="1295FFA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ggcattgccaacctacaact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4040" w14:textId="4BFAF9C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tgaggcctgtgtacgaagtg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BC385" w14:textId="43421A8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5ED8" w:rsidRPr="00DE1B71" w14:paraId="3E3B73D9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4CD173" w14:textId="2FB8F8A7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H12I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C1BA5" w14:textId="6800A96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1747440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4DE0" w14:textId="1B5A14B9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1452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6868" w14:textId="1F7D283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ggcagacggacttcaacct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F5C68" w14:textId="764D307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tcatgacagtcaccccactc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90115" w14:textId="5A00D52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C35ED8" w:rsidRPr="00DE1B71" w14:paraId="43A991D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AFF03D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0FA8" w14:textId="7C6F116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3254510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55C0D" w14:textId="6173034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2700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92527" w14:textId="1F7DC16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cgatcgtgatcattgtcgtc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3F7A" w14:textId="0A4A2C8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atctggcacagtcgctttct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72454" w14:textId="6CFF36A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9B5393" w:rsidRPr="00DE1B71" w14:paraId="44CAFB40" w14:textId="77777777" w:rsidTr="0066243A">
        <w:trPr>
          <w:trHeight w:val="747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60BC2F58" w14:textId="76E12A80" w:rsidR="009B5393" w:rsidRPr="009B5393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2F8B" w14:textId="713306C2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961300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A28A" w14:textId="67AB718D" w:rsidR="009B5393" w:rsidRPr="0033389C" w:rsidRDefault="008253AF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rhlE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D6712" w14:textId="46C18C2B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aaaatacctgaccgctgacg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D656" w14:textId="04EC7A5D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atgggttggtccatgaatgt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66EF1" w14:textId="56ED519A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B5393" w:rsidRPr="00DE1B71" w14:paraId="5E195BF5" w14:textId="77777777" w:rsidTr="0066243A">
        <w:trPr>
          <w:trHeight w:val="747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DCCF0" w14:textId="77777777" w:rsidR="009B5393" w:rsidRPr="009B5393" w:rsidRDefault="009B5393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BC16B" w14:textId="7609D140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1417446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8027B" w14:textId="5B3BDB15" w:rsidR="009B5393" w:rsidRPr="0033389C" w:rsidRDefault="008253AF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lspA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2179" w14:textId="19692BB8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gacacggtgacctggacttt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4CAF1" w14:textId="02B0C5FE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atgtcgaactcggctttacg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4AEE" w14:textId="5E9856CC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14:paraId="7CFB2D33" w14:textId="4CD75D09" w:rsidR="00CD5210" w:rsidRDefault="00D947DA" w:rsidP="00D947DA">
      <w:pPr>
        <w:spacing w:before="240" w:line="480" w:lineRule="auto"/>
        <w:jc w:val="both"/>
        <w:rPr>
          <w:b/>
          <w:sz w:val="24"/>
          <w:szCs w:val="24"/>
          <w:lang w:val="en-GB"/>
        </w:rPr>
      </w:pPr>
      <w:r w:rsidRPr="00083D72">
        <w:rPr>
          <w:sz w:val="24"/>
          <w:szCs w:val="24"/>
          <w:lang w:val="en-US"/>
        </w:rPr>
        <w:t xml:space="preserve">Index case (Subject ID) with the </w:t>
      </w:r>
      <w:r w:rsidRPr="00083D72">
        <w:rPr>
          <w:i/>
          <w:sz w:val="24"/>
          <w:szCs w:val="24"/>
          <w:lang w:val="en-US"/>
        </w:rPr>
        <w:t>M. leprae</w:t>
      </w:r>
      <w:r w:rsidRPr="00083D72">
        <w:rPr>
          <w:sz w:val="24"/>
          <w:szCs w:val="24"/>
          <w:lang w:val="en-US"/>
        </w:rPr>
        <w:t xml:space="preserve"> strain where the mutation was identified</w:t>
      </w:r>
      <w:r w:rsidRPr="00083D72">
        <w:rPr>
          <w:i/>
          <w:sz w:val="24"/>
          <w:szCs w:val="24"/>
          <w:lang w:val="en-US"/>
        </w:rPr>
        <w:t>.</w:t>
      </w:r>
      <w:r w:rsidR="00CD5210">
        <w:rPr>
          <w:b/>
          <w:sz w:val="24"/>
          <w:szCs w:val="24"/>
          <w:lang w:val="en-GB"/>
        </w:rPr>
        <w:br w:type="page"/>
      </w:r>
    </w:p>
    <w:p w14:paraId="34232652" w14:textId="77777777" w:rsidR="005A476D" w:rsidRPr="001E6CF3" w:rsidRDefault="005A476D" w:rsidP="005A476D">
      <w:pPr>
        <w:pStyle w:val="Caption"/>
        <w:keepNext/>
        <w:spacing w:after="0" w:line="48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1F60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S5.</w:t>
      </w:r>
      <w:r w:rsidRPr="00761F6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WGS results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tbl>
      <w:tblPr>
        <w:tblW w:w="108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901"/>
        <w:gridCol w:w="1324"/>
        <w:gridCol w:w="781"/>
        <w:gridCol w:w="1167"/>
        <w:gridCol w:w="1100"/>
        <w:gridCol w:w="1113"/>
        <w:gridCol w:w="1151"/>
        <w:gridCol w:w="1939"/>
      </w:tblGrid>
      <w:tr w:rsidR="005A476D" w:rsidRPr="00D86559" w14:paraId="067D9179" w14:textId="77777777" w:rsidTr="0019481D">
        <w:trPr>
          <w:trHeight w:val="31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E08" w14:textId="77777777" w:rsidR="005A476D" w:rsidRPr="000E0BEC" w:rsidRDefault="005A476D" w:rsidP="0019481D">
            <w:pPr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Subject</w:t>
            </w:r>
            <w:r w:rsidRPr="00A7768F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ID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55E" w14:textId="77777777" w:rsidR="005A476D" w:rsidRPr="000E0BEC" w:rsidRDefault="005A476D" w:rsidP="0019481D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Sample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 xml:space="preserve"> </w:t>
            </w: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ID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689" w14:textId="77777777" w:rsidR="005A476D" w:rsidRPr="000E0BEC" w:rsidRDefault="005A476D" w:rsidP="0019481D">
            <w:pPr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Sample type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B203" w14:textId="77777777" w:rsidR="005A476D" w:rsidRPr="000E0BEC" w:rsidRDefault="005A476D" w:rsidP="0019481D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RLEP Ct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86D" w14:textId="77777777" w:rsidR="005A476D" w:rsidRPr="000E0BEC" w:rsidRDefault="005A476D" w:rsidP="0019481D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color w:val="000000"/>
                <w:sz w:val="24"/>
                <w:szCs w:val="24"/>
                <w:lang w:val="en-US"/>
              </w:rPr>
              <w:t>Overall alignment rate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78C" w14:textId="77777777" w:rsidR="005A476D" w:rsidRPr="000E0BEC" w:rsidRDefault="005A476D" w:rsidP="0019481D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Input reads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698F" w14:textId="77777777" w:rsidR="005A476D" w:rsidRPr="000E0BEC" w:rsidRDefault="005A476D" w:rsidP="0019481D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Mean Coverage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24F" w14:textId="77777777" w:rsidR="005A476D" w:rsidRPr="000E0BEC" w:rsidRDefault="005A476D" w:rsidP="0019481D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St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andard deviation</w:t>
            </w: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 xml:space="preserve"> Cov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erage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C61" w14:textId="77777777" w:rsidR="005A476D" w:rsidRPr="000E0BEC" w:rsidRDefault="005A476D" w:rsidP="0019481D">
            <w:pPr>
              <w:jc w:val="center"/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Genotype</w:t>
            </w:r>
          </w:p>
        </w:tc>
      </w:tr>
      <w:tr w:rsidR="005A476D" w:rsidRPr="000E0BEC" w14:paraId="6DC6A536" w14:textId="77777777" w:rsidTr="0019481D">
        <w:trPr>
          <w:trHeight w:val="318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8B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323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RB001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A7D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D0C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F5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DE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37876264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0C6023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EC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F0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6036116B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8BD0A9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74D2EF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70E511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B49465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51BEB1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B16C4B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13530098</w:t>
            </w:r>
          </w:p>
        </w:tc>
        <w:tc>
          <w:tcPr>
            <w:tcW w:w="1113" w:type="dxa"/>
            <w:shd w:val="clear" w:color="000000" w:fill="7AC57D"/>
            <w:noWrap/>
            <w:vAlign w:val="bottom"/>
            <w:hideMark/>
          </w:tcPr>
          <w:p w14:paraId="5386A2B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1DEDD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A3A78B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023E6EA9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547294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606BEB0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BCE4D7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47F8F4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CA93D1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9A479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10622218</w:t>
            </w:r>
          </w:p>
        </w:tc>
        <w:tc>
          <w:tcPr>
            <w:tcW w:w="1113" w:type="dxa"/>
            <w:shd w:val="clear" w:color="000000" w:fill="89C97E"/>
            <w:noWrap/>
            <w:vAlign w:val="bottom"/>
            <w:hideMark/>
          </w:tcPr>
          <w:p w14:paraId="20B965B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7EF81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9014EF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5BE1B2F9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0280D9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B9DCBD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FA20F9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73CB97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FA4117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3F49D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21851287</w:t>
            </w:r>
          </w:p>
        </w:tc>
        <w:tc>
          <w:tcPr>
            <w:tcW w:w="1113" w:type="dxa"/>
            <w:shd w:val="clear" w:color="000000" w:fill="8CCA7E"/>
            <w:noWrap/>
            <w:vAlign w:val="bottom"/>
            <w:hideMark/>
          </w:tcPr>
          <w:p w14:paraId="1B0092C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00A9AD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1E2910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72D6CC17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C9BD93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1E9F0C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6C5A55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7646E7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2EED21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FEAB7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9286514</w:t>
            </w:r>
          </w:p>
        </w:tc>
        <w:tc>
          <w:tcPr>
            <w:tcW w:w="1113" w:type="dxa"/>
            <w:shd w:val="clear" w:color="000000" w:fill="91CC7E"/>
            <w:noWrap/>
            <w:vAlign w:val="bottom"/>
            <w:hideMark/>
          </w:tcPr>
          <w:p w14:paraId="3B05291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006DD3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261F3E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913D468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5609321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H08I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4F92DBB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65C497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D7BD8C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3378C0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03C48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13937851</w:t>
            </w:r>
          </w:p>
        </w:tc>
        <w:tc>
          <w:tcPr>
            <w:tcW w:w="1113" w:type="dxa"/>
            <w:shd w:val="clear" w:color="000000" w:fill="94CC7E"/>
            <w:noWrap/>
            <w:vAlign w:val="bottom"/>
            <w:hideMark/>
          </w:tcPr>
          <w:p w14:paraId="1C98578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6284A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D87AD6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0EDC4BBF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8C8760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D64684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RB003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001F43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602BC3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1FA985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5B2203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23437425</w:t>
            </w:r>
          </w:p>
        </w:tc>
        <w:tc>
          <w:tcPr>
            <w:tcW w:w="1113" w:type="dxa"/>
            <w:shd w:val="clear" w:color="000000" w:fill="C9DC81"/>
            <w:noWrap/>
            <w:vAlign w:val="bottom"/>
            <w:hideMark/>
          </w:tcPr>
          <w:p w14:paraId="1D8A87B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6856EF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7FF794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1AF4A319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452A5A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1A97AD0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DD96F87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998727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86B688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B9649E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5466606</w:t>
            </w:r>
          </w:p>
        </w:tc>
        <w:tc>
          <w:tcPr>
            <w:tcW w:w="1113" w:type="dxa"/>
            <w:shd w:val="clear" w:color="000000" w:fill="CADC81"/>
            <w:noWrap/>
            <w:vAlign w:val="bottom"/>
            <w:hideMark/>
          </w:tcPr>
          <w:p w14:paraId="2F9DFF9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63AB3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9ACF30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22EE26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621AF1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5475B0D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D7CDD0F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A39726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8E686C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CC497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7136091</w:t>
            </w:r>
          </w:p>
        </w:tc>
        <w:tc>
          <w:tcPr>
            <w:tcW w:w="1113" w:type="dxa"/>
            <w:shd w:val="clear" w:color="000000" w:fill="D0DE82"/>
            <w:noWrap/>
            <w:vAlign w:val="bottom"/>
            <w:hideMark/>
          </w:tcPr>
          <w:p w14:paraId="6E2B52A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F0E337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ED87C8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61211C8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BB121B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567A3E6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407ABC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5551F6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DA2517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1B172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3886798</w:t>
            </w:r>
          </w:p>
        </w:tc>
        <w:tc>
          <w:tcPr>
            <w:tcW w:w="1113" w:type="dxa"/>
            <w:shd w:val="clear" w:color="000000" w:fill="DBE182"/>
            <w:noWrap/>
            <w:vAlign w:val="bottom"/>
            <w:hideMark/>
          </w:tcPr>
          <w:p w14:paraId="0554B28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D5199B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E82F5E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233AFFD6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E512171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97CCC3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3B202A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F1BFFB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02D8A1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1744D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21244851</w:t>
            </w:r>
          </w:p>
        </w:tc>
        <w:tc>
          <w:tcPr>
            <w:tcW w:w="1113" w:type="dxa"/>
            <w:shd w:val="clear" w:color="000000" w:fill="DFE283"/>
            <w:noWrap/>
            <w:vAlign w:val="bottom"/>
            <w:hideMark/>
          </w:tcPr>
          <w:p w14:paraId="3DB88D3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0EA87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96282A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11D2C9F9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9756CF1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8E115DF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E10C7F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4D3C17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AB1ECA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6D107F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1812203</w:t>
            </w:r>
          </w:p>
        </w:tc>
        <w:tc>
          <w:tcPr>
            <w:tcW w:w="1113" w:type="dxa"/>
            <w:shd w:val="clear" w:color="000000" w:fill="E0E383"/>
            <w:noWrap/>
            <w:vAlign w:val="bottom"/>
            <w:hideMark/>
          </w:tcPr>
          <w:p w14:paraId="2C2AFF7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96902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3251CE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151E6CDA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E9B1931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F224E6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RN059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227C5C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ADC1C6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93B11A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2048B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8947418</w:t>
            </w:r>
          </w:p>
        </w:tc>
        <w:tc>
          <w:tcPr>
            <w:tcW w:w="1113" w:type="dxa"/>
            <w:shd w:val="clear" w:color="000000" w:fill="E9E583"/>
            <w:noWrap/>
            <w:vAlign w:val="bottom"/>
            <w:hideMark/>
          </w:tcPr>
          <w:p w14:paraId="5393998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74ED1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0B75AA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3ABC8C7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B429E0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5B5EFD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RN001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FBED33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6B8A83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51AF0C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94844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10293926</w:t>
            </w:r>
          </w:p>
        </w:tc>
        <w:tc>
          <w:tcPr>
            <w:tcW w:w="1113" w:type="dxa"/>
            <w:shd w:val="clear" w:color="000000" w:fill="EAE583"/>
            <w:noWrap/>
            <w:vAlign w:val="bottom"/>
            <w:hideMark/>
          </w:tcPr>
          <w:p w14:paraId="1DA333D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907B03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7001F4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B-Bangladesh</w:t>
            </w:r>
          </w:p>
        </w:tc>
      </w:tr>
      <w:tr w:rsidR="005A476D" w:rsidRPr="000E0BEC" w14:paraId="048DC3EF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E66328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1AD822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RN022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86781B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5E8180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3EDC5F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3D15CC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58961720</w:t>
            </w:r>
          </w:p>
        </w:tc>
        <w:tc>
          <w:tcPr>
            <w:tcW w:w="1113" w:type="dxa"/>
            <w:shd w:val="clear" w:color="000000" w:fill="EFE784"/>
            <w:noWrap/>
            <w:vAlign w:val="bottom"/>
            <w:hideMark/>
          </w:tcPr>
          <w:p w14:paraId="21E0AD9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019E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E9F690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13805229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DA261B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98C9F8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2D0A7E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9C71D8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6C52D4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67813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6035989</w:t>
            </w:r>
          </w:p>
        </w:tc>
        <w:tc>
          <w:tcPr>
            <w:tcW w:w="1113" w:type="dxa"/>
            <w:shd w:val="clear" w:color="000000" w:fill="F0E784"/>
            <w:noWrap/>
            <w:vAlign w:val="bottom"/>
            <w:hideMark/>
          </w:tcPr>
          <w:p w14:paraId="4ED6100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32851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E295A7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3E96115B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CDCBAF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AFCBDC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RB048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D08D89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76A620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73FE82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9BA2E2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14209772</w:t>
            </w:r>
          </w:p>
        </w:tc>
        <w:tc>
          <w:tcPr>
            <w:tcW w:w="1113" w:type="dxa"/>
            <w:shd w:val="clear" w:color="000000" w:fill="F3E884"/>
            <w:noWrap/>
            <w:vAlign w:val="bottom"/>
            <w:hideMark/>
          </w:tcPr>
          <w:p w14:paraId="2689967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75E163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F8724A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282A921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E249F1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DF8C0D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B0B303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7451FF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1E8483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726EE4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86248391</w:t>
            </w:r>
          </w:p>
        </w:tc>
        <w:tc>
          <w:tcPr>
            <w:tcW w:w="1113" w:type="dxa"/>
            <w:shd w:val="clear" w:color="000000" w:fill="F3E884"/>
            <w:noWrap/>
            <w:vAlign w:val="bottom"/>
            <w:hideMark/>
          </w:tcPr>
          <w:p w14:paraId="3B90B9A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2FC0B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501266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25C77E84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4341677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D4E81FC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RB041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7DD879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8A6E2D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55A885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2E1B4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1583694</w:t>
            </w:r>
          </w:p>
        </w:tc>
        <w:tc>
          <w:tcPr>
            <w:tcW w:w="1113" w:type="dxa"/>
            <w:shd w:val="clear" w:color="000000" w:fill="F4E884"/>
            <w:noWrap/>
            <w:vAlign w:val="bottom"/>
            <w:hideMark/>
          </w:tcPr>
          <w:p w14:paraId="1CD9FF5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225601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EE3D74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6298070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14D43C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C2D06A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RB053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663F4E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3B808E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3A79D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C60BA2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42419599</w:t>
            </w:r>
          </w:p>
        </w:tc>
        <w:tc>
          <w:tcPr>
            <w:tcW w:w="1113" w:type="dxa"/>
            <w:shd w:val="clear" w:color="000000" w:fill="F5E984"/>
            <w:noWrap/>
            <w:vAlign w:val="bottom"/>
            <w:hideMark/>
          </w:tcPr>
          <w:p w14:paraId="15D1E82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0C3B0F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E684E7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39C22577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D5337F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C95F78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0470F1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11A3BE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679956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165E4B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45440398</w:t>
            </w:r>
          </w:p>
        </w:tc>
        <w:tc>
          <w:tcPr>
            <w:tcW w:w="1113" w:type="dxa"/>
            <w:shd w:val="clear" w:color="000000" w:fill="F6E984"/>
            <w:noWrap/>
            <w:vAlign w:val="bottom"/>
            <w:hideMark/>
          </w:tcPr>
          <w:p w14:paraId="7D03245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C95960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1A9CA4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64DB2435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82422F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H12I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5F3F2B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RB022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A0726B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F6623D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C7A8AC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42B0F0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1023739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72EC101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3294C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0818BC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F3F3F3B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608EED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FBF123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02B4BC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80621A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E45C4C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9B009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49770933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3671F20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C5EBC3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967D40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6E200BF8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86996F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5D18E73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35289E7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081184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38CCF2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BF30A7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5938249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25E468A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68F426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0F2652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1739F42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E7811C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F4E8E81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3BDBFD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175277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677FF4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8A55F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5924859</w:t>
            </w:r>
          </w:p>
        </w:tc>
        <w:tc>
          <w:tcPr>
            <w:tcW w:w="1113" w:type="dxa"/>
            <w:shd w:val="clear" w:color="000000" w:fill="FAEA84"/>
            <w:noWrap/>
            <w:vAlign w:val="bottom"/>
            <w:hideMark/>
          </w:tcPr>
          <w:p w14:paraId="6A0FA2A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4E042B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A6CB3C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49E281DA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55900C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H30I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27F55AA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A063B4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C1C77B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B2A9E4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D06ACC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4508785</w:t>
            </w:r>
          </w:p>
        </w:tc>
        <w:tc>
          <w:tcPr>
            <w:tcW w:w="1113" w:type="dxa"/>
            <w:shd w:val="clear" w:color="000000" w:fill="FFEB84"/>
            <w:noWrap/>
            <w:vAlign w:val="bottom"/>
            <w:hideMark/>
          </w:tcPr>
          <w:p w14:paraId="141F6E3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D3191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176E95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9A03632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19C5A7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H18I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6477D78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FA5303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F36D29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538EDC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07A53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8185166</w:t>
            </w:r>
          </w:p>
        </w:tc>
        <w:tc>
          <w:tcPr>
            <w:tcW w:w="1113" w:type="dxa"/>
            <w:shd w:val="clear" w:color="000000" w:fill="FDD17F"/>
            <w:noWrap/>
            <w:vAlign w:val="bottom"/>
            <w:hideMark/>
          </w:tcPr>
          <w:p w14:paraId="445B183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BC9D8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FF4B3B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37736E8F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24C028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9096070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RN048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7C5846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F75237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BDF0B2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BB154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3922066</w:t>
            </w:r>
          </w:p>
        </w:tc>
        <w:tc>
          <w:tcPr>
            <w:tcW w:w="1113" w:type="dxa"/>
            <w:shd w:val="clear" w:color="000000" w:fill="FBB178"/>
            <w:noWrap/>
            <w:vAlign w:val="bottom"/>
            <w:hideMark/>
          </w:tcPr>
          <w:p w14:paraId="222D382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BCF78A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1543B4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08AD5023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265344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F93307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RN070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CB7AA5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D0F76C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54D2EB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074FE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25558536</w:t>
            </w:r>
          </w:p>
        </w:tc>
        <w:tc>
          <w:tcPr>
            <w:tcW w:w="1113" w:type="dxa"/>
            <w:shd w:val="clear" w:color="000000" w:fill="F98871"/>
            <w:noWrap/>
            <w:vAlign w:val="bottom"/>
            <w:hideMark/>
          </w:tcPr>
          <w:p w14:paraId="0C90DD6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C8BAB9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5437A0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11E587A4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BE8104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lastRenderedPageBreak/>
              <w:t>H21I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0C54B2A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RB071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BE135F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9DF346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2EACD0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4C77AE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225851</w:t>
            </w:r>
          </w:p>
        </w:tc>
        <w:tc>
          <w:tcPr>
            <w:tcW w:w="1113" w:type="dxa"/>
            <w:shd w:val="clear" w:color="000000" w:fill="F98871"/>
            <w:noWrap/>
            <w:vAlign w:val="bottom"/>
            <w:hideMark/>
          </w:tcPr>
          <w:p w14:paraId="43C3AE9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0D9E3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67A6E4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5FE12A70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D915CFF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CA961E0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91CB3E7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D2E837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C76C20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2FD5C6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7741019</w:t>
            </w:r>
          </w:p>
        </w:tc>
        <w:tc>
          <w:tcPr>
            <w:tcW w:w="1113" w:type="dxa"/>
            <w:shd w:val="clear" w:color="000000" w:fill="F97B6E"/>
            <w:noWrap/>
            <w:vAlign w:val="bottom"/>
            <w:hideMark/>
          </w:tcPr>
          <w:p w14:paraId="2CCDE20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165433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4D08DE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0EE6D54A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C26021F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92C4DA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RN003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3AB08A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378EA5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0C280B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0D1C5E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45483192</w:t>
            </w:r>
          </w:p>
        </w:tc>
        <w:tc>
          <w:tcPr>
            <w:tcW w:w="1113" w:type="dxa"/>
            <w:shd w:val="clear" w:color="000000" w:fill="F8766D"/>
            <w:noWrap/>
            <w:vAlign w:val="bottom"/>
            <w:hideMark/>
          </w:tcPr>
          <w:p w14:paraId="1AA1F05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18DB64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497CED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C419091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89140C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76F551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520D0D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6F88E6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87B545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5F686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20827629</w:t>
            </w:r>
          </w:p>
        </w:tc>
        <w:tc>
          <w:tcPr>
            <w:tcW w:w="1113" w:type="dxa"/>
            <w:shd w:val="clear" w:color="000000" w:fill="F8756D"/>
            <w:noWrap/>
            <w:vAlign w:val="bottom"/>
            <w:hideMark/>
          </w:tcPr>
          <w:p w14:paraId="0D35B06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BD4FF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CB1637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6A52B574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A53D75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D78846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37B9FC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8ACAE7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3AEE98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4173A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50724722</w:t>
            </w:r>
          </w:p>
        </w:tc>
        <w:tc>
          <w:tcPr>
            <w:tcW w:w="1113" w:type="dxa"/>
            <w:shd w:val="clear" w:color="000000" w:fill="F86F6C"/>
            <w:noWrap/>
            <w:vAlign w:val="bottom"/>
            <w:hideMark/>
          </w:tcPr>
          <w:p w14:paraId="51FF7DF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18FC5C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3A2DF0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7DB69715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2081FE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CBC7E9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RN131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6513E0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5C459F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8BCFAD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4F0630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38908767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5513B14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83B67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AFB173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181DEFCE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0CEF55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EA7F0F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BD4EB9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25E8CA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047584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12AC0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38484288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035E92A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E2C115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BA305A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59651FFC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F85748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D4057B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RN190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9E3207D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9624F5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B89FCE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B88E3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5882069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4E350C2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420202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F7DD51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424D6FC1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788E2B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H13C03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96E23A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159A43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6FDABD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CB568F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887EC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9083592</w:t>
            </w:r>
          </w:p>
        </w:tc>
        <w:tc>
          <w:tcPr>
            <w:tcW w:w="1113" w:type="dxa"/>
            <w:shd w:val="clear" w:color="000000" w:fill="F86C6B"/>
            <w:noWrap/>
            <w:vAlign w:val="bottom"/>
            <w:hideMark/>
          </w:tcPr>
          <w:p w14:paraId="0D73A6B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8CF132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B1E3E6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3B2AE10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FC513A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H31I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68F037F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RN186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785EA37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77719F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F2C1EB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AA2B08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5374729</w:t>
            </w:r>
          </w:p>
        </w:tc>
        <w:tc>
          <w:tcPr>
            <w:tcW w:w="1113" w:type="dxa"/>
            <w:shd w:val="clear" w:color="000000" w:fill="F86C6B"/>
            <w:noWrap/>
            <w:vAlign w:val="bottom"/>
            <w:hideMark/>
          </w:tcPr>
          <w:p w14:paraId="3E5B6D1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758FE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D1D9A3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A55C56F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8CC737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676FD1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DD8392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B15E9F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2BE275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3F7F05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7876102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49CB711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BDC65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76EA25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FD16244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783FC28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D6D534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620FFAB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AFD2F6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E0FFB3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25A92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7052993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0DD60E4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EE24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26CB7B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724A3CA9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EB3A2A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C745D67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73005BF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859353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15C88F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FED50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9975494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4C3F45F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BAEB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81B16E5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58B8FDC6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50607B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3620B8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3605DE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2FE710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440AA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B59066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8358917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41585D1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F7040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061885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6AE6ED36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BEC724A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8E9672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D27676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BB706F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7938AE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24375F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7236189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511230B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1E4CDF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1BDD6D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0529842D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8270FEE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9AE9D0" w14:textId="77777777" w:rsidR="005A476D" w:rsidRPr="000E0BEC" w:rsidRDefault="005A476D" w:rsidP="0019481D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RN182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B08ADE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7051D0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A36D39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60C12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6722761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3EDE6822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4DA31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E77634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66B2873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4C067D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45CBDD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4EB719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771863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9360C0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771BB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7248820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096E17EA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9831D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CBCEA0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6B96D827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7FB7AD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5A4C41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RN155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D0306D0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829215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CF1074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5B0441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11927998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163133B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89AF6D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BFD32E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19FDE624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4EF4356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9F6F4C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218B15C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858EC1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651341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A07E9B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5643286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3E25B98E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84C4DB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24EF446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9201063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C72BC35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8AB21E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RB108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83FB2C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EB9F6F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F448C5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3C8D64D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9180110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4AD202A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BC3008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F8B96AB" w14:textId="77777777" w:rsidR="005A476D" w:rsidRPr="000E0BEC" w:rsidRDefault="005A476D" w:rsidP="0019481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5DE28F1" w14:textId="77777777" w:rsidTr="0019481D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E217FE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H22C03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633B36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RN079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8756583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AC3FAD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B7A5F3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0A4D19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10138274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E0AA397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932C819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C3344AC" w14:textId="77777777" w:rsidR="005A476D" w:rsidRPr="000E0BEC" w:rsidRDefault="005A476D" w:rsidP="0019481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2A532B2" w14:textId="77777777" w:rsidTr="0019481D">
        <w:trPr>
          <w:trHeight w:val="318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0B4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H14C01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A59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RB076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3D2" w14:textId="77777777" w:rsidR="005A476D" w:rsidRPr="000E0BEC" w:rsidRDefault="005A476D" w:rsidP="0019481D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0CF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46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704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B00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5344261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1417A9C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193" w14:textId="77777777" w:rsidR="005A476D" w:rsidRPr="000E0BEC" w:rsidRDefault="005A476D" w:rsidP="0019481D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224" w14:textId="77777777" w:rsidR="005A476D" w:rsidRPr="000E0BEC" w:rsidRDefault="005A476D" w:rsidP="0019481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</w:tbl>
    <w:p w14:paraId="20B78F64" w14:textId="069694A2" w:rsidR="005A476D" w:rsidRDefault="005A476D" w:rsidP="00311E13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b/>
          <w:sz w:val="24"/>
          <w:szCs w:val="24"/>
          <w:lang w:val="en-GB"/>
        </w:rPr>
      </w:pPr>
      <w:r w:rsidRPr="00A81EE1">
        <w:rPr>
          <w:sz w:val="24"/>
          <w:szCs w:val="24"/>
          <w:lang w:val="en-US"/>
        </w:rPr>
        <w:t>Data for the 51 samples sequenced according to the Ct obtained by qPCR. Coverage ≥5 was considered successful and data was used for further analysis.</w:t>
      </w:r>
    </w:p>
    <w:p w14:paraId="7701FC0B" w14:textId="51F72876" w:rsidR="00802187" w:rsidRPr="00AF17DF" w:rsidRDefault="00802187" w:rsidP="00AF17DF">
      <w:pPr>
        <w:pStyle w:val="Heading1"/>
        <w:spacing w:after="240"/>
        <w:rPr>
          <w:rFonts w:ascii="Times New Roman" w:hAnsi="Times New Roman" w:cs="Times New Roman"/>
          <w:sz w:val="36"/>
          <w:szCs w:val="36"/>
          <w:lang w:val="en-GB"/>
        </w:rPr>
      </w:pPr>
      <w:r w:rsidRPr="00AF17DF">
        <w:rPr>
          <w:rFonts w:ascii="Times New Roman" w:hAnsi="Times New Roman" w:cs="Times New Roman"/>
          <w:color w:val="auto"/>
          <w:sz w:val="36"/>
          <w:szCs w:val="36"/>
          <w:lang w:val="en-US"/>
        </w:rPr>
        <w:lastRenderedPageBreak/>
        <w:t>Supplementary</w:t>
      </w:r>
      <w:r w:rsidRPr="00AF17DF">
        <w:rPr>
          <w:rFonts w:ascii="Times New Roman" w:hAnsi="Times New Roman" w:cs="Times New Roman"/>
          <w:color w:val="auto"/>
          <w:sz w:val="36"/>
          <w:szCs w:val="36"/>
          <w:lang w:val="en-GB"/>
        </w:rPr>
        <w:t xml:space="preserve"> figures</w:t>
      </w:r>
    </w:p>
    <w:p w14:paraId="2C35F9EC" w14:textId="3F747463" w:rsidR="00802187" w:rsidRDefault="00802187" w:rsidP="00AF17DF">
      <w:pPr>
        <w:spacing w:before="240"/>
        <w:rPr>
          <w:lang w:val="en-US"/>
        </w:rPr>
      </w:pPr>
      <w:r w:rsidRPr="00CE5A12">
        <w:rPr>
          <w:b/>
          <w:noProof/>
          <w:sz w:val="24"/>
          <w:szCs w:val="24"/>
          <w:lang w:val="en-US"/>
        </w:rPr>
        <w:drawing>
          <wp:inline distT="0" distB="0" distL="0" distR="0" wp14:anchorId="71A1C377" wp14:editId="35F6357D">
            <wp:extent cx="5937838" cy="5359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Docs\Writting\Mlep transmission in Bangladesh\Figures\190903Figure2_wgsflowch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39" cy="53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7CA6" w14:textId="77777777" w:rsidR="00802187" w:rsidRDefault="00802187" w:rsidP="00802187">
      <w:pPr>
        <w:spacing w:line="480" w:lineRule="auto"/>
        <w:jc w:val="both"/>
        <w:rPr>
          <w:b/>
          <w:sz w:val="24"/>
          <w:szCs w:val="24"/>
          <w:lang w:val="en-GB"/>
        </w:rPr>
      </w:pPr>
    </w:p>
    <w:p w14:paraId="75E029D5" w14:textId="15EF32E9" w:rsidR="00802187" w:rsidRPr="00A12605" w:rsidRDefault="00802187" w:rsidP="00802187">
      <w:pPr>
        <w:spacing w:line="480" w:lineRule="auto"/>
        <w:jc w:val="both"/>
        <w:rPr>
          <w:sz w:val="24"/>
          <w:szCs w:val="24"/>
          <w:lang w:val="en-GB"/>
        </w:rPr>
      </w:pPr>
      <w:r w:rsidRPr="00A12605">
        <w:rPr>
          <w:b/>
          <w:sz w:val="24"/>
          <w:szCs w:val="24"/>
          <w:lang w:val="en-GB"/>
        </w:rPr>
        <w:t xml:space="preserve">Figure </w:t>
      </w:r>
      <w:r w:rsidR="00586CA9">
        <w:rPr>
          <w:b/>
          <w:sz w:val="24"/>
          <w:szCs w:val="24"/>
          <w:lang w:val="en-GB"/>
        </w:rPr>
        <w:t>S1</w:t>
      </w:r>
      <w:r w:rsidR="00AA7B65">
        <w:rPr>
          <w:b/>
          <w:sz w:val="24"/>
          <w:szCs w:val="24"/>
          <w:lang w:val="en-GB"/>
        </w:rPr>
        <w:t>.</w:t>
      </w:r>
      <w:r w:rsidRPr="00A12605">
        <w:rPr>
          <w:b/>
          <w:sz w:val="24"/>
          <w:szCs w:val="24"/>
          <w:lang w:val="en-GB"/>
        </w:rPr>
        <w:t xml:space="preserve"> Samples analysed by whole genome sequencing.</w:t>
      </w:r>
      <w:r w:rsidR="00AA7B65"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Number of DNA samples isolated from slit skin smears (SSS) or nasal swabs (NS) analysed by whole genome sequencing, samples that failed quality checks and samples with a query coverage higher or lower than 5 for </w:t>
      </w:r>
      <w:r>
        <w:rPr>
          <w:i/>
          <w:sz w:val="24"/>
          <w:szCs w:val="24"/>
          <w:lang w:val="en-GB"/>
        </w:rPr>
        <w:t>Mycobacterium</w:t>
      </w:r>
      <w:r w:rsidRPr="00A12605">
        <w:rPr>
          <w:i/>
          <w:sz w:val="24"/>
          <w:szCs w:val="24"/>
          <w:lang w:val="en-GB"/>
        </w:rPr>
        <w:t xml:space="preserve"> leprae</w:t>
      </w:r>
      <w:r>
        <w:rPr>
          <w:sz w:val="24"/>
          <w:szCs w:val="24"/>
          <w:lang w:val="en-GB"/>
        </w:rPr>
        <w:t xml:space="preserve">. Origin of DNA samples </w:t>
      </w:r>
      <w:r w:rsidRPr="00A12605">
        <w:rPr>
          <w:sz w:val="24"/>
          <w:szCs w:val="24"/>
          <w:lang w:val="en-GB"/>
        </w:rPr>
        <w:t>sequence</w:t>
      </w:r>
      <w:r>
        <w:rPr>
          <w:sz w:val="24"/>
          <w:szCs w:val="24"/>
          <w:lang w:val="en-GB"/>
        </w:rPr>
        <w:t>d</w:t>
      </w:r>
      <w:r w:rsidRPr="00A12605">
        <w:rPr>
          <w:sz w:val="24"/>
          <w:szCs w:val="24"/>
          <w:lang w:val="en-GB"/>
        </w:rPr>
        <w:t xml:space="preserve"> with a coverage</w:t>
      </w:r>
      <w:r w:rsidRPr="00A12605">
        <w:rPr>
          <w:color w:val="222222"/>
          <w:sz w:val="24"/>
          <w:szCs w:val="24"/>
          <w:shd w:val="clear" w:color="auto" w:fill="FFFFFF"/>
          <w:lang w:val="en-US"/>
        </w:rPr>
        <w:t>&gt;5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 is shown. All samples sequenced were collected from multibacillary (MB) patients. For all samples obtained from NS a sample of the same subject from SSS was also successfully sequenced.</w:t>
      </w:r>
    </w:p>
    <w:p w14:paraId="535C2C47" w14:textId="77777777" w:rsidR="00813812" w:rsidRDefault="00813812" w:rsidP="00E2636C">
      <w:pPr>
        <w:rPr>
          <w:b/>
          <w:sz w:val="36"/>
          <w:szCs w:val="36"/>
          <w:lang w:val="en-GB"/>
        </w:rPr>
      </w:pPr>
    </w:p>
    <w:p w14:paraId="31CE0C11" w14:textId="7111CFC2" w:rsidR="00A966E4" w:rsidRPr="00E2636C" w:rsidRDefault="00A966E4" w:rsidP="00E2636C">
      <w:pPr>
        <w:rPr>
          <w:rFonts w:eastAsiaTheme="majorEastAsia"/>
          <w:b/>
          <w:bCs/>
          <w:sz w:val="36"/>
          <w:szCs w:val="36"/>
          <w:lang w:val="en-GB"/>
        </w:rPr>
      </w:pPr>
      <w:r w:rsidRPr="0076125F">
        <w:rPr>
          <w:b/>
          <w:sz w:val="36"/>
          <w:szCs w:val="36"/>
          <w:lang w:val="en-GB"/>
        </w:rPr>
        <w:lastRenderedPageBreak/>
        <w:t>References</w:t>
      </w:r>
    </w:p>
    <w:p w14:paraId="6428EF65" w14:textId="77777777" w:rsidR="00473729" w:rsidRPr="00473729" w:rsidRDefault="00567511" w:rsidP="00473729">
      <w:pPr>
        <w:pStyle w:val="EndNoteBibliography"/>
        <w:ind w:left="720" w:hanging="720"/>
      </w:pPr>
      <w:r w:rsidRPr="00720766">
        <w:rPr>
          <w:sz w:val="24"/>
          <w:szCs w:val="24"/>
        </w:rPr>
        <w:fldChar w:fldCharType="begin"/>
      </w:r>
      <w:r w:rsidRPr="00720766">
        <w:rPr>
          <w:sz w:val="24"/>
          <w:szCs w:val="24"/>
        </w:rPr>
        <w:instrText xml:space="preserve"> ADDIN EN.REFLIST </w:instrText>
      </w:r>
      <w:r w:rsidRPr="00720766">
        <w:rPr>
          <w:sz w:val="24"/>
          <w:szCs w:val="24"/>
        </w:rPr>
        <w:fldChar w:fldCharType="separate"/>
      </w:r>
      <w:r w:rsidR="00473729" w:rsidRPr="00473729">
        <w:t xml:space="preserve">Donoghue, H.D., Holton, J., and Spigelman, M. (2001). PCR primers that can detect low levels of </w:t>
      </w:r>
      <w:r w:rsidR="00473729" w:rsidRPr="00473729">
        <w:rPr>
          <w:i/>
        </w:rPr>
        <w:t>Mycobacterium leprae</w:t>
      </w:r>
      <w:r w:rsidR="00473729" w:rsidRPr="00473729">
        <w:t xml:space="preserve"> DNA. </w:t>
      </w:r>
      <w:r w:rsidR="00473729" w:rsidRPr="00473729">
        <w:rPr>
          <w:i/>
        </w:rPr>
        <w:t>J Med Microbiol</w:t>
      </w:r>
      <w:r w:rsidR="00473729" w:rsidRPr="00473729">
        <w:t xml:space="preserve"> 50(2)</w:t>
      </w:r>
      <w:r w:rsidR="00473729" w:rsidRPr="00473729">
        <w:rPr>
          <w:b/>
        </w:rPr>
        <w:t>,</w:t>
      </w:r>
      <w:r w:rsidR="00473729" w:rsidRPr="00473729">
        <w:t xml:space="preserve"> 177-182. doi: 10.1099/0022-1317-50-2-177.</w:t>
      </w:r>
    </w:p>
    <w:p w14:paraId="76A0F7FF" w14:textId="77777777" w:rsidR="00473729" w:rsidRPr="00473729" w:rsidRDefault="00473729" w:rsidP="00473729">
      <w:pPr>
        <w:pStyle w:val="EndNoteBibliography"/>
        <w:ind w:left="720" w:hanging="720"/>
      </w:pPr>
      <w:r w:rsidRPr="00473729">
        <w:t xml:space="preserve">Martinez, A.N., Lahiri, R., Pittman, T.L., Scollard, D., Truman, R., Moraes, M.O., et al. (2009). Molecular determination of </w:t>
      </w:r>
      <w:r w:rsidRPr="00473729">
        <w:rPr>
          <w:i/>
        </w:rPr>
        <w:t xml:space="preserve">Mycobacterium leprae </w:t>
      </w:r>
      <w:r w:rsidRPr="00473729">
        <w:t xml:space="preserve">viability by use of real-time PCR. </w:t>
      </w:r>
      <w:r w:rsidRPr="00473729">
        <w:rPr>
          <w:i/>
        </w:rPr>
        <w:t>J Clin Microbiol</w:t>
      </w:r>
      <w:r w:rsidRPr="00473729">
        <w:t xml:space="preserve"> 47(7)</w:t>
      </w:r>
      <w:r w:rsidRPr="00473729">
        <w:rPr>
          <w:b/>
        </w:rPr>
        <w:t>,</w:t>
      </w:r>
      <w:r w:rsidRPr="00473729">
        <w:t xml:space="preserve"> 2124-2130. doi: 10.1128/jcm.00512-09.</w:t>
      </w:r>
    </w:p>
    <w:p w14:paraId="3F1D2326" w14:textId="77777777" w:rsidR="00473729" w:rsidRPr="00473729" w:rsidRDefault="00473729" w:rsidP="00473729">
      <w:pPr>
        <w:pStyle w:val="EndNoteBibliography"/>
        <w:ind w:left="720" w:hanging="720"/>
      </w:pPr>
      <w:r w:rsidRPr="00473729">
        <w:t xml:space="preserve">Monot, M., Honore, N., Garnier, T., Zidane, N., Sherafi, D., Paniz-Mondolfi, A., et al. (2009). Comparative genomic and phylogeographic analysis of </w:t>
      </w:r>
      <w:r w:rsidRPr="00473729">
        <w:rPr>
          <w:i/>
        </w:rPr>
        <w:t>Mycobacterium leprae</w:t>
      </w:r>
      <w:r w:rsidRPr="00473729">
        <w:t xml:space="preserve">. </w:t>
      </w:r>
      <w:r w:rsidRPr="00473729">
        <w:rPr>
          <w:i/>
        </w:rPr>
        <w:t>Nat Genet</w:t>
      </w:r>
      <w:r w:rsidRPr="00473729">
        <w:t xml:space="preserve"> 41(12)</w:t>
      </w:r>
      <w:r w:rsidRPr="00473729">
        <w:rPr>
          <w:b/>
        </w:rPr>
        <w:t>,</w:t>
      </w:r>
      <w:r w:rsidRPr="00473729">
        <w:t xml:space="preserve"> 1282-1289. doi: 10.1038/ng.477.</w:t>
      </w:r>
    </w:p>
    <w:p w14:paraId="7600545B" w14:textId="77777777" w:rsidR="00473729" w:rsidRPr="00473729" w:rsidRDefault="00473729" w:rsidP="00473729">
      <w:pPr>
        <w:pStyle w:val="EndNoteBibliography"/>
        <w:ind w:left="720" w:hanging="720"/>
      </w:pPr>
      <w:r w:rsidRPr="00473729">
        <w:t xml:space="preserve">Truman, R.W., Singh, P., Sharma, R., Busso, P., Rougemont, J., Paniz-Mondolfi, A., et al. (2011). Probable zoonotic leprosy in the Southern United States. </w:t>
      </w:r>
      <w:r w:rsidRPr="00473729">
        <w:rPr>
          <w:i/>
        </w:rPr>
        <w:t>The New England journal of medicine</w:t>
      </w:r>
      <w:r w:rsidRPr="00473729">
        <w:t xml:space="preserve"> 364(17)</w:t>
      </w:r>
      <w:r w:rsidRPr="00473729">
        <w:rPr>
          <w:b/>
        </w:rPr>
        <w:t>,</w:t>
      </w:r>
      <w:r w:rsidRPr="00473729">
        <w:t xml:space="preserve"> 1626-1633. doi: 10.1056/NEJMoa1010536.</w:t>
      </w:r>
    </w:p>
    <w:p w14:paraId="1890B11E" w14:textId="77777777" w:rsidR="00473729" w:rsidRPr="00473729" w:rsidRDefault="00473729" w:rsidP="00473729">
      <w:pPr>
        <w:pStyle w:val="EndNoteBibliography"/>
        <w:ind w:left="720" w:hanging="720"/>
      </w:pPr>
      <w:r w:rsidRPr="00473729">
        <w:t>WHO (2017). "A guide for surveillance of antimicrobial resistance in leprosy". (New Delhi: World Health Organization, Region Office for South-East Asia).</w:t>
      </w:r>
    </w:p>
    <w:p w14:paraId="124607C5" w14:textId="76A0F981" w:rsidR="00FD064C" w:rsidRPr="00225C46" w:rsidRDefault="00567511" w:rsidP="00316818">
      <w:pPr>
        <w:pStyle w:val="EndNoteBibliography"/>
        <w:rPr>
          <w:sz w:val="24"/>
          <w:szCs w:val="24"/>
        </w:rPr>
      </w:pPr>
      <w:r w:rsidRPr="00720766">
        <w:rPr>
          <w:sz w:val="24"/>
          <w:szCs w:val="24"/>
        </w:rPr>
        <w:fldChar w:fldCharType="end"/>
      </w:r>
    </w:p>
    <w:sectPr w:rsidR="00FD064C" w:rsidRPr="00225C46" w:rsidSect="00BB0A9E">
      <w:headerReference w:type="default" r:id="rId9"/>
      <w:footerReference w:type="even" r:id="rId10"/>
      <w:footerReference w:type="default" r:id="rId11"/>
      <w:pgSz w:w="12240" w:h="15840" w:code="1"/>
      <w:pgMar w:top="284" w:right="1134" w:bottom="720" w:left="1134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7645" w14:textId="77777777" w:rsidR="00394DEB" w:rsidRDefault="00394DEB">
      <w:r>
        <w:separator/>
      </w:r>
    </w:p>
  </w:endnote>
  <w:endnote w:type="continuationSeparator" w:id="0">
    <w:p w14:paraId="027A1FF2" w14:textId="77777777" w:rsidR="00394DEB" w:rsidRDefault="003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7A5A" w14:textId="77777777" w:rsidR="00394DEB" w:rsidRDefault="00394DEB" w:rsidP="008B3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4B94E7" w14:textId="77777777" w:rsidR="00394DEB" w:rsidRDefault="00394DEB" w:rsidP="00A37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A616" w14:textId="1CABB502" w:rsidR="00394DEB" w:rsidRDefault="00394DEB" w:rsidP="008B3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37926" w14:textId="77777777" w:rsidR="00394DEB" w:rsidRDefault="00394DEB" w:rsidP="00A37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DD09" w14:textId="77777777" w:rsidR="00394DEB" w:rsidRDefault="00394DEB">
      <w:r>
        <w:separator/>
      </w:r>
    </w:p>
  </w:footnote>
  <w:footnote w:type="continuationSeparator" w:id="0">
    <w:p w14:paraId="2735EFA9" w14:textId="77777777" w:rsidR="00394DEB" w:rsidRDefault="0039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BC35" w14:textId="77777777" w:rsidR="00394DEB" w:rsidRDefault="00394DEB" w:rsidP="00450B77">
    <w:pPr>
      <w:pStyle w:val="Header"/>
      <w:tabs>
        <w:tab w:val="right" w:pos="9972"/>
      </w:tabs>
      <w:rPr>
        <w:bCs/>
        <w:i/>
        <w:iCs/>
        <w:sz w:val="22"/>
        <w:lang w:val="en-GB"/>
      </w:rPr>
    </w:pPr>
    <w:r>
      <w:rPr>
        <w:bCs/>
        <w:i/>
        <w:iCs/>
        <w:sz w:val="22"/>
        <w:lang w:val="en-GB"/>
      </w:rPr>
      <w:tab/>
    </w:r>
    <w:r>
      <w:rPr>
        <w:bCs/>
        <w:i/>
        <w:iCs/>
        <w:sz w:val="22"/>
        <w:lang w:val="en-GB"/>
      </w:rPr>
      <w:tab/>
    </w:r>
    <w:r w:rsidRPr="00B92E9E">
      <w:rPr>
        <w:bCs/>
        <w:i/>
        <w:iCs/>
        <w:sz w:val="22"/>
        <w:lang w:val="en-GB"/>
      </w:rPr>
      <w:t>M.</w:t>
    </w:r>
    <w:r>
      <w:rPr>
        <w:bCs/>
        <w:i/>
        <w:iCs/>
        <w:sz w:val="22"/>
        <w:lang w:val="en-GB"/>
      </w:rPr>
      <w:t xml:space="preserve"> </w:t>
    </w:r>
    <w:r w:rsidRPr="00B92E9E">
      <w:rPr>
        <w:bCs/>
        <w:i/>
        <w:iCs/>
        <w:sz w:val="22"/>
        <w:lang w:val="en-GB"/>
      </w:rPr>
      <w:t>leprae</w:t>
    </w:r>
    <w:r>
      <w:rPr>
        <w:bCs/>
        <w:i/>
        <w:iCs/>
        <w:sz w:val="22"/>
        <w:lang w:val="en-GB"/>
      </w:rPr>
      <w:t xml:space="preserve"> genotypes</w:t>
    </w:r>
    <w:r w:rsidRPr="00B92E9E">
      <w:rPr>
        <w:bCs/>
        <w:i/>
        <w:iCs/>
        <w:sz w:val="22"/>
        <w:lang w:val="en-GB"/>
      </w:rPr>
      <w:t xml:space="preserve"> in </w:t>
    </w:r>
    <w:r>
      <w:rPr>
        <w:bCs/>
        <w:i/>
        <w:iCs/>
        <w:sz w:val="22"/>
        <w:lang w:val="en-GB"/>
      </w:rPr>
      <w:t>Bangladesh</w:t>
    </w:r>
  </w:p>
  <w:p w14:paraId="400C963F" w14:textId="50F5DC28" w:rsidR="00394DEB" w:rsidRDefault="00394DEB" w:rsidP="007D64E6">
    <w:pPr>
      <w:pStyle w:val="Header"/>
      <w:tabs>
        <w:tab w:val="right" w:pos="9972"/>
      </w:tabs>
      <w:rPr>
        <w:bCs/>
        <w:i/>
        <w:iCs/>
        <w:sz w:val="22"/>
        <w:lang w:val="en-GB"/>
      </w:rPr>
    </w:pPr>
  </w:p>
  <w:p w14:paraId="44799B04" w14:textId="77777777" w:rsidR="00394DEB" w:rsidRPr="00B92E9E" w:rsidRDefault="00394DEB" w:rsidP="00A37B6F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7A"/>
    <w:multiLevelType w:val="hybridMultilevel"/>
    <w:tmpl w:val="F394F7BC"/>
    <w:lvl w:ilvl="0" w:tplc="6B22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A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C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C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E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6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625C10"/>
    <w:multiLevelType w:val="hybridMultilevel"/>
    <w:tmpl w:val="4C8A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75F"/>
    <w:multiLevelType w:val="hybridMultilevel"/>
    <w:tmpl w:val="7FD805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2F32"/>
    <w:multiLevelType w:val="hybridMultilevel"/>
    <w:tmpl w:val="BBBE21B8"/>
    <w:lvl w:ilvl="0" w:tplc="D728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97D"/>
    <w:multiLevelType w:val="multilevel"/>
    <w:tmpl w:val="37BCA63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aeve1"/>
      <w:lvlText w:val="7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18151873"/>
    <w:multiLevelType w:val="hybridMultilevel"/>
    <w:tmpl w:val="43EAFCA2"/>
    <w:lvl w:ilvl="0" w:tplc="CACC8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07F"/>
    <w:multiLevelType w:val="hybridMultilevel"/>
    <w:tmpl w:val="51DA8A0A"/>
    <w:lvl w:ilvl="0" w:tplc="321E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8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8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1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E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A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A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043C04"/>
    <w:multiLevelType w:val="hybridMultilevel"/>
    <w:tmpl w:val="5DC4B3DA"/>
    <w:lvl w:ilvl="0" w:tplc="A2E6D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494"/>
    <w:multiLevelType w:val="hybridMultilevel"/>
    <w:tmpl w:val="2D70A4A6"/>
    <w:lvl w:ilvl="0" w:tplc="504E2820">
      <w:start w:val="1"/>
      <w:numFmt w:val="bullet"/>
      <w:lvlText w:val=""/>
      <w:lvlJc w:val="left"/>
      <w:pPr>
        <w:tabs>
          <w:tab w:val="num" w:pos="720"/>
        </w:tabs>
        <w:ind w:left="90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C07"/>
    <w:multiLevelType w:val="hybridMultilevel"/>
    <w:tmpl w:val="33CED90E"/>
    <w:lvl w:ilvl="0" w:tplc="9D4A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67EC2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8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9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0E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2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6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C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43515E"/>
    <w:multiLevelType w:val="hybridMultilevel"/>
    <w:tmpl w:val="9366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0AA8"/>
    <w:multiLevelType w:val="hybridMultilevel"/>
    <w:tmpl w:val="0AB8B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8D2579"/>
    <w:multiLevelType w:val="multilevel"/>
    <w:tmpl w:val="A62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CD4857"/>
    <w:multiLevelType w:val="hybridMultilevel"/>
    <w:tmpl w:val="B6C0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F11A41"/>
    <w:multiLevelType w:val="hybridMultilevel"/>
    <w:tmpl w:val="D556E2BC"/>
    <w:lvl w:ilvl="0" w:tplc="F40E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2E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8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C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C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2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8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E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A74D85"/>
    <w:multiLevelType w:val="hybridMultilevel"/>
    <w:tmpl w:val="D38ACC2E"/>
    <w:lvl w:ilvl="0" w:tplc="EF8EA76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59C6"/>
    <w:multiLevelType w:val="hybridMultilevel"/>
    <w:tmpl w:val="B5CA7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05F49"/>
    <w:multiLevelType w:val="hybridMultilevel"/>
    <w:tmpl w:val="12302D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834F58"/>
    <w:multiLevelType w:val="hybridMultilevel"/>
    <w:tmpl w:val="515EF40C"/>
    <w:lvl w:ilvl="0" w:tplc="107247E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3640"/>
    <w:multiLevelType w:val="hybridMultilevel"/>
    <w:tmpl w:val="BD1C6796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59B2BCA"/>
    <w:multiLevelType w:val="hybridMultilevel"/>
    <w:tmpl w:val="67E68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43959"/>
    <w:multiLevelType w:val="hybridMultilevel"/>
    <w:tmpl w:val="A8F43E96"/>
    <w:lvl w:ilvl="0" w:tplc="16C60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C23DE6"/>
    <w:multiLevelType w:val="hybridMultilevel"/>
    <w:tmpl w:val="A9B871B4"/>
    <w:lvl w:ilvl="0" w:tplc="90C20E5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14F66ED4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48D8E5DE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0A4C4ED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05723286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BA26FA4A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1A06B14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7480EEEA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21E8078C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7"/>
  </w:num>
  <w:num w:numId="14">
    <w:abstractNumId w:val="20"/>
  </w:num>
  <w:num w:numId="15">
    <w:abstractNumId w:val="11"/>
  </w:num>
  <w:num w:numId="16">
    <w:abstractNumId w:val="19"/>
  </w:num>
  <w:num w:numId="17">
    <w:abstractNumId w:val="1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9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5wvvp5rdtx0ietw5vv2edk9fdr5tdtt9sa&quot;&gt;Maria Library&lt;record-ids&gt;&lt;item&gt;9&lt;/item&gt;&lt;item&gt;15&lt;/item&gt;&lt;item&gt;25&lt;/item&gt;&lt;item&gt;30&lt;/item&gt;&lt;item&gt;187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Times New Roman&lt;/FontName&gt;&lt;FontSize&gt;10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 Annemiek&lt;/item&gt;&lt;/Libraries&gt;&lt;/ENLibraries&gt;"/>
  </w:docVars>
  <w:rsids>
    <w:rsidRoot w:val="008E2A20"/>
    <w:rsid w:val="0000008D"/>
    <w:rsid w:val="0000009D"/>
    <w:rsid w:val="000000E3"/>
    <w:rsid w:val="00000349"/>
    <w:rsid w:val="000004C4"/>
    <w:rsid w:val="00000568"/>
    <w:rsid w:val="00000577"/>
    <w:rsid w:val="0000064A"/>
    <w:rsid w:val="0000078D"/>
    <w:rsid w:val="00000CB3"/>
    <w:rsid w:val="00000DD1"/>
    <w:rsid w:val="00001138"/>
    <w:rsid w:val="00001230"/>
    <w:rsid w:val="0000152C"/>
    <w:rsid w:val="00001818"/>
    <w:rsid w:val="00001A69"/>
    <w:rsid w:val="00001D0E"/>
    <w:rsid w:val="00001D2F"/>
    <w:rsid w:val="00002003"/>
    <w:rsid w:val="000020BF"/>
    <w:rsid w:val="0000241F"/>
    <w:rsid w:val="0000296D"/>
    <w:rsid w:val="000029D0"/>
    <w:rsid w:val="00002BB2"/>
    <w:rsid w:val="00002D28"/>
    <w:rsid w:val="00002DB3"/>
    <w:rsid w:val="00002E8A"/>
    <w:rsid w:val="00002F21"/>
    <w:rsid w:val="000034D8"/>
    <w:rsid w:val="00003807"/>
    <w:rsid w:val="00003BAB"/>
    <w:rsid w:val="00003D2C"/>
    <w:rsid w:val="000045B3"/>
    <w:rsid w:val="000048AE"/>
    <w:rsid w:val="00004989"/>
    <w:rsid w:val="00004CD3"/>
    <w:rsid w:val="00004F62"/>
    <w:rsid w:val="00004F6C"/>
    <w:rsid w:val="00005158"/>
    <w:rsid w:val="00005520"/>
    <w:rsid w:val="0000557A"/>
    <w:rsid w:val="000057CE"/>
    <w:rsid w:val="000058D0"/>
    <w:rsid w:val="00005A87"/>
    <w:rsid w:val="00005A8A"/>
    <w:rsid w:val="00006035"/>
    <w:rsid w:val="0000632B"/>
    <w:rsid w:val="000064EC"/>
    <w:rsid w:val="00006709"/>
    <w:rsid w:val="000069E1"/>
    <w:rsid w:val="00006AC5"/>
    <w:rsid w:val="00006E39"/>
    <w:rsid w:val="00007449"/>
    <w:rsid w:val="00007527"/>
    <w:rsid w:val="00007587"/>
    <w:rsid w:val="00007688"/>
    <w:rsid w:val="00007FB4"/>
    <w:rsid w:val="0001035E"/>
    <w:rsid w:val="000104FA"/>
    <w:rsid w:val="00010654"/>
    <w:rsid w:val="000109BE"/>
    <w:rsid w:val="00010B1A"/>
    <w:rsid w:val="00010C5D"/>
    <w:rsid w:val="00010ED4"/>
    <w:rsid w:val="00010EF7"/>
    <w:rsid w:val="000110F1"/>
    <w:rsid w:val="00011187"/>
    <w:rsid w:val="0001149C"/>
    <w:rsid w:val="00011501"/>
    <w:rsid w:val="000116F4"/>
    <w:rsid w:val="000117F0"/>
    <w:rsid w:val="00011D1D"/>
    <w:rsid w:val="00011E82"/>
    <w:rsid w:val="00011EB4"/>
    <w:rsid w:val="000128E1"/>
    <w:rsid w:val="00012B82"/>
    <w:rsid w:val="00012B92"/>
    <w:rsid w:val="00012E96"/>
    <w:rsid w:val="00012F5A"/>
    <w:rsid w:val="00012F6D"/>
    <w:rsid w:val="00012FD5"/>
    <w:rsid w:val="000132C3"/>
    <w:rsid w:val="000133BB"/>
    <w:rsid w:val="00013582"/>
    <w:rsid w:val="000136DF"/>
    <w:rsid w:val="000137BA"/>
    <w:rsid w:val="00013C1F"/>
    <w:rsid w:val="00013F4C"/>
    <w:rsid w:val="00014282"/>
    <w:rsid w:val="00014302"/>
    <w:rsid w:val="000143CB"/>
    <w:rsid w:val="00014899"/>
    <w:rsid w:val="00014B54"/>
    <w:rsid w:val="00014C98"/>
    <w:rsid w:val="00014ED5"/>
    <w:rsid w:val="00015251"/>
    <w:rsid w:val="000154A7"/>
    <w:rsid w:val="000155CC"/>
    <w:rsid w:val="00015631"/>
    <w:rsid w:val="0001577E"/>
    <w:rsid w:val="000157B7"/>
    <w:rsid w:val="000160D7"/>
    <w:rsid w:val="000162BD"/>
    <w:rsid w:val="000168C1"/>
    <w:rsid w:val="00016A6B"/>
    <w:rsid w:val="0001725C"/>
    <w:rsid w:val="0001761F"/>
    <w:rsid w:val="00017BD6"/>
    <w:rsid w:val="00017E1F"/>
    <w:rsid w:val="000201EC"/>
    <w:rsid w:val="00020242"/>
    <w:rsid w:val="00020496"/>
    <w:rsid w:val="00020E78"/>
    <w:rsid w:val="00021278"/>
    <w:rsid w:val="0002136D"/>
    <w:rsid w:val="000218B3"/>
    <w:rsid w:val="00021A6A"/>
    <w:rsid w:val="00021A90"/>
    <w:rsid w:val="00021D6B"/>
    <w:rsid w:val="00022033"/>
    <w:rsid w:val="00022C75"/>
    <w:rsid w:val="0002325B"/>
    <w:rsid w:val="0002330E"/>
    <w:rsid w:val="00023554"/>
    <w:rsid w:val="0002365E"/>
    <w:rsid w:val="00023709"/>
    <w:rsid w:val="00023AC7"/>
    <w:rsid w:val="00023C46"/>
    <w:rsid w:val="00023DA4"/>
    <w:rsid w:val="00023E6C"/>
    <w:rsid w:val="0002475C"/>
    <w:rsid w:val="00024762"/>
    <w:rsid w:val="00024A18"/>
    <w:rsid w:val="00024BCD"/>
    <w:rsid w:val="00024C6D"/>
    <w:rsid w:val="00024DBE"/>
    <w:rsid w:val="00024E2E"/>
    <w:rsid w:val="000252D3"/>
    <w:rsid w:val="00025348"/>
    <w:rsid w:val="00025494"/>
    <w:rsid w:val="00025623"/>
    <w:rsid w:val="00025683"/>
    <w:rsid w:val="000256E1"/>
    <w:rsid w:val="0002593C"/>
    <w:rsid w:val="00025BAE"/>
    <w:rsid w:val="00025ED3"/>
    <w:rsid w:val="00025FC7"/>
    <w:rsid w:val="000260ED"/>
    <w:rsid w:val="00026275"/>
    <w:rsid w:val="000262AB"/>
    <w:rsid w:val="00026492"/>
    <w:rsid w:val="00026823"/>
    <w:rsid w:val="00026978"/>
    <w:rsid w:val="0002718C"/>
    <w:rsid w:val="000275F6"/>
    <w:rsid w:val="00030102"/>
    <w:rsid w:val="000302C3"/>
    <w:rsid w:val="000305FB"/>
    <w:rsid w:val="000309FD"/>
    <w:rsid w:val="00030A21"/>
    <w:rsid w:val="00030CA9"/>
    <w:rsid w:val="00030FF7"/>
    <w:rsid w:val="0003105B"/>
    <w:rsid w:val="000315A3"/>
    <w:rsid w:val="00031CB2"/>
    <w:rsid w:val="00031DFF"/>
    <w:rsid w:val="00032038"/>
    <w:rsid w:val="00032602"/>
    <w:rsid w:val="00032805"/>
    <w:rsid w:val="0003291D"/>
    <w:rsid w:val="00032A04"/>
    <w:rsid w:val="00032A6A"/>
    <w:rsid w:val="00032B45"/>
    <w:rsid w:val="00032E56"/>
    <w:rsid w:val="00032F81"/>
    <w:rsid w:val="000332C0"/>
    <w:rsid w:val="00033389"/>
    <w:rsid w:val="000334F1"/>
    <w:rsid w:val="00033824"/>
    <w:rsid w:val="00033DD0"/>
    <w:rsid w:val="00033E64"/>
    <w:rsid w:val="00033EC9"/>
    <w:rsid w:val="00033F02"/>
    <w:rsid w:val="00034007"/>
    <w:rsid w:val="000344C5"/>
    <w:rsid w:val="00034510"/>
    <w:rsid w:val="000345D2"/>
    <w:rsid w:val="000347FD"/>
    <w:rsid w:val="000349D8"/>
    <w:rsid w:val="000349E3"/>
    <w:rsid w:val="00034A23"/>
    <w:rsid w:val="00034AA5"/>
    <w:rsid w:val="00034D77"/>
    <w:rsid w:val="0003502A"/>
    <w:rsid w:val="00035342"/>
    <w:rsid w:val="0003535C"/>
    <w:rsid w:val="000353EE"/>
    <w:rsid w:val="00035480"/>
    <w:rsid w:val="000360CA"/>
    <w:rsid w:val="0003647E"/>
    <w:rsid w:val="000364A0"/>
    <w:rsid w:val="00036699"/>
    <w:rsid w:val="00036A2E"/>
    <w:rsid w:val="00037291"/>
    <w:rsid w:val="00037C1F"/>
    <w:rsid w:val="00040186"/>
    <w:rsid w:val="000401D7"/>
    <w:rsid w:val="000401F3"/>
    <w:rsid w:val="000405A1"/>
    <w:rsid w:val="00040867"/>
    <w:rsid w:val="00040A70"/>
    <w:rsid w:val="0004128A"/>
    <w:rsid w:val="00041502"/>
    <w:rsid w:val="0004169A"/>
    <w:rsid w:val="00041E42"/>
    <w:rsid w:val="00041FA8"/>
    <w:rsid w:val="0004223C"/>
    <w:rsid w:val="00042AB4"/>
    <w:rsid w:val="00042BA6"/>
    <w:rsid w:val="00042EE7"/>
    <w:rsid w:val="000430E3"/>
    <w:rsid w:val="000430FD"/>
    <w:rsid w:val="00043227"/>
    <w:rsid w:val="00043732"/>
    <w:rsid w:val="00043805"/>
    <w:rsid w:val="00043873"/>
    <w:rsid w:val="00043AC3"/>
    <w:rsid w:val="00044043"/>
    <w:rsid w:val="00044218"/>
    <w:rsid w:val="000447D4"/>
    <w:rsid w:val="000448FA"/>
    <w:rsid w:val="00044E79"/>
    <w:rsid w:val="0004511F"/>
    <w:rsid w:val="000454F8"/>
    <w:rsid w:val="00045867"/>
    <w:rsid w:val="0004590D"/>
    <w:rsid w:val="00045ED3"/>
    <w:rsid w:val="000461D2"/>
    <w:rsid w:val="00046210"/>
    <w:rsid w:val="00046798"/>
    <w:rsid w:val="000468D9"/>
    <w:rsid w:val="00046CE1"/>
    <w:rsid w:val="00046D21"/>
    <w:rsid w:val="00046EFA"/>
    <w:rsid w:val="0004721C"/>
    <w:rsid w:val="000472EE"/>
    <w:rsid w:val="00047306"/>
    <w:rsid w:val="000475CD"/>
    <w:rsid w:val="00047677"/>
    <w:rsid w:val="000478FF"/>
    <w:rsid w:val="00050359"/>
    <w:rsid w:val="000504B1"/>
    <w:rsid w:val="00050644"/>
    <w:rsid w:val="000510D9"/>
    <w:rsid w:val="000511C7"/>
    <w:rsid w:val="0005129A"/>
    <w:rsid w:val="0005148F"/>
    <w:rsid w:val="000516FE"/>
    <w:rsid w:val="00051783"/>
    <w:rsid w:val="00051CF7"/>
    <w:rsid w:val="00052591"/>
    <w:rsid w:val="00052982"/>
    <w:rsid w:val="00052C05"/>
    <w:rsid w:val="0005301E"/>
    <w:rsid w:val="00053BBA"/>
    <w:rsid w:val="00053BF1"/>
    <w:rsid w:val="000540AE"/>
    <w:rsid w:val="00054227"/>
    <w:rsid w:val="000542B7"/>
    <w:rsid w:val="000547FD"/>
    <w:rsid w:val="00054843"/>
    <w:rsid w:val="00055126"/>
    <w:rsid w:val="000552CD"/>
    <w:rsid w:val="0005543F"/>
    <w:rsid w:val="000555F9"/>
    <w:rsid w:val="00055638"/>
    <w:rsid w:val="00055B4F"/>
    <w:rsid w:val="00055EE3"/>
    <w:rsid w:val="0005657D"/>
    <w:rsid w:val="000565A2"/>
    <w:rsid w:val="00056656"/>
    <w:rsid w:val="00056B99"/>
    <w:rsid w:val="00056C5D"/>
    <w:rsid w:val="00056CC4"/>
    <w:rsid w:val="00056CD3"/>
    <w:rsid w:val="00056DEF"/>
    <w:rsid w:val="00056F1E"/>
    <w:rsid w:val="000577CC"/>
    <w:rsid w:val="0005783D"/>
    <w:rsid w:val="0005797D"/>
    <w:rsid w:val="00057A41"/>
    <w:rsid w:val="00057AF0"/>
    <w:rsid w:val="000600D1"/>
    <w:rsid w:val="00060284"/>
    <w:rsid w:val="00060397"/>
    <w:rsid w:val="000607E4"/>
    <w:rsid w:val="00060982"/>
    <w:rsid w:val="00060A30"/>
    <w:rsid w:val="00060B3B"/>
    <w:rsid w:val="00060B49"/>
    <w:rsid w:val="00060B8E"/>
    <w:rsid w:val="00060BB1"/>
    <w:rsid w:val="000610D6"/>
    <w:rsid w:val="00061120"/>
    <w:rsid w:val="000611D3"/>
    <w:rsid w:val="00061807"/>
    <w:rsid w:val="00061FB4"/>
    <w:rsid w:val="0006214B"/>
    <w:rsid w:val="00062181"/>
    <w:rsid w:val="00062341"/>
    <w:rsid w:val="000623B9"/>
    <w:rsid w:val="00062470"/>
    <w:rsid w:val="000628DE"/>
    <w:rsid w:val="0006292C"/>
    <w:rsid w:val="000629A9"/>
    <w:rsid w:val="00062CCC"/>
    <w:rsid w:val="00062D38"/>
    <w:rsid w:val="0006305B"/>
    <w:rsid w:val="000631CA"/>
    <w:rsid w:val="00063AEB"/>
    <w:rsid w:val="00063B96"/>
    <w:rsid w:val="00063F7D"/>
    <w:rsid w:val="00064603"/>
    <w:rsid w:val="00064608"/>
    <w:rsid w:val="0006473C"/>
    <w:rsid w:val="0006489E"/>
    <w:rsid w:val="0006499F"/>
    <w:rsid w:val="000652B6"/>
    <w:rsid w:val="0006545A"/>
    <w:rsid w:val="000659E1"/>
    <w:rsid w:val="00065CA4"/>
    <w:rsid w:val="00065E94"/>
    <w:rsid w:val="00066006"/>
    <w:rsid w:val="000665B8"/>
    <w:rsid w:val="00066A11"/>
    <w:rsid w:val="0006718F"/>
    <w:rsid w:val="0006721F"/>
    <w:rsid w:val="00067229"/>
    <w:rsid w:val="000672F5"/>
    <w:rsid w:val="00067328"/>
    <w:rsid w:val="000676DD"/>
    <w:rsid w:val="00067A0B"/>
    <w:rsid w:val="00067BEE"/>
    <w:rsid w:val="000703DB"/>
    <w:rsid w:val="00070BFA"/>
    <w:rsid w:val="000716E3"/>
    <w:rsid w:val="00071725"/>
    <w:rsid w:val="000719B0"/>
    <w:rsid w:val="00071C00"/>
    <w:rsid w:val="0007208A"/>
    <w:rsid w:val="000720EF"/>
    <w:rsid w:val="0007235F"/>
    <w:rsid w:val="00072536"/>
    <w:rsid w:val="00072726"/>
    <w:rsid w:val="00072AE7"/>
    <w:rsid w:val="00072E5C"/>
    <w:rsid w:val="00072F6B"/>
    <w:rsid w:val="000731A7"/>
    <w:rsid w:val="00073241"/>
    <w:rsid w:val="000732F5"/>
    <w:rsid w:val="000733DE"/>
    <w:rsid w:val="000738DF"/>
    <w:rsid w:val="00073E35"/>
    <w:rsid w:val="00074103"/>
    <w:rsid w:val="000743DC"/>
    <w:rsid w:val="000744C8"/>
    <w:rsid w:val="000744E7"/>
    <w:rsid w:val="000745C4"/>
    <w:rsid w:val="000746B9"/>
    <w:rsid w:val="00074A38"/>
    <w:rsid w:val="00074CBB"/>
    <w:rsid w:val="00074CDF"/>
    <w:rsid w:val="00074E0B"/>
    <w:rsid w:val="00074F30"/>
    <w:rsid w:val="000750AE"/>
    <w:rsid w:val="0007588D"/>
    <w:rsid w:val="00075C1B"/>
    <w:rsid w:val="00075D46"/>
    <w:rsid w:val="00075D9E"/>
    <w:rsid w:val="000763D6"/>
    <w:rsid w:val="000764AA"/>
    <w:rsid w:val="00076E47"/>
    <w:rsid w:val="00077598"/>
    <w:rsid w:val="0007794F"/>
    <w:rsid w:val="00077E75"/>
    <w:rsid w:val="00080219"/>
    <w:rsid w:val="000802AF"/>
    <w:rsid w:val="000807CD"/>
    <w:rsid w:val="00080BAE"/>
    <w:rsid w:val="00080C01"/>
    <w:rsid w:val="00080D1B"/>
    <w:rsid w:val="00080E1E"/>
    <w:rsid w:val="00080F92"/>
    <w:rsid w:val="000813AA"/>
    <w:rsid w:val="0008159F"/>
    <w:rsid w:val="00081746"/>
    <w:rsid w:val="00081769"/>
    <w:rsid w:val="00081B47"/>
    <w:rsid w:val="00081B71"/>
    <w:rsid w:val="00081B80"/>
    <w:rsid w:val="00081BFC"/>
    <w:rsid w:val="00081E6E"/>
    <w:rsid w:val="00082183"/>
    <w:rsid w:val="00082578"/>
    <w:rsid w:val="000826B6"/>
    <w:rsid w:val="00082BAC"/>
    <w:rsid w:val="00082BD7"/>
    <w:rsid w:val="00082C85"/>
    <w:rsid w:val="0008305E"/>
    <w:rsid w:val="00083121"/>
    <w:rsid w:val="0008317F"/>
    <w:rsid w:val="000831A1"/>
    <w:rsid w:val="00083273"/>
    <w:rsid w:val="000833DB"/>
    <w:rsid w:val="000835DB"/>
    <w:rsid w:val="000838A0"/>
    <w:rsid w:val="0008392B"/>
    <w:rsid w:val="00083BB7"/>
    <w:rsid w:val="00083C12"/>
    <w:rsid w:val="00083D72"/>
    <w:rsid w:val="00083DD2"/>
    <w:rsid w:val="00083FA4"/>
    <w:rsid w:val="000847D3"/>
    <w:rsid w:val="00084868"/>
    <w:rsid w:val="00084D60"/>
    <w:rsid w:val="00084D63"/>
    <w:rsid w:val="000850C6"/>
    <w:rsid w:val="00085124"/>
    <w:rsid w:val="0008533D"/>
    <w:rsid w:val="00085559"/>
    <w:rsid w:val="000858B1"/>
    <w:rsid w:val="00085B2C"/>
    <w:rsid w:val="00085D36"/>
    <w:rsid w:val="0008674A"/>
    <w:rsid w:val="000869C0"/>
    <w:rsid w:val="00086EF0"/>
    <w:rsid w:val="00086F36"/>
    <w:rsid w:val="00087219"/>
    <w:rsid w:val="00087225"/>
    <w:rsid w:val="00087468"/>
    <w:rsid w:val="00087479"/>
    <w:rsid w:val="000875AD"/>
    <w:rsid w:val="0008772D"/>
    <w:rsid w:val="000877D7"/>
    <w:rsid w:val="00087803"/>
    <w:rsid w:val="00087C85"/>
    <w:rsid w:val="00087DCA"/>
    <w:rsid w:val="00087E1F"/>
    <w:rsid w:val="00090E70"/>
    <w:rsid w:val="00090F54"/>
    <w:rsid w:val="00090F7D"/>
    <w:rsid w:val="00091192"/>
    <w:rsid w:val="00091DAA"/>
    <w:rsid w:val="00091EBF"/>
    <w:rsid w:val="00091FEC"/>
    <w:rsid w:val="0009237D"/>
    <w:rsid w:val="000923A3"/>
    <w:rsid w:val="000926DD"/>
    <w:rsid w:val="00092748"/>
    <w:rsid w:val="00092935"/>
    <w:rsid w:val="00092AD5"/>
    <w:rsid w:val="000932B7"/>
    <w:rsid w:val="0009355B"/>
    <w:rsid w:val="00093906"/>
    <w:rsid w:val="00093C38"/>
    <w:rsid w:val="00093D0A"/>
    <w:rsid w:val="00093E79"/>
    <w:rsid w:val="0009412E"/>
    <w:rsid w:val="00094142"/>
    <w:rsid w:val="000941EB"/>
    <w:rsid w:val="000944FE"/>
    <w:rsid w:val="000947F1"/>
    <w:rsid w:val="000947F4"/>
    <w:rsid w:val="00094890"/>
    <w:rsid w:val="0009495C"/>
    <w:rsid w:val="000949BB"/>
    <w:rsid w:val="00094A43"/>
    <w:rsid w:val="00094AC1"/>
    <w:rsid w:val="00094B81"/>
    <w:rsid w:val="00094C17"/>
    <w:rsid w:val="00094E39"/>
    <w:rsid w:val="00095001"/>
    <w:rsid w:val="000952DB"/>
    <w:rsid w:val="0009592A"/>
    <w:rsid w:val="000959FB"/>
    <w:rsid w:val="00096547"/>
    <w:rsid w:val="000968B4"/>
    <w:rsid w:val="00096A0C"/>
    <w:rsid w:val="00096A4B"/>
    <w:rsid w:val="00096B20"/>
    <w:rsid w:val="00096BBB"/>
    <w:rsid w:val="00096C8E"/>
    <w:rsid w:val="00097132"/>
    <w:rsid w:val="00097465"/>
    <w:rsid w:val="000978BB"/>
    <w:rsid w:val="00097C99"/>
    <w:rsid w:val="00097DFC"/>
    <w:rsid w:val="00097E74"/>
    <w:rsid w:val="00097ED3"/>
    <w:rsid w:val="00097FD7"/>
    <w:rsid w:val="000A0558"/>
    <w:rsid w:val="000A0901"/>
    <w:rsid w:val="000A0B06"/>
    <w:rsid w:val="000A0BE2"/>
    <w:rsid w:val="000A0D0A"/>
    <w:rsid w:val="000A0E51"/>
    <w:rsid w:val="000A127D"/>
    <w:rsid w:val="000A12D6"/>
    <w:rsid w:val="000A15D2"/>
    <w:rsid w:val="000A1BE4"/>
    <w:rsid w:val="000A1F21"/>
    <w:rsid w:val="000A1FAB"/>
    <w:rsid w:val="000A24B1"/>
    <w:rsid w:val="000A2A3A"/>
    <w:rsid w:val="000A2B16"/>
    <w:rsid w:val="000A3039"/>
    <w:rsid w:val="000A33C7"/>
    <w:rsid w:val="000A3590"/>
    <w:rsid w:val="000A3E75"/>
    <w:rsid w:val="000A3ED0"/>
    <w:rsid w:val="000A422C"/>
    <w:rsid w:val="000A42F6"/>
    <w:rsid w:val="000A445D"/>
    <w:rsid w:val="000A48AE"/>
    <w:rsid w:val="000A49FE"/>
    <w:rsid w:val="000A4AC6"/>
    <w:rsid w:val="000A4D19"/>
    <w:rsid w:val="000A4D42"/>
    <w:rsid w:val="000A5365"/>
    <w:rsid w:val="000A5430"/>
    <w:rsid w:val="000A5743"/>
    <w:rsid w:val="000A5908"/>
    <w:rsid w:val="000A6623"/>
    <w:rsid w:val="000A6644"/>
    <w:rsid w:val="000A6857"/>
    <w:rsid w:val="000A69C9"/>
    <w:rsid w:val="000A6E96"/>
    <w:rsid w:val="000A6EA8"/>
    <w:rsid w:val="000A6F65"/>
    <w:rsid w:val="000A6F6B"/>
    <w:rsid w:val="000A70B1"/>
    <w:rsid w:val="000A7614"/>
    <w:rsid w:val="000A7913"/>
    <w:rsid w:val="000A7A3D"/>
    <w:rsid w:val="000A7AD8"/>
    <w:rsid w:val="000A7D91"/>
    <w:rsid w:val="000B00E6"/>
    <w:rsid w:val="000B0164"/>
    <w:rsid w:val="000B030E"/>
    <w:rsid w:val="000B03A2"/>
    <w:rsid w:val="000B04BE"/>
    <w:rsid w:val="000B0742"/>
    <w:rsid w:val="000B07B7"/>
    <w:rsid w:val="000B0942"/>
    <w:rsid w:val="000B118F"/>
    <w:rsid w:val="000B15D6"/>
    <w:rsid w:val="000B1888"/>
    <w:rsid w:val="000B1A06"/>
    <w:rsid w:val="000B1E18"/>
    <w:rsid w:val="000B1E62"/>
    <w:rsid w:val="000B23CE"/>
    <w:rsid w:val="000B24D6"/>
    <w:rsid w:val="000B260F"/>
    <w:rsid w:val="000B2779"/>
    <w:rsid w:val="000B27A9"/>
    <w:rsid w:val="000B2888"/>
    <w:rsid w:val="000B307B"/>
    <w:rsid w:val="000B3337"/>
    <w:rsid w:val="000B34F6"/>
    <w:rsid w:val="000B3EEE"/>
    <w:rsid w:val="000B4551"/>
    <w:rsid w:val="000B466E"/>
    <w:rsid w:val="000B4783"/>
    <w:rsid w:val="000B4CC9"/>
    <w:rsid w:val="000B5323"/>
    <w:rsid w:val="000B540E"/>
    <w:rsid w:val="000B5504"/>
    <w:rsid w:val="000B5928"/>
    <w:rsid w:val="000B5BF2"/>
    <w:rsid w:val="000B5E92"/>
    <w:rsid w:val="000B6017"/>
    <w:rsid w:val="000B60C2"/>
    <w:rsid w:val="000B64B0"/>
    <w:rsid w:val="000B6538"/>
    <w:rsid w:val="000B65FA"/>
    <w:rsid w:val="000B6771"/>
    <w:rsid w:val="000B678E"/>
    <w:rsid w:val="000B69D0"/>
    <w:rsid w:val="000B6A14"/>
    <w:rsid w:val="000B6A6B"/>
    <w:rsid w:val="000B6BBE"/>
    <w:rsid w:val="000B6DBB"/>
    <w:rsid w:val="000B6F34"/>
    <w:rsid w:val="000B7023"/>
    <w:rsid w:val="000B7713"/>
    <w:rsid w:val="000B7815"/>
    <w:rsid w:val="000B7A08"/>
    <w:rsid w:val="000B7AFB"/>
    <w:rsid w:val="000B7C5D"/>
    <w:rsid w:val="000B7F38"/>
    <w:rsid w:val="000B7F8C"/>
    <w:rsid w:val="000C00DD"/>
    <w:rsid w:val="000C0196"/>
    <w:rsid w:val="000C02BB"/>
    <w:rsid w:val="000C0341"/>
    <w:rsid w:val="000C04EB"/>
    <w:rsid w:val="000C09E0"/>
    <w:rsid w:val="000C0B2B"/>
    <w:rsid w:val="000C0B66"/>
    <w:rsid w:val="000C0D34"/>
    <w:rsid w:val="000C178F"/>
    <w:rsid w:val="000C18F1"/>
    <w:rsid w:val="000C201E"/>
    <w:rsid w:val="000C206B"/>
    <w:rsid w:val="000C25B1"/>
    <w:rsid w:val="000C2A3E"/>
    <w:rsid w:val="000C2DC6"/>
    <w:rsid w:val="000C2E7A"/>
    <w:rsid w:val="000C2EF5"/>
    <w:rsid w:val="000C30AD"/>
    <w:rsid w:val="000C3214"/>
    <w:rsid w:val="000C33CA"/>
    <w:rsid w:val="000C33EF"/>
    <w:rsid w:val="000C3979"/>
    <w:rsid w:val="000C3EB1"/>
    <w:rsid w:val="000C3EDE"/>
    <w:rsid w:val="000C400C"/>
    <w:rsid w:val="000C4067"/>
    <w:rsid w:val="000C479D"/>
    <w:rsid w:val="000C48C7"/>
    <w:rsid w:val="000C48D9"/>
    <w:rsid w:val="000C4AF3"/>
    <w:rsid w:val="000C4F8D"/>
    <w:rsid w:val="000C502D"/>
    <w:rsid w:val="000C511F"/>
    <w:rsid w:val="000C543D"/>
    <w:rsid w:val="000C544D"/>
    <w:rsid w:val="000C5D10"/>
    <w:rsid w:val="000C6155"/>
    <w:rsid w:val="000C67EA"/>
    <w:rsid w:val="000C6801"/>
    <w:rsid w:val="000C69DD"/>
    <w:rsid w:val="000C6C5A"/>
    <w:rsid w:val="000C7371"/>
    <w:rsid w:val="000C742E"/>
    <w:rsid w:val="000C7572"/>
    <w:rsid w:val="000C75FF"/>
    <w:rsid w:val="000C7702"/>
    <w:rsid w:val="000C7876"/>
    <w:rsid w:val="000C7A6E"/>
    <w:rsid w:val="000C7A9B"/>
    <w:rsid w:val="000C7E2B"/>
    <w:rsid w:val="000D0031"/>
    <w:rsid w:val="000D03C2"/>
    <w:rsid w:val="000D0406"/>
    <w:rsid w:val="000D07AF"/>
    <w:rsid w:val="000D0ADF"/>
    <w:rsid w:val="000D0D9F"/>
    <w:rsid w:val="000D1210"/>
    <w:rsid w:val="000D1298"/>
    <w:rsid w:val="000D14C2"/>
    <w:rsid w:val="000D155C"/>
    <w:rsid w:val="000D1643"/>
    <w:rsid w:val="000D2573"/>
    <w:rsid w:val="000D29EF"/>
    <w:rsid w:val="000D2C71"/>
    <w:rsid w:val="000D2CD9"/>
    <w:rsid w:val="000D3512"/>
    <w:rsid w:val="000D3695"/>
    <w:rsid w:val="000D3A73"/>
    <w:rsid w:val="000D3B6F"/>
    <w:rsid w:val="000D3B84"/>
    <w:rsid w:val="000D3BB0"/>
    <w:rsid w:val="000D3DA7"/>
    <w:rsid w:val="000D3DD0"/>
    <w:rsid w:val="000D3F41"/>
    <w:rsid w:val="000D3F5F"/>
    <w:rsid w:val="000D4240"/>
    <w:rsid w:val="000D4470"/>
    <w:rsid w:val="000D48DB"/>
    <w:rsid w:val="000D4D68"/>
    <w:rsid w:val="000D4E9B"/>
    <w:rsid w:val="000D508C"/>
    <w:rsid w:val="000D545F"/>
    <w:rsid w:val="000D55DA"/>
    <w:rsid w:val="000D561D"/>
    <w:rsid w:val="000D5729"/>
    <w:rsid w:val="000D5847"/>
    <w:rsid w:val="000D589E"/>
    <w:rsid w:val="000D670C"/>
    <w:rsid w:val="000D698C"/>
    <w:rsid w:val="000D6B6D"/>
    <w:rsid w:val="000D6B81"/>
    <w:rsid w:val="000D6E5F"/>
    <w:rsid w:val="000D7227"/>
    <w:rsid w:val="000D764F"/>
    <w:rsid w:val="000D7797"/>
    <w:rsid w:val="000D7863"/>
    <w:rsid w:val="000D78B0"/>
    <w:rsid w:val="000D7D9A"/>
    <w:rsid w:val="000D7F94"/>
    <w:rsid w:val="000E07BC"/>
    <w:rsid w:val="000E0958"/>
    <w:rsid w:val="000E0AB2"/>
    <w:rsid w:val="000E0B8D"/>
    <w:rsid w:val="000E0BEC"/>
    <w:rsid w:val="000E0D7D"/>
    <w:rsid w:val="000E12CE"/>
    <w:rsid w:val="000E12EE"/>
    <w:rsid w:val="000E12FB"/>
    <w:rsid w:val="000E1405"/>
    <w:rsid w:val="000E17E3"/>
    <w:rsid w:val="000E181D"/>
    <w:rsid w:val="000E1AAA"/>
    <w:rsid w:val="000E1CAD"/>
    <w:rsid w:val="000E1DC3"/>
    <w:rsid w:val="000E1FEC"/>
    <w:rsid w:val="000E2028"/>
    <w:rsid w:val="000E202D"/>
    <w:rsid w:val="000E27F9"/>
    <w:rsid w:val="000E2C11"/>
    <w:rsid w:val="000E2C48"/>
    <w:rsid w:val="000E3076"/>
    <w:rsid w:val="000E3077"/>
    <w:rsid w:val="000E32DD"/>
    <w:rsid w:val="000E333E"/>
    <w:rsid w:val="000E3353"/>
    <w:rsid w:val="000E33AD"/>
    <w:rsid w:val="000E3555"/>
    <w:rsid w:val="000E37C3"/>
    <w:rsid w:val="000E3A3A"/>
    <w:rsid w:val="000E4137"/>
    <w:rsid w:val="000E42A5"/>
    <w:rsid w:val="000E43EB"/>
    <w:rsid w:val="000E4A4B"/>
    <w:rsid w:val="000E4DB0"/>
    <w:rsid w:val="000E51E0"/>
    <w:rsid w:val="000E5314"/>
    <w:rsid w:val="000E5347"/>
    <w:rsid w:val="000E5354"/>
    <w:rsid w:val="000E5B72"/>
    <w:rsid w:val="000E5D13"/>
    <w:rsid w:val="000E6126"/>
    <w:rsid w:val="000E6622"/>
    <w:rsid w:val="000E66A5"/>
    <w:rsid w:val="000E66C9"/>
    <w:rsid w:val="000E67E5"/>
    <w:rsid w:val="000E683A"/>
    <w:rsid w:val="000E6953"/>
    <w:rsid w:val="000E6CC3"/>
    <w:rsid w:val="000E6DAD"/>
    <w:rsid w:val="000E6E22"/>
    <w:rsid w:val="000E6FD9"/>
    <w:rsid w:val="000E70B3"/>
    <w:rsid w:val="000E7186"/>
    <w:rsid w:val="000E7387"/>
    <w:rsid w:val="000E75B7"/>
    <w:rsid w:val="000E792B"/>
    <w:rsid w:val="000E7A30"/>
    <w:rsid w:val="000E7A48"/>
    <w:rsid w:val="000E7A4B"/>
    <w:rsid w:val="000E7A7C"/>
    <w:rsid w:val="000F00E5"/>
    <w:rsid w:val="000F0122"/>
    <w:rsid w:val="000F0197"/>
    <w:rsid w:val="000F048C"/>
    <w:rsid w:val="000F0825"/>
    <w:rsid w:val="000F0A2C"/>
    <w:rsid w:val="000F0A5E"/>
    <w:rsid w:val="000F1053"/>
    <w:rsid w:val="000F11EC"/>
    <w:rsid w:val="000F12F5"/>
    <w:rsid w:val="000F145D"/>
    <w:rsid w:val="000F1466"/>
    <w:rsid w:val="000F1D36"/>
    <w:rsid w:val="000F1EBA"/>
    <w:rsid w:val="000F20F6"/>
    <w:rsid w:val="000F3171"/>
    <w:rsid w:val="000F34DF"/>
    <w:rsid w:val="000F3719"/>
    <w:rsid w:val="000F4172"/>
    <w:rsid w:val="000F452A"/>
    <w:rsid w:val="000F49BD"/>
    <w:rsid w:val="000F4AF4"/>
    <w:rsid w:val="000F5243"/>
    <w:rsid w:val="000F5391"/>
    <w:rsid w:val="000F5591"/>
    <w:rsid w:val="000F559F"/>
    <w:rsid w:val="000F57D8"/>
    <w:rsid w:val="000F5EFB"/>
    <w:rsid w:val="000F64E1"/>
    <w:rsid w:val="000F68BB"/>
    <w:rsid w:val="000F6AF7"/>
    <w:rsid w:val="000F6D60"/>
    <w:rsid w:val="000F6EF4"/>
    <w:rsid w:val="000F7387"/>
    <w:rsid w:val="000F7A26"/>
    <w:rsid w:val="000F7D44"/>
    <w:rsid w:val="000F7DE1"/>
    <w:rsid w:val="000F7E0E"/>
    <w:rsid w:val="000F7FDF"/>
    <w:rsid w:val="001002A3"/>
    <w:rsid w:val="001003A6"/>
    <w:rsid w:val="001007D7"/>
    <w:rsid w:val="001008C4"/>
    <w:rsid w:val="00100AA3"/>
    <w:rsid w:val="00100B82"/>
    <w:rsid w:val="00100E5B"/>
    <w:rsid w:val="00101306"/>
    <w:rsid w:val="00101DB1"/>
    <w:rsid w:val="001029D5"/>
    <w:rsid w:val="00102AF9"/>
    <w:rsid w:val="00102BE1"/>
    <w:rsid w:val="00102C75"/>
    <w:rsid w:val="00102CAA"/>
    <w:rsid w:val="0010300C"/>
    <w:rsid w:val="00103300"/>
    <w:rsid w:val="00103F69"/>
    <w:rsid w:val="001044BA"/>
    <w:rsid w:val="001046AC"/>
    <w:rsid w:val="00104860"/>
    <w:rsid w:val="00104AAA"/>
    <w:rsid w:val="00104B9B"/>
    <w:rsid w:val="00104E45"/>
    <w:rsid w:val="00104E91"/>
    <w:rsid w:val="00105376"/>
    <w:rsid w:val="00105430"/>
    <w:rsid w:val="00105628"/>
    <w:rsid w:val="001056B5"/>
    <w:rsid w:val="0010574A"/>
    <w:rsid w:val="001058E8"/>
    <w:rsid w:val="0010595B"/>
    <w:rsid w:val="00105E7A"/>
    <w:rsid w:val="00106234"/>
    <w:rsid w:val="001062E8"/>
    <w:rsid w:val="00106ED2"/>
    <w:rsid w:val="0010742F"/>
    <w:rsid w:val="0010754E"/>
    <w:rsid w:val="00107609"/>
    <w:rsid w:val="00107E48"/>
    <w:rsid w:val="0011060A"/>
    <w:rsid w:val="0011064F"/>
    <w:rsid w:val="0011074F"/>
    <w:rsid w:val="00110789"/>
    <w:rsid w:val="00110819"/>
    <w:rsid w:val="00110B66"/>
    <w:rsid w:val="00110DB5"/>
    <w:rsid w:val="00110ED1"/>
    <w:rsid w:val="00110F2C"/>
    <w:rsid w:val="00110F89"/>
    <w:rsid w:val="00111084"/>
    <w:rsid w:val="001110A9"/>
    <w:rsid w:val="001110CB"/>
    <w:rsid w:val="0011117B"/>
    <w:rsid w:val="001111E7"/>
    <w:rsid w:val="0011124C"/>
    <w:rsid w:val="0011133B"/>
    <w:rsid w:val="001114E0"/>
    <w:rsid w:val="00111581"/>
    <w:rsid w:val="00111717"/>
    <w:rsid w:val="0011179E"/>
    <w:rsid w:val="001119CE"/>
    <w:rsid w:val="00111B31"/>
    <w:rsid w:val="00111E30"/>
    <w:rsid w:val="00111EE2"/>
    <w:rsid w:val="00112489"/>
    <w:rsid w:val="0011287D"/>
    <w:rsid w:val="00112DD5"/>
    <w:rsid w:val="00112F18"/>
    <w:rsid w:val="00112FE1"/>
    <w:rsid w:val="00113049"/>
    <w:rsid w:val="00113131"/>
    <w:rsid w:val="001133F9"/>
    <w:rsid w:val="00113AC1"/>
    <w:rsid w:val="00113D99"/>
    <w:rsid w:val="00113E09"/>
    <w:rsid w:val="00114174"/>
    <w:rsid w:val="001142B7"/>
    <w:rsid w:val="00114CA1"/>
    <w:rsid w:val="00114D6C"/>
    <w:rsid w:val="00114DAD"/>
    <w:rsid w:val="00115082"/>
    <w:rsid w:val="00115163"/>
    <w:rsid w:val="001152FC"/>
    <w:rsid w:val="00115405"/>
    <w:rsid w:val="001154C9"/>
    <w:rsid w:val="00115506"/>
    <w:rsid w:val="001156C4"/>
    <w:rsid w:val="00115AC2"/>
    <w:rsid w:val="00115B50"/>
    <w:rsid w:val="00115FCB"/>
    <w:rsid w:val="0011649E"/>
    <w:rsid w:val="00116D32"/>
    <w:rsid w:val="00117118"/>
    <w:rsid w:val="00117136"/>
    <w:rsid w:val="0011740C"/>
    <w:rsid w:val="00117797"/>
    <w:rsid w:val="00117926"/>
    <w:rsid w:val="00117AC7"/>
    <w:rsid w:val="00117E8C"/>
    <w:rsid w:val="001200D0"/>
    <w:rsid w:val="00120313"/>
    <w:rsid w:val="001206DE"/>
    <w:rsid w:val="00120754"/>
    <w:rsid w:val="001208E9"/>
    <w:rsid w:val="0012094A"/>
    <w:rsid w:val="00120BBF"/>
    <w:rsid w:val="00120D5F"/>
    <w:rsid w:val="00120E3F"/>
    <w:rsid w:val="001210C8"/>
    <w:rsid w:val="00121139"/>
    <w:rsid w:val="001214E8"/>
    <w:rsid w:val="00121531"/>
    <w:rsid w:val="00121AD2"/>
    <w:rsid w:val="00121CE9"/>
    <w:rsid w:val="00121DC3"/>
    <w:rsid w:val="001222B4"/>
    <w:rsid w:val="001225E9"/>
    <w:rsid w:val="0012263D"/>
    <w:rsid w:val="001228A4"/>
    <w:rsid w:val="001228D4"/>
    <w:rsid w:val="00123030"/>
    <w:rsid w:val="0012313A"/>
    <w:rsid w:val="001232A8"/>
    <w:rsid w:val="001233F0"/>
    <w:rsid w:val="00123555"/>
    <w:rsid w:val="001235D8"/>
    <w:rsid w:val="00123690"/>
    <w:rsid w:val="001239E4"/>
    <w:rsid w:val="00123BA9"/>
    <w:rsid w:val="00123BEC"/>
    <w:rsid w:val="00123EEB"/>
    <w:rsid w:val="0012438D"/>
    <w:rsid w:val="00124ABC"/>
    <w:rsid w:val="00124DB1"/>
    <w:rsid w:val="00124F31"/>
    <w:rsid w:val="00124FD6"/>
    <w:rsid w:val="00124FE3"/>
    <w:rsid w:val="0012537F"/>
    <w:rsid w:val="0012542F"/>
    <w:rsid w:val="00125A05"/>
    <w:rsid w:val="00125A37"/>
    <w:rsid w:val="00125A40"/>
    <w:rsid w:val="00125B1F"/>
    <w:rsid w:val="00125C56"/>
    <w:rsid w:val="001262C2"/>
    <w:rsid w:val="0012638E"/>
    <w:rsid w:val="00126782"/>
    <w:rsid w:val="001268D7"/>
    <w:rsid w:val="00126C69"/>
    <w:rsid w:val="00126E95"/>
    <w:rsid w:val="00127076"/>
    <w:rsid w:val="00127299"/>
    <w:rsid w:val="001272A3"/>
    <w:rsid w:val="00127445"/>
    <w:rsid w:val="001278B5"/>
    <w:rsid w:val="0013001D"/>
    <w:rsid w:val="00130020"/>
    <w:rsid w:val="0013022D"/>
    <w:rsid w:val="00130601"/>
    <w:rsid w:val="00130C28"/>
    <w:rsid w:val="00130C97"/>
    <w:rsid w:val="00130CC7"/>
    <w:rsid w:val="00130E40"/>
    <w:rsid w:val="00130FEE"/>
    <w:rsid w:val="00131858"/>
    <w:rsid w:val="00131A5A"/>
    <w:rsid w:val="00131E67"/>
    <w:rsid w:val="001321FC"/>
    <w:rsid w:val="00132676"/>
    <w:rsid w:val="001327F8"/>
    <w:rsid w:val="00132BB8"/>
    <w:rsid w:val="00132CF5"/>
    <w:rsid w:val="00132D52"/>
    <w:rsid w:val="00133820"/>
    <w:rsid w:val="00133921"/>
    <w:rsid w:val="0013393E"/>
    <w:rsid w:val="00133C05"/>
    <w:rsid w:val="00134341"/>
    <w:rsid w:val="00134BBB"/>
    <w:rsid w:val="00134EE1"/>
    <w:rsid w:val="00135021"/>
    <w:rsid w:val="0013524F"/>
    <w:rsid w:val="00135380"/>
    <w:rsid w:val="001356DA"/>
    <w:rsid w:val="00135FD6"/>
    <w:rsid w:val="001360FB"/>
    <w:rsid w:val="00136407"/>
    <w:rsid w:val="00136648"/>
    <w:rsid w:val="001366B6"/>
    <w:rsid w:val="00136C4F"/>
    <w:rsid w:val="00136EC0"/>
    <w:rsid w:val="00137031"/>
    <w:rsid w:val="001372C8"/>
    <w:rsid w:val="00137424"/>
    <w:rsid w:val="0013747B"/>
    <w:rsid w:val="00137488"/>
    <w:rsid w:val="00137556"/>
    <w:rsid w:val="0013781F"/>
    <w:rsid w:val="00137E13"/>
    <w:rsid w:val="00140465"/>
    <w:rsid w:val="001404FD"/>
    <w:rsid w:val="00140712"/>
    <w:rsid w:val="00140960"/>
    <w:rsid w:val="001409CC"/>
    <w:rsid w:val="001409FA"/>
    <w:rsid w:val="0014116D"/>
    <w:rsid w:val="0014120B"/>
    <w:rsid w:val="0014130B"/>
    <w:rsid w:val="00141849"/>
    <w:rsid w:val="00141A33"/>
    <w:rsid w:val="00141A92"/>
    <w:rsid w:val="00141B1D"/>
    <w:rsid w:val="00141CD3"/>
    <w:rsid w:val="00141D00"/>
    <w:rsid w:val="00141DF9"/>
    <w:rsid w:val="00141FBF"/>
    <w:rsid w:val="001422BD"/>
    <w:rsid w:val="0014245F"/>
    <w:rsid w:val="00142540"/>
    <w:rsid w:val="00142578"/>
    <w:rsid w:val="00142A77"/>
    <w:rsid w:val="00142A85"/>
    <w:rsid w:val="00142FBC"/>
    <w:rsid w:val="0014313A"/>
    <w:rsid w:val="001433C0"/>
    <w:rsid w:val="0014374D"/>
    <w:rsid w:val="001437B8"/>
    <w:rsid w:val="00143919"/>
    <w:rsid w:val="001439D2"/>
    <w:rsid w:val="00143ADD"/>
    <w:rsid w:val="0014426A"/>
    <w:rsid w:val="0014463D"/>
    <w:rsid w:val="00144735"/>
    <w:rsid w:val="00144DAD"/>
    <w:rsid w:val="00144DEA"/>
    <w:rsid w:val="00145212"/>
    <w:rsid w:val="001453C7"/>
    <w:rsid w:val="0014567F"/>
    <w:rsid w:val="00145C50"/>
    <w:rsid w:val="00145D73"/>
    <w:rsid w:val="00145F77"/>
    <w:rsid w:val="00146000"/>
    <w:rsid w:val="00146004"/>
    <w:rsid w:val="00146541"/>
    <w:rsid w:val="0014658A"/>
    <w:rsid w:val="00146B43"/>
    <w:rsid w:val="00146ED8"/>
    <w:rsid w:val="00147122"/>
    <w:rsid w:val="001472A5"/>
    <w:rsid w:val="001472AC"/>
    <w:rsid w:val="00147538"/>
    <w:rsid w:val="00147658"/>
    <w:rsid w:val="0014777E"/>
    <w:rsid w:val="00147A7D"/>
    <w:rsid w:val="00147E7E"/>
    <w:rsid w:val="00150270"/>
    <w:rsid w:val="001502F8"/>
    <w:rsid w:val="0015068B"/>
    <w:rsid w:val="0015095A"/>
    <w:rsid w:val="00150D00"/>
    <w:rsid w:val="00150E48"/>
    <w:rsid w:val="0015108D"/>
    <w:rsid w:val="001514A1"/>
    <w:rsid w:val="00151A35"/>
    <w:rsid w:val="00151D3E"/>
    <w:rsid w:val="001520A0"/>
    <w:rsid w:val="001523F1"/>
    <w:rsid w:val="0015242B"/>
    <w:rsid w:val="001529D7"/>
    <w:rsid w:val="00153510"/>
    <w:rsid w:val="001536D0"/>
    <w:rsid w:val="001537CA"/>
    <w:rsid w:val="001538E1"/>
    <w:rsid w:val="00153AC3"/>
    <w:rsid w:val="00153EB0"/>
    <w:rsid w:val="001540DA"/>
    <w:rsid w:val="00154235"/>
    <w:rsid w:val="00154A1D"/>
    <w:rsid w:val="00154E6D"/>
    <w:rsid w:val="00155680"/>
    <w:rsid w:val="001556F9"/>
    <w:rsid w:val="001557E6"/>
    <w:rsid w:val="0015591F"/>
    <w:rsid w:val="00155DA0"/>
    <w:rsid w:val="001569BC"/>
    <w:rsid w:val="00156D7C"/>
    <w:rsid w:val="00156DFF"/>
    <w:rsid w:val="0015720C"/>
    <w:rsid w:val="00157547"/>
    <w:rsid w:val="001578AD"/>
    <w:rsid w:val="00157C51"/>
    <w:rsid w:val="00157FB7"/>
    <w:rsid w:val="00160435"/>
    <w:rsid w:val="0016062E"/>
    <w:rsid w:val="00160C20"/>
    <w:rsid w:val="00160D5B"/>
    <w:rsid w:val="00161157"/>
    <w:rsid w:val="0016129A"/>
    <w:rsid w:val="00161418"/>
    <w:rsid w:val="00161757"/>
    <w:rsid w:val="0016192F"/>
    <w:rsid w:val="00162688"/>
    <w:rsid w:val="00162AF5"/>
    <w:rsid w:val="00162E27"/>
    <w:rsid w:val="00163181"/>
    <w:rsid w:val="001631DA"/>
    <w:rsid w:val="0016326C"/>
    <w:rsid w:val="0016328A"/>
    <w:rsid w:val="0016340A"/>
    <w:rsid w:val="0016345E"/>
    <w:rsid w:val="00163883"/>
    <w:rsid w:val="00164650"/>
    <w:rsid w:val="001647E8"/>
    <w:rsid w:val="00164A45"/>
    <w:rsid w:val="00164B79"/>
    <w:rsid w:val="00164E1E"/>
    <w:rsid w:val="00165359"/>
    <w:rsid w:val="0016542B"/>
    <w:rsid w:val="001656C3"/>
    <w:rsid w:val="00165737"/>
    <w:rsid w:val="00165804"/>
    <w:rsid w:val="0016581C"/>
    <w:rsid w:val="00165929"/>
    <w:rsid w:val="001659A0"/>
    <w:rsid w:val="00165BE4"/>
    <w:rsid w:val="00165C5F"/>
    <w:rsid w:val="00165E48"/>
    <w:rsid w:val="00166B24"/>
    <w:rsid w:val="00166F93"/>
    <w:rsid w:val="00167039"/>
    <w:rsid w:val="001672AD"/>
    <w:rsid w:val="00167301"/>
    <w:rsid w:val="0016761B"/>
    <w:rsid w:val="0016781D"/>
    <w:rsid w:val="001679B2"/>
    <w:rsid w:val="00170373"/>
    <w:rsid w:val="0017095F"/>
    <w:rsid w:val="00170B17"/>
    <w:rsid w:val="00170C28"/>
    <w:rsid w:val="00170DA5"/>
    <w:rsid w:val="00170F89"/>
    <w:rsid w:val="001713A0"/>
    <w:rsid w:val="001719F9"/>
    <w:rsid w:val="00171BB1"/>
    <w:rsid w:val="00171CDA"/>
    <w:rsid w:val="00171ECF"/>
    <w:rsid w:val="001726A8"/>
    <w:rsid w:val="00172EAC"/>
    <w:rsid w:val="00172F73"/>
    <w:rsid w:val="00173177"/>
    <w:rsid w:val="00173615"/>
    <w:rsid w:val="00173679"/>
    <w:rsid w:val="00173D37"/>
    <w:rsid w:val="00173EB3"/>
    <w:rsid w:val="001741C0"/>
    <w:rsid w:val="0017439E"/>
    <w:rsid w:val="0017457D"/>
    <w:rsid w:val="00174BB4"/>
    <w:rsid w:val="00174F34"/>
    <w:rsid w:val="001750E7"/>
    <w:rsid w:val="00175325"/>
    <w:rsid w:val="0017534A"/>
    <w:rsid w:val="00175542"/>
    <w:rsid w:val="00176600"/>
    <w:rsid w:val="001766C4"/>
    <w:rsid w:val="001767A0"/>
    <w:rsid w:val="0017680D"/>
    <w:rsid w:val="0017698F"/>
    <w:rsid w:val="00176F6F"/>
    <w:rsid w:val="00176F70"/>
    <w:rsid w:val="00176FAD"/>
    <w:rsid w:val="0017759F"/>
    <w:rsid w:val="00177781"/>
    <w:rsid w:val="00177BBD"/>
    <w:rsid w:val="00177BE2"/>
    <w:rsid w:val="00177BF7"/>
    <w:rsid w:val="00177CA9"/>
    <w:rsid w:val="00177D09"/>
    <w:rsid w:val="00177F7A"/>
    <w:rsid w:val="0018048E"/>
    <w:rsid w:val="0018066D"/>
    <w:rsid w:val="001806E9"/>
    <w:rsid w:val="00180B6A"/>
    <w:rsid w:val="00180C4F"/>
    <w:rsid w:val="00180EC0"/>
    <w:rsid w:val="001812E5"/>
    <w:rsid w:val="00181683"/>
    <w:rsid w:val="001818BE"/>
    <w:rsid w:val="00181BE8"/>
    <w:rsid w:val="00181C5A"/>
    <w:rsid w:val="00181EF1"/>
    <w:rsid w:val="001821A7"/>
    <w:rsid w:val="00182551"/>
    <w:rsid w:val="001828CC"/>
    <w:rsid w:val="00182D67"/>
    <w:rsid w:val="00182F5A"/>
    <w:rsid w:val="0018309D"/>
    <w:rsid w:val="001830D6"/>
    <w:rsid w:val="001835CD"/>
    <w:rsid w:val="001835E1"/>
    <w:rsid w:val="00183B02"/>
    <w:rsid w:val="00183D6D"/>
    <w:rsid w:val="00183E44"/>
    <w:rsid w:val="00183F46"/>
    <w:rsid w:val="00183F70"/>
    <w:rsid w:val="00183FE6"/>
    <w:rsid w:val="00184192"/>
    <w:rsid w:val="00184989"/>
    <w:rsid w:val="001849AF"/>
    <w:rsid w:val="00184CFD"/>
    <w:rsid w:val="0018500A"/>
    <w:rsid w:val="00185105"/>
    <w:rsid w:val="001851AF"/>
    <w:rsid w:val="001853AC"/>
    <w:rsid w:val="0018570B"/>
    <w:rsid w:val="00185B2A"/>
    <w:rsid w:val="0018603A"/>
    <w:rsid w:val="0018620D"/>
    <w:rsid w:val="00186440"/>
    <w:rsid w:val="00186647"/>
    <w:rsid w:val="00186B0A"/>
    <w:rsid w:val="00186FD1"/>
    <w:rsid w:val="001876D7"/>
    <w:rsid w:val="00187B91"/>
    <w:rsid w:val="00187E11"/>
    <w:rsid w:val="00187E2C"/>
    <w:rsid w:val="00187E4A"/>
    <w:rsid w:val="00187F38"/>
    <w:rsid w:val="00187FE8"/>
    <w:rsid w:val="00190070"/>
    <w:rsid w:val="00190445"/>
    <w:rsid w:val="001904C1"/>
    <w:rsid w:val="001906AF"/>
    <w:rsid w:val="001909E3"/>
    <w:rsid w:val="00190E0B"/>
    <w:rsid w:val="00190F72"/>
    <w:rsid w:val="00191270"/>
    <w:rsid w:val="00191539"/>
    <w:rsid w:val="0019171D"/>
    <w:rsid w:val="00191AEB"/>
    <w:rsid w:val="00191B9C"/>
    <w:rsid w:val="00191C78"/>
    <w:rsid w:val="00191DE4"/>
    <w:rsid w:val="00191F9B"/>
    <w:rsid w:val="00192083"/>
    <w:rsid w:val="00192098"/>
    <w:rsid w:val="001923C2"/>
    <w:rsid w:val="00192766"/>
    <w:rsid w:val="00192896"/>
    <w:rsid w:val="00192ADB"/>
    <w:rsid w:val="00192C2A"/>
    <w:rsid w:val="00192C92"/>
    <w:rsid w:val="00192DD7"/>
    <w:rsid w:val="00192FD2"/>
    <w:rsid w:val="0019371D"/>
    <w:rsid w:val="00193758"/>
    <w:rsid w:val="001937B2"/>
    <w:rsid w:val="00193BD5"/>
    <w:rsid w:val="00193C62"/>
    <w:rsid w:val="001947FA"/>
    <w:rsid w:val="00194B86"/>
    <w:rsid w:val="00194BF3"/>
    <w:rsid w:val="00194E6E"/>
    <w:rsid w:val="00195379"/>
    <w:rsid w:val="001957BB"/>
    <w:rsid w:val="001957C3"/>
    <w:rsid w:val="00195A74"/>
    <w:rsid w:val="00195BBB"/>
    <w:rsid w:val="00196144"/>
    <w:rsid w:val="00196A3C"/>
    <w:rsid w:val="00196B09"/>
    <w:rsid w:val="00196D0D"/>
    <w:rsid w:val="00196D15"/>
    <w:rsid w:val="00197456"/>
    <w:rsid w:val="00197737"/>
    <w:rsid w:val="00197790"/>
    <w:rsid w:val="00197AAB"/>
    <w:rsid w:val="00197AB9"/>
    <w:rsid w:val="00197B3A"/>
    <w:rsid w:val="00197BD4"/>
    <w:rsid w:val="001A0336"/>
    <w:rsid w:val="001A0731"/>
    <w:rsid w:val="001A0803"/>
    <w:rsid w:val="001A0C1B"/>
    <w:rsid w:val="001A0C3C"/>
    <w:rsid w:val="001A0C52"/>
    <w:rsid w:val="001A0FE3"/>
    <w:rsid w:val="001A1AB8"/>
    <w:rsid w:val="001A1B9B"/>
    <w:rsid w:val="001A2051"/>
    <w:rsid w:val="001A273F"/>
    <w:rsid w:val="001A2795"/>
    <w:rsid w:val="001A2838"/>
    <w:rsid w:val="001A28EC"/>
    <w:rsid w:val="001A2B43"/>
    <w:rsid w:val="001A2BE6"/>
    <w:rsid w:val="001A3236"/>
    <w:rsid w:val="001A369C"/>
    <w:rsid w:val="001A3712"/>
    <w:rsid w:val="001A37CB"/>
    <w:rsid w:val="001A381B"/>
    <w:rsid w:val="001A3849"/>
    <w:rsid w:val="001A3AD7"/>
    <w:rsid w:val="001A3D9B"/>
    <w:rsid w:val="001A3FD2"/>
    <w:rsid w:val="001A3FEE"/>
    <w:rsid w:val="001A4307"/>
    <w:rsid w:val="001A4664"/>
    <w:rsid w:val="001A4C9C"/>
    <w:rsid w:val="001A5056"/>
    <w:rsid w:val="001A542C"/>
    <w:rsid w:val="001A5471"/>
    <w:rsid w:val="001A55B1"/>
    <w:rsid w:val="001A5742"/>
    <w:rsid w:val="001A59A4"/>
    <w:rsid w:val="001A60FE"/>
    <w:rsid w:val="001A65BE"/>
    <w:rsid w:val="001A676B"/>
    <w:rsid w:val="001A6A8B"/>
    <w:rsid w:val="001A6B5A"/>
    <w:rsid w:val="001A6EDA"/>
    <w:rsid w:val="001A780D"/>
    <w:rsid w:val="001A7843"/>
    <w:rsid w:val="001A7B00"/>
    <w:rsid w:val="001B0150"/>
    <w:rsid w:val="001B034D"/>
    <w:rsid w:val="001B0480"/>
    <w:rsid w:val="001B0858"/>
    <w:rsid w:val="001B0BC6"/>
    <w:rsid w:val="001B0F1D"/>
    <w:rsid w:val="001B13F6"/>
    <w:rsid w:val="001B19D2"/>
    <w:rsid w:val="001B1A94"/>
    <w:rsid w:val="001B1BAE"/>
    <w:rsid w:val="001B1C60"/>
    <w:rsid w:val="001B203C"/>
    <w:rsid w:val="001B205F"/>
    <w:rsid w:val="001B229B"/>
    <w:rsid w:val="001B2519"/>
    <w:rsid w:val="001B2666"/>
    <w:rsid w:val="001B276B"/>
    <w:rsid w:val="001B3B3B"/>
    <w:rsid w:val="001B3E77"/>
    <w:rsid w:val="001B4250"/>
    <w:rsid w:val="001B436A"/>
    <w:rsid w:val="001B470C"/>
    <w:rsid w:val="001B4813"/>
    <w:rsid w:val="001B4847"/>
    <w:rsid w:val="001B4AD6"/>
    <w:rsid w:val="001B4B2D"/>
    <w:rsid w:val="001B4B6A"/>
    <w:rsid w:val="001B4CE7"/>
    <w:rsid w:val="001B564A"/>
    <w:rsid w:val="001B5659"/>
    <w:rsid w:val="001B56CC"/>
    <w:rsid w:val="001B5E44"/>
    <w:rsid w:val="001B5E53"/>
    <w:rsid w:val="001B5EC0"/>
    <w:rsid w:val="001B5FDE"/>
    <w:rsid w:val="001B603E"/>
    <w:rsid w:val="001B60F3"/>
    <w:rsid w:val="001B64E9"/>
    <w:rsid w:val="001B67C6"/>
    <w:rsid w:val="001B682C"/>
    <w:rsid w:val="001B68DF"/>
    <w:rsid w:val="001B6C9C"/>
    <w:rsid w:val="001B6D1D"/>
    <w:rsid w:val="001B716E"/>
    <w:rsid w:val="001B724F"/>
    <w:rsid w:val="001B7287"/>
    <w:rsid w:val="001B7483"/>
    <w:rsid w:val="001B74B8"/>
    <w:rsid w:val="001B7529"/>
    <w:rsid w:val="001B7B42"/>
    <w:rsid w:val="001B7BD1"/>
    <w:rsid w:val="001B7BD5"/>
    <w:rsid w:val="001B7BE0"/>
    <w:rsid w:val="001B7E43"/>
    <w:rsid w:val="001B7FC9"/>
    <w:rsid w:val="001C0190"/>
    <w:rsid w:val="001C0300"/>
    <w:rsid w:val="001C031B"/>
    <w:rsid w:val="001C0577"/>
    <w:rsid w:val="001C096A"/>
    <w:rsid w:val="001C0A8F"/>
    <w:rsid w:val="001C0AFC"/>
    <w:rsid w:val="001C0F9F"/>
    <w:rsid w:val="001C12E5"/>
    <w:rsid w:val="001C1584"/>
    <w:rsid w:val="001C1786"/>
    <w:rsid w:val="001C186D"/>
    <w:rsid w:val="001C1DB0"/>
    <w:rsid w:val="001C1E13"/>
    <w:rsid w:val="001C23C7"/>
    <w:rsid w:val="001C2C9B"/>
    <w:rsid w:val="001C2D30"/>
    <w:rsid w:val="001C2EAA"/>
    <w:rsid w:val="001C3568"/>
    <w:rsid w:val="001C3767"/>
    <w:rsid w:val="001C3BF0"/>
    <w:rsid w:val="001C40F4"/>
    <w:rsid w:val="001C43D3"/>
    <w:rsid w:val="001C47F2"/>
    <w:rsid w:val="001C4A00"/>
    <w:rsid w:val="001C4D68"/>
    <w:rsid w:val="001C531A"/>
    <w:rsid w:val="001C54B8"/>
    <w:rsid w:val="001C57F3"/>
    <w:rsid w:val="001C5E56"/>
    <w:rsid w:val="001C6386"/>
    <w:rsid w:val="001C644B"/>
    <w:rsid w:val="001C666A"/>
    <w:rsid w:val="001C67DA"/>
    <w:rsid w:val="001C695C"/>
    <w:rsid w:val="001C698F"/>
    <w:rsid w:val="001C6BFA"/>
    <w:rsid w:val="001C6C95"/>
    <w:rsid w:val="001C6D52"/>
    <w:rsid w:val="001C6FD2"/>
    <w:rsid w:val="001C712A"/>
    <w:rsid w:val="001C75DA"/>
    <w:rsid w:val="001C7A7D"/>
    <w:rsid w:val="001C7D83"/>
    <w:rsid w:val="001C7EC5"/>
    <w:rsid w:val="001D0007"/>
    <w:rsid w:val="001D00EA"/>
    <w:rsid w:val="001D0625"/>
    <w:rsid w:val="001D095C"/>
    <w:rsid w:val="001D0A65"/>
    <w:rsid w:val="001D0D28"/>
    <w:rsid w:val="001D0FDE"/>
    <w:rsid w:val="001D11FC"/>
    <w:rsid w:val="001D12C2"/>
    <w:rsid w:val="001D186F"/>
    <w:rsid w:val="001D18D4"/>
    <w:rsid w:val="001D18E8"/>
    <w:rsid w:val="001D1B85"/>
    <w:rsid w:val="001D1D47"/>
    <w:rsid w:val="001D1EEE"/>
    <w:rsid w:val="001D26D9"/>
    <w:rsid w:val="001D29C3"/>
    <w:rsid w:val="001D2B9E"/>
    <w:rsid w:val="001D2D5A"/>
    <w:rsid w:val="001D2DD1"/>
    <w:rsid w:val="001D2ECC"/>
    <w:rsid w:val="001D3165"/>
    <w:rsid w:val="001D3E07"/>
    <w:rsid w:val="001D3F76"/>
    <w:rsid w:val="001D4340"/>
    <w:rsid w:val="001D4492"/>
    <w:rsid w:val="001D44F7"/>
    <w:rsid w:val="001D4590"/>
    <w:rsid w:val="001D45EE"/>
    <w:rsid w:val="001D491E"/>
    <w:rsid w:val="001D4982"/>
    <w:rsid w:val="001D4B9E"/>
    <w:rsid w:val="001D4BEA"/>
    <w:rsid w:val="001D4DF4"/>
    <w:rsid w:val="001D4F2B"/>
    <w:rsid w:val="001D51C6"/>
    <w:rsid w:val="001D53A7"/>
    <w:rsid w:val="001D53EB"/>
    <w:rsid w:val="001D5419"/>
    <w:rsid w:val="001D54BC"/>
    <w:rsid w:val="001D5595"/>
    <w:rsid w:val="001D559E"/>
    <w:rsid w:val="001D57E2"/>
    <w:rsid w:val="001D5853"/>
    <w:rsid w:val="001D58D3"/>
    <w:rsid w:val="001D5C8A"/>
    <w:rsid w:val="001D6182"/>
    <w:rsid w:val="001D626F"/>
    <w:rsid w:val="001D6270"/>
    <w:rsid w:val="001D629B"/>
    <w:rsid w:val="001D6594"/>
    <w:rsid w:val="001D6671"/>
    <w:rsid w:val="001D697C"/>
    <w:rsid w:val="001D6E0B"/>
    <w:rsid w:val="001D703F"/>
    <w:rsid w:val="001D731F"/>
    <w:rsid w:val="001D79BD"/>
    <w:rsid w:val="001D7AF9"/>
    <w:rsid w:val="001D7BE9"/>
    <w:rsid w:val="001D7CD7"/>
    <w:rsid w:val="001D7CE2"/>
    <w:rsid w:val="001E00D0"/>
    <w:rsid w:val="001E01FD"/>
    <w:rsid w:val="001E0297"/>
    <w:rsid w:val="001E0330"/>
    <w:rsid w:val="001E07AF"/>
    <w:rsid w:val="001E0BBA"/>
    <w:rsid w:val="001E1105"/>
    <w:rsid w:val="001E120A"/>
    <w:rsid w:val="001E1651"/>
    <w:rsid w:val="001E169D"/>
    <w:rsid w:val="001E19EA"/>
    <w:rsid w:val="001E1AB5"/>
    <w:rsid w:val="001E1AF0"/>
    <w:rsid w:val="001E1AF5"/>
    <w:rsid w:val="001E26A8"/>
    <w:rsid w:val="001E2B46"/>
    <w:rsid w:val="001E2B4B"/>
    <w:rsid w:val="001E2B61"/>
    <w:rsid w:val="001E2CDA"/>
    <w:rsid w:val="001E2DB1"/>
    <w:rsid w:val="001E3062"/>
    <w:rsid w:val="001E3125"/>
    <w:rsid w:val="001E32A0"/>
    <w:rsid w:val="001E38C4"/>
    <w:rsid w:val="001E3B90"/>
    <w:rsid w:val="001E3DFB"/>
    <w:rsid w:val="001E3F08"/>
    <w:rsid w:val="001E42D1"/>
    <w:rsid w:val="001E4A68"/>
    <w:rsid w:val="001E4CE7"/>
    <w:rsid w:val="001E5015"/>
    <w:rsid w:val="001E5089"/>
    <w:rsid w:val="001E51B7"/>
    <w:rsid w:val="001E5250"/>
    <w:rsid w:val="001E532F"/>
    <w:rsid w:val="001E5352"/>
    <w:rsid w:val="001E536F"/>
    <w:rsid w:val="001E616F"/>
    <w:rsid w:val="001E634D"/>
    <w:rsid w:val="001E658D"/>
    <w:rsid w:val="001E67F5"/>
    <w:rsid w:val="001E6CF3"/>
    <w:rsid w:val="001E6D1F"/>
    <w:rsid w:val="001E718F"/>
    <w:rsid w:val="001E7261"/>
    <w:rsid w:val="001E7529"/>
    <w:rsid w:val="001E75E3"/>
    <w:rsid w:val="001E7C23"/>
    <w:rsid w:val="001E7C5F"/>
    <w:rsid w:val="001F0A02"/>
    <w:rsid w:val="001F0BF7"/>
    <w:rsid w:val="001F12CA"/>
    <w:rsid w:val="001F12DE"/>
    <w:rsid w:val="001F14A3"/>
    <w:rsid w:val="001F1609"/>
    <w:rsid w:val="001F19A6"/>
    <w:rsid w:val="001F1C20"/>
    <w:rsid w:val="001F23A6"/>
    <w:rsid w:val="001F2ACB"/>
    <w:rsid w:val="001F2B08"/>
    <w:rsid w:val="001F2B2E"/>
    <w:rsid w:val="001F2F08"/>
    <w:rsid w:val="001F3064"/>
    <w:rsid w:val="001F321B"/>
    <w:rsid w:val="001F3BAF"/>
    <w:rsid w:val="001F3DA5"/>
    <w:rsid w:val="001F3FD9"/>
    <w:rsid w:val="001F4220"/>
    <w:rsid w:val="001F4221"/>
    <w:rsid w:val="001F44C6"/>
    <w:rsid w:val="001F4656"/>
    <w:rsid w:val="001F4672"/>
    <w:rsid w:val="001F49B9"/>
    <w:rsid w:val="001F4CDB"/>
    <w:rsid w:val="001F4D84"/>
    <w:rsid w:val="001F5042"/>
    <w:rsid w:val="001F54A4"/>
    <w:rsid w:val="001F5548"/>
    <w:rsid w:val="001F55E5"/>
    <w:rsid w:val="001F55F4"/>
    <w:rsid w:val="001F56B8"/>
    <w:rsid w:val="001F5F77"/>
    <w:rsid w:val="001F62DC"/>
    <w:rsid w:val="001F6440"/>
    <w:rsid w:val="001F65D7"/>
    <w:rsid w:val="001F6691"/>
    <w:rsid w:val="001F6E49"/>
    <w:rsid w:val="001F7007"/>
    <w:rsid w:val="001F715D"/>
    <w:rsid w:val="001F7348"/>
    <w:rsid w:val="001F748C"/>
    <w:rsid w:val="001F74EB"/>
    <w:rsid w:val="001F7507"/>
    <w:rsid w:val="001F79F9"/>
    <w:rsid w:val="001F7A2D"/>
    <w:rsid w:val="001F7BF2"/>
    <w:rsid w:val="001F7D04"/>
    <w:rsid w:val="001F7DF4"/>
    <w:rsid w:val="002000D0"/>
    <w:rsid w:val="002001D6"/>
    <w:rsid w:val="00200A35"/>
    <w:rsid w:val="00200A81"/>
    <w:rsid w:val="00200B29"/>
    <w:rsid w:val="00201384"/>
    <w:rsid w:val="00201681"/>
    <w:rsid w:val="0020173D"/>
    <w:rsid w:val="00201A9D"/>
    <w:rsid w:val="0020202C"/>
    <w:rsid w:val="002021B2"/>
    <w:rsid w:val="002023B7"/>
    <w:rsid w:val="00202476"/>
    <w:rsid w:val="002024B6"/>
    <w:rsid w:val="00202535"/>
    <w:rsid w:val="00202B08"/>
    <w:rsid w:val="00202F42"/>
    <w:rsid w:val="00203494"/>
    <w:rsid w:val="00203AB5"/>
    <w:rsid w:val="00203EC0"/>
    <w:rsid w:val="00203EF8"/>
    <w:rsid w:val="00203FCC"/>
    <w:rsid w:val="002040EF"/>
    <w:rsid w:val="002042B3"/>
    <w:rsid w:val="0020444C"/>
    <w:rsid w:val="002048C6"/>
    <w:rsid w:val="00204BC8"/>
    <w:rsid w:val="00204C2C"/>
    <w:rsid w:val="00204C80"/>
    <w:rsid w:val="00204E24"/>
    <w:rsid w:val="00204EC4"/>
    <w:rsid w:val="0020539E"/>
    <w:rsid w:val="0020561F"/>
    <w:rsid w:val="00205CD4"/>
    <w:rsid w:val="00205DF6"/>
    <w:rsid w:val="00205EA0"/>
    <w:rsid w:val="00205FB4"/>
    <w:rsid w:val="00206072"/>
    <w:rsid w:val="00206B44"/>
    <w:rsid w:val="00206BAD"/>
    <w:rsid w:val="00207088"/>
    <w:rsid w:val="002072EF"/>
    <w:rsid w:val="00207745"/>
    <w:rsid w:val="0020798E"/>
    <w:rsid w:val="002079C1"/>
    <w:rsid w:val="00207B92"/>
    <w:rsid w:val="00207D55"/>
    <w:rsid w:val="00210357"/>
    <w:rsid w:val="00210638"/>
    <w:rsid w:val="00210891"/>
    <w:rsid w:val="0021106E"/>
    <w:rsid w:val="00211241"/>
    <w:rsid w:val="00211366"/>
    <w:rsid w:val="0021188C"/>
    <w:rsid w:val="0021196C"/>
    <w:rsid w:val="00211C47"/>
    <w:rsid w:val="00211E7C"/>
    <w:rsid w:val="00212040"/>
    <w:rsid w:val="002121CA"/>
    <w:rsid w:val="00212299"/>
    <w:rsid w:val="002124E4"/>
    <w:rsid w:val="002125E4"/>
    <w:rsid w:val="002128DF"/>
    <w:rsid w:val="0021295A"/>
    <w:rsid w:val="00212B59"/>
    <w:rsid w:val="00213035"/>
    <w:rsid w:val="0021318E"/>
    <w:rsid w:val="002135E3"/>
    <w:rsid w:val="00213AC3"/>
    <w:rsid w:val="00213C9B"/>
    <w:rsid w:val="00213D22"/>
    <w:rsid w:val="00213DDC"/>
    <w:rsid w:val="00213E8E"/>
    <w:rsid w:val="00214462"/>
    <w:rsid w:val="00214736"/>
    <w:rsid w:val="00214A51"/>
    <w:rsid w:val="00214E8E"/>
    <w:rsid w:val="00215677"/>
    <w:rsid w:val="00215798"/>
    <w:rsid w:val="00215905"/>
    <w:rsid w:val="002159C3"/>
    <w:rsid w:val="002160E7"/>
    <w:rsid w:val="002161CA"/>
    <w:rsid w:val="002163E9"/>
    <w:rsid w:val="00216497"/>
    <w:rsid w:val="0021649E"/>
    <w:rsid w:val="00216659"/>
    <w:rsid w:val="002168D8"/>
    <w:rsid w:val="002168ED"/>
    <w:rsid w:val="00216972"/>
    <w:rsid w:val="00216A27"/>
    <w:rsid w:val="00216AD7"/>
    <w:rsid w:val="00216AFC"/>
    <w:rsid w:val="00216D46"/>
    <w:rsid w:val="00216FDE"/>
    <w:rsid w:val="002170FF"/>
    <w:rsid w:val="0021720E"/>
    <w:rsid w:val="002174D0"/>
    <w:rsid w:val="00217948"/>
    <w:rsid w:val="00217BBD"/>
    <w:rsid w:val="00217DF5"/>
    <w:rsid w:val="00217EDA"/>
    <w:rsid w:val="00217F23"/>
    <w:rsid w:val="00217F2F"/>
    <w:rsid w:val="0022029B"/>
    <w:rsid w:val="002203A8"/>
    <w:rsid w:val="00220656"/>
    <w:rsid w:val="00220911"/>
    <w:rsid w:val="00220C36"/>
    <w:rsid w:val="002214D2"/>
    <w:rsid w:val="002216F5"/>
    <w:rsid w:val="00221BE1"/>
    <w:rsid w:val="00221C4B"/>
    <w:rsid w:val="00221F51"/>
    <w:rsid w:val="002227E2"/>
    <w:rsid w:val="002229C7"/>
    <w:rsid w:val="00222CC7"/>
    <w:rsid w:val="00222EF3"/>
    <w:rsid w:val="002232C4"/>
    <w:rsid w:val="002232CE"/>
    <w:rsid w:val="00223340"/>
    <w:rsid w:val="002233CE"/>
    <w:rsid w:val="00223716"/>
    <w:rsid w:val="002237B9"/>
    <w:rsid w:val="00223803"/>
    <w:rsid w:val="00223A37"/>
    <w:rsid w:val="002241BC"/>
    <w:rsid w:val="00224589"/>
    <w:rsid w:val="0022459D"/>
    <w:rsid w:val="00224FA1"/>
    <w:rsid w:val="00225579"/>
    <w:rsid w:val="002255BA"/>
    <w:rsid w:val="0022567B"/>
    <w:rsid w:val="00225A41"/>
    <w:rsid w:val="00225C46"/>
    <w:rsid w:val="00225C67"/>
    <w:rsid w:val="00225D20"/>
    <w:rsid w:val="00226010"/>
    <w:rsid w:val="00226170"/>
    <w:rsid w:val="00226748"/>
    <w:rsid w:val="0022680E"/>
    <w:rsid w:val="0022683A"/>
    <w:rsid w:val="00226C5D"/>
    <w:rsid w:val="00227083"/>
    <w:rsid w:val="0022724F"/>
    <w:rsid w:val="00227D71"/>
    <w:rsid w:val="00227FDE"/>
    <w:rsid w:val="0023010F"/>
    <w:rsid w:val="00230157"/>
    <w:rsid w:val="00230443"/>
    <w:rsid w:val="00230488"/>
    <w:rsid w:val="002304B8"/>
    <w:rsid w:val="00230565"/>
    <w:rsid w:val="002305BB"/>
    <w:rsid w:val="00230864"/>
    <w:rsid w:val="00230BB6"/>
    <w:rsid w:val="00230DAC"/>
    <w:rsid w:val="00230EE7"/>
    <w:rsid w:val="00230FBE"/>
    <w:rsid w:val="00231232"/>
    <w:rsid w:val="00231276"/>
    <w:rsid w:val="00231330"/>
    <w:rsid w:val="002313F6"/>
    <w:rsid w:val="00231493"/>
    <w:rsid w:val="002314A0"/>
    <w:rsid w:val="002314C9"/>
    <w:rsid w:val="002317AE"/>
    <w:rsid w:val="00231A38"/>
    <w:rsid w:val="00231D2F"/>
    <w:rsid w:val="00231F59"/>
    <w:rsid w:val="00232384"/>
    <w:rsid w:val="00232D72"/>
    <w:rsid w:val="00232E2C"/>
    <w:rsid w:val="00232E49"/>
    <w:rsid w:val="00233027"/>
    <w:rsid w:val="00233562"/>
    <w:rsid w:val="002335DE"/>
    <w:rsid w:val="00233929"/>
    <w:rsid w:val="00233EF4"/>
    <w:rsid w:val="00233F31"/>
    <w:rsid w:val="0023450B"/>
    <w:rsid w:val="00234896"/>
    <w:rsid w:val="00234B8E"/>
    <w:rsid w:val="0023563B"/>
    <w:rsid w:val="002359C6"/>
    <w:rsid w:val="00235BD4"/>
    <w:rsid w:val="00235D12"/>
    <w:rsid w:val="00236013"/>
    <w:rsid w:val="002361CB"/>
    <w:rsid w:val="00236240"/>
    <w:rsid w:val="002362DA"/>
    <w:rsid w:val="0023656A"/>
    <w:rsid w:val="0023658C"/>
    <w:rsid w:val="00236A48"/>
    <w:rsid w:val="00236C2F"/>
    <w:rsid w:val="00236E66"/>
    <w:rsid w:val="00236F80"/>
    <w:rsid w:val="0023709F"/>
    <w:rsid w:val="0023749C"/>
    <w:rsid w:val="0023751A"/>
    <w:rsid w:val="00237638"/>
    <w:rsid w:val="002376FD"/>
    <w:rsid w:val="002378CE"/>
    <w:rsid w:val="00237A1B"/>
    <w:rsid w:val="00237AFD"/>
    <w:rsid w:val="00237D59"/>
    <w:rsid w:val="00237F0D"/>
    <w:rsid w:val="00240199"/>
    <w:rsid w:val="00240377"/>
    <w:rsid w:val="00240756"/>
    <w:rsid w:val="0024095F"/>
    <w:rsid w:val="002409E0"/>
    <w:rsid w:val="00240F8B"/>
    <w:rsid w:val="00241A78"/>
    <w:rsid w:val="00242502"/>
    <w:rsid w:val="00242596"/>
    <w:rsid w:val="00242B65"/>
    <w:rsid w:val="00242E6A"/>
    <w:rsid w:val="00242F6B"/>
    <w:rsid w:val="00243182"/>
    <w:rsid w:val="002433A9"/>
    <w:rsid w:val="00243448"/>
    <w:rsid w:val="002435C7"/>
    <w:rsid w:val="0024378B"/>
    <w:rsid w:val="0024404A"/>
    <w:rsid w:val="00244075"/>
    <w:rsid w:val="002441E9"/>
    <w:rsid w:val="00244222"/>
    <w:rsid w:val="0024448F"/>
    <w:rsid w:val="002447A4"/>
    <w:rsid w:val="0024487B"/>
    <w:rsid w:val="00244A3D"/>
    <w:rsid w:val="00245197"/>
    <w:rsid w:val="002451B4"/>
    <w:rsid w:val="00245280"/>
    <w:rsid w:val="00245510"/>
    <w:rsid w:val="0024557E"/>
    <w:rsid w:val="002456AF"/>
    <w:rsid w:val="002457FF"/>
    <w:rsid w:val="00245889"/>
    <w:rsid w:val="002459A4"/>
    <w:rsid w:val="00245CC8"/>
    <w:rsid w:val="00245EC9"/>
    <w:rsid w:val="00246476"/>
    <w:rsid w:val="002464BB"/>
    <w:rsid w:val="002468CF"/>
    <w:rsid w:val="002469FB"/>
    <w:rsid w:val="00246AC7"/>
    <w:rsid w:val="00246D72"/>
    <w:rsid w:val="00247245"/>
    <w:rsid w:val="002472F8"/>
    <w:rsid w:val="002474DB"/>
    <w:rsid w:val="002475C6"/>
    <w:rsid w:val="0024787D"/>
    <w:rsid w:val="00247A1F"/>
    <w:rsid w:val="00247A45"/>
    <w:rsid w:val="00247A75"/>
    <w:rsid w:val="00247C82"/>
    <w:rsid w:val="00247D6E"/>
    <w:rsid w:val="00247FDA"/>
    <w:rsid w:val="00250040"/>
    <w:rsid w:val="0025074C"/>
    <w:rsid w:val="00250989"/>
    <w:rsid w:val="00250D8E"/>
    <w:rsid w:val="00250DD5"/>
    <w:rsid w:val="0025127C"/>
    <w:rsid w:val="00251421"/>
    <w:rsid w:val="002518E8"/>
    <w:rsid w:val="0025195B"/>
    <w:rsid w:val="00251C56"/>
    <w:rsid w:val="00251F74"/>
    <w:rsid w:val="00251F80"/>
    <w:rsid w:val="002524E5"/>
    <w:rsid w:val="002525B5"/>
    <w:rsid w:val="00252640"/>
    <w:rsid w:val="0025289B"/>
    <w:rsid w:val="00252C57"/>
    <w:rsid w:val="00253423"/>
    <w:rsid w:val="00253720"/>
    <w:rsid w:val="002539E9"/>
    <w:rsid w:val="00253B75"/>
    <w:rsid w:val="00253FA5"/>
    <w:rsid w:val="00254114"/>
    <w:rsid w:val="002542E6"/>
    <w:rsid w:val="00254339"/>
    <w:rsid w:val="0025437C"/>
    <w:rsid w:val="00254694"/>
    <w:rsid w:val="00254ECE"/>
    <w:rsid w:val="002552A9"/>
    <w:rsid w:val="002555A1"/>
    <w:rsid w:val="00255670"/>
    <w:rsid w:val="00255B0E"/>
    <w:rsid w:val="00255DAD"/>
    <w:rsid w:val="002561BE"/>
    <w:rsid w:val="0025638E"/>
    <w:rsid w:val="0025672E"/>
    <w:rsid w:val="00256AF4"/>
    <w:rsid w:val="00256F35"/>
    <w:rsid w:val="00256F64"/>
    <w:rsid w:val="002573F1"/>
    <w:rsid w:val="00257A87"/>
    <w:rsid w:val="00257F56"/>
    <w:rsid w:val="00257FF2"/>
    <w:rsid w:val="0026005B"/>
    <w:rsid w:val="0026033A"/>
    <w:rsid w:val="002604BF"/>
    <w:rsid w:val="002604C0"/>
    <w:rsid w:val="00260CF0"/>
    <w:rsid w:val="00260D6B"/>
    <w:rsid w:val="00260E6A"/>
    <w:rsid w:val="00261124"/>
    <w:rsid w:val="00261130"/>
    <w:rsid w:val="00261277"/>
    <w:rsid w:val="0026128C"/>
    <w:rsid w:val="0026140B"/>
    <w:rsid w:val="002614E0"/>
    <w:rsid w:val="002615AA"/>
    <w:rsid w:val="00261858"/>
    <w:rsid w:val="00261B2C"/>
    <w:rsid w:val="00261D16"/>
    <w:rsid w:val="002625C4"/>
    <w:rsid w:val="00262824"/>
    <w:rsid w:val="00262CFF"/>
    <w:rsid w:val="00262E51"/>
    <w:rsid w:val="00262F92"/>
    <w:rsid w:val="002632F5"/>
    <w:rsid w:val="002633EB"/>
    <w:rsid w:val="00263454"/>
    <w:rsid w:val="00263547"/>
    <w:rsid w:val="00263652"/>
    <w:rsid w:val="002637B9"/>
    <w:rsid w:val="00263965"/>
    <w:rsid w:val="00263A26"/>
    <w:rsid w:val="00263F98"/>
    <w:rsid w:val="0026412C"/>
    <w:rsid w:val="002641EA"/>
    <w:rsid w:val="00264879"/>
    <w:rsid w:val="00264897"/>
    <w:rsid w:val="00264B4F"/>
    <w:rsid w:val="00264C7D"/>
    <w:rsid w:val="00264DAC"/>
    <w:rsid w:val="00264F60"/>
    <w:rsid w:val="00265405"/>
    <w:rsid w:val="00265906"/>
    <w:rsid w:val="00265AF0"/>
    <w:rsid w:val="00265CB9"/>
    <w:rsid w:val="00265D96"/>
    <w:rsid w:val="0026610E"/>
    <w:rsid w:val="00266434"/>
    <w:rsid w:val="002664F4"/>
    <w:rsid w:val="00266B85"/>
    <w:rsid w:val="00266C8E"/>
    <w:rsid w:val="002673F9"/>
    <w:rsid w:val="00267659"/>
    <w:rsid w:val="002676EC"/>
    <w:rsid w:val="00267724"/>
    <w:rsid w:val="00267971"/>
    <w:rsid w:val="002679A5"/>
    <w:rsid w:val="002679F6"/>
    <w:rsid w:val="00267B81"/>
    <w:rsid w:val="00270552"/>
    <w:rsid w:val="00270812"/>
    <w:rsid w:val="0027088D"/>
    <w:rsid w:val="00270A91"/>
    <w:rsid w:val="00270B65"/>
    <w:rsid w:val="00270EAE"/>
    <w:rsid w:val="00270F2B"/>
    <w:rsid w:val="002716A6"/>
    <w:rsid w:val="002716B0"/>
    <w:rsid w:val="00271780"/>
    <w:rsid w:val="00271B35"/>
    <w:rsid w:val="00271C6A"/>
    <w:rsid w:val="00271E4C"/>
    <w:rsid w:val="00272026"/>
    <w:rsid w:val="002724A2"/>
    <w:rsid w:val="002726F1"/>
    <w:rsid w:val="00272BCA"/>
    <w:rsid w:val="00272C6C"/>
    <w:rsid w:val="00272EFC"/>
    <w:rsid w:val="00273078"/>
    <w:rsid w:val="00273662"/>
    <w:rsid w:val="00273A92"/>
    <w:rsid w:val="002740F5"/>
    <w:rsid w:val="00274490"/>
    <w:rsid w:val="00274784"/>
    <w:rsid w:val="002748B5"/>
    <w:rsid w:val="0027497A"/>
    <w:rsid w:val="00274D03"/>
    <w:rsid w:val="00274F08"/>
    <w:rsid w:val="00275025"/>
    <w:rsid w:val="002755AD"/>
    <w:rsid w:val="00275A7B"/>
    <w:rsid w:val="00276084"/>
    <w:rsid w:val="0027639D"/>
    <w:rsid w:val="00276668"/>
    <w:rsid w:val="00276688"/>
    <w:rsid w:val="002766BC"/>
    <w:rsid w:val="00276763"/>
    <w:rsid w:val="00276C61"/>
    <w:rsid w:val="0027745C"/>
    <w:rsid w:val="002775B9"/>
    <w:rsid w:val="00277685"/>
    <w:rsid w:val="00277814"/>
    <w:rsid w:val="00277858"/>
    <w:rsid w:val="00277B9F"/>
    <w:rsid w:val="00277C6B"/>
    <w:rsid w:val="00277DA7"/>
    <w:rsid w:val="00277ED6"/>
    <w:rsid w:val="002800A0"/>
    <w:rsid w:val="00280973"/>
    <w:rsid w:val="00280E9F"/>
    <w:rsid w:val="00281109"/>
    <w:rsid w:val="00281554"/>
    <w:rsid w:val="002817CE"/>
    <w:rsid w:val="00281980"/>
    <w:rsid w:val="002819CF"/>
    <w:rsid w:val="00281A1D"/>
    <w:rsid w:val="00281B60"/>
    <w:rsid w:val="00282435"/>
    <w:rsid w:val="002825A4"/>
    <w:rsid w:val="002827C0"/>
    <w:rsid w:val="002828AD"/>
    <w:rsid w:val="002829B4"/>
    <w:rsid w:val="00282D7D"/>
    <w:rsid w:val="00282ECE"/>
    <w:rsid w:val="002833AB"/>
    <w:rsid w:val="00283429"/>
    <w:rsid w:val="002835CE"/>
    <w:rsid w:val="00284273"/>
    <w:rsid w:val="0028439B"/>
    <w:rsid w:val="00284BBE"/>
    <w:rsid w:val="002850AE"/>
    <w:rsid w:val="002851FD"/>
    <w:rsid w:val="002852BF"/>
    <w:rsid w:val="002855A3"/>
    <w:rsid w:val="002855B3"/>
    <w:rsid w:val="002856F9"/>
    <w:rsid w:val="0028577D"/>
    <w:rsid w:val="00285AE7"/>
    <w:rsid w:val="00285E56"/>
    <w:rsid w:val="00286992"/>
    <w:rsid w:val="00286C29"/>
    <w:rsid w:val="00287246"/>
    <w:rsid w:val="00287340"/>
    <w:rsid w:val="002873B3"/>
    <w:rsid w:val="002876AB"/>
    <w:rsid w:val="00287FBC"/>
    <w:rsid w:val="0029060C"/>
    <w:rsid w:val="00290698"/>
    <w:rsid w:val="00290B7C"/>
    <w:rsid w:val="00290E8B"/>
    <w:rsid w:val="002912A2"/>
    <w:rsid w:val="0029135A"/>
    <w:rsid w:val="0029138D"/>
    <w:rsid w:val="00291497"/>
    <w:rsid w:val="002914DF"/>
    <w:rsid w:val="002915EF"/>
    <w:rsid w:val="0029168D"/>
    <w:rsid w:val="00291838"/>
    <w:rsid w:val="0029198A"/>
    <w:rsid w:val="00291E0E"/>
    <w:rsid w:val="00292078"/>
    <w:rsid w:val="002927E7"/>
    <w:rsid w:val="00292930"/>
    <w:rsid w:val="00293228"/>
    <w:rsid w:val="0029324E"/>
    <w:rsid w:val="00293507"/>
    <w:rsid w:val="0029372D"/>
    <w:rsid w:val="0029388F"/>
    <w:rsid w:val="00293EED"/>
    <w:rsid w:val="002941DF"/>
    <w:rsid w:val="002942A9"/>
    <w:rsid w:val="00294338"/>
    <w:rsid w:val="00294528"/>
    <w:rsid w:val="002948F8"/>
    <w:rsid w:val="00294D16"/>
    <w:rsid w:val="00294E95"/>
    <w:rsid w:val="00294F25"/>
    <w:rsid w:val="00295075"/>
    <w:rsid w:val="002950B0"/>
    <w:rsid w:val="00295166"/>
    <w:rsid w:val="00295444"/>
    <w:rsid w:val="002956C6"/>
    <w:rsid w:val="002956D8"/>
    <w:rsid w:val="002958EC"/>
    <w:rsid w:val="00295952"/>
    <w:rsid w:val="00295981"/>
    <w:rsid w:val="002959D9"/>
    <w:rsid w:val="002959F8"/>
    <w:rsid w:val="00295A66"/>
    <w:rsid w:val="00295BA8"/>
    <w:rsid w:val="00295DD7"/>
    <w:rsid w:val="00295ED2"/>
    <w:rsid w:val="00295F33"/>
    <w:rsid w:val="002962A3"/>
    <w:rsid w:val="0029645D"/>
    <w:rsid w:val="00296489"/>
    <w:rsid w:val="0029688F"/>
    <w:rsid w:val="00296AEC"/>
    <w:rsid w:val="00296C1A"/>
    <w:rsid w:val="002975C0"/>
    <w:rsid w:val="002978C0"/>
    <w:rsid w:val="0029791B"/>
    <w:rsid w:val="00297C9F"/>
    <w:rsid w:val="00297CD2"/>
    <w:rsid w:val="002A00EF"/>
    <w:rsid w:val="002A01FB"/>
    <w:rsid w:val="002A0615"/>
    <w:rsid w:val="002A1189"/>
    <w:rsid w:val="002A1B0F"/>
    <w:rsid w:val="002A1BC7"/>
    <w:rsid w:val="002A1CED"/>
    <w:rsid w:val="002A1FBA"/>
    <w:rsid w:val="002A2236"/>
    <w:rsid w:val="002A2383"/>
    <w:rsid w:val="002A23B0"/>
    <w:rsid w:val="002A2403"/>
    <w:rsid w:val="002A25D4"/>
    <w:rsid w:val="002A2CC6"/>
    <w:rsid w:val="002A2E4B"/>
    <w:rsid w:val="002A2F1F"/>
    <w:rsid w:val="002A336C"/>
    <w:rsid w:val="002A3712"/>
    <w:rsid w:val="002A3A3A"/>
    <w:rsid w:val="002A3C8A"/>
    <w:rsid w:val="002A3CE8"/>
    <w:rsid w:val="002A404A"/>
    <w:rsid w:val="002A41E2"/>
    <w:rsid w:val="002A4381"/>
    <w:rsid w:val="002A444E"/>
    <w:rsid w:val="002A4481"/>
    <w:rsid w:val="002A44FF"/>
    <w:rsid w:val="002A4526"/>
    <w:rsid w:val="002A45A5"/>
    <w:rsid w:val="002A4C14"/>
    <w:rsid w:val="002A5B9A"/>
    <w:rsid w:val="002A5C45"/>
    <w:rsid w:val="002A5C56"/>
    <w:rsid w:val="002A608F"/>
    <w:rsid w:val="002A631B"/>
    <w:rsid w:val="002A6440"/>
    <w:rsid w:val="002A64CE"/>
    <w:rsid w:val="002A66BE"/>
    <w:rsid w:val="002A66E1"/>
    <w:rsid w:val="002A6784"/>
    <w:rsid w:val="002A6C45"/>
    <w:rsid w:val="002A6F47"/>
    <w:rsid w:val="002A708D"/>
    <w:rsid w:val="002A723D"/>
    <w:rsid w:val="002A7564"/>
    <w:rsid w:val="002A7BE7"/>
    <w:rsid w:val="002B0286"/>
    <w:rsid w:val="002B028D"/>
    <w:rsid w:val="002B036B"/>
    <w:rsid w:val="002B03BF"/>
    <w:rsid w:val="002B0465"/>
    <w:rsid w:val="002B04D9"/>
    <w:rsid w:val="002B0554"/>
    <w:rsid w:val="002B06C1"/>
    <w:rsid w:val="002B0889"/>
    <w:rsid w:val="002B0CF6"/>
    <w:rsid w:val="002B0FDA"/>
    <w:rsid w:val="002B1346"/>
    <w:rsid w:val="002B13EB"/>
    <w:rsid w:val="002B1803"/>
    <w:rsid w:val="002B1A66"/>
    <w:rsid w:val="002B1B80"/>
    <w:rsid w:val="002B1C69"/>
    <w:rsid w:val="002B1DB8"/>
    <w:rsid w:val="002B1DD9"/>
    <w:rsid w:val="002B1E68"/>
    <w:rsid w:val="002B233A"/>
    <w:rsid w:val="002B2537"/>
    <w:rsid w:val="002B25C2"/>
    <w:rsid w:val="002B29BA"/>
    <w:rsid w:val="002B2AA3"/>
    <w:rsid w:val="002B2BE4"/>
    <w:rsid w:val="002B2D7E"/>
    <w:rsid w:val="002B2E0A"/>
    <w:rsid w:val="002B37BF"/>
    <w:rsid w:val="002B3C22"/>
    <w:rsid w:val="002B3CFA"/>
    <w:rsid w:val="002B3E74"/>
    <w:rsid w:val="002B406E"/>
    <w:rsid w:val="002B40D7"/>
    <w:rsid w:val="002B4794"/>
    <w:rsid w:val="002B486C"/>
    <w:rsid w:val="002B4AF5"/>
    <w:rsid w:val="002B4D19"/>
    <w:rsid w:val="002B4D6D"/>
    <w:rsid w:val="002B50F7"/>
    <w:rsid w:val="002B520D"/>
    <w:rsid w:val="002B5268"/>
    <w:rsid w:val="002B527D"/>
    <w:rsid w:val="002B5A49"/>
    <w:rsid w:val="002B5ACF"/>
    <w:rsid w:val="002B5BFC"/>
    <w:rsid w:val="002B6140"/>
    <w:rsid w:val="002B6379"/>
    <w:rsid w:val="002B6739"/>
    <w:rsid w:val="002B6778"/>
    <w:rsid w:val="002B6BF8"/>
    <w:rsid w:val="002B6F16"/>
    <w:rsid w:val="002B70EE"/>
    <w:rsid w:val="002C023D"/>
    <w:rsid w:val="002C0CB0"/>
    <w:rsid w:val="002C11D2"/>
    <w:rsid w:val="002C124E"/>
    <w:rsid w:val="002C129E"/>
    <w:rsid w:val="002C1390"/>
    <w:rsid w:val="002C1662"/>
    <w:rsid w:val="002C1A88"/>
    <w:rsid w:val="002C1CA1"/>
    <w:rsid w:val="002C1D50"/>
    <w:rsid w:val="002C1E22"/>
    <w:rsid w:val="002C1F64"/>
    <w:rsid w:val="002C2404"/>
    <w:rsid w:val="002C24C1"/>
    <w:rsid w:val="002C29E7"/>
    <w:rsid w:val="002C2C7C"/>
    <w:rsid w:val="002C2CEC"/>
    <w:rsid w:val="002C2E05"/>
    <w:rsid w:val="002C32C3"/>
    <w:rsid w:val="002C36CE"/>
    <w:rsid w:val="002C38FD"/>
    <w:rsid w:val="002C3905"/>
    <w:rsid w:val="002C393D"/>
    <w:rsid w:val="002C3A83"/>
    <w:rsid w:val="002C3B14"/>
    <w:rsid w:val="002C3D83"/>
    <w:rsid w:val="002C3DEB"/>
    <w:rsid w:val="002C408C"/>
    <w:rsid w:val="002C42A0"/>
    <w:rsid w:val="002C4369"/>
    <w:rsid w:val="002C44A3"/>
    <w:rsid w:val="002C4885"/>
    <w:rsid w:val="002C4899"/>
    <w:rsid w:val="002C4A5A"/>
    <w:rsid w:val="002C4BCA"/>
    <w:rsid w:val="002C4C42"/>
    <w:rsid w:val="002C4F44"/>
    <w:rsid w:val="002C5409"/>
    <w:rsid w:val="002C56B4"/>
    <w:rsid w:val="002C58CC"/>
    <w:rsid w:val="002C594D"/>
    <w:rsid w:val="002C5B96"/>
    <w:rsid w:val="002C5CE7"/>
    <w:rsid w:val="002C5D7B"/>
    <w:rsid w:val="002C61BD"/>
    <w:rsid w:val="002C63E7"/>
    <w:rsid w:val="002C66AE"/>
    <w:rsid w:val="002C6A8B"/>
    <w:rsid w:val="002C6A9C"/>
    <w:rsid w:val="002C6DE7"/>
    <w:rsid w:val="002C6E43"/>
    <w:rsid w:val="002C710A"/>
    <w:rsid w:val="002C74C6"/>
    <w:rsid w:val="002C76AF"/>
    <w:rsid w:val="002C781D"/>
    <w:rsid w:val="002C7BC6"/>
    <w:rsid w:val="002C7CD7"/>
    <w:rsid w:val="002D01BF"/>
    <w:rsid w:val="002D035D"/>
    <w:rsid w:val="002D0663"/>
    <w:rsid w:val="002D0B1D"/>
    <w:rsid w:val="002D0C7B"/>
    <w:rsid w:val="002D0E17"/>
    <w:rsid w:val="002D0F5D"/>
    <w:rsid w:val="002D129D"/>
    <w:rsid w:val="002D12E9"/>
    <w:rsid w:val="002D15E9"/>
    <w:rsid w:val="002D1610"/>
    <w:rsid w:val="002D1662"/>
    <w:rsid w:val="002D1881"/>
    <w:rsid w:val="002D28D1"/>
    <w:rsid w:val="002D2916"/>
    <w:rsid w:val="002D3250"/>
    <w:rsid w:val="002D371A"/>
    <w:rsid w:val="002D385C"/>
    <w:rsid w:val="002D3BF9"/>
    <w:rsid w:val="002D3D00"/>
    <w:rsid w:val="002D3FF7"/>
    <w:rsid w:val="002D431C"/>
    <w:rsid w:val="002D4B09"/>
    <w:rsid w:val="002D4CB7"/>
    <w:rsid w:val="002D4E05"/>
    <w:rsid w:val="002D4E0C"/>
    <w:rsid w:val="002D50DA"/>
    <w:rsid w:val="002D560F"/>
    <w:rsid w:val="002D59A9"/>
    <w:rsid w:val="002D5D15"/>
    <w:rsid w:val="002D5D1F"/>
    <w:rsid w:val="002D5DDF"/>
    <w:rsid w:val="002D5DF9"/>
    <w:rsid w:val="002D5F5E"/>
    <w:rsid w:val="002D6768"/>
    <w:rsid w:val="002D691F"/>
    <w:rsid w:val="002D71F4"/>
    <w:rsid w:val="002D72DF"/>
    <w:rsid w:val="002D738C"/>
    <w:rsid w:val="002D7559"/>
    <w:rsid w:val="002D768C"/>
    <w:rsid w:val="002D7CF2"/>
    <w:rsid w:val="002D7D67"/>
    <w:rsid w:val="002D7DFC"/>
    <w:rsid w:val="002E02A3"/>
    <w:rsid w:val="002E0494"/>
    <w:rsid w:val="002E049A"/>
    <w:rsid w:val="002E0595"/>
    <w:rsid w:val="002E060B"/>
    <w:rsid w:val="002E07FE"/>
    <w:rsid w:val="002E08D7"/>
    <w:rsid w:val="002E0A60"/>
    <w:rsid w:val="002E0AF6"/>
    <w:rsid w:val="002E0FF2"/>
    <w:rsid w:val="002E1000"/>
    <w:rsid w:val="002E158E"/>
    <w:rsid w:val="002E180A"/>
    <w:rsid w:val="002E18D8"/>
    <w:rsid w:val="002E1902"/>
    <w:rsid w:val="002E1926"/>
    <w:rsid w:val="002E1B11"/>
    <w:rsid w:val="002E1B5F"/>
    <w:rsid w:val="002E1DFC"/>
    <w:rsid w:val="002E2097"/>
    <w:rsid w:val="002E2311"/>
    <w:rsid w:val="002E2442"/>
    <w:rsid w:val="002E2613"/>
    <w:rsid w:val="002E28BB"/>
    <w:rsid w:val="002E2F48"/>
    <w:rsid w:val="002E2F4A"/>
    <w:rsid w:val="002E30C6"/>
    <w:rsid w:val="002E32F4"/>
    <w:rsid w:val="002E34D8"/>
    <w:rsid w:val="002E3964"/>
    <w:rsid w:val="002E3ED4"/>
    <w:rsid w:val="002E4285"/>
    <w:rsid w:val="002E4366"/>
    <w:rsid w:val="002E46F0"/>
    <w:rsid w:val="002E4729"/>
    <w:rsid w:val="002E4A8E"/>
    <w:rsid w:val="002E52A2"/>
    <w:rsid w:val="002E5366"/>
    <w:rsid w:val="002E5585"/>
    <w:rsid w:val="002E563D"/>
    <w:rsid w:val="002E5C26"/>
    <w:rsid w:val="002E62FA"/>
    <w:rsid w:val="002E6302"/>
    <w:rsid w:val="002E66A5"/>
    <w:rsid w:val="002E6832"/>
    <w:rsid w:val="002E6902"/>
    <w:rsid w:val="002E69C1"/>
    <w:rsid w:val="002E6A48"/>
    <w:rsid w:val="002E6C7E"/>
    <w:rsid w:val="002E6DA7"/>
    <w:rsid w:val="002E7048"/>
    <w:rsid w:val="002E7430"/>
    <w:rsid w:val="002E7464"/>
    <w:rsid w:val="002E7487"/>
    <w:rsid w:val="002E7554"/>
    <w:rsid w:val="002E7787"/>
    <w:rsid w:val="002E7804"/>
    <w:rsid w:val="002E78B6"/>
    <w:rsid w:val="002F0114"/>
    <w:rsid w:val="002F0420"/>
    <w:rsid w:val="002F06AB"/>
    <w:rsid w:val="002F07AB"/>
    <w:rsid w:val="002F09F8"/>
    <w:rsid w:val="002F0B9F"/>
    <w:rsid w:val="002F0BBB"/>
    <w:rsid w:val="002F0FA8"/>
    <w:rsid w:val="002F11E9"/>
    <w:rsid w:val="002F13CD"/>
    <w:rsid w:val="002F1605"/>
    <w:rsid w:val="002F1870"/>
    <w:rsid w:val="002F1CF4"/>
    <w:rsid w:val="002F21A6"/>
    <w:rsid w:val="002F223C"/>
    <w:rsid w:val="002F266C"/>
    <w:rsid w:val="002F28D7"/>
    <w:rsid w:val="002F28FF"/>
    <w:rsid w:val="002F2B45"/>
    <w:rsid w:val="002F2C2B"/>
    <w:rsid w:val="002F2E44"/>
    <w:rsid w:val="002F343B"/>
    <w:rsid w:val="002F35DE"/>
    <w:rsid w:val="002F37C9"/>
    <w:rsid w:val="002F38C3"/>
    <w:rsid w:val="002F3D9E"/>
    <w:rsid w:val="002F3E4D"/>
    <w:rsid w:val="002F43AD"/>
    <w:rsid w:val="002F4D24"/>
    <w:rsid w:val="002F5363"/>
    <w:rsid w:val="002F5A40"/>
    <w:rsid w:val="002F6017"/>
    <w:rsid w:val="002F6424"/>
    <w:rsid w:val="002F6A6F"/>
    <w:rsid w:val="002F6AB6"/>
    <w:rsid w:val="002F6BEF"/>
    <w:rsid w:val="002F6F05"/>
    <w:rsid w:val="002F708A"/>
    <w:rsid w:val="002F780D"/>
    <w:rsid w:val="002F7823"/>
    <w:rsid w:val="002F7836"/>
    <w:rsid w:val="002F7BD7"/>
    <w:rsid w:val="002F7EFA"/>
    <w:rsid w:val="0030017C"/>
    <w:rsid w:val="00300202"/>
    <w:rsid w:val="003002CC"/>
    <w:rsid w:val="00300872"/>
    <w:rsid w:val="0030091F"/>
    <w:rsid w:val="00300A2D"/>
    <w:rsid w:val="00300BDA"/>
    <w:rsid w:val="00300C74"/>
    <w:rsid w:val="003011BE"/>
    <w:rsid w:val="00301279"/>
    <w:rsid w:val="003017C8"/>
    <w:rsid w:val="00301913"/>
    <w:rsid w:val="00301C36"/>
    <w:rsid w:val="0030246E"/>
    <w:rsid w:val="00302530"/>
    <w:rsid w:val="00302540"/>
    <w:rsid w:val="00302831"/>
    <w:rsid w:val="00302A86"/>
    <w:rsid w:val="00302B00"/>
    <w:rsid w:val="00302BBF"/>
    <w:rsid w:val="00302CBF"/>
    <w:rsid w:val="00303175"/>
    <w:rsid w:val="003032A2"/>
    <w:rsid w:val="003032BD"/>
    <w:rsid w:val="003033B7"/>
    <w:rsid w:val="00303470"/>
    <w:rsid w:val="003036A2"/>
    <w:rsid w:val="00303C01"/>
    <w:rsid w:val="00303EA4"/>
    <w:rsid w:val="00303F26"/>
    <w:rsid w:val="0030441C"/>
    <w:rsid w:val="003044B2"/>
    <w:rsid w:val="003047CB"/>
    <w:rsid w:val="00304961"/>
    <w:rsid w:val="00304B94"/>
    <w:rsid w:val="00304FAC"/>
    <w:rsid w:val="00305032"/>
    <w:rsid w:val="003057F4"/>
    <w:rsid w:val="00305957"/>
    <w:rsid w:val="00305C58"/>
    <w:rsid w:val="00305E27"/>
    <w:rsid w:val="00305FCF"/>
    <w:rsid w:val="00305FE3"/>
    <w:rsid w:val="0030654D"/>
    <w:rsid w:val="0030665B"/>
    <w:rsid w:val="003066E4"/>
    <w:rsid w:val="003067FD"/>
    <w:rsid w:val="00307092"/>
    <w:rsid w:val="0030714B"/>
    <w:rsid w:val="003072DE"/>
    <w:rsid w:val="00307512"/>
    <w:rsid w:val="00307A2E"/>
    <w:rsid w:val="00307BF7"/>
    <w:rsid w:val="00310348"/>
    <w:rsid w:val="003104D2"/>
    <w:rsid w:val="00310E50"/>
    <w:rsid w:val="003110D6"/>
    <w:rsid w:val="003113A5"/>
    <w:rsid w:val="0031169E"/>
    <w:rsid w:val="00311E13"/>
    <w:rsid w:val="003123EC"/>
    <w:rsid w:val="003124DF"/>
    <w:rsid w:val="003130A7"/>
    <w:rsid w:val="003131CF"/>
    <w:rsid w:val="0031361E"/>
    <w:rsid w:val="00313A1B"/>
    <w:rsid w:val="00313E92"/>
    <w:rsid w:val="00313F6E"/>
    <w:rsid w:val="0031418F"/>
    <w:rsid w:val="003141D7"/>
    <w:rsid w:val="00314553"/>
    <w:rsid w:val="00314819"/>
    <w:rsid w:val="003148D6"/>
    <w:rsid w:val="003149F7"/>
    <w:rsid w:val="00314E89"/>
    <w:rsid w:val="00315282"/>
    <w:rsid w:val="00315340"/>
    <w:rsid w:val="003154BB"/>
    <w:rsid w:val="00315BE5"/>
    <w:rsid w:val="00315E48"/>
    <w:rsid w:val="00315E79"/>
    <w:rsid w:val="003164C9"/>
    <w:rsid w:val="0031674E"/>
    <w:rsid w:val="003167D2"/>
    <w:rsid w:val="00316818"/>
    <w:rsid w:val="00316902"/>
    <w:rsid w:val="003173D9"/>
    <w:rsid w:val="003178F0"/>
    <w:rsid w:val="0031792A"/>
    <w:rsid w:val="00317A53"/>
    <w:rsid w:val="00317B7E"/>
    <w:rsid w:val="00317CC1"/>
    <w:rsid w:val="00317F3D"/>
    <w:rsid w:val="003200F3"/>
    <w:rsid w:val="003201CC"/>
    <w:rsid w:val="003201E2"/>
    <w:rsid w:val="003208FD"/>
    <w:rsid w:val="00320C25"/>
    <w:rsid w:val="0032155F"/>
    <w:rsid w:val="00321D7E"/>
    <w:rsid w:val="00321F1A"/>
    <w:rsid w:val="0032209D"/>
    <w:rsid w:val="00322269"/>
    <w:rsid w:val="003222CF"/>
    <w:rsid w:val="00322344"/>
    <w:rsid w:val="003225F5"/>
    <w:rsid w:val="00322885"/>
    <w:rsid w:val="00322E14"/>
    <w:rsid w:val="003230D5"/>
    <w:rsid w:val="003233BB"/>
    <w:rsid w:val="00323628"/>
    <w:rsid w:val="00323867"/>
    <w:rsid w:val="00323EAF"/>
    <w:rsid w:val="00323F1D"/>
    <w:rsid w:val="003240A9"/>
    <w:rsid w:val="003240F7"/>
    <w:rsid w:val="003243E3"/>
    <w:rsid w:val="00324684"/>
    <w:rsid w:val="0032489A"/>
    <w:rsid w:val="003248C4"/>
    <w:rsid w:val="0032494B"/>
    <w:rsid w:val="00325251"/>
    <w:rsid w:val="00325609"/>
    <w:rsid w:val="003257C2"/>
    <w:rsid w:val="0032688A"/>
    <w:rsid w:val="00327048"/>
    <w:rsid w:val="003270BE"/>
    <w:rsid w:val="00327793"/>
    <w:rsid w:val="003277E1"/>
    <w:rsid w:val="00327938"/>
    <w:rsid w:val="00327C18"/>
    <w:rsid w:val="0033001B"/>
    <w:rsid w:val="0033035C"/>
    <w:rsid w:val="003305EE"/>
    <w:rsid w:val="0033066C"/>
    <w:rsid w:val="003308A2"/>
    <w:rsid w:val="00330A4D"/>
    <w:rsid w:val="00330A9E"/>
    <w:rsid w:val="00330CBB"/>
    <w:rsid w:val="003310B1"/>
    <w:rsid w:val="0033172F"/>
    <w:rsid w:val="003318B0"/>
    <w:rsid w:val="003321F0"/>
    <w:rsid w:val="00332275"/>
    <w:rsid w:val="0033281E"/>
    <w:rsid w:val="0033289F"/>
    <w:rsid w:val="0033294D"/>
    <w:rsid w:val="0033295F"/>
    <w:rsid w:val="00332C68"/>
    <w:rsid w:val="00332FD1"/>
    <w:rsid w:val="003330EE"/>
    <w:rsid w:val="00333240"/>
    <w:rsid w:val="00333321"/>
    <w:rsid w:val="003333B9"/>
    <w:rsid w:val="003333BC"/>
    <w:rsid w:val="0033389C"/>
    <w:rsid w:val="00333DB0"/>
    <w:rsid w:val="00333FB5"/>
    <w:rsid w:val="00334089"/>
    <w:rsid w:val="003340C6"/>
    <w:rsid w:val="003342C5"/>
    <w:rsid w:val="00334350"/>
    <w:rsid w:val="0033468F"/>
    <w:rsid w:val="00334896"/>
    <w:rsid w:val="003348B8"/>
    <w:rsid w:val="00334B09"/>
    <w:rsid w:val="00335014"/>
    <w:rsid w:val="00335751"/>
    <w:rsid w:val="003357F3"/>
    <w:rsid w:val="003358D7"/>
    <w:rsid w:val="00335A02"/>
    <w:rsid w:val="00335C4D"/>
    <w:rsid w:val="00335CCE"/>
    <w:rsid w:val="00335E46"/>
    <w:rsid w:val="00335E6F"/>
    <w:rsid w:val="0033630A"/>
    <w:rsid w:val="00336387"/>
    <w:rsid w:val="003364CB"/>
    <w:rsid w:val="00336CD7"/>
    <w:rsid w:val="0033713A"/>
    <w:rsid w:val="00337161"/>
    <w:rsid w:val="00337322"/>
    <w:rsid w:val="00337458"/>
    <w:rsid w:val="00337921"/>
    <w:rsid w:val="00337A0B"/>
    <w:rsid w:val="00337AC2"/>
    <w:rsid w:val="00337F6C"/>
    <w:rsid w:val="003400D4"/>
    <w:rsid w:val="0034078E"/>
    <w:rsid w:val="003409C5"/>
    <w:rsid w:val="00341233"/>
    <w:rsid w:val="003414DF"/>
    <w:rsid w:val="003415FF"/>
    <w:rsid w:val="00341614"/>
    <w:rsid w:val="003417BC"/>
    <w:rsid w:val="003417ED"/>
    <w:rsid w:val="00341A91"/>
    <w:rsid w:val="00341CA9"/>
    <w:rsid w:val="00341EF9"/>
    <w:rsid w:val="003425B4"/>
    <w:rsid w:val="0034278D"/>
    <w:rsid w:val="003427C9"/>
    <w:rsid w:val="00342F3F"/>
    <w:rsid w:val="00343009"/>
    <w:rsid w:val="00343187"/>
    <w:rsid w:val="00343267"/>
    <w:rsid w:val="003434D4"/>
    <w:rsid w:val="003438F1"/>
    <w:rsid w:val="00343C2A"/>
    <w:rsid w:val="00343E21"/>
    <w:rsid w:val="00343FF5"/>
    <w:rsid w:val="00344434"/>
    <w:rsid w:val="00344C78"/>
    <w:rsid w:val="00345686"/>
    <w:rsid w:val="00345E13"/>
    <w:rsid w:val="00345F4C"/>
    <w:rsid w:val="003468C5"/>
    <w:rsid w:val="00346FA7"/>
    <w:rsid w:val="00347108"/>
    <w:rsid w:val="0034733D"/>
    <w:rsid w:val="003473AC"/>
    <w:rsid w:val="003473FB"/>
    <w:rsid w:val="00347488"/>
    <w:rsid w:val="0034764B"/>
    <w:rsid w:val="0034794E"/>
    <w:rsid w:val="00347BFD"/>
    <w:rsid w:val="00347DA6"/>
    <w:rsid w:val="00347E24"/>
    <w:rsid w:val="00350064"/>
    <w:rsid w:val="003500E6"/>
    <w:rsid w:val="0035021B"/>
    <w:rsid w:val="0035032B"/>
    <w:rsid w:val="003507B1"/>
    <w:rsid w:val="0035084C"/>
    <w:rsid w:val="003509C4"/>
    <w:rsid w:val="00350AD3"/>
    <w:rsid w:val="00351028"/>
    <w:rsid w:val="003512EB"/>
    <w:rsid w:val="0035153C"/>
    <w:rsid w:val="0035156D"/>
    <w:rsid w:val="003516FC"/>
    <w:rsid w:val="00351938"/>
    <w:rsid w:val="00351B3A"/>
    <w:rsid w:val="00351E87"/>
    <w:rsid w:val="00351FD0"/>
    <w:rsid w:val="00352F16"/>
    <w:rsid w:val="0035311C"/>
    <w:rsid w:val="00353154"/>
    <w:rsid w:val="00353208"/>
    <w:rsid w:val="0035322C"/>
    <w:rsid w:val="00353552"/>
    <w:rsid w:val="0035355C"/>
    <w:rsid w:val="003536E8"/>
    <w:rsid w:val="00353B93"/>
    <w:rsid w:val="00353C18"/>
    <w:rsid w:val="00353F85"/>
    <w:rsid w:val="00353FF5"/>
    <w:rsid w:val="00354011"/>
    <w:rsid w:val="00354130"/>
    <w:rsid w:val="00354206"/>
    <w:rsid w:val="0035427F"/>
    <w:rsid w:val="00354580"/>
    <w:rsid w:val="0035472B"/>
    <w:rsid w:val="00354949"/>
    <w:rsid w:val="003549A9"/>
    <w:rsid w:val="00354CE5"/>
    <w:rsid w:val="00354D9B"/>
    <w:rsid w:val="0035505C"/>
    <w:rsid w:val="00355253"/>
    <w:rsid w:val="0035571D"/>
    <w:rsid w:val="00356163"/>
    <w:rsid w:val="0035623A"/>
    <w:rsid w:val="00356278"/>
    <w:rsid w:val="00356A54"/>
    <w:rsid w:val="00356B99"/>
    <w:rsid w:val="00356E23"/>
    <w:rsid w:val="003571E1"/>
    <w:rsid w:val="00357223"/>
    <w:rsid w:val="0035724E"/>
    <w:rsid w:val="003577E0"/>
    <w:rsid w:val="003578D6"/>
    <w:rsid w:val="003579E1"/>
    <w:rsid w:val="00357B01"/>
    <w:rsid w:val="00357DDD"/>
    <w:rsid w:val="00360299"/>
    <w:rsid w:val="003603C6"/>
    <w:rsid w:val="003604F3"/>
    <w:rsid w:val="00360595"/>
    <w:rsid w:val="00360A93"/>
    <w:rsid w:val="00360FB8"/>
    <w:rsid w:val="00361250"/>
    <w:rsid w:val="0036141D"/>
    <w:rsid w:val="0036180D"/>
    <w:rsid w:val="00361877"/>
    <w:rsid w:val="00361B88"/>
    <w:rsid w:val="00361CCB"/>
    <w:rsid w:val="00361E07"/>
    <w:rsid w:val="00361E75"/>
    <w:rsid w:val="0036213F"/>
    <w:rsid w:val="00362239"/>
    <w:rsid w:val="003622E8"/>
    <w:rsid w:val="00362566"/>
    <w:rsid w:val="003629A3"/>
    <w:rsid w:val="00362A62"/>
    <w:rsid w:val="00362D36"/>
    <w:rsid w:val="00362FCD"/>
    <w:rsid w:val="00363208"/>
    <w:rsid w:val="00364366"/>
    <w:rsid w:val="00364706"/>
    <w:rsid w:val="00364785"/>
    <w:rsid w:val="003648CF"/>
    <w:rsid w:val="00364B9B"/>
    <w:rsid w:val="00364BC1"/>
    <w:rsid w:val="003651CC"/>
    <w:rsid w:val="00365363"/>
    <w:rsid w:val="003654DA"/>
    <w:rsid w:val="003654F6"/>
    <w:rsid w:val="00366106"/>
    <w:rsid w:val="00366515"/>
    <w:rsid w:val="003668A4"/>
    <w:rsid w:val="003668CA"/>
    <w:rsid w:val="00366D41"/>
    <w:rsid w:val="00366D57"/>
    <w:rsid w:val="00367228"/>
    <w:rsid w:val="003672F2"/>
    <w:rsid w:val="00367948"/>
    <w:rsid w:val="00367C0A"/>
    <w:rsid w:val="00370416"/>
    <w:rsid w:val="003704C3"/>
    <w:rsid w:val="00370872"/>
    <w:rsid w:val="00370B17"/>
    <w:rsid w:val="00370B99"/>
    <w:rsid w:val="00370CA7"/>
    <w:rsid w:val="0037144D"/>
    <w:rsid w:val="0037169E"/>
    <w:rsid w:val="003716D3"/>
    <w:rsid w:val="003717F0"/>
    <w:rsid w:val="00371A41"/>
    <w:rsid w:val="00371FFE"/>
    <w:rsid w:val="00372224"/>
    <w:rsid w:val="00372528"/>
    <w:rsid w:val="003728CF"/>
    <w:rsid w:val="00372B70"/>
    <w:rsid w:val="00372FD7"/>
    <w:rsid w:val="00373058"/>
    <w:rsid w:val="003730F0"/>
    <w:rsid w:val="00373231"/>
    <w:rsid w:val="00373676"/>
    <w:rsid w:val="00373867"/>
    <w:rsid w:val="00373A49"/>
    <w:rsid w:val="00373AD5"/>
    <w:rsid w:val="00373EBF"/>
    <w:rsid w:val="00373EFF"/>
    <w:rsid w:val="00374082"/>
    <w:rsid w:val="003740DC"/>
    <w:rsid w:val="00374234"/>
    <w:rsid w:val="003743B7"/>
    <w:rsid w:val="003743EC"/>
    <w:rsid w:val="00374488"/>
    <w:rsid w:val="00374ABC"/>
    <w:rsid w:val="00374BE4"/>
    <w:rsid w:val="003750C6"/>
    <w:rsid w:val="00375467"/>
    <w:rsid w:val="00375762"/>
    <w:rsid w:val="00375FEF"/>
    <w:rsid w:val="00376003"/>
    <w:rsid w:val="0037601C"/>
    <w:rsid w:val="003763CD"/>
    <w:rsid w:val="0037685E"/>
    <w:rsid w:val="00376A38"/>
    <w:rsid w:val="00377025"/>
    <w:rsid w:val="0037741F"/>
    <w:rsid w:val="00377CE3"/>
    <w:rsid w:val="00377F60"/>
    <w:rsid w:val="003802D3"/>
    <w:rsid w:val="0038038D"/>
    <w:rsid w:val="003804C9"/>
    <w:rsid w:val="003805D0"/>
    <w:rsid w:val="0038082E"/>
    <w:rsid w:val="00380B78"/>
    <w:rsid w:val="00380FCC"/>
    <w:rsid w:val="0038110B"/>
    <w:rsid w:val="003816D9"/>
    <w:rsid w:val="003816F9"/>
    <w:rsid w:val="00381788"/>
    <w:rsid w:val="003817F4"/>
    <w:rsid w:val="00381B7B"/>
    <w:rsid w:val="00381B8B"/>
    <w:rsid w:val="00381D66"/>
    <w:rsid w:val="00381D7D"/>
    <w:rsid w:val="00381DD6"/>
    <w:rsid w:val="00381FAA"/>
    <w:rsid w:val="0038212D"/>
    <w:rsid w:val="00382297"/>
    <w:rsid w:val="00382468"/>
    <w:rsid w:val="003828CB"/>
    <w:rsid w:val="00382A94"/>
    <w:rsid w:val="00382AE2"/>
    <w:rsid w:val="00382E74"/>
    <w:rsid w:val="00382FB3"/>
    <w:rsid w:val="00383059"/>
    <w:rsid w:val="00383212"/>
    <w:rsid w:val="00383365"/>
    <w:rsid w:val="0038352D"/>
    <w:rsid w:val="00383687"/>
    <w:rsid w:val="003837A4"/>
    <w:rsid w:val="003839C4"/>
    <w:rsid w:val="003841D3"/>
    <w:rsid w:val="00384E3F"/>
    <w:rsid w:val="00384F6C"/>
    <w:rsid w:val="003851BE"/>
    <w:rsid w:val="00385391"/>
    <w:rsid w:val="00385765"/>
    <w:rsid w:val="003858CC"/>
    <w:rsid w:val="00385C87"/>
    <w:rsid w:val="003861D4"/>
    <w:rsid w:val="00386238"/>
    <w:rsid w:val="003863BF"/>
    <w:rsid w:val="003866CB"/>
    <w:rsid w:val="00386C76"/>
    <w:rsid w:val="00386E6C"/>
    <w:rsid w:val="0038779C"/>
    <w:rsid w:val="0038794B"/>
    <w:rsid w:val="00387B85"/>
    <w:rsid w:val="00387BC6"/>
    <w:rsid w:val="00387D4B"/>
    <w:rsid w:val="00387E77"/>
    <w:rsid w:val="00387E9A"/>
    <w:rsid w:val="00387EE8"/>
    <w:rsid w:val="00387EF7"/>
    <w:rsid w:val="0039011F"/>
    <w:rsid w:val="003902B4"/>
    <w:rsid w:val="00390E3C"/>
    <w:rsid w:val="00390F5F"/>
    <w:rsid w:val="003911D5"/>
    <w:rsid w:val="00391212"/>
    <w:rsid w:val="003913E9"/>
    <w:rsid w:val="00391BB6"/>
    <w:rsid w:val="00391C31"/>
    <w:rsid w:val="00391F0C"/>
    <w:rsid w:val="003920F2"/>
    <w:rsid w:val="00392390"/>
    <w:rsid w:val="003928FE"/>
    <w:rsid w:val="00392B15"/>
    <w:rsid w:val="003931C1"/>
    <w:rsid w:val="00393527"/>
    <w:rsid w:val="003935B5"/>
    <w:rsid w:val="003935B8"/>
    <w:rsid w:val="003935CE"/>
    <w:rsid w:val="003938D5"/>
    <w:rsid w:val="00393D18"/>
    <w:rsid w:val="00393F57"/>
    <w:rsid w:val="00394793"/>
    <w:rsid w:val="003947FB"/>
    <w:rsid w:val="0039498F"/>
    <w:rsid w:val="00394B36"/>
    <w:rsid w:val="00394DEB"/>
    <w:rsid w:val="00394F49"/>
    <w:rsid w:val="0039571F"/>
    <w:rsid w:val="00395752"/>
    <w:rsid w:val="00395A72"/>
    <w:rsid w:val="00395A86"/>
    <w:rsid w:val="00395C72"/>
    <w:rsid w:val="00395E70"/>
    <w:rsid w:val="00395EB4"/>
    <w:rsid w:val="003967B2"/>
    <w:rsid w:val="003967F9"/>
    <w:rsid w:val="00396F74"/>
    <w:rsid w:val="00396FC0"/>
    <w:rsid w:val="00397A03"/>
    <w:rsid w:val="00397B3D"/>
    <w:rsid w:val="00397F73"/>
    <w:rsid w:val="003A0066"/>
    <w:rsid w:val="003A00E0"/>
    <w:rsid w:val="003A0480"/>
    <w:rsid w:val="003A06C3"/>
    <w:rsid w:val="003A0738"/>
    <w:rsid w:val="003A07DF"/>
    <w:rsid w:val="003A0E4D"/>
    <w:rsid w:val="003A14CB"/>
    <w:rsid w:val="003A1762"/>
    <w:rsid w:val="003A17A6"/>
    <w:rsid w:val="003A199D"/>
    <w:rsid w:val="003A1C16"/>
    <w:rsid w:val="003A1CF2"/>
    <w:rsid w:val="003A1D1E"/>
    <w:rsid w:val="003A1E7F"/>
    <w:rsid w:val="003A31D5"/>
    <w:rsid w:val="003A38DA"/>
    <w:rsid w:val="003A3A1B"/>
    <w:rsid w:val="003A3FFB"/>
    <w:rsid w:val="003A416E"/>
    <w:rsid w:val="003A446F"/>
    <w:rsid w:val="003A4552"/>
    <w:rsid w:val="003A4944"/>
    <w:rsid w:val="003A4BFF"/>
    <w:rsid w:val="003A4C25"/>
    <w:rsid w:val="003A4C39"/>
    <w:rsid w:val="003A4F72"/>
    <w:rsid w:val="003A4F8E"/>
    <w:rsid w:val="003A4FA1"/>
    <w:rsid w:val="003A5084"/>
    <w:rsid w:val="003A5108"/>
    <w:rsid w:val="003A543A"/>
    <w:rsid w:val="003A54B6"/>
    <w:rsid w:val="003A55A9"/>
    <w:rsid w:val="003A5A30"/>
    <w:rsid w:val="003A5E77"/>
    <w:rsid w:val="003A6302"/>
    <w:rsid w:val="003A636C"/>
    <w:rsid w:val="003A6396"/>
    <w:rsid w:val="003A6680"/>
    <w:rsid w:val="003A678B"/>
    <w:rsid w:val="003A6847"/>
    <w:rsid w:val="003A68A8"/>
    <w:rsid w:val="003A6F14"/>
    <w:rsid w:val="003A7022"/>
    <w:rsid w:val="003A7113"/>
    <w:rsid w:val="003A724F"/>
    <w:rsid w:val="003A75BC"/>
    <w:rsid w:val="003A779B"/>
    <w:rsid w:val="003A7AF2"/>
    <w:rsid w:val="003A7E8A"/>
    <w:rsid w:val="003B0012"/>
    <w:rsid w:val="003B00D3"/>
    <w:rsid w:val="003B05AB"/>
    <w:rsid w:val="003B0846"/>
    <w:rsid w:val="003B0CC6"/>
    <w:rsid w:val="003B0D73"/>
    <w:rsid w:val="003B1105"/>
    <w:rsid w:val="003B1A60"/>
    <w:rsid w:val="003B1B56"/>
    <w:rsid w:val="003B1CB6"/>
    <w:rsid w:val="003B2350"/>
    <w:rsid w:val="003B24A6"/>
    <w:rsid w:val="003B24C5"/>
    <w:rsid w:val="003B2905"/>
    <w:rsid w:val="003B2EEA"/>
    <w:rsid w:val="003B30A1"/>
    <w:rsid w:val="003B362D"/>
    <w:rsid w:val="003B38E4"/>
    <w:rsid w:val="003B3B75"/>
    <w:rsid w:val="003B3CE1"/>
    <w:rsid w:val="003B3E31"/>
    <w:rsid w:val="003B3F43"/>
    <w:rsid w:val="003B4215"/>
    <w:rsid w:val="003B4603"/>
    <w:rsid w:val="003B4A80"/>
    <w:rsid w:val="003B4E11"/>
    <w:rsid w:val="003B5107"/>
    <w:rsid w:val="003B5374"/>
    <w:rsid w:val="003B5654"/>
    <w:rsid w:val="003B5709"/>
    <w:rsid w:val="003B5C3C"/>
    <w:rsid w:val="003B5F09"/>
    <w:rsid w:val="003B6143"/>
    <w:rsid w:val="003B6184"/>
    <w:rsid w:val="003B61CF"/>
    <w:rsid w:val="003B6566"/>
    <w:rsid w:val="003B69B9"/>
    <w:rsid w:val="003B6D86"/>
    <w:rsid w:val="003B6DB2"/>
    <w:rsid w:val="003B74F1"/>
    <w:rsid w:val="003B75B5"/>
    <w:rsid w:val="003B7C72"/>
    <w:rsid w:val="003B7DC8"/>
    <w:rsid w:val="003C0036"/>
    <w:rsid w:val="003C0580"/>
    <w:rsid w:val="003C0CCA"/>
    <w:rsid w:val="003C0D5E"/>
    <w:rsid w:val="003C11F8"/>
    <w:rsid w:val="003C1214"/>
    <w:rsid w:val="003C19A6"/>
    <w:rsid w:val="003C2313"/>
    <w:rsid w:val="003C243B"/>
    <w:rsid w:val="003C28D3"/>
    <w:rsid w:val="003C2CD3"/>
    <w:rsid w:val="003C2CDE"/>
    <w:rsid w:val="003C312E"/>
    <w:rsid w:val="003C375F"/>
    <w:rsid w:val="003C3B75"/>
    <w:rsid w:val="003C43C7"/>
    <w:rsid w:val="003C43F6"/>
    <w:rsid w:val="003C45EF"/>
    <w:rsid w:val="003C4B11"/>
    <w:rsid w:val="003C4B39"/>
    <w:rsid w:val="003C4D67"/>
    <w:rsid w:val="003C4E89"/>
    <w:rsid w:val="003C52B1"/>
    <w:rsid w:val="003C54F1"/>
    <w:rsid w:val="003C5731"/>
    <w:rsid w:val="003C5C29"/>
    <w:rsid w:val="003C5C76"/>
    <w:rsid w:val="003C6619"/>
    <w:rsid w:val="003C662F"/>
    <w:rsid w:val="003C6633"/>
    <w:rsid w:val="003C67F9"/>
    <w:rsid w:val="003C6B53"/>
    <w:rsid w:val="003C6BD9"/>
    <w:rsid w:val="003C6CEB"/>
    <w:rsid w:val="003C6E02"/>
    <w:rsid w:val="003C715B"/>
    <w:rsid w:val="003C7275"/>
    <w:rsid w:val="003D03A5"/>
    <w:rsid w:val="003D0473"/>
    <w:rsid w:val="003D0504"/>
    <w:rsid w:val="003D054C"/>
    <w:rsid w:val="003D0B8C"/>
    <w:rsid w:val="003D0C38"/>
    <w:rsid w:val="003D0DBF"/>
    <w:rsid w:val="003D1035"/>
    <w:rsid w:val="003D10F4"/>
    <w:rsid w:val="003D1143"/>
    <w:rsid w:val="003D13B3"/>
    <w:rsid w:val="003D1516"/>
    <w:rsid w:val="003D165F"/>
    <w:rsid w:val="003D1796"/>
    <w:rsid w:val="003D1B16"/>
    <w:rsid w:val="003D1D30"/>
    <w:rsid w:val="003D2093"/>
    <w:rsid w:val="003D229A"/>
    <w:rsid w:val="003D25BC"/>
    <w:rsid w:val="003D2780"/>
    <w:rsid w:val="003D29D9"/>
    <w:rsid w:val="003D2C32"/>
    <w:rsid w:val="003D3D9F"/>
    <w:rsid w:val="003D3DE4"/>
    <w:rsid w:val="003D407A"/>
    <w:rsid w:val="003D43BF"/>
    <w:rsid w:val="003D46EE"/>
    <w:rsid w:val="003D47AA"/>
    <w:rsid w:val="003D49F5"/>
    <w:rsid w:val="003D4A97"/>
    <w:rsid w:val="003D5140"/>
    <w:rsid w:val="003D58EC"/>
    <w:rsid w:val="003D5AB6"/>
    <w:rsid w:val="003D5D97"/>
    <w:rsid w:val="003D5D9F"/>
    <w:rsid w:val="003D619E"/>
    <w:rsid w:val="003D6564"/>
    <w:rsid w:val="003D65CF"/>
    <w:rsid w:val="003D6625"/>
    <w:rsid w:val="003D677A"/>
    <w:rsid w:val="003D67B7"/>
    <w:rsid w:val="003D6986"/>
    <w:rsid w:val="003D6AA6"/>
    <w:rsid w:val="003D6DEB"/>
    <w:rsid w:val="003D7377"/>
    <w:rsid w:val="003D796B"/>
    <w:rsid w:val="003D7A3D"/>
    <w:rsid w:val="003D7AC1"/>
    <w:rsid w:val="003D7E50"/>
    <w:rsid w:val="003E014C"/>
    <w:rsid w:val="003E09AB"/>
    <w:rsid w:val="003E1107"/>
    <w:rsid w:val="003E11D0"/>
    <w:rsid w:val="003E121C"/>
    <w:rsid w:val="003E1485"/>
    <w:rsid w:val="003E1577"/>
    <w:rsid w:val="003E15DA"/>
    <w:rsid w:val="003E18CC"/>
    <w:rsid w:val="003E1A66"/>
    <w:rsid w:val="003E1AFC"/>
    <w:rsid w:val="003E1D90"/>
    <w:rsid w:val="003E1DBC"/>
    <w:rsid w:val="003E1E2E"/>
    <w:rsid w:val="003E2413"/>
    <w:rsid w:val="003E2877"/>
    <w:rsid w:val="003E28F4"/>
    <w:rsid w:val="003E29FB"/>
    <w:rsid w:val="003E2C31"/>
    <w:rsid w:val="003E2D4A"/>
    <w:rsid w:val="003E314C"/>
    <w:rsid w:val="003E3292"/>
    <w:rsid w:val="003E32B0"/>
    <w:rsid w:val="003E34D0"/>
    <w:rsid w:val="003E39E3"/>
    <w:rsid w:val="003E41F1"/>
    <w:rsid w:val="003E451A"/>
    <w:rsid w:val="003E4565"/>
    <w:rsid w:val="003E464B"/>
    <w:rsid w:val="003E477A"/>
    <w:rsid w:val="003E486B"/>
    <w:rsid w:val="003E49A2"/>
    <w:rsid w:val="003E4D2A"/>
    <w:rsid w:val="003E4DE7"/>
    <w:rsid w:val="003E4F79"/>
    <w:rsid w:val="003E5159"/>
    <w:rsid w:val="003E5446"/>
    <w:rsid w:val="003E586D"/>
    <w:rsid w:val="003E5B80"/>
    <w:rsid w:val="003E6050"/>
    <w:rsid w:val="003E609B"/>
    <w:rsid w:val="003E62DD"/>
    <w:rsid w:val="003E69BB"/>
    <w:rsid w:val="003E706F"/>
    <w:rsid w:val="003E752E"/>
    <w:rsid w:val="003E7582"/>
    <w:rsid w:val="003E759E"/>
    <w:rsid w:val="003E7886"/>
    <w:rsid w:val="003F014F"/>
    <w:rsid w:val="003F0382"/>
    <w:rsid w:val="003F04CA"/>
    <w:rsid w:val="003F062B"/>
    <w:rsid w:val="003F06C0"/>
    <w:rsid w:val="003F0C7D"/>
    <w:rsid w:val="003F0D85"/>
    <w:rsid w:val="003F0E0C"/>
    <w:rsid w:val="003F0F30"/>
    <w:rsid w:val="003F129D"/>
    <w:rsid w:val="003F1541"/>
    <w:rsid w:val="003F1682"/>
    <w:rsid w:val="003F16F7"/>
    <w:rsid w:val="003F1AD6"/>
    <w:rsid w:val="003F1C69"/>
    <w:rsid w:val="003F210D"/>
    <w:rsid w:val="003F2313"/>
    <w:rsid w:val="003F2452"/>
    <w:rsid w:val="003F24BA"/>
    <w:rsid w:val="003F2564"/>
    <w:rsid w:val="003F27F4"/>
    <w:rsid w:val="003F2EBE"/>
    <w:rsid w:val="003F3017"/>
    <w:rsid w:val="003F316A"/>
    <w:rsid w:val="003F32BB"/>
    <w:rsid w:val="003F3582"/>
    <w:rsid w:val="003F38B1"/>
    <w:rsid w:val="003F39B5"/>
    <w:rsid w:val="003F3D55"/>
    <w:rsid w:val="003F4AE2"/>
    <w:rsid w:val="003F4B05"/>
    <w:rsid w:val="003F4BE9"/>
    <w:rsid w:val="003F4F52"/>
    <w:rsid w:val="003F5149"/>
    <w:rsid w:val="003F5739"/>
    <w:rsid w:val="003F5A57"/>
    <w:rsid w:val="003F6570"/>
    <w:rsid w:val="003F67B5"/>
    <w:rsid w:val="003F67B7"/>
    <w:rsid w:val="003F6857"/>
    <w:rsid w:val="003F6929"/>
    <w:rsid w:val="003F6B5F"/>
    <w:rsid w:val="003F6E7A"/>
    <w:rsid w:val="003F7440"/>
    <w:rsid w:val="003F7632"/>
    <w:rsid w:val="003F7717"/>
    <w:rsid w:val="003F7B54"/>
    <w:rsid w:val="003F7BF0"/>
    <w:rsid w:val="003F7DF3"/>
    <w:rsid w:val="003F7F9F"/>
    <w:rsid w:val="004001DD"/>
    <w:rsid w:val="004001E5"/>
    <w:rsid w:val="004004BB"/>
    <w:rsid w:val="004007AF"/>
    <w:rsid w:val="00400B4E"/>
    <w:rsid w:val="0040103A"/>
    <w:rsid w:val="0040147D"/>
    <w:rsid w:val="0040149A"/>
    <w:rsid w:val="0040179D"/>
    <w:rsid w:val="004018E7"/>
    <w:rsid w:val="00401AF7"/>
    <w:rsid w:val="00401E6A"/>
    <w:rsid w:val="00402392"/>
    <w:rsid w:val="004031A8"/>
    <w:rsid w:val="00403555"/>
    <w:rsid w:val="00403811"/>
    <w:rsid w:val="00403A0D"/>
    <w:rsid w:val="00403B4D"/>
    <w:rsid w:val="00403B5A"/>
    <w:rsid w:val="00403C70"/>
    <w:rsid w:val="00403E0B"/>
    <w:rsid w:val="00404152"/>
    <w:rsid w:val="00404218"/>
    <w:rsid w:val="00404258"/>
    <w:rsid w:val="00404260"/>
    <w:rsid w:val="004048AA"/>
    <w:rsid w:val="00404C2F"/>
    <w:rsid w:val="0040536A"/>
    <w:rsid w:val="0040591C"/>
    <w:rsid w:val="00405C10"/>
    <w:rsid w:val="00405EA8"/>
    <w:rsid w:val="00405FD0"/>
    <w:rsid w:val="004061B3"/>
    <w:rsid w:val="004065F7"/>
    <w:rsid w:val="00406814"/>
    <w:rsid w:val="004076C7"/>
    <w:rsid w:val="004078D0"/>
    <w:rsid w:val="00407A95"/>
    <w:rsid w:val="00407F7D"/>
    <w:rsid w:val="0041007D"/>
    <w:rsid w:val="00410938"/>
    <w:rsid w:val="004109D0"/>
    <w:rsid w:val="00410CC5"/>
    <w:rsid w:val="0041100A"/>
    <w:rsid w:val="00411476"/>
    <w:rsid w:val="004116A0"/>
    <w:rsid w:val="0041194D"/>
    <w:rsid w:val="00411A0F"/>
    <w:rsid w:val="00411AC3"/>
    <w:rsid w:val="00411BA8"/>
    <w:rsid w:val="00411EC2"/>
    <w:rsid w:val="00411ED3"/>
    <w:rsid w:val="00412089"/>
    <w:rsid w:val="00412556"/>
    <w:rsid w:val="00412738"/>
    <w:rsid w:val="004127EC"/>
    <w:rsid w:val="00412825"/>
    <w:rsid w:val="0041289D"/>
    <w:rsid w:val="004129E2"/>
    <w:rsid w:val="00412B98"/>
    <w:rsid w:val="00412C38"/>
    <w:rsid w:val="00412DE1"/>
    <w:rsid w:val="0041302B"/>
    <w:rsid w:val="00413061"/>
    <w:rsid w:val="00413417"/>
    <w:rsid w:val="004134B8"/>
    <w:rsid w:val="004139CD"/>
    <w:rsid w:val="00413F60"/>
    <w:rsid w:val="00413F8D"/>
    <w:rsid w:val="004140E4"/>
    <w:rsid w:val="00414299"/>
    <w:rsid w:val="004143CD"/>
    <w:rsid w:val="0041451B"/>
    <w:rsid w:val="00414888"/>
    <w:rsid w:val="00414898"/>
    <w:rsid w:val="00414938"/>
    <w:rsid w:val="00414A21"/>
    <w:rsid w:val="00414DC8"/>
    <w:rsid w:val="00414DD6"/>
    <w:rsid w:val="00414E8F"/>
    <w:rsid w:val="00414FE1"/>
    <w:rsid w:val="00415908"/>
    <w:rsid w:val="00415F81"/>
    <w:rsid w:val="00415FB0"/>
    <w:rsid w:val="0041609E"/>
    <w:rsid w:val="00416158"/>
    <w:rsid w:val="00416748"/>
    <w:rsid w:val="004167B7"/>
    <w:rsid w:val="00416953"/>
    <w:rsid w:val="00416A1C"/>
    <w:rsid w:val="00416B03"/>
    <w:rsid w:val="00416ED7"/>
    <w:rsid w:val="0041748E"/>
    <w:rsid w:val="0041755E"/>
    <w:rsid w:val="00417644"/>
    <w:rsid w:val="0041790C"/>
    <w:rsid w:val="0041791A"/>
    <w:rsid w:val="00417B18"/>
    <w:rsid w:val="00417C16"/>
    <w:rsid w:val="00420052"/>
    <w:rsid w:val="004202DA"/>
    <w:rsid w:val="0042041A"/>
    <w:rsid w:val="004206B1"/>
    <w:rsid w:val="0042095B"/>
    <w:rsid w:val="00421DB8"/>
    <w:rsid w:val="004222CB"/>
    <w:rsid w:val="00422369"/>
    <w:rsid w:val="00422565"/>
    <w:rsid w:val="00422C34"/>
    <w:rsid w:val="004230D0"/>
    <w:rsid w:val="004231DA"/>
    <w:rsid w:val="0042349D"/>
    <w:rsid w:val="00423932"/>
    <w:rsid w:val="00423970"/>
    <w:rsid w:val="00423AD1"/>
    <w:rsid w:val="00423B6C"/>
    <w:rsid w:val="00423C10"/>
    <w:rsid w:val="00423CDA"/>
    <w:rsid w:val="00423DAA"/>
    <w:rsid w:val="00424041"/>
    <w:rsid w:val="0042460E"/>
    <w:rsid w:val="004249DF"/>
    <w:rsid w:val="00424DBF"/>
    <w:rsid w:val="004252FE"/>
    <w:rsid w:val="0042532E"/>
    <w:rsid w:val="004253CF"/>
    <w:rsid w:val="00425BCF"/>
    <w:rsid w:val="00425BEC"/>
    <w:rsid w:val="00425EFE"/>
    <w:rsid w:val="00425F24"/>
    <w:rsid w:val="00426478"/>
    <w:rsid w:val="004267F5"/>
    <w:rsid w:val="00426B1F"/>
    <w:rsid w:val="00426B48"/>
    <w:rsid w:val="00426D10"/>
    <w:rsid w:val="00426DCC"/>
    <w:rsid w:val="00426DCF"/>
    <w:rsid w:val="00427645"/>
    <w:rsid w:val="00427814"/>
    <w:rsid w:val="004301DD"/>
    <w:rsid w:val="00430281"/>
    <w:rsid w:val="004306B3"/>
    <w:rsid w:val="00430748"/>
    <w:rsid w:val="00430C68"/>
    <w:rsid w:val="00430E32"/>
    <w:rsid w:val="00430F7C"/>
    <w:rsid w:val="0043145C"/>
    <w:rsid w:val="004322FD"/>
    <w:rsid w:val="00432327"/>
    <w:rsid w:val="00432D90"/>
    <w:rsid w:val="00432E74"/>
    <w:rsid w:val="00432ED7"/>
    <w:rsid w:val="0043366E"/>
    <w:rsid w:val="00433692"/>
    <w:rsid w:val="004336A7"/>
    <w:rsid w:val="00433D33"/>
    <w:rsid w:val="00434035"/>
    <w:rsid w:val="0043416A"/>
    <w:rsid w:val="0043473D"/>
    <w:rsid w:val="00434D60"/>
    <w:rsid w:val="00434FCF"/>
    <w:rsid w:val="0043508D"/>
    <w:rsid w:val="00435340"/>
    <w:rsid w:val="00435463"/>
    <w:rsid w:val="0043555C"/>
    <w:rsid w:val="0043586D"/>
    <w:rsid w:val="004358E1"/>
    <w:rsid w:val="00436074"/>
    <w:rsid w:val="004369D8"/>
    <w:rsid w:val="00436A97"/>
    <w:rsid w:val="00436ADE"/>
    <w:rsid w:val="00436D4D"/>
    <w:rsid w:val="00436EFB"/>
    <w:rsid w:val="00437191"/>
    <w:rsid w:val="004374CB"/>
    <w:rsid w:val="0043754F"/>
    <w:rsid w:val="00437609"/>
    <w:rsid w:val="00437932"/>
    <w:rsid w:val="00437A02"/>
    <w:rsid w:val="00437FE9"/>
    <w:rsid w:val="00440237"/>
    <w:rsid w:val="00440595"/>
    <w:rsid w:val="004405C5"/>
    <w:rsid w:val="004408B4"/>
    <w:rsid w:val="0044092B"/>
    <w:rsid w:val="00440A4A"/>
    <w:rsid w:val="00440BFC"/>
    <w:rsid w:val="00440CAA"/>
    <w:rsid w:val="00441142"/>
    <w:rsid w:val="00441174"/>
    <w:rsid w:val="004413CC"/>
    <w:rsid w:val="0044181C"/>
    <w:rsid w:val="004419C4"/>
    <w:rsid w:val="0044218C"/>
    <w:rsid w:val="00442248"/>
    <w:rsid w:val="0044237C"/>
    <w:rsid w:val="00442664"/>
    <w:rsid w:val="00442B88"/>
    <w:rsid w:val="00442B8A"/>
    <w:rsid w:val="00442BAA"/>
    <w:rsid w:val="00442BBC"/>
    <w:rsid w:val="00442CE1"/>
    <w:rsid w:val="00442E66"/>
    <w:rsid w:val="004430D0"/>
    <w:rsid w:val="0044333A"/>
    <w:rsid w:val="00443680"/>
    <w:rsid w:val="00443AC9"/>
    <w:rsid w:val="00443B0B"/>
    <w:rsid w:val="00443B57"/>
    <w:rsid w:val="00443B79"/>
    <w:rsid w:val="00443E39"/>
    <w:rsid w:val="00443FD1"/>
    <w:rsid w:val="00444187"/>
    <w:rsid w:val="00444BD0"/>
    <w:rsid w:val="00444FA6"/>
    <w:rsid w:val="004450DA"/>
    <w:rsid w:val="0044512E"/>
    <w:rsid w:val="004451AE"/>
    <w:rsid w:val="00445CDB"/>
    <w:rsid w:val="0044604C"/>
    <w:rsid w:val="00446748"/>
    <w:rsid w:val="004469B2"/>
    <w:rsid w:val="004469EE"/>
    <w:rsid w:val="00446B76"/>
    <w:rsid w:val="00447044"/>
    <w:rsid w:val="004470E5"/>
    <w:rsid w:val="00447347"/>
    <w:rsid w:val="004474BF"/>
    <w:rsid w:val="004475B6"/>
    <w:rsid w:val="004475C6"/>
    <w:rsid w:val="004476BF"/>
    <w:rsid w:val="00447DC3"/>
    <w:rsid w:val="00450103"/>
    <w:rsid w:val="0045030F"/>
    <w:rsid w:val="00450440"/>
    <w:rsid w:val="00450492"/>
    <w:rsid w:val="004506F9"/>
    <w:rsid w:val="00450B20"/>
    <w:rsid w:val="00450B77"/>
    <w:rsid w:val="00450D19"/>
    <w:rsid w:val="00450E0F"/>
    <w:rsid w:val="00450E27"/>
    <w:rsid w:val="00450EDB"/>
    <w:rsid w:val="00450F1E"/>
    <w:rsid w:val="0045116E"/>
    <w:rsid w:val="004512C7"/>
    <w:rsid w:val="004514E0"/>
    <w:rsid w:val="00451749"/>
    <w:rsid w:val="00451999"/>
    <w:rsid w:val="00451A86"/>
    <w:rsid w:val="00451C78"/>
    <w:rsid w:val="00451D21"/>
    <w:rsid w:val="00451F55"/>
    <w:rsid w:val="004520C1"/>
    <w:rsid w:val="004520DD"/>
    <w:rsid w:val="0045221E"/>
    <w:rsid w:val="0045241D"/>
    <w:rsid w:val="00452662"/>
    <w:rsid w:val="00452C38"/>
    <w:rsid w:val="00452DA5"/>
    <w:rsid w:val="00453175"/>
    <w:rsid w:val="00453436"/>
    <w:rsid w:val="004534A7"/>
    <w:rsid w:val="0045374B"/>
    <w:rsid w:val="00453B3D"/>
    <w:rsid w:val="00453B6D"/>
    <w:rsid w:val="00453C10"/>
    <w:rsid w:val="00453ECB"/>
    <w:rsid w:val="0045412A"/>
    <w:rsid w:val="0045430E"/>
    <w:rsid w:val="0045444B"/>
    <w:rsid w:val="00454847"/>
    <w:rsid w:val="00454BCB"/>
    <w:rsid w:val="00454DB0"/>
    <w:rsid w:val="00454ED9"/>
    <w:rsid w:val="00454EEE"/>
    <w:rsid w:val="00455511"/>
    <w:rsid w:val="00455A58"/>
    <w:rsid w:val="004561D4"/>
    <w:rsid w:val="00456252"/>
    <w:rsid w:val="0045627B"/>
    <w:rsid w:val="004564ED"/>
    <w:rsid w:val="004565BB"/>
    <w:rsid w:val="004568A8"/>
    <w:rsid w:val="00456ADA"/>
    <w:rsid w:val="00456C11"/>
    <w:rsid w:val="00457189"/>
    <w:rsid w:val="004573F0"/>
    <w:rsid w:val="0045745E"/>
    <w:rsid w:val="00457491"/>
    <w:rsid w:val="00457C5B"/>
    <w:rsid w:val="00457DF0"/>
    <w:rsid w:val="0046025C"/>
    <w:rsid w:val="004602FF"/>
    <w:rsid w:val="00460527"/>
    <w:rsid w:val="00460579"/>
    <w:rsid w:val="0046078C"/>
    <w:rsid w:val="00460A97"/>
    <w:rsid w:val="00460ABF"/>
    <w:rsid w:val="00460FC7"/>
    <w:rsid w:val="00461297"/>
    <w:rsid w:val="0046152D"/>
    <w:rsid w:val="004615AB"/>
    <w:rsid w:val="0046212C"/>
    <w:rsid w:val="004624CB"/>
    <w:rsid w:val="004628BD"/>
    <w:rsid w:val="00462A60"/>
    <w:rsid w:val="00462DEB"/>
    <w:rsid w:val="00462EB4"/>
    <w:rsid w:val="0046345F"/>
    <w:rsid w:val="00463507"/>
    <w:rsid w:val="00463676"/>
    <w:rsid w:val="004637CD"/>
    <w:rsid w:val="004637E1"/>
    <w:rsid w:val="004637F6"/>
    <w:rsid w:val="0046392C"/>
    <w:rsid w:val="00463BA5"/>
    <w:rsid w:val="00463CFF"/>
    <w:rsid w:val="00464119"/>
    <w:rsid w:val="00464D5D"/>
    <w:rsid w:val="00464DED"/>
    <w:rsid w:val="00465220"/>
    <w:rsid w:val="004656E1"/>
    <w:rsid w:val="0046628E"/>
    <w:rsid w:val="0046682F"/>
    <w:rsid w:val="00466C68"/>
    <w:rsid w:val="0046715B"/>
    <w:rsid w:val="0046715D"/>
    <w:rsid w:val="00467297"/>
    <w:rsid w:val="00467491"/>
    <w:rsid w:val="00467555"/>
    <w:rsid w:val="00467756"/>
    <w:rsid w:val="0046780E"/>
    <w:rsid w:val="0046794A"/>
    <w:rsid w:val="00467DB2"/>
    <w:rsid w:val="004706D5"/>
    <w:rsid w:val="00470A8B"/>
    <w:rsid w:val="00470BCA"/>
    <w:rsid w:val="00471038"/>
    <w:rsid w:val="0047104A"/>
    <w:rsid w:val="004711C4"/>
    <w:rsid w:val="004718CE"/>
    <w:rsid w:val="00471AF2"/>
    <w:rsid w:val="00471D68"/>
    <w:rsid w:val="0047208F"/>
    <w:rsid w:val="00472126"/>
    <w:rsid w:val="00472375"/>
    <w:rsid w:val="00472994"/>
    <w:rsid w:val="00472D87"/>
    <w:rsid w:val="00472FBC"/>
    <w:rsid w:val="0047332A"/>
    <w:rsid w:val="0047333F"/>
    <w:rsid w:val="00473711"/>
    <w:rsid w:val="00473729"/>
    <w:rsid w:val="00473B6A"/>
    <w:rsid w:val="00473DFD"/>
    <w:rsid w:val="0047402E"/>
    <w:rsid w:val="00474932"/>
    <w:rsid w:val="00474964"/>
    <w:rsid w:val="00474A02"/>
    <w:rsid w:val="00474A54"/>
    <w:rsid w:val="004750A9"/>
    <w:rsid w:val="00475AB3"/>
    <w:rsid w:val="00475B4E"/>
    <w:rsid w:val="00475FC8"/>
    <w:rsid w:val="00476723"/>
    <w:rsid w:val="0047679C"/>
    <w:rsid w:val="00476EC7"/>
    <w:rsid w:val="004770A8"/>
    <w:rsid w:val="004774F0"/>
    <w:rsid w:val="0047757A"/>
    <w:rsid w:val="00477818"/>
    <w:rsid w:val="00477BA7"/>
    <w:rsid w:val="00480066"/>
    <w:rsid w:val="004800A7"/>
    <w:rsid w:val="0048047E"/>
    <w:rsid w:val="0048048A"/>
    <w:rsid w:val="004807AA"/>
    <w:rsid w:val="00480963"/>
    <w:rsid w:val="00480D2A"/>
    <w:rsid w:val="0048128C"/>
    <w:rsid w:val="00481841"/>
    <w:rsid w:val="00481AC2"/>
    <w:rsid w:val="00481AD2"/>
    <w:rsid w:val="00481BC1"/>
    <w:rsid w:val="00481C49"/>
    <w:rsid w:val="00481FF1"/>
    <w:rsid w:val="004824BA"/>
    <w:rsid w:val="004825D9"/>
    <w:rsid w:val="00482B5C"/>
    <w:rsid w:val="004831E1"/>
    <w:rsid w:val="00483C9B"/>
    <w:rsid w:val="00483D0D"/>
    <w:rsid w:val="00483F42"/>
    <w:rsid w:val="00484044"/>
    <w:rsid w:val="004840AA"/>
    <w:rsid w:val="0048413D"/>
    <w:rsid w:val="004849A7"/>
    <w:rsid w:val="00484B97"/>
    <w:rsid w:val="00484D2F"/>
    <w:rsid w:val="00484DDF"/>
    <w:rsid w:val="00485010"/>
    <w:rsid w:val="00485239"/>
    <w:rsid w:val="0048529E"/>
    <w:rsid w:val="00485305"/>
    <w:rsid w:val="00485337"/>
    <w:rsid w:val="00485974"/>
    <w:rsid w:val="00485A6C"/>
    <w:rsid w:val="00485EB6"/>
    <w:rsid w:val="00485F06"/>
    <w:rsid w:val="00486133"/>
    <w:rsid w:val="004864C5"/>
    <w:rsid w:val="0048653B"/>
    <w:rsid w:val="00486855"/>
    <w:rsid w:val="00486857"/>
    <w:rsid w:val="0048688A"/>
    <w:rsid w:val="0048695C"/>
    <w:rsid w:val="004869ED"/>
    <w:rsid w:val="00486DCA"/>
    <w:rsid w:val="00486DE2"/>
    <w:rsid w:val="00486F3E"/>
    <w:rsid w:val="00486FEC"/>
    <w:rsid w:val="00487135"/>
    <w:rsid w:val="004871C5"/>
    <w:rsid w:val="0048723A"/>
    <w:rsid w:val="00487526"/>
    <w:rsid w:val="00487603"/>
    <w:rsid w:val="00487960"/>
    <w:rsid w:val="00487AB6"/>
    <w:rsid w:val="00487B20"/>
    <w:rsid w:val="00487F27"/>
    <w:rsid w:val="00487F2B"/>
    <w:rsid w:val="00490155"/>
    <w:rsid w:val="00490342"/>
    <w:rsid w:val="00490482"/>
    <w:rsid w:val="004905EA"/>
    <w:rsid w:val="00490B01"/>
    <w:rsid w:val="00490C4E"/>
    <w:rsid w:val="00490DC7"/>
    <w:rsid w:val="00491036"/>
    <w:rsid w:val="0049146C"/>
    <w:rsid w:val="004914F1"/>
    <w:rsid w:val="00491664"/>
    <w:rsid w:val="00491691"/>
    <w:rsid w:val="00491BFD"/>
    <w:rsid w:val="00491D17"/>
    <w:rsid w:val="00492153"/>
    <w:rsid w:val="004921EE"/>
    <w:rsid w:val="004921FC"/>
    <w:rsid w:val="0049235C"/>
    <w:rsid w:val="004924BC"/>
    <w:rsid w:val="00492AE5"/>
    <w:rsid w:val="00492F62"/>
    <w:rsid w:val="004930CD"/>
    <w:rsid w:val="00493141"/>
    <w:rsid w:val="0049380D"/>
    <w:rsid w:val="004938F1"/>
    <w:rsid w:val="00493968"/>
    <w:rsid w:val="00493A10"/>
    <w:rsid w:val="00493A90"/>
    <w:rsid w:val="00493D13"/>
    <w:rsid w:val="00493E99"/>
    <w:rsid w:val="00494078"/>
    <w:rsid w:val="00494579"/>
    <w:rsid w:val="0049481D"/>
    <w:rsid w:val="0049485C"/>
    <w:rsid w:val="00494A87"/>
    <w:rsid w:val="00494CEA"/>
    <w:rsid w:val="00494EC9"/>
    <w:rsid w:val="00495149"/>
    <w:rsid w:val="00495166"/>
    <w:rsid w:val="00495565"/>
    <w:rsid w:val="00495791"/>
    <w:rsid w:val="0049580B"/>
    <w:rsid w:val="00495837"/>
    <w:rsid w:val="004966D4"/>
    <w:rsid w:val="004967A9"/>
    <w:rsid w:val="004969F7"/>
    <w:rsid w:val="00496E63"/>
    <w:rsid w:val="004973A7"/>
    <w:rsid w:val="00497583"/>
    <w:rsid w:val="004975B9"/>
    <w:rsid w:val="00497A64"/>
    <w:rsid w:val="00497C69"/>
    <w:rsid w:val="004A02E2"/>
    <w:rsid w:val="004A085F"/>
    <w:rsid w:val="004A0BC4"/>
    <w:rsid w:val="004A0FC3"/>
    <w:rsid w:val="004A1591"/>
    <w:rsid w:val="004A161D"/>
    <w:rsid w:val="004A1815"/>
    <w:rsid w:val="004A1AE5"/>
    <w:rsid w:val="004A1F2E"/>
    <w:rsid w:val="004A205F"/>
    <w:rsid w:val="004A20E3"/>
    <w:rsid w:val="004A2439"/>
    <w:rsid w:val="004A2B6D"/>
    <w:rsid w:val="004A2CC2"/>
    <w:rsid w:val="004A2EAB"/>
    <w:rsid w:val="004A3011"/>
    <w:rsid w:val="004A30A9"/>
    <w:rsid w:val="004A33AB"/>
    <w:rsid w:val="004A39A5"/>
    <w:rsid w:val="004A3C71"/>
    <w:rsid w:val="004A440D"/>
    <w:rsid w:val="004A468E"/>
    <w:rsid w:val="004A47D4"/>
    <w:rsid w:val="004A47DE"/>
    <w:rsid w:val="004A4DB4"/>
    <w:rsid w:val="004A4E54"/>
    <w:rsid w:val="004A4FEC"/>
    <w:rsid w:val="004A5541"/>
    <w:rsid w:val="004A5736"/>
    <w:rsid w:val="004A588A"/>
    <w:rsid w:val="004A5B00"/>
    <w:rsid w:val="004A5B29"/>
    <w:rsid w:val="004A5FC4"/>
    <w:rsid w:val="004A6484"/>
    <w:rsid w:val="004A649E"/>
    <w:rsid w:val="004A64F4"/>
    <w:rsid w:val="004A6722"/>
    <w:rsid w:val="004A701D"/>
    <w:rsid w:val="004A71E8"/>
    <w:rsid w:val="004A7628"/>
    <w:rsid w:val="004A762C"/>
    <w:rsid w:val="004A76A9"/>
    <w:rsid w:val="004A7870"/>
    <w:rsid w:val="004A7A58"/>
    <w:rsid w:val="004B0234"/>
    <w:rsid w:val="004B0358"/>
    <w:rsid w:val="004B095B"/>
    <w:rsid w:val="004B0F45"/>
    <w:rsid w:val="004B16DE"/>
    <w:rsid w:val="004B17EC"/>
    <w:rsid w:val="004B1883"/>
    <w:rsid w:val="004B1D3D"/>
    <w:rsid w:val="004B1EFF"/>
    <w:rsid w:val="004B2259"/>
    <w:rsid w:val="004B24F8"/>
    <w:rsid w:val="004B2696"/>
    <w:rsid w:val="004B2ABC"/>
    <w:rsid w:val="004B2AC7"/>
    <w:rsid w:val="004B2AE4"/>
    <w:rsid w:val="004B2BDA"/>
    <w:rsid w:val="004B3249"/>
    <w:rsid w:val="004B333C"/>
    <w:rsid w:val="004B3444"/>
    <w:rsid w:val="004B35A3"/>
    <w:rsid w:val="004B3854"/>
    <w:rsid w:val="004B38B4"/>
    <w:rsid w:val="004B40FE"/>
    <w:rsid w:val="004B420A"/>
    <w:rsid w:val="004B4686"/>
    <w:rsid w:val="004B46F4"/>
    <w:rsid w:val="004B4A7B"/>
    <w:rsid w:val="004B4BB7"/>
    <w:rsid w:val="004B50F3"/>
    <w:rsid w:val="004B5100"/>
    <w:rsid w:val="004B531E"/>
    <w:rsid w:val="004B54B2"/>
    <w:rsid w:val="004B56D5"/>
    <w:rsid w:val="004B58D5"/>
    <w:rsid w:val="004B5B87"/>
    <w:rsid w:val="004B5BE6"/>
    <w:rsid w:val="004B61D0"/>
    <w:rsid w:val="004B62FA"/>
    <w:rsid w:val="004B6338"/>
    <w:rsid w:val="004B6398"/>
    <w:rsid w:val="004B647B"/>
    <w:rsid w:val="004B6B45"/>
    <w:rsid w:val="004B6B8C"/>
    <w:rsid w:val="004B7049"/>
    <w:rsid w:val="004B7247"/>
    <w:rsid w:val="004B72F9"/>
    <w:rsid w:val="004B7388"/>
    <w:rsid w:val="004B7433"/>
    <w:rsid w:val="004B74AD"/>
    <w:rsid w:val="004B75D2"/>
    <w:rsid w:val="004B7BB0"/>
    <w:rsid w:val="004B7C5D"/>
    <w:rsid w:val="004B7F0C"/>
    <w:rsid w:val="004C03C4"/>
    <w:rsid w:val="004C075F"/>
    <w:rsid w:val="004C07C6"/>
    <w:rsid w:val="004C0BBE"/>
    <w:rsid w:val="004C14DA"/>
    <w:rsid w:val="004C1841"/>
    <w:rsid w:val="004C19B8"/>
    <w:rsid w:val="004C1A6B"/>
    <w:rsid w:val="004C22C1"/>
    <w:rsid w:val="004C271D"/>
    <w:rsid w:val="004C2B46"/>
    <w:rsid w:val="004C3068"/>
    <w:rsid w:val="004C38C6"/>
    <w:rsid w:val="004C3A77"/>
    <w:rsid w:val="004C3B2E"/>
    <w:rsid w:val="004C3BD4"/>
    <w:rsid w:val="004C3CB5"/>
    <w:rsid w:val="004C3CDE"/>
    <w:rsid w:val="004C3E27"/>
    <w:rsid w:val="004C4162"/>
    <w:rsid w:val="004C416E"/>
    <w:rsid w:val="004C46D2"/>
    <w:rsid w:val="004C4832"/>
    <w:rsid w:val="004C4871"/>
    <w:rsid w:val="004C4896"/>
    <w:rsid w:val="004C4943"/>
    <w:rsid w:val="004C4C49"/>
    <w:rsid w:val="004C4DB9"/>
    <w:rsid w:val="004C4EFC"/>
    <w:rsid w:val="004C4F0C"/>
    <w:rsid w:val="004C52D4"/>
    <w:rsid w:val="004C55AD"/>
    <w:rsid w:val="004C576B"/>
    <w:rsid w:val="004C57A3"/>
    <w:rsid w:val="004C57E3"/>
    <w:rsid w:val="004C5886"/>
    <w:rsid w:val="004C5C45"/>
    <w:rsid w:val="004C5D3A"/>
    <w:rsid w:val="004C60D0"/>
    <w:rsid w:val="004C6311"/>
    <w:rsid w:val="004C6367"/>
    <w:rsid w:val="004C65D1"/>
    <w:rsid w:val="004C6895"/>
    <w:rsid w:val="004C68BB"/>
    <w:rsid w:val="004C69F5"/>
    <w:rsid w:val="004C72F2"/>
    <w:rsid w:val="004C7405"/>
    <w:rsid w:val="004C74B8"/>
    <w:rsid w:val="004C7A21"/>
    <w:rsid w:val="004C7AD6"/>
    <w:rsid w:val="004C7B07"/>
    <w:rsid w:val="004C7E3D"/>
    <w:rsid w:val="004C7E90"/>
    <w:rsid w:val="004D02B5"/>
    <w:rsid w:val="004D0548"/>
    <w:rsid w:val="004D0842"/>
    <w:rsid w:val="004D089A"/>
    <w:rsid w:val="004D091B"/>
    <w:rsid w:val="004D09FB"/>
    <w:rsid w:val="004D0DB1"/>
    <w:rsid w:val="004D1019"/>
    <w:rsid w:val="004D11F6"/>
    <w:rsid w:val="004D14D2"/>
    <w:rsid w:val="004D1B3D"/>
    <w:rsid w:val="004D1CDE"/>
    <w:rsid w:val="004D1FB8"/>
    <w:rsid w:val="004D231F"/>
    <w:rsid w:val="004D2419"/>
    <w:rsid w:val="004D24C1"/>
    <w:rsid w:val="004D26A5"/>
    <w:rsid w:val="004D28B0"/>
    <w:rsid w:val="004D2953"/>
    <w:rsid w:val="004D2C1B"/>
    <w:rsid w:val="004D2D24"/>
    <w:rsid w:val="004D3185"/>
    <w:rsid w:val="004D3205"/>
    <w:rsid w:val="004D33D3"/>
    <w:rsid w:val="004D3675"/>
    <w:rsid w:val="004D37F9"/>
    <w:rsid w:val="004D3AEA"/>
    <w:rsid w:val="004D3BFE"/>
    <w:rsid w:val="004D3C98"/>
    <w:rsid w:val="004D3E3A"/>
    <w:rsid w:val="004D3F4C"/>
    <w:rsid w:val="004D42B7"/>
    <w:rsid w:val="004D4578"/>
    <w:rsid w:val="004D46BE"/>
    <w:rsid w:val="004D48EB"/>
    <w:rsid w:val="004D5217"/>
    <w:rsid w:val="004D52F9"/>
    <w:rsid w:val="004D54F1"/>
    <w:rsid w:val="004D5B65"/>
    <w:rsid w:val="004D5E1D"/>
    <w:rsid w:val="004D5E59"/>
    <w:rsid w:val="004D5FA2"/>
    <w:rsid w:val="004D6201"/>
    <w:rsid w:val="004D6783"/>
    <w:rsid w:val="004D699D"/>
    <w:rsid w:val="004D6FCA"/>
    <w:rsid w:val="004D7030"/>
    <w:rsid w:val="004D7270"/>
    <w:rsid w:val="004D7338"/>
    <w:rsid w:val="004D7552"/>
    <w:rsid w:val="004D7811"/>
    <w:rsid w:val="004D7ABE"/>
    <w:rsid w:val="004D7C06"/>
    <w:rsid w:val="004D7EA1"/>
    <w:rsid w:val="004E0294"/>
    <w:rsid w:val="004E06AD"/>
    <w:rsid w:val="004E0728"/>
    <w:rsid w:val="004E098E"/>
    <w:rsid w:val="004E0D56"/>
    <w:rsid w:val="004E107F"/>
    <w:rsid w:val="004E13A5"/>
    <w:rsid w:val="004E1F2E"/>
    <w:rsid w:val="004E2236"/>
    <w:rsid w:val="004E23C4"/>
    <w:rsid w:val="004E24C4"/>
    <w:rsid w:val="004E27AC"/>
    <w:rsid w:val="004E287C"/>
    <w:rsid w:val="004E2920"/>
    <w:rsid w:val="004E2993"/>
    <w:rsid w:val="004E2B2A"/>
    <w:rsid w:val="004E2B92"/>
    <w:rsid w:val="004E2ECF"/>
    <w:rsid w:val="004E3275"/>
    <w:rsid w:val="004E331B"/>
    <w:rsid w:val="004E344B"/>
    <w:rsid w:val="004E3693"/>
    <w:rsid w:val="004E3707"/>
    <w:rsid w:val="004E38DE"/>
    <w:rsid w:val="004E391F"/>
    <w:rsid w:val="004E3A25"/>
    <w:rsid w:val="004E3B18"/>
    <w:rsid w:val="004E3E94"/>
    <w:rsid w:val="004E3EBD"/>
    <w:rsid w:val="004E4036"/>
    <w:rsid w:val="004E42C6"/>
    <w:rsid w:val="004E465C"/>
    <w:rsid w:val="004E472F"/>
    <w:rsid w:val="004E4735"/>
    <w:rsid w:val="004E4788"/>
    <w:rsid w:val="004E4822"/>
    <w:rsid w:val="004E4BBE"/>
    <w:rsid w:val="004E4EA3"/>
    <w:rsid w:val="004E52B6"/>
    <w:rsid w:val="004E52FC"/>
    <w:rsid w:val="004E533D"/>
    <w:rsid w:val="004E5906"/>
    <w:rsid w:val="004E5B7D"/>
    <w:rsid w:val="004E5BA5"/>
    <w:rsid w:val="004E5D71"/>
    <w:rsid w:val="004E623F"/>
    <w:rsid w:val="004E655B"/>
    <w:rsid w:val="004E660D"/>
    <w:rsid w:val="004E672E"/>
    <w:rsid w:val="004E6970"/>
    <w:rsid w:val="004E6AB7"/>
    <w:rsid w:val="004E6AEB"/>
    <w:rsid w:val="004E709C"/>
    <w:rsid w:val="004E7355"/>
    <w:rsid w:val="004E7A91"/>
    <w:rsid w:val="004E7C29"/>
    <w:rsid w:val="004F002C"/>
    <w:rsid w:val="004F003C"/>
    <w:rsid w:val="004F0290"/>
    <w:rsid w:val="004F075E"/>
    <w:rsid w:val="004F079D"/>
    <w:rsid w:val="004F0B7B"/>
    <w:rsid w:val="004F0C37"/>
    <w:rsid w:val="004F11EF"/>
    <w:rsid w:val="004F1216"/>
    <w:rsid w:val="004F1A76"/>
    <w:rsid w:val="004F1F42"/>
    <w:rsid w:val="004F1FEC"/>
    <w:rsid w:val="004F243D"/>
    <w:rsid w:val="004F2694"/>
    <w:rsid w:val="004F27F9"/>
    <w:rsid w:val="004F286F"/>
    <w:rsid w:val="004F2D7A"/>
    <w:rsid w:val="004F2E21"/>
    <w:rsid w:val="004F356C"/>
    <w:rsid w:val="004F3B52"/>
    <w:rsid w:val="004F3C4B"/>
    <w:rsid w:val="004F3DFC"/>
    <w:rsid w:val="004F40E7"/>
    <w:rsid w:val="004F4514"/>
    <w:rsid w:val="004F4A68"/>
    <w:rsid w:val="004F5075"/>
    <w:rsid w:val="004F5490"/>
    <w:rsid w:val="004F54C7"/>
    <w:rsid w:val="004F5737"/>
    <w:rsid w:val="004F582D"/>
    <w:rsid w:val="004F59FD"/>
    <w:rsid w:val="004F5C86"/>
    <w:rsid w:val="004F6AB3"/>
    <w:rsid w:val="004F6B6B"/>
    <w:rsid w:val="004F6C54"/>
    <w:rsid w:val="004F6D33"/>
    <w:rsid w:val="004F6D71"/>
    <w:rsid w:val="004F6FE7"/>
    <w:rsid w:val="004F7230"/>
    <w:rsid w:val="004F725E"/>
    <w:rsid w:val="004F7F41"/>
    <w:rsid w:val="005001F0"/>
    <w:rsid w:val="00500280"/>
    <w:rsid w:val="00500420"/>
    <w:rsid w:val="0050049F"/>
    <w:rsid w:val="00500567"/>
    <w:rsid w:val="005006AA"/>
    <w:rsid w:val="0050080A"/>
    <w:rsid w:val="00500ACE"/>
    <w:rsid w:val="00500F1A"/>
    <w:rsid w:val="0050153A"/>
    <w:rsid w:val="00501879"/>
    <w:rsid w:val="00501A48"/>
    <w:rsid w:val="00501F27"/>
    <w:rsid w:val="005023D2"/>
    <w:rsid w:val="0050248A"/>
    <w:rsid w:val="005024D5"/>
    <w:rsid w:val="005025D9"/>
    <w:rsid w:val="00502682"/>
    <w:rsid w:val="00502BE3"/>
    <w:rsid w:val="00502CE5"/>
    <w:rsid w:val="00502DEE"/>
    <w:rsid w:val="005030C5"/>
    <w:rsid w:val="0050310C"/>
    <w:rsid w:val="00503213"/>
    <w:rsid w:val="00503268"/>
    <w:rsid w:val="00503D63"/>
    <w:rsid w:val="00503D91"/>
    <w:rsid w:val="00504127"/>
    <w:rsid w:val="005041FC"/>
    <w:rsid w:val="00504278"/>
    <w:rsid w:val="00504757"/>
    <w:rsid w:val="005049A6"/>
    <w:rsid w:val="005049F5"/>
    <w:rsid w:val="00504E18"/>
    <w:rsid w:val="00505421"/>
    <w:rsid w:val="00505517"/>
    <w:rsid w:val="00505573"/>
    <w:rsid w:val="00505C9D"/>
    <w:rsid w:val="00505E86"/>
    <w:rsid w:val="00505F28"/>
    <w:rsid w:val="00506585"/>
    <w:rsid w:val="005068DB"/>
    <w:rsid w:val="00506B05"/>
    <w:rsid w:val="00507153"/>
    <w:rsid w:val="00507401"/>
    <w:rsid w:val="00507592"/>
    <w:rsid w:val="005077F7"/>
    <w:rsid w:val="005079C0"/>
    <w:rsid w:val="00507C31"/>
    <w:rsid w:val="00507D89"/>
    <w:rsid w:val="00507E21"/>
    <w:rsid w:val="00507F53"/>
    <w:rsid w:val="00510B9E"/>
    <w:rsid w:val="00510CE7"/>
    <w:rsid w:val="00510D35"/>
    <w:rsid w:val="00510DBB"/>
    <w:rsid w:val="00511170"/>
    <w:rsid w:val="0051126E"/>
    <w:rsid w:val="005115A4"/>
    <w:rsid w:val="0051169D"/>
    <w:rsid w:val="00511AEA"/>
    <w:rsid w:val="00511C57"/>
    <w:rsid w:val="00511D05"/>
    <w:rsid w:val="00512091"/>
    <w:rsid w:val="00512D79"/>
    <w:rsid w:val="00512E63"/>
    <w:rsid w:val="005131D6"/>
    <w:rsid w:val="005132CC"/>
    <w:rsid w:val="005134BA"/>
    <w:rsid w:val="0051383D"/>
    <w:rsid w:val="00513E5E"/>
    <w:rsid w:val="005142EA"/>
    <w:rsid w:val="005144C3"/>
    <w:rsid w:val="00515111"/>
    <w:rsid w:val="00515372"/>
    <w:rsid w:val="005158DD"/>
    <w:rsid w:val="00515C0A"/>
    <w:rsid w:val="00515C37"/>
    <w:rsid w:val="00515D6F"/>
    <w:rsid w:val="00515DD8"/>
    <w:rsid w:val="00515ED7"/>
    <w:rsid w:val="00516426"/>
    <w:rsid w:val="00516594"/>
    <w:rsid w:val="00516616"/>
    <w:rsid w:val="00516748"/>
    <w:rsid w:val="0051697B"/>
    <w:rsid w:val="00516985"/>
    <w:rsid w:val="00516BB7"/>
    <w:rsid w:val="00516C0F"/>
    <w:rsid w:val="00516C8C"/>
    <w:rsid w:val="00516E1E"/>
    <w:rsid w:val="00516E54"/>
    <w:rsid w:val="00517434"/>
    <w:rsid w:val="00517443"/>
    <w:rsid w:val="0051763C"/>
    <w:rsid w:val="005176A5"/>
    <w:rsid w:val="005177A9"/>
    <w:rsid w:val="005178CC"/>
    <w:rsid w:val="00517CAB"/>
    <w:rsid w:val="00517DAF"/>
    <w:rsid w:val="00517E40"/>
    <w:rsid w:val="00520124"/>
    <w:rsid w:val="00520A73"/>
    <w:rsid w:val="005213A3"/>
    <w:rsid w:val="00521532"/>
    <w:rsid w:val="0052164C"/>
    <w:rsid w:val="005218A2"/>
    <w:rsid w:val="00521AD3"/>
    <w:rsid w:val="0052230C"/>
    <w:rsid w:val="00522422"/>
    <w:rsid w:val="0052244F"/>
    <w:rsid w:val="00522665"/>
    <w:rsid w:val="005229F7"/>
    <w:rsid w:val="00522E89"/>
    <w:rsid w:val="00522E95"/>
    <w:rsid w:val="00523894"/>
    <w:rsid w:val="005238D1"/>
    <w:rsid w:val="005238D9"/>
    <w:rsid w:val="00523A6A"/>
    <w:rsid w:val="00523ACE"/>
    <w:rsid w:val="00523B18"/>
    <w:rsid w:val="00523EE0"/>
    <w:rsid w:val="00524098"/>
    <w:rsid w:val="00524122"/>
    <w:rsid w:val="00524193"/>
    <w:rsid w:val="005242CB"/>
    <w:rsid w:val="00524321"/>
    <w:rsid w:val="00524667"/>
    <w:rsid w:val="005249B4"/>
    <w:rsid w:val="00524E4D"/>
    <w:rsid w:val="00524F3E"/>
    <w:rsid w:val="00525292"/>
    <w:rsid w:val="005252C2"/>
    <w:rsid w:val="0052559B"/>
    <w:rsid w:val="005255D9"/>
    <w:rsid w:val="00525D0C"/>
    <w:rsid w:val="00526031"/>
    <w:rsid w:val="005261AC"/>
    <w:rsid w:val="005262F5"/>
    <w:rsid w:val="00526387"/>
    <w:rsid w:val="005268F7"/>
    <w:rsid w:val="005269BF"/>
    <w:rsid w:val="00526B96"/>
    <w:rsid w:val="00526C19"/>
    <w:rsid w:val="00526FF3"/>
    <w:rsid w:val="00527164"/>
    <w:rsid w:val="0052720C"/>
    <w:rsid w:val="00527B3D"/>
    <w:rsid w:val="00527C87"/>
    <w:rsid w:val="00527CB8"/>
    <w:rsid w:val="00530322"/>
    <w:rsid w:val="005303D3"/>
    <w:rsid w:val="0053046F"/>
    <w:rsid w:val="0053071A"/>
    <w:rsid w:val="0053077D"/>
    <w:rsid w:val="00530D65"/>
    <w:rsid w:val="00530F47"/>
    <w:rsid w:val="00530FEB"/>
    <w:rsid w:val="00530FF8"/>
    <w:rsid w:val="0053106A"/>
    <w:rsid w:val="00531528"/>
    <w:rsid w:val="00531807"/>
    <w:rsid w:val="0053184E"/>
    <w:rsid w:val="0053187C"/>
    <w:rsid w:val="00531997"/>
    <w:rsid w:val="00531AB7"/>
    <w:rsid w:val="00531CED"/>
    <w:rsid w:val="00531F36"/>
    <w:rsid w:val="00531F52"/>
    <w:rsid w:val="0053201D"/>
    <w:rsid w:val="0053217D"/>
    <w:rsid w:val="00532640"/>
    <w:rsid w:val="00532801"/>
    <w:rsid w:val="00532DC2"/>
    <w:rsid w:val="00532EF3"/>
    <w:rsid w:val="00533282"/>
    <w:rsid w:val="005339F9"/>
    <w:rsid w:val="00533E16"/>
    <w:rsid w:val="005341F6"/>
    <w:rsid w:val="00534596"/>
    <w:rsid w:val="005347D2"/>
    <w:rsid w:val="005348F4"/>
    <w:rsid w:val="0053492C"/>
    <w:rsid w:val="00534DB6"/>
    <w:rsid w:val="00535378"/>
    <w:rsid w:val="0053550F"/>
    <w:rsid w:val="0053558A"/>
    <w:rsid w:val="00535A60"/>
    <w:rsid w:val="00535E60"/>
    <w:rsid w:val="00536095"/>
    <w:rsid w:val="00536223"/>
    <w:rsid w:val="00536278"/>
    <w:rsid w:val="005365B3"/>
    <w:rsid w:val="005365E4"/>
    <w:rsid w:val="0053674C"/>
    <w:rsid w:val="005368FD"/>
    <w:rsid w:val="00536C8A"/>
    <w:rsid w:val="00537A46"/>
    <w:rsid w:val="00537EDB"/>
    <w:rsid w:val="00540115"/>
    <w:rsid w:val="00540254"/>
    <w:rsid w:val="00540397"/>
    <w:rsid w:val="00540645"/>
    <w:rsid w:val="005406F1"/>
    <w:rsid w:val="005409FC"/>
    <w:rsid w:val="00540DE4"/>
    <w:rsid w:val="00541046"/>
    <w:rsid w:val="0054116A"/>
    <w:rsid w:val="00541215"/>
    <w:rsid w:val="00541274"/>
    <w:rsid w:val="005413A6"/>
    <w:rsid w:val="005415D0"/>
    <w:rsid w:val="005415D5"/>
    <w:rsid w:val="005416A5"/>
    <w:rsid w:val="00541963"/>
    <w:rsid w:val="00541B2E"/>
    <w:rsid w:val="00541D3D"/>
    <w:rsid w:val="00541F02"/>
    <w:rsid w:val="00541F97"/>
    <w:rsid w:val="005421A7"/>
    <w:rsid w:val="0054229A"/>
    <w:rsid w:val="0054267C"/>
    <w:rsid w:val="00542A97"/>
    <w:rsid w:val="00542AA2"/>
    <w:rsid w:val="005430FB"/>
    <w:rsid w:val="00543249"/>
    <w:rsid w:val="005432CB"/>
    <w:rsid w:val="0054340E"/>
    <w:rsid w:val="00543B29"/>
    <w:rsid w:val="00543DB8"/>
    <w:rsid w:val="00543E73"/>
    <w:rsid w:val="00543FF2"/>
    <w:rsid w:val="00544A10"/>
    <w:rsid w:val="00544B04"/>
    <w:rsid w:val="0054523F"/>
    <w:rsid w:val="00545335"/>
    <w:rsid w:val="0054554C"/>
    <w:rsid w:val="00545639"/>
    <w:rsid w:val="0054616E"/>
    <w:rsid w:val="00546589"/>
    <w:rsid w:val="005465D0"/>
    <w:rsid w:val="005467B4"/>
    <w:rsid w:val="0054689F"/>
    <w:rsid w:val="00546BE4"/>
    <w:rsid w:val="00546C5D"/>
    <w:rsid w:val="005479DF"/>
    <w:rsid w:val="00547C62"/>
    <w:rsid w:val="00547E13"/>
    <w:rsid w:val="00547EDE"/>
    <w:rsid w:val="00550552"/>
    <w:rsid w:val="005505B4"/>
    <w:rsid w:val="00550605"/>
    <w:rsid w:val="0055101F"/>
    <w:rsid w:val="005510A6"/>
    <w:rsid w:val="0055133F"/>
    <w:rsid w:val="005513D0"/>
    <w:rsid w:val="005513EC"/>
    <w:rsid w:val="00551459"/>
    <w:rsid w:val="00551893"/>
    <w:rsid w:val="00551D9A"/>
    <w:rsid w:val="00551F86"/>
    <w:rsid w:val="005520E8"/>
    <w:rsid w:val="00552117"/>
    <w:rsid w:val="005524AD"/>
    <w:rsid w:val="005527EE"/>
    <w:rsid w:val="005533BB"/>
    <w:rsid w:val="005534C8"/>
    <w:rsid w:val="005536AE"/>
    <w:rsid w:val="005537B5"/>
    <w:rsid w:val="00553A5C"/>
    <w:rsid w:val="00553AC5"/>
    <w:rsid w:val="00553B57"/>
    <w:rsid w:val="00553C38"/>
    <w:rsid w:val="00553F79"/>
    <w:rsid w:val="00554208"/>
    <w:rsid w:val="005542A2"/>
    <w:rsid w:val="00554395"/>
    <w:rsid w:val="00554AD1"/>
    <w:rsid w:val="00554AE1"/>
    <w:rsid w:val="00554B24"/>
    <w:rsid w:val="00554DAC"/>
    <w:rsid w:val="00554E81"/>
    <w:rsid w:val="00555222"/>
    <w:rsid w:val="0055524A"/>
    <w:rsid w:val="0055539D"/>
    <w:rsid w:val="00555531"/>
    <w:rsid w:val="005558BD"/>
    <w:rsid w:val="005559EA"/>
    <w:rsid w:val="00555A55"/>
    <w:rsid w:val="00555BC7"/>
    <w:rsid w:val="00555DC0"/>
    <w:rsid w:val="005561D0"/>
    <w:rsid w:val="00556234"/>
    <w:rsid w:val="005563AE"/>
    <w:rsid w:val="00556903"/>
    <w:rsid w:val="00556A63"/>
    <w:rsid w:val="00556E04"/>
    <w:rsid w:val="00556E18"/>
    <w:rsid w:val="00556EDE"/>
    <w:rsid w:val="00557049"/>
    <w:rsid w:val="005572C3"/>
    <w:rsid w:val="005577C0"/>
    <w:rsid w:val="00557812"/>
    <w:rsid w:val="00557C02"/>
    <w:rsid w:val="00557C24"/>
    <w:rsid w:val="00560244"/>
    <w:rsid w:val="0056043C"/>
    <w:rsid w:val="0056059B"/>
    <w:rsid w:val="005607F2"/>
    <w:rsid w:val="005607F6"/>
    <w:rsid w:val="005609F1"/>
    <w:rsid w:val="00560A1D"/>
    <w:rsid w:val="00560D1E"/>
    <w:rsid w:val="00560EF6"/>
    <w:rsid w:val="00560F22"/>
    <w:rsid w:val="00560F5F"/>
    <w:rsid w:val="005610D7"/>
    <w:rsid w:val="00561205"/>
    <w:rsid w:val="005615D9"/>
    <w:rsid w:val="005615F5"/>
    <w:rsid w:val="0056175A"/>
    <w:rsid w:val="00561C3E"/>
    <w:rsid w:val="00561C73"/>
    <w:rsid w:val="00562039"/>
    <w:rsid w:val="005620DE"/>
    <w:rsid w:val="005626C7"/>
    <w:rsid w:val="005627B4"/>
    <w:rsid w:val="005627E5"/>
    <w:rsid w:val="00562A18"/>
    <w:rsid w:val="00562CC2"/>
    <w:rsid w:val="00562E44"/>
    <w:rsid w:val="0056331F"/>
    <w:rsid w:val="00563AB2"/>
    <w:rsid w:val="00563B22"/>
    <w:rsid w:val="00564173"/>
    <w:rsid w:val="0056443A"/>
    <w:rsid w:val="00564562"/>
    <w:rsid w:val="005646BF"/>
    <w:rsid w:val="00564774"/>
    <w:rsid w:val="00564A27"/>
    <w:rsid w:val="00564A9C"/>
    <w:rsid w:val="00564C83"/>
    <w:rsid w:val="00564EB9"/>
    <w:rsid w:val="0056517F"/>
    <w:rsid w:val="0056529D"/>
    <w:rsid w:val="005653A7"/>
    <w:rsid w:val="00565401"/>
    <w:rsid w:val="005657D0"/>
    <w:rsid w:val="005658E7"/>
    <w:rsid w:val="00565AC7"/>
    <w:rsid w:val="00565B72"/>
    <w:rsid w:val="00565C41"/>
    <w:rsid w:val="005662F0"/>
    <w:rsid w:val="0056698D"/>
    <w:rsid w:val="00566A5B"/>
    <w:rsid w:val="00566A9D"/>
    <w:rsid w:val="00566FED"/>
    <w:rsid w:val="005672B0"/>
    <w:rsid w:val="0056735E"/>
    <w:rsid w:val="0056738F"/>
    <w:rsid w:val="00567511"/>
    <w:rsid w:val="0056771E"/>
    <w:rsid w:val="005678AA"/>
    <w:rsid w:val="005678C0"/>
    <w:rsid w:val="005678C5"/>
    <w:rsid w:val="00570B57"/>
    <w:rsid w:val="005710A5"/>
    <w:rsid w:val="005719CA"/>
    <w:rsid w:val="00571B16"/>
    <w:rsid w:val="00571B8A"/>
    <w:rsid w:val="00571CB9"/>
    <w:rsid w:val="00571D77"/>
    <w:rsid w:val="0057259D"/>
    <w:rsid w:val="00572947"/>
    <w:rsid w:val="0057326F"/>
    <w:rsid w:val="0057359D"/>
    <w:rsid w:val="0057369E"/>
    <w:rsid w:val="00573788"/>
    <w:rsid w:val="00573B3F"/>
    <w:rsid w:val="00573C04"/>
    <w:rsid w:val="005740E4"/>
    <w:rsid w:val="005741C6"/>
    <w:rsid w:val="0057429A"/>
    <w:rsid w:val="00574442"/>
    <w:rsid w:val="00574C37"/>
    <w:rsid w:val="0057508C"/>
    <w:rsid w:val="00575250"/>
    <w:rsid w:val="0057542C"/>
    <w:rsid w:val="00575884"/>
    <w:rsid w:val="005758E0"/>
    <w:rsid w:val="00575DC8"/>
    <w:rsid w:val="00575EDF"/>
    <w:rsid w:val="005761E1"/>
    <w:rsid w:val="00576616"/>
    <w:rsid w:val="00576661"/>
    <w:rsid w:val="0057674E"/>
    <w:rsid w:val="00576820"/>
    <w:rsid w:val="00576B99"/>
    <w:rsid w:val="00576CD8"/>
    <w:rsid w:val="00576D49"/>
    <w:rsid w:val="00576DA3"/>
    <w:rsid w:val="00576DBD"/>
    <w:rsid w:val="00577221"/>
    <w:rsid w:val="00577247"/>
    <w:rsid w:val="00577367"/>
    <w:rsid w:val="0057739C"/>
    <w:rsid w:val="00577704"/>
    <w:rsid w:val="00577803"/>
    <w:rsid w:val="00577B93"/>
    <w:rsid w:val="00577D7B"/>
    <w:rsid w:val="00577DF5"/>
    <w:rsid w:val="00580322"/>
    <w:rsid w:val="005803CF"/>
    <w:rsid w:val="005803F5"/>
    <w:rsid w:val="00580B0D"/>
    <w:rsid w:val="00580D7D"/>
    <w:rsid w:val="00580D82"/>
    <w:rsid w:val="00580FA1"/>
    <w:rsid w:val="00581547"/>
    <w:rsid w:val="00581A32"/>
    <w:rsid w:val="00581A87"/>
    <w:rsid w:val="00581E47"/>
    <w:rsid w:val="0058206B"/>
    <w:rsid w:val="00582130"/>
    <w:rsid w:val="0058239E"/>
    <w:rsid w:val="00582796"/>
    <w:rsid w:val="00582797"/>
    <w:rsid w:val="00582B92"/>
    <w:rsid w:val="00582D18"/>
    <w:rsid w:val="00582E1E"/>
    <w:rsid w:val="00583252"/>
    <w:rsid w:val="00583618"/>
    <w:rsid w:val="00583702"/>
    <w:rsid w:val="00583A48"/>
    <w:rsid w:val="005841A9"/>
    <w:rsid w:val="0058422E"/>
    <w:rsid w:val="00584457"/>
    <w:rsid w:val="00584491"/>
    <w:rsid w:val="00584787"/>
    <w:rsid w:val="00584C06"/>
    <w:rsid w:val="00584CE1"/>
    <w:rsid w:val="00584D47"/>
    <w:rsid w:val="0058548C"/>
    <w:rsid w:val="00585529"/>
    <w:rsid w:val="00585750"/>
    <w:rsid w:val="00585878"/>
    <w:rsid w:val="00585A7C"/>
    <w:rsid w:val="00585D62"/>
    <w:rsid w:val="00585E29"/>
    <w:rsid w:val="00585FA5"/>
    <w:rsid w:val="00586024"/>
    <w:rsid w:val="005861AE"/>
    <w:rsid w:val="005864B7"/>
    <w:rsid w:val="005865FA"/>
    <w:rsid w:val="00586A54"/>
    <w:rsid w:val="00586CA9"/>
    <w:rsid w:val="00586D16"/>
    <w:rsid w:val="00586E35"/>
    <w:rsid w:val="005870C7"/>
    <w:rsid w:val="00587455"/>
    <w:rsid w:val="005875A6"/>
    <w:rsid w:val="005875CF"/>
    <w:rsid w:val="00587847"/>
    <w:rsid w:val="005879D9"/>
    <w:rsid w:val="00587A3B"/>
    <w:rsid w:val="0059019A"/>
    <w:rsid w:val="005903E2"/>
    <w:rsid w:val="005905A5"/>
    <w:rsid w:val="005907A9"/>
    <w:rsid w:val="00590BAF"/>
    <w:rsid w:val="00590D20"/>
    <w:rsid w:val="0059108F"/>
    <w:rsid w:val="005910C8"/>
    <w:rsid w:val="00591130"/>
    <w:rsid w:val="00591F28"/>
    <w:rsid w:val="00591F59"/>
    <w:rsid w:val="005926D9"/>
    <w:rsid w:val="00593085"/>
    <w:rsid w:val="0059316B"/>
    <w:rsid w:val="005931B4"/>
    <w:rsid w:val="00593256"/>
    <w:rsid w:val="00593382"/>
    <w:rsid w:val="00593595"/>
    <w:rsid w:val="00593A14"/>
    <w:rsid w:val="00593D70"/>
    <w:rsid w:val="005944AD"/>
    <w:rsid w:val="005948ED"/>
    <w:rsid w:val="00594C13"/>
    <w:rsid w:val="0059507E"/>
    <w:rsid w:val="005952F0"/>
    <w:rsid w:val="00595A90"/>
    <w:rsid w:val="00595CD8"/>
    <w:rsid w:val="00595EC9"/>
    <w:rsid w:val="00595F62"/>
    <w:rsid w:val="0059622A"/>
    <w:rsid w:val="0059641D"/>
    <w:rsid w:val="005964C2"/>
    <w:rsid w:val="005964FE"/>
    <w:rsid w:val="00596559"/>
    <w:rsid w:val="00596B22"/>
    <w:rsid w:val="00596F08"/>
    <w:rsid w:val="0059794B"/>
    <w:rsid w:val="00597D12"/>
    <w:rsid w:val="00597DAA"/>
    <w:rsid w:val="00597E4E"/>
    <w:rsid w:val="00597F65"/>
    <w:rsid w:val="005A01A1"/>
    <w:rsid w:val="005A0229"/>
    <w:rsid w:val="005A02D8"/>
    <w:rsid w:val="005A03B0"/>
    <w:rsid w:val="005A0723"/>
    <w:rsid w:val="005A085C"/>
    <w:rsid w:val="005A09CE"/>
    <w:rsid w:val="005A10D1"/>
    <w:rsid w:val="005A12B9"/>
    <w:rsid w:val="005A162E"/>
    <w:rsid w:val="005A1887"/>
    <w:rsid w:val="005A19DF"/>
    <w:rsid w:val="005A1A7B"/>
    <w:rsid w:val="005A1F4C"/>
    <w:rsid w:val="005A21F0"/>
    <w:rsid w:val="005A2336"/>
    <w:rsid w:val="005A2470"/>
    <w:rsid w:val="005A2923"/>
    <w:rsid w:val="005A30EE"/>
    <w:rsid w:val="005A3A93"/>
    <w:rsid w:val="005A3B36"/>
    <w:rsid w:val="005A3C9B"/>
    <w:rsid w:val="005A4215"/>
    <w:rsid w:val="005A43A1"/>
    <w:rsid w:val="005A4569"/>
    <w:rsid w:val="005A476D"/>
    <w:rsid w:val="005A4A61"/>
    <w:rsid w:val="005A4DA2"/>
    <w:rsid w:val="005A4E1A"/>
    <w:rsid w:val="005A5001"/>
    <w:rsid w:val="005A5202"/>
    <w:rsid w:val="005A52BB"/>
    <w:rsid w:val="005A55BE"/>
    <w:rsid w:val="005A59B5"/>
    <w:rsid w:val="005A59DE"/>
    <w:rsid w:val="005A5B2E"/>
    <w:rsid w:val="005A5CD1"/>
    <w:rsid w:val="005A5F14"/>
    <w:rsid w:val="005A6509"/>
    <w:rsid w:val="005A6519"/>
    <w:rsid w:val="005A655C"/>
    <w:rsid w:val="005A6F3E"/>
    <w:rsid w:val="005A701B"/>
    <w:rsid w:val="005A709C"/>
    <w:rsid w:val="005A722C"/>
    <w:rsid w:val="005A74BB"/>
    <w:rsid w:val="005A752B"/>
    <w:rsid w:val="005A75F8"/>
    <w:rsid w:val="005A7752"/>
    <w:rsid w:val="005A77E5"/>
    <w:rsid w:val="005A78AA"/>
    <w:rsid w:val="005A7A79"/>
    <w:rsid w:val="005B02C1"/>
    <w:rsid w:val="005B0518"/>
    <w:rsid w:val="005B0578"/>
    <w:rsid w:val="005B0A8B"/>
    <w:rsid w:val="005B0B7A"/>
    <w:rsid w:val="005B0D68"/>
    <w:rsid w:val="005B0D9C"/>
    <w:rsid w:val="005B0F20"/>
    <w:rsid w:val="005B0FDB"/>
    <w:rsid w:val="005B140F"/>
    <w:rsid w:val="005B16A7"/>
    <w:rsid w:val="005B204B"/>
    <w:rsid w:val="005B2116"/>
    <w:rsid w:val="005B2195"/>
    <w:rsid w:val="005B2AC7"/>
    <w:rsid w:val="005B2AC9"/>
    <w:rsid w:val="005B2C48"/>
    <w:rsid w:val="005B35D6"/>
    <w:rsid w:val="005B3E86"/>
    <w:rsid w:val="005B41F5"/>
    <w:rsid w:val="005B42FB"/>
    <w:rsid w:val="005B442C"/>
    <w:rsid w:val="005B48C7"/>
    <w:rsid w:val="005B4BDF"/>
    <w:rsid w:val="005B4C4C"/>
    <w:rsid w:val="005B4C50"/>
    <w:rsid w:val="005B4C93"/>
    <w:rsid w:val="005B4E1A"/>
    <w:rsid w:val="005B515E"/>
    <w:rsid w:val="005B56EA"/>
    <w:rsid w:val="005B56EE"/>
    <w:rsid w:val="005B5B96"/>
    <w:rsid w:val="005B611A"/>
    <w:rsid w:val="005B61C1"/>
    <w:rsid w:val="005B646C"/>
    <w:rsid w:val="005B6783"/>
    <w:rsid w:val="005B67E1"/>
    <w:rsid w:val="005B6846"/>
    <w:rsid w:val="005B692A"/>
    <w:rsid w:val="005B695D"/>
    <w:rsid w:val="005B72DF"/>
    <w:rsid w:val="005B73C8"/>
    <w:rsid w:val="005B76B7"/>
    <w:rsid w:val="005B77C0"/>
    <w:rsid w:val="005B78AD"/>
    <w:rsid w:val="005C01AA"/>
    <w:rsid w:val="005C0239"/>
    <w:rsid w:val="005C0B10"/>
    <w:rsid w:val="005C103D"/>
    <w:rsid w:val="005C18F0"/>
    <w:rsid w:val="005C1A1C"/>
    <w:rsid w:val="005C1A58"/>
    <w:rsid w:val="005C1DE9"/>
    <w:rsid w:val="005C22A0"/>
    <w:rsid w:val="005C244E"/>
    <w:rsid w:val="005C2459"/>
    <w:rsid w:val="005C2712"/>
    <w:rsid w:val="005C2717"/>
    <w:rsid w:val="005C281D"/>
    <w:rsid w:val="005C2932"/>
    <w:rsid w:val="005C2B3D"/>
    <w:rsid w:val="005C3344"/>
    <w:rsid w:val="005C38D6"/>
    <w:rsid w:val="005C3E76"/>
    <w:rsid w:val="005C402E"/>
    <w:rsid w:val="005C4091"/>
    <w:rsid w:val="005C4107"/>
    <w:rsid w:val="005C41C3"/>
    <w:rsid w:val="005C4657"/>
    <w:rsid w:val="005C5F3A"/>
    <w:rsid w:val="005C60D6"/>
    <w:rsid w:val="005C6355"/>
    <w:rsid w:val="005C6931"/>
    <w:rsid w:val="005C6BF4"/>
    <w:rsid w:val="005C6D06"/>
    <w:rsid w:val="005C6D78"/>
    <w:rsid w:val="005C6D7E"/>
    <w:rsid w:val="005C6E6E"/>
    <w:rsid w:val="005C700A"/>
    <w:rsid w:val="005C7111"/>
    <w:rsid w:val="005C7508"/>
    <w:rsid w:val="005C76D9"/>
    <w:rsid w:val="005C777B"/>
    <w:rsid w:val="005C7988"/>
    <w:rsid w:val="005C7C00"/>
    <w:rsid w:val="005D0017"/>
    <w:rsid w:val="005D0445"/>
    <w:rsid w:val="005D069A"/>
    <w:rsid w:val="005D09B3"/>
    <w:rsid w:val="005D1352"/>
    <w:rsid w:val="005D17DD"/>
    <w:rsid w:val="005D18BF"/>
    <w:rsid w:val="005D18C6"/>
    <w:rsid w:val="005D1ABB"/>
    <w:rsid w:val="005D1D63"/>
    <w:rsid w:val="005D1F13"/>
    <w:rsid w:val="005D24A6"/>
    <w:rsid w:val="005D24E9"/>
    <w:rsid w:val="005D294B"/>
    <w:rsid w:val="005D2A47"/>
    <w:rsid w:val="005D2B74"/>
    <w:rsid w:val="005D2B8C"/>
    <w:rsid w:val="005D2F21"/>
    <w:rsid w:val="005D31AB"/>
    <w:rsid w:val="005D31EC"/>
    <w:rsid w:val="005D3228"/>
    <w:rsid w:val="005D3B3C"/>
    <w:rsid w:val="005D3F2C"/>
    <w:rsid w:val="005D42FA"/>
    <w:rsid w:val="005D451A"/>
    <w:rsid w:val="005D4764"/>
    <w:rsid w:val="005D479C"/>
    <w:rsid w:val="005D4804"/>
    <w:rsid w:val="005D4806"/>
    <w:rsid w:val="005D483D"/>
    <w:rsid w:val="005D4893"/>
    <w:rsid w:val="005D4976"/>
    <w:rsid w:val="005D4BA2"/>
    <w:rsid w:val="005D4FA9"/>
    <w:rsid w:val="005D52AF"/>
    <w:rsid w:val="005D52CF"/>
    <w:rsid w:val="005D52D0"/>
    <w:rsid w:val="005D53A8"/>
    <w:rsid w:val="005D5451"/>
    <w:rsid w:val="005D54A9"/>
    <w:rsid w:val="005D559B"/>
    <w:rsid w:val="005D598D"/>
    <w:rsid w:val="005D5A43"/>
    <w:rsid w:val="005D5D5A"/>
    <w:rsid w:val="005D683B"/>
    <w:rsid w:val="005D6ABA"/>
    <w:rsid w:val="005D6D89"/>
    <w:rsid w:val="005D6E29"/>
    <w:rsid w:val="005D707D"/>
    <w:rsid w:val="005D7602"/>
    <w:rsid w:val="005D7AC7"/>
    <w:rsid w:val="005D7AEA"/>
    <w:rsid w:val="005D7C13"/>
    <w:rsid w:val="005D7F8A"/>
    <w:rsid w:val="005E010F"/>
    <w:rsid w:val="005E02F4"/>
    <w:rsid w:val="005E04A7"/>
    <w:rsid w:val="005E06D0"/>
    <w:rsid w:val="005E08BF"/>
    <w:rsid w:val="005E1405"/>
    <w:rsid w:val="005E15D3"/>
    <w:rsid w:val="005E196E"/>
    <w:rsid w:val="005E19BE"/>
    <w:rsid w:val="005E1C49"/>
    <w:rsid w:val="005E201A"/>
    <w:rsid w:val="005E221F"/>
    <w:rsid w:val="005E2846"/>
    <w:rsid w:val="005E2896"/>
    <w:rsid w:val="005E29E2"/>
    <w:rsid w:val="005E2B13"/>
    <w:rsid w:val="005E31FC"/>
    <w:rsid w:val="005E323A"/>
    <w:rsid w:val="005E351B"/>
    <w:rsid w:val="005E3994"/>
    <w:rsid w:val="005E3CC1"/>
    <w:rsid w:val="005E3DE7"/>
    <w:rsid w:val="005E41C6"/>
    <w:rsid w:val="005E44EE"/>
    <w:rsid w:val="005E44F7"/>
    <w:rsid w:val="005E4713"/>
    <w:rsid w:val="005E4916"/>
    <w:rsid w:val="005E4A1B"/>
    <w:rsid w:val="005E5414"/>
    <w:rsid w:val="005E56D2"/>
    <w:rsid w:val="005E5AE2"/>
    <w:rsid w:val="005E5BEC"/>
    <w:rsid w:val="005E5DCA"/>
    <w:rsid w:val="005E5FD3"/>
    <w:rsid w:val="005E60BE"/>
    <w:rsid w:val="005E631E"/>
    <w:rsid w:val="005E6328"/>
    <w:rsid w:val="005E6420"/>
    <w:rsid w:val="005E654C"/>
    <w:rsid w:val="005E6A81"/>
    <w:rsid w:val="005E6B0E"/>
    <w:rsid w:val="005E6FC2"/>
    <w:rsid w:val="005E7132"/>
    <w:rsid w:val="005E7504"/>
    <w:rsid w:val="005E7552"/>
    <w:rsid w:val="005E7728"/>
    <w:rsid w:val="005E795F"/>
    <w:rsid w:val="005E7DFF"/>
    <w:rsid w:val="005E7E49"/>
    <w:rsid w:val="005E7E6D"/>
    <w:rsid w:val="005F0114"/>
    <w:rsid w:val="005F01B3"/>
    <w:rsid w:val="005F0424"/>
    <w:rsid w:val="005F0A92"/>
    <w:rsid w:val="005F0AF5"/>
    <w:rsid w:val="005F0B1D"/>
    <w:rsid w:val="005F0B89"/>
    <w:rsid w:val="005F0F06"/>
    <w:rsid w:val="005F0FE9"/>
    <w:rsid w:val="005F1165"/>
    <w:rsid w:val="005F20E5"/>
    <w:rsid w:val="005F21CD"/>
    <w:rsid w:val="005F2210"/>
    <w:rsid w:val="005F2250"/>
    <w:rsid w:val="005F262C"/>
    <w:rsid w:val="005F2825"/>
    <w:rsid w:val="005F2BC5"/>
    <w:rsid w:val="005F2CBA"/>
    <w:rsid w:val="005F2DAC"/>
    <w:rsid w:val="005F2E08"/>
    <w:rsid w:val="005F30F2"/>
    <w:rsid w:val="005F328B"/>
    <w:rsid w:val="005F3354"/>
    <w:rsid w:val="005F33DE"/>
    <w:rsid w:val="005F34C1"/>
    <w:rsid w:val="005F3549"/>
    <w:rsid w:val="005F361D"/>
    <w:rsid w:val="005F36A3"/>
    <w:rsid w:val="005F38DF"/>
    <w:rsid w:val="005F3CAD"/>
    <w:rsid w:val="005F3F43"/>
    <w:rsid w:val="005F4221"/>
    <w:rsid w:val="005F43D4"/>
    <w:rsid w:val="005F47D6"/>
    <w:rsid w:val="005F49B5"/>
    <w:rsid w:val="005F4A99"/>
    <w:rsid w:val="005F4B4E"/>
    <w:rsid w:val="005F4B92"/>
    <w:rsid w:val="005F4B9C"/>
    <w:rsid w:val="005F4D34"/>
    <w:rsid w:val="005F5337"/>
    <w:rsid w:val="005F5379"/>
    <w:rsid w:val="005F5475"/>
    <w:rsid w:val="005F5543"/>
    <w:rsid w:val="005F5894"/>
    <w:rsid w:val="005F5971"/>
    <w:rsid w:val="005F59B8"/>
    <w:rsid w:val="005F5DE0"/>
    <w:rsid w:val="005F5FB5"/>
    <w:rsid w:val="005F5FD8"/>
    <w:rsid w:val="005F60F2"/>
    <w:rsid w:val="005F6201"/>
    <w:rsid w:val="005F63DA"/>
    <w:rsid w:val="005F683E"/>
    <w:rsid w:val="005F68DA"/>
    <w:rsid w:val="005F6DC2"/>
    <w:rsid w:val="005F702F"/>
    <w:rsid w:val="005F7390"/>
    <w:rsid w:val="005F783D"/>
    <w:rsid w:val="005F7A1B"/>
    <w:rsid w:val="005F7C20"/>
    <w:rsid w:val="005F7D28"/>
    <w:rsid w:val="005F7F4D"/>
    <w:rsid w:val="00600498"/>
    <w:rsid w:val="006005CB"/>
    <w:rsid w:val="0060127E"/>
    <w:rsid w:val="006013C0"/>
    <w:rsid w:val="006015C7"/>
    <w:rsid w:val="006015FE"/>
    <w:rsid w:val="006017C7"/>
    <w:rsid w:val="006017DA"/>
    <w:rsid w:val="00601C50"/>
    <w:rsid w:val="00602165"/>
    <w:rsid w:val="00602401"/>
    <w:rsid w:val="006027C7"/>
    <w:rsid w:val="00602991"/>
    <w:rsid w:val="00602A46"/>
    <w:rsid w:val="00602DDC"/>
    <w:rsid w:val="006031BA"/>
    <w:rsid w:val="00603519"/>
    <w:rsid w:val="00603777"/>
    <w:rsid w:val="006039AF"/>
    <w:rsid w:val="00603B91"/>
    <w:rsid w:val="00603E57"/>
    <w:rsid w:val="00604079"/>
    <w:rsid w:val="006043B7"/>
    <w:rsid w:val="006044E6"/>
    <w:rsid w:val="006044EE"/>
    <w:rsid w:val="006047CF"/>
    <w:rsid w:val="00604A92"/>
    <w:rsid w:val="00604B08"/>
    <w:rsid w:val="00604BFC"/>
    <w:rsid w:val="00604D70"/>
    <w:rsid w:val="00604F34"/>
    <w:rsid w:val="00605010"/>
    <w:rsid w:val="00605177"/>
    <w:rsid w:val="00605608"/>
    <w:rsid w:val="00605666"/>
    <w:rsid w:val="00605B83"/>
    <w:rsid w:val="00606895"/>
    <w:rsid w:val="00606C11"/>
    <w:rsid w:val="00606D47"/>
    <w:rsid w:val="00607494"/>
    <w:rsid w:val="00607652"/>
    <w:rsid w:val="00607C7E"/>
    <w:rsid w:val="00607F4B"/>
    <w:rsid w:val="00610387"/>
    <w:rsid w:val="006103EA"/>
    <w:rsid w:val="00610401"/>
    <w:rsid w:val="00610587"/>
    <w:rsid w:val="0061076A"/>
    <w:rsid w:val="006107CF"/>
    <w:rsid w:val="006109E7"/>
    <w:rsid w:val="00610CA4"/>
    <w:rsid w:val="00610EDA"/>
    <w:rsid w:val="0061147B"/>
    <w:rsid w:val="0061186E"/>
    <w:rsid w:val="0061202A"/>
    <w:rsid w:val="0061209C"/>
    <w:rsid w:val="0061215D"/>
    <w:rsid w:val="00612208"/>
    <w:rsid w:val="006122CD"/>
    <w:rsid w:val="0061235E"/>
    <w:rsid w:val="006126B4"/>
    <w:rsid w:val="00612730"/>
    <w:rsid w:val="006129EF"/>
    <w:rsid w:val="00612A30"/>
    <w:rsid w:val="00612D28"/>
    <w:rsid w:val="00613027"/>
    <w:rsid w:val="00613032"/>
    <w:rsid w:val="00613098"/>
    <w:rsid w:val="00613890"/>
    <w:rsid w:val="00613AE6"/>
    <w:rsid w:val="00613DF8"/>
    <w:rsid w:val="00613E1C"/>
    <w:rsid w:val="006144F3"/>
    <w:rsid w:val="0061484E"/>
    <w:rsid w:val="00614996"/>
    <w:rsid w:val="00614DB2"/>
    <w:rsid w:val="00614DD5"/>
    <w:rsid w:val="006150A2"/>
    <w:rsid w:val="00615578"/>
    <w:rsid w:val="0061563B"/>
    <w:rsid w:val="006159BA"/>
    <w:rsid w:val="00616033"/>
    <w:rsid w:val="0061636D"/>
    <w:rsid w:val="00616511"/>
    <w:rsid w:val="0061674E"/>
    <w:rsid w:val="00616CEA"/>
    <w:rsid w:val="00616D8D"/>
    <w:rsid w:val="0061707E"/>
    <w:rsid w:val="006171E2"/>
    <w:rsid w:val="006172D0"/>
    <w:rsid w:val="00617352"/>
    <w:rsid w:val="0061779B"/>
    <w:rsid w:val="00617AE3"/>
    <w:rsid w:val="00617F08"/>
    <w:rsid w:val="006201C4"/>
    <w:rsid w:val="006201CD"/>
    <w:rsid w:val="00620374"/>
    <w:rsid w:val="00620535"/>
    <w:rsid w:val="00620673"/>
    <w:rsid w:val="00620B14"/>
    <w:rsid w:val="00620F03"/>
    <w:rsid w:val="006212D0"/>
    <w:rsid w:val="00621463"/>
    <w:rsid w:val="00622D3A"/>
    <w:rsid w:val="006230EA"/>
    <w:rsid w:val="0062325C"/>
    <w:rsid w:val="006236D0"/>
    <w:rsid w:val="00623A2C"/>
    <w:rsid w:val="00623F8A"/>
    <w:rsid w:val="00624155"/>
    <w:rsid w:val="0062468E"/>
    <w:rsid w:val="0062484B"/>
    <w:rsid w:val="00624D50"/>
    <w:rsid w:val="00624EC1"/>
    <w:rsid w:val="00624EF5"/>
    <w:rsid w:val="0062508F"/>
    <w:rsid w:val="006250B7"/>
    <w:rsid w:val="00625AB8"/>
    <w:rsid w:val="00625AC7"/>
    <w:rsid w:val="00625D98"/>
    <w:rsid w:val="00625DFA"/>
    <w:rsid w:val="006260A6"/>
    <w:rsid w:val="0062644C"/>
    <w:rsid w:val="006266BF"/>
    <w:rsid w:val="00626974"/>
    <w:rsid w:val="00626A30"/>
    <w:rsid w:val="00626CC6"/>
    <w:rsid w:val="00626FB4"/>
    <w:rsid w:val="006270B7"/>
    <w:rsid w:val="0062741F"/>
    <w:rsid w:val="00627439"/>
    <w:rsid w:val="006278E3"/>
    <w:rsid w:val="00627CAE"/>
    <w:rsid w:val="006300D3"/>
    <w:rsid w:val="0063041B"/>
    <w:rsid w:val="00630573"/>
    <w:rsid w:val="0063068B"/>
    <w:rsid w:val="006306B4"/>
    <w:rsid w:val="00630744"/>
    <w:rsid w:val="0063080F"/>
    <w:rsid w:val="00630AF4"/>
    <w:rsid w:val="00630EEC"/>
    <w:rsid w:val="006313BC"/>
    <w:rsid w:val="00631550"/>
    <w:rsid w:val="00631B45"/>
    <w:rsid w:val="00631B4E"/>
    <w:rsid w:val="00631CB6"/>
    <w:rsid w:val="00631E8C"/>
    <w:rsid w:val="00631FF8"/>
    <w:rsid w:val="0063212E"/>
    <w:rsid w:val="00632141"/>
    <w:rsid w:val="00632175"/>
    <w:rsid w:val="00632487"/>
    <w:rsid w:val="0063259F"/>
    <w:rsid w:val="006326B3"/>
    <w:rsid w:val="0063291C"/>
    <w:rsid w:val="00632B54"/>
    <w:rsid w:val="00632FB5"/>
    <w:rsid w:val="00633283"/>
    <w:rsid w:val="006332B0"/>
    <w:rsid w:val="0063353B"/>
    <w:rsid w:val="0063370C"/>
    <w:rsid w:val="006337FA"/>
    <w:rsid w:val="00633A81"/>
    <w:rsid w:val="00633C1F"/>
    <w:rsid w:val="006344D3"/>
    <w:rsid w:val="00634823"/>
    <w:rsid w:val="00634903"/>
    <w:rsid w:val="0063542C"/>
    <w:rsid w:val="006358D1"/>
    <w:rsid w:val="00635A15"/>
    <w:rsid w:val="00635CE4"/>
    <w:rsid w:val="0063610E"/>
    <w:rsid w:val="0063615B"/>
    <w:rsid w:val="006361F0"/>
    <w:rsid w:val="0063630C"/>
    <w:rsid w:val="006365A4"/>
    <w:rsid w:val="006368A6"/>
    <w:rsid w:val="006373A8"/>
    <w:rsid w:val="0063765A"/>
    <w:rsid w:val="00637FC8"/>
    <w:rsid w:val="006404F9"/>
    <w:rsid w:val="0064073D"/>
    <w:rsid w:val="006407E8"/>
    <w:rsid w:val="0064084A"/>
    <w:rsid w:val="00640DE9"/>
    <w:rsid w:val="00640F1D"/>
    <w:rsid w:val="006413DB"/>
    <w:rsid w:val="006414B9"/>
    <w:rsid w:val="00641DBF"/>
    <w:rsid w:val="00642161"/>
    <w:rsid w:val="006421A3"/>
    <w:rsid w:val="0064232B"/>
    <w:rsid w:val="0064253D"/>
    <w:rsid w:val="00642603"/>
    <w:rsid w:val="0064272E"/>
    <w:rsid w:val="0064274E"/>
    <w:rsid w:val="00642AFB"/>
    <w:rsid w:val="00642CCB"/>
    <w:rsid w:val="00642E4F"/>
    <w:rsid w:val="006436E4"/>
    <w:rsid w:val="006437DC"/>
    <w:rsid w:val="00643880"/>
    <w:rsid w:val="00643892"/>
    <w:rsid w:val="00643B1C"/>
    <w:rsid w:val="00644059"/>
    <w:rsid w:val="006445A5"/>
    <w:rsid w:val="006445C5"/>
    <w:rsid w:val="00644713"/>
    <w:rsid w:val="0064474F"/>
    <w:rsid w:val="00645447"/>
    <w:rsid w:val="0064546F"/>
    <w:rsid w:val="0064578B"/>
    <w:rsid w:val="00645842"/>
    <w:rsid w:val="006458E2"/>
    <w:rsid w:val="00645AAB"/>
    <w:rsid w:val="00645C94"/>
    <w:rsid w:val="00645DC4"/>
    <w:rsid w:val="00646262"/>
    <w:rsid w:val="0064659C"/>
    <w:rsid w:val="00646C70"/>
    <w:rsid w:val="00646DD4"/>
    <w:rsid w:val="006477FE"/>
    <w:rsid w:val="00647B21"/>
    <w:rsid w:val="00647B22"/>
    <w:rsid w:val="00647CC5"/>
    <w:rsid w:val="00647FD3"/>
    <w:rsid w:val="0065094D"/>
    <w:rsid w:val="00650B02"/>
    <w:rsid w:val="00651032"/>
    <w:rsid w:val="006513B6"/>
    <w:rsid w:val="00651697"/>
    <w:rsid w:val="00651717"/>
    <w:rsid w:val="00651B7F"/>
    <w:rsid w:val="00651FA1"/>
    <w:rsid w:val="00652BAA"/>
    <w:rsid w:val="00652E9F"/>
    <w:rsid w:val="00652F7A"/>
    <w:rsid w:val="00653014"/>
    <w:rsid w:val="006533B3"/>
    <w:rsid w:val="00653466"/>
    <w:rsid w:val="00653521"/>
    <w:rsid w:val="00653CF0"/>
    <w:rsid w:val="00653D1D"/>
    <w:rsid w:val="00653DCC"/>
    <w:rsid w:val="00653E1D"/>
    <w:rsid w:val="00653EFB"/>
    <w:rsid w:val="006541BD"/>
    <w:rsid w:val="00654224"/>
    <w:rsid w:val="0065439F"/>
    <w:rsid w:val="00654971"/>
    <w:rsid w:val="00654B6E"/>
    <w:rsid w:val="00654E92"/>
    <w:rsid w:val="00655215"/>
    <w:rsid w:val="006553C6"/>
    <w:rsid w:val="0065540D"/>
    <w:rsid w:val="00655AD8"/>
    <w:rsid w:val="00655BDB"/>
    <w:rsid w:val="006560F3"/>
    <w:rsid w:val="00656291"/>
    <w:rsid w:val="00656440"/>
    <w:rsid w:val="0065656E"/>
    <w:rsid w:val="006565FF"/>
    <w:rsid w:val="00656B3A"/>
    <w:rsid w:val="00656CDF"/>
    <w:rsid w:val="00656CEA"/>
    <w:rsid w:val="00656E81"/>
    <w:rsid w:val="0065722B"/>
    <w:rsid w:val="00657546"/>
    <w:rsid w:val="006577C4"/>
    <w:rsid w:val="00657A9C"/>
    <w:rsid w:val="00657AA5"/>
    <w:rsid w:val="00657F4D"/>
    <w:rsid w:val="0066007B"/>
    <w:rsid w:val="0066091E"/>
    <w:rsid w:val="00660C68"/>
    <w:rsid w:val="00660D73"/>
    <w:rsid w:val="006610FF"/>
    <w:rsid w:val="006612E1"/>
    <w:rsid w:val="0066162E"/>
    <w:rsid w:val="00661633"/>
    <w:rsid w:val="00661E5A"/>
    <w:rsid w:val="00662421"/>
    <w:rsid w:val="0066243A"/>
    <w:rsid w:val="0066268D"/>
    <w:rsid w:val="0066271D"/>
    <w:rsid w:val="00662899"/>
    <w:rsid w:val="00662BC7"/>
    <w:rsid w:val="00663492"/>
    <w:rsid w:val="00663753"/>
    <w:rsid w:val="00663FCE"/>
    <w:rsid w:val="006641FC"/>
    <w:rsid w:val="0066481E"/>
    <w:rsid w:val="006649C9"/>
    <w:rsid w:val="00664E70"/>
    <w:rsid w:val="00665056"/>
    <w:rsid w:val="00665502"/>
    <w:rsid w:val="00665B29"/>
    <w:rsid w:val="006663A1"/>
    <w:rsid w:val="00666413"/>
    <w:rsid w:val="00666738"/>
    <w:rsid w:val="0066687B"/>
    <w:rsid w:val="00666B2F"/>
    <w:rsid w:val="00666C56"/>
    <w:rsid w:val="0066702D"/>
    <w:rsid w:val="006670BC"/>
    <w:rsid w:val="0066720B"/>
    <w:rsid w:val="006675F2"/>
    <w:rsid w:val="00667619"/>
    <w:rsid w:val="006677AF"/>
    <w:rsid w:val="006678A2"/>
    <w:rsid w:val="00670201"/>
    <w:rsid w:val="00670226"/>
    <w:rsid w:val="00670830"/>
    <w:rsid w:val="00670B21"/>
    <w:rsid w:val="0067101F"/>
    <w:rsid w:val="006713EF"/>
    <w:rsid w:val="00671417"/>
    <w:rsid w:val="0067141C"/>
    <w:rsid w:val="00671516"/>
    <w:rsid w:val="0067159B"/>
    <w:rsid w:val="00671767"/>
    <w:rsid w:val="006717EC"/>
    <w:rsid w:val="00671945"/>
    <w:rsid w:val="00671D0E"/>
    <w:rsid w:val="00671F91"/>
    <w:rsid w:val="00672229"/>
    <w:rsid w:val="00672604"/>
    <w:rsid w:val="00672888"/>
    <w:rsid w:val="0067293E"/>
    <w:rsid w:val="00672942"/>
    <w:rsid w:val="00672AD3"/>
    <w:rsid w:val="00672C34"/>
    <w:rsid w:val="00672D46"/>
    <w:rsid w:val="0067331B"/>
    <w:rsid w:val="0067383D"/>
    <w:rsid w:val="006739BD"/>
    <w:rsid w:val="00673CFB"/>
    <w:rsid w:val="00673F3E"/>
    <w:rsid w:val="0067426F"/>
    <w:rsid w:val="006749B1"/>
    <w:rsid w:val="00674A14"/>
    <w:rsid w:val="00674D0A"/>
    <w:rsid w:val="00674F86"/>
    <w:rsid w:val="006754D2"/>
    <w:rsid w:val="0067550C"/>
    <w:rsid w:val="00675EBC"/>
    <w:rsid w:val="00676058"/>
    <w:rsid w:val="006767BE"/>
    <w:rsid w:val="00676F5D"/>
    <w:rsid w:val="006770E5"/>
    <w:rsid w:val="00677117"/>
    <w:rsid w:val="006778C5"/>
    <w:rsid w:val="00677B80"/>
    <w:rsid w:val="00677E9D"/>
    <w:rsid w:val="00680601"/>
    <w:rsid w:val="00680661"/>
    <w:rsid w:val="00680804"/>
    <w:rsid w:val="00680B74"/>
    <w:rsid w:val="00680E88"/>
    <w:rsid w:val="00681025"/>
    <w:rsid w:val="006810F9"/>
    <w:rsid w:val="006811CA"/>
    <w:rsid w:val="006811E5"/>
    <w:rsid w:val="00681395"/>
    <w:rsid w:val="006815F5"/>
    <w:rsid w:val="00681720"/>
    <w:rsid w:val="00681838"/>
    <w:rsid w:val="006818E5"/>
    <w:rsid w:val="00681EAF"/>
    <w:rsid w:val="00682081"/>
    <w:rsid w:val="00682129"/>
    <w:rsid w:val="00682329"/>
    <w:rsid w:val="006823C7"/>
    <w:rsid w:val="0068245C"/>
    <w:rsid w:val="0068250E"/>
    <w:rsid w:val="00682529"/>
    <w:rsid w:val="00682821"/>
    <w:rsid w:val="0068287B"/>
    <w:rsid w:val="00682C36"/>
    <w:rsid w:val="00682D6B"/>
    <w:rsid w:val="00682EB9"/>
    <w:rsid w:val="0068315A"/>
    <w:rsid w:val="0068357F"/>
    <w:rsid w:val="006835DA"/>
    <w:rsid w:val="00683D41"/>
    <w:rsid w:val="00683E16"/>
    <w:rsid w:val="006840D0"/>
    <w:rsid w:val="0068413F"/>
    <w:rsid w:val="0068436E"/>
    <w:rsid w:val="006843D5"/>
    <w:rsid w:val="00684483"/>
    <w:rsid w:val="006845F1"/>
    <w:rsid w:val="006845F9"/>
    <w:rsid w:val="00684ADC"/>
    <w:rsid w:val="00684E87"/>
    <w:rsid w:val="00685015"/>
    <w:rsid w:val="00685029"/>
    <w:rsid w:val="00685061"/>
    <w:rsid w:val="006851BF"/>
    <w:rsid w:val="006855CA"/>
    <w:rsid w:val="00685E06"/>
    <w:rsid w:val="00685E82"/>
    <w:rsid w:val="00686121"/>
    <w:rsid w:val="00686432"/>
    <w:rsid w:val="006864D9"/>
    <w:rsid w:val="006864E4"/>
    <w:rsid w:val="00686969"/>
    <w:rsid w:val="00686BC7"/>
    <w:rsid w:val="00686E12"/>
    <w:rsid w:val="00687B2A"/>
    <w:rsid w:val="00690031"/>
    <w:rsid w:val="0069017C"/>
    <w:rsid w:val="00690245"/>
    <w:rsid w:val="00690861"/>
    <w:rsid w:val="006909DD"/>
    <w:rsid w:val="00691036"/>
    <w:rsid w:val="006910FE"/>
    <w:rsid w:val="006912BC"/>
    <w:rsid w:val="006912FA"/>
    <w:rsid w:val="00691472"/>
    <w:rsid w:val="00691678"/>
    <w:rsid w:val="006916C7"/>
    <w:rsid w:val="00691E86"/>
    <w:rsid w:val="006929BA"/>
    <w:rsid w:val="00692EC1"/>
    <w:rsid w:val="00693147"/>
    <w:rsid w:val="00693365"/>
    <w:rsid w:val="006936F6"/>
    <w:rsid w:val="00693717"/>
    <w:rsid w:val="006937B6"/>
    <w:rsid w:val="00693B4E"/>
    <w:rsid w:val="00693DA8"/>
    <w:rsid w:val="00693DC2"/>
    <w:rsid w:val="00693FE1"/>
    <w:rsid w:val="00694393"/>
    <w:rsid w:val="006945BC"/>
    <w:rsid w:val="00694AF1"/>
    <w:rsid w:val="00694BA7"/>
    <w:rsid w:val="00694FD9"/>
    <w:rsid w:val="00695069"/>
    <w:rsid w:val="00695877"/>
    <w:rsid w:val="006959EB"/>
    <w:rsid w:val="00695A24"/>
    <w:rsid w:val="00695AFC"/>
    <w:rsid w:val="00696074"/>
    <w:rsid w:val="0069654B"/>
    <w:rsid w:val="00696899"/>
    <w:rsid w:val="00696BE5"/>
    <w:rsid w:val="0069704F"/>
    <w:rsid w:val="0069705A"/>
    <w:rsid w:val="00697B4B"/>
    <w:rsid w:val="00697C3D"/>
    <w:rsid w:val="00697D2F"/>
    <w:rsid w:val="00697FA0"/>
    <w:rsid w:val="006A0186"/>
    <w:rsid w:val="006A0432"/>
    <w:rsid w:val="006A0839"/>
    <w:rsid w:val="006A0970"/>
    <w:rsid w:val="006A0CAA"/>
    <w:rsid w:val="006A0ED7"/>
    <w:rsid w:val="006A1005"/>
    <w:rsid w:val="006A1723"/>
    <w:rsid w:val="006A190C"/>
    <w:rsid w:val="006A1B77"/>
    <w:rsid w:val="006A1B88"/>
    <w:rsid w:val="006A1CC3"/>
    <w:rsid w:val="006A1D79"/>
    <w:rsid w:val="006A1DD8"/>
    <w:rsid w:val="006A1EA7"/>
    <w:rsid w:val="006A24DB"/>
    <w:rsid w:val="006A258B"/>
    <w:rsid w:val="006A2745"/>
    <w:rsid w:val="006A28F8"/>
    <w:rsid w:val="006A2927"/>
    <w:rsid w:val="006A32CA"/>
    <w:rsid w:val="006A3472"/>
    <w:rsid w:val="006A3BD4"/>
    <w:rsid w:val="006A3C1A"/>
    <w:rsid w:val="006A3C50"/>
    <w:rsid w:val="006A40C0"/>
    <w:rsid w:val="006A41F1"/>
    <w:rsid w:val="006A427F"/>
    <w:rsid w:val="006A4745"/>
    <w:rsid w:val="006A484D"/>
    <w:rsid w:val="006A4D26"/>
    <w:rsid w:val="006A4EEF"/>
    <w:rsid w:val="006A5216"/>
    <w:rsid w:val="006A53C0"/>
    <w:rsid w:val="006A574C"/>
    <w:rsid w:val="006A585B"/>
    <w:rsid w:val="006A595F"/>
    <w:rsid w:val="006A5B20"/>
    <w:rsid w:val="006A5EAD"/>
    <w:rsid w:val="006A62E2"/>
    <w:rsid w:val="006A6455"/>
    <w:rsid w:val="006A648D"/>
    <w:rsid w:val="006A67F8"/>
    <w:rsid w:val="006A6BB0"/>
    <w:rsid w:val="006A6D59"/>
    <w:rsid w:val="006A70D5"/>
    <w:rsid w:val="006A73CD"/>
    <w:rsid w:val="006A74EE"/>
    <w:rsid w:val="006A755F"/>
    <w:rsid w:val="006A7662"/>
    <w:rsid w:val="006A7C40"/>
    <w:rsid w:val="006A7EBA"/>
    <w:rsid w:val="006B01E0"/>
    <w:rsid w:val="006B01F2"/>
    <w:rsid w:val="006B0217"/>
    <w:rsid w:val="006B08D1"/>
    <w:rsid w:val="006B0CC1"/>
    <w:rsid w:val="006B0E55"/>
    <w:rsid w:val="006B10CE"/>
    <w:rsid w:val="006B1161"/>
    <w:rsid w:val="006B1348"/>
    <w:rsid w:val="006B1536"/>
    <w:rsid w:val="006B19EA"/>
    <w:rsid w:val="006B1DAC"/>
    <w:rsid w:val="006B20E9"/>
    <w:rsid w:val="006B229E"/>
    <w:rsid w:val="006B2907"/>
    <w:rsid w:val="006B293E"/>
    <w:rsid w:val="006B31BF"/>
    <w:rsid w:val="006B3610"/>
    <w:rsid w:val="006B3C40"/>
    <w:rsid w:val="006B3FF5"/>
    <w:rsid w:val="006B40E7"/>
    <w:rsid w:val="006B41E7"/>
    <w:rsid w:val="006B45EE"/>
    <w:rsid w:val="006B46F3"/>
    <w:rsid w:val="006B4777"/>
    <w:rsid w:val="006B479A"/>
    <w:rsid w:val="006B498B"/>
    <w:rsid w:val="006B49CE"/>
    <w:rsid w:val="006B4D1A"/>
    <w:rsid w:val="006B4D58"/>
    <w:rsid w:val="006B4E44"/>
    <w:rsid w:val="006B4FE8"/>
    <w:rsid w:val="006B528B"/>
    <w:rsid w:val="006B5351"/>
    <w:rsid w:val="006B53FF"/>
    <w:rsid w:val="006B54F2"/>
    <w:rsid w:val="006B590E"/>
    <w:rsid w:val="006B5BB6"/>
    <w:rsid w:val="006B5C6D"/>
    <w:rsid w:val="006B5FA0"/>
    <w:rsid w:val="006B6166"/>
    <w:rsid w:val="006B632F"/>
    <w:rsid w:val="006B633C"/>
    <w:rsid w:val="006B68B9"/>
    <w:rsid w:val="006B69FC"/>
    <w:rsid w:val="006B6DA9"/>
    <w:rsid w:val="006B7222"/>
    <w:rsid w:val="006B754E"/>
    <w:rsid w:val="006B79F5"/>
    <w:rsid w:val="006C03A2"/>
    <w:rsid w:val="006C0DB0"/>
    <w:rsid w:val="006C0F9B"/>
    <w:rsid w:val="006C12B1"/>
    <w:rsid w:val="006C134F"/>
    <w:rsid w:val="006C1449"/>
    <w:rsid w:val="006C162B"/>
    <w:rsid w:val="006C1933"/>
    <w:rsid w:val="006C1B8E"/>
    <w:rsid w:val="006C1DF0"/>
    <w:rsid w:val="006C2023"/>
    <w:rsid w:val="006C2285"/>
    <w:rsid w:val="006C2406"/>
    <w:rsid w:val="006C252D"/>
    <w:rsid w:val="006C28B6"/>
    <w:rsid w:val="006C362D"/>
    <w:rsid w:val="006C3743"/>
    <w:rsid w:val="006C3823"/>
    <w:rsid w:val="006C389F"/>
    <w:rsid w:val="006C39D8"/>
    <w:rsid w:val="006C3B6D"/>
    <w:rsid w:val="006C3D0E"/>
    <w:rsid w:val="006C3FC6"/>
    <w:rsid w:val="006C422C"/>
    <w:rsid w:val="006C4253"/>
    <w:rsid w:val="006C43BB"/>
    <w:rsid w:val="006C4424"/>
    <w:rsid w:val="006C47E5"/>
    <w:rsid w:val="006C4887"/>
    <w:rsid w:val="006C4BF3"/>
    <w:rsid w:val="006C4C48"/>
    <w:rsid w:val="006C50A9"/>
    <w:rsid w:val="006C5181"/>
    <w:rsid w:val="006C5608"/>
    <w:rsid w:val="006C5782"/>
    <w:rsid w:val="006C5984"/>
    <w:rsid w:val="006C5BB9"/>
    <w:rsid w:val="006C6260"/>
    <w:rsid w:val="006C62DD"/>
    <w:rsid w:val="006C6303"/>
    <w:rsid w:val="006C6B5A"/>
    <w:rsid w:val="006C6D65"/>
    <w:rsid w:val="006C7029"/>
    <w:rsid w:val="006C7D23"/>
    <w:rsid w:val="006C7DC1"/>
    <w:rsid w:val="006C7F30"/>
    <w:rsid w:val="006D02CC"/>
    <w:rsid w:val="006D036E"/>
    <w:rsid w:val="006D0499"/>
    <w:rsid w:val="006D0582"/>
    <w:rsid w:val="006D0655"/>
    <w:rsid w:val="006D0C54"/>
    <w:rsid w:val="006D0EEE"/>
    <w:rsid w:val="006D1400"/>
    <w:rsid w:val="006D1444"/>
    <w:rsid w:val="006D177B"/>
    <w:rsid w:val="006D18D6"/>
    <w:rsid w:val="006D1B54"/>
    <w:rsid w:val="006D1C8B"/>
    <w:rsid w:val="006D1D34"/>
    <w:rsid w:val="006D22F1"/>
    <w:rsid w:val="006D2453"/>
    <w:rsid w:val="006D2871"/>
    <w:rsid w:val="006D28BB"/>
    <w:rsid w:val="006D2DEC"/>
    <w:rsid w:val="006D2EAB"/>
    <w:rsid w:val="006D2F47"/>
    <w:rsid w:val="006D2F6D"/>
    <w:rsid w:val="006D3B41"/>
    <w:rsid w:val="006D3E11"/>
    <w:rsid w:val="006D3E46"/>
    <w:rsid w:val="006D4102"/>
    <w:rsid w:val="006D4182"/>
    <w:rsid w:val="006D426A"/>
    <w:rsid w:val="006D42DD"/>
    <w:rsid w:val="006D4D11"/>
    <w:rsid w:val="006D4D3D"/>
    <w:rsid w:val="006D4D66"/>
    <w:rsid w:val="006D4E45"/>
    <w:rsid w:val="006D5380"/>
    <w:rsid w:val="006D60AD"/>
    <w:rsid w:val="006D6219"/>
    <w:rsid w:val="006D6423"/>
    <w:rsid w:val="006D671F"/>
    <w:rsid w:val="006D6B62"/>
    <w:rsid w:val="006D6D27"/>
    <w:rsid w:val="006D6E53"/>
    <w:rsid w:val="006D6E6B"/>
    <w:rsid w:val="006D6FCD"/>
    <w:rsid w:val="006D71C9"/>
    <w:rsid w:val="006D76B4"/>
    <w:rsid w:val="006D7AEB"/>
    <w:rsid w:val="006D7AF1"/>
    <w:rsid w:val="006D7B90"/>
    <w:rsid w:val="006D7C74"/>
    <w:rsid w:val="006D7DF9"/>
    <w:rsid w:val="006D7F18"/>
    <w:rsid w:val="006E009A"/>
    <w:rsid w:val="006E03C2"/>
    <w:rsid w:val="006E06D4"/>
    <w:rsid w:val="006E0BBA"/>
    <w:rsid w:val="006E0D39"/>
    <w:rsid w:val="006E0E5C"/>
    <w:rsid w:val="006E12FF"/>
    <w:rsid w:val="006E142C"/>
    <w:rsid w:val="006E143B"/>
    <w:rsid w:val="006E1AD4"/>
    <w:rsid w:val="006E1BB4"/>
    <w:rsid w:val="006E1FD0"/>
    <w:rsid w:val="006E227A"/>
    <w:rsid w:val="006E2370"/>
    <w:rsid w:val="006E2894"/>
    <w:rsid w:val="006E2CFE"/>
    <w:rsid w:val="006E2D85"/>
    <w:rsid w:val="006E335F"/>
    <w:rsid w:val="006E33AC"/>
    <w:rsid w:val="006E33CF"/>
    <w:rsid w:val="006E37FF"/>
    <w:rsid w:val="006E3D24"/>
    <w:rsid w:val="006E3D78"/>
    <w:rsid w:val="006E43D2"/>
    <w:rsid w:val="006E43D6"/>
    <w:rsid w:val="006E448D"/>
    <w:rsid w:val="006E454D"/>
    <w:rsid w:val="006E4864"/>
    <w:rsid w:val="006E4982"/>
    <w:rsid w:val="006E4B1A"/>
    <w:rsid w:val="006E4CE7"/>
    <w:rsid w:val="006E50E0"/>
    <w:rsid w:val="006E51F8"/>
    <w:rsid w:val="006E57DC"/>
    <w:rsid w:val="006E5F92"/>
    <w:rsid w:val="006E61E1"/>
    <w:rsid w:val="006E6898"/>
    <w:rsid w:val="006E6F98"/>
    <w:rsid w:val="006E7333"/>
    <w:rsid w:val="006E7412"/>
    <w:rsid w:val="006F008C"/>
    <w:rsid w:val="006F0251"/>
    <w:rsid w:val="006F0C65"/>
    <w:rsid w:val="006F1559"/>
    <w:rsid w:val="006F15AC"/>
    <w:rsid w:val="006F1AAC"/>
    <w:rsid w:val="006F207B"/>
    <w:rsid w:val="006F20AA"/>
    <w:rsid w:val="006F2339"/>
    <w:rsid w:val="006F272F"/>
    <w:rsid w:val="006F2758"/>
    <w:rsid w:val="006F2D42"/>
    <w:rsid w:val="006F2DC5"/>
    <w:rsid w:val="006F2E55"/>
    <w:rsid w:val="006F369E"/>
    <w:rsid w:val="006F3807"/>
    <w:rsid w:val="006F3C6A"/>
    <w:rsid w:val="006F4146"/>
    <w:rsid w:val="006F43A7"/>
    <w:rsid w:val="006F445C"/>
    <w:rsid w:val="006F445F"/>
    <w:rsid w:val="006F4607"/>
    <w:rsid w:val="006F488D"/>
    <w:rsid w:val="006F4D3F"/>
    <w:rsid w:val="006F5397"/>
    <w:rsid w:val="006F5493"/>
    <w:rsid w:val="006F56D1"/>
    <w:rsid w:val="006F572A"/>
    <w:rsid w:val="006F599D"/>
    <w:rsid w:val="006F59FF"/>
    <w:rsid w:val="006F5B8C"/>
    <w:rsid w:val="006F5DE7"/>
    <w:rsid w:val="006F5E06"/>
    <w:rsid w:val="006F5F55"/>
    <w:rsid w:val="006F630D"/>
    <w:rsid w:val="006F666F"/>
    <w:rsid w:val="006F68A0"/>
    <w:rsid w:val="006F6F5B"/>
    <w:rsid w:val="006F71A3"/>
    <w:rsid w:val="006F7863"/>
    <w:rsid w:val="006F7C65"/>
    <w:rsid w:val="006F7CA9"/>
    <w:rsid w:val="006F7D3F"/>
    <w:rsid w:val="006F7E58"/>
    <w:rsid w:val="0070015D"/>
    <w:rsid w:val="007001A3"/>
    <w:rsid w:val="00700A13"/>
    <w:rsid w:val="00700A65"/>
    <w:rsid w:val="00700FEF"/>
    <w:rsid w:val="007012F4"/>
    <w:rsid w:val="007013C7"/>
    <w:rsid w:val="00701476"/>
    <w:rsid w:val="007015B8"/>
    <w:rsid w:val="00701677"/>
    <w:rsid w:val="00701780"/>
    <w:rsid w:val="00701848"/>
    <w:rsid w:val="00701935"/>
    <w:rsid w:val="00701BED"/>
    <w:rsid w:val="00702410"/>
    <w:rsid w:val="00702B9E"/>
    <w:rsid w:val="00702D63"/>
    <w:rsid w:val="00702EB0"/>
    <w:rsid w:val="00703060"/>
    <w:rsid w:val="007030AE"/>
    <w:rsid w:val="00703363"/>
    <w:rsid w:val="007035F7"/>
    <w:rsid w:val="0070372C"/>
    <w:rsid w:val="00703757"/>
    <w:rsid w:val="00704011"/>
    <w:rsid w:val="007041B6"/>
    <w:rsid w:val="007041B8"/>
    <w:rsid w:val="00704549"/>
    <w:rsid w:val="007046A0"/>
    <w:rsid w:val="007046EB"/>
    <w:rsid w:val="00704706"/>
    <w:rsid w:val="00704999"/>
    <w:rsid w:val="007049FC"/>
    <w:rsid w:val="00704CC7"/>
    <w:rsid w:val="00704E48"/>
    <w:rsid w:val="0070565D"/>
    <w:rsid w:val="00705897"/>
    <w:rsid w:val="00705A17"/>
    <w:rsid w:val="00705EFA"/>
    <w:rsid w:val="00706477"/>
    <w:rsid w:val="00706575"/>
    <w:rsid w:val="0070665A"/>
    <w:rsid w:val="0070697C"/>
    <w:rsid w:val="00706D31"/>
    <w:rsid w:val="00706D4E"/>
    <w:rsid w:val="00706E93"/>
    <w:rsid w:val="007071FB"/>
    <w:rsid w:val="00707B83"/>
    <w:rsid w:val="00707CDA"/>
    <w:rsid w:val="00707D7D"/>
    <w:rsid w:val="0071006D"/>
    <w:rsid w:val="00710304"/>
    <w:rsid w:val="00710645"/>
    <w:rsid w:val="00710767"/>
    <w:rsid w:val="00710D91"/>
    <w:rsid w:val="00711097"/>
    <w:rsid w:val="00711A6F"/>
    <w:rsid w:val="007120D6"/>
    <w:rsid w:val="00712799"/>
    <w:rsid w:val="007128E0"/>
    <w:rsid w:val="00712A0F"/>
    <w:rsid w:val="00712D7D"/>
    <w:rsid w:val="007130E6"/>
    <w:rsid w:val="007134C3"/>
    <w:rsid w:val="00713524"/>
    <w:rsid w:val="00713B6D"/>
    <w:rsid w:val="00713E8D"/>
    <w:rsid w:val="00714030"/>
    <w:rsid w:val="00714162"/>
    <w:rsid w:val="00714329"/>
    <w:rsid w:val="0071439A"/>
    <w:rsid w:val="007147B7"/>
    <w:rsid w:val="00714999"/>
    <w:rsid w:val="00714E9A"/>
    <w:rsid w:val="007151BA"/>
    <w:rsid w:val="0071547B"/>
    <w:rsid w:val="007158C8"/>
    <w:rsid w:val="00715AD0"/>
    <w:rsid w:val="00715DE3"/>
    <w:rsid w:val="00715F52"/>
    <w:rsid w:val="0071615D"/>
    <w:rsid w:val="007162A0"/>
    <w:rsid w:val="00716388"/>
    <w:rsid w:val="00716437"/>
    <w:rsid w:val="0071658C"/>
    <w:rsid w:val="007166C4"/>
    <w:rsid w:val="00716954"/>
    <w:rsid w:val="00716E9B"/>
    <w:rsid w:val="00716F11"/>
    <w:rsid w:val="00717530"/>
    <w:rsid w:val="00717686"/>
    <w:rsid w:val="007177B7"/>
    <w:rsid w:val="00717E3A"/>
    <w:rsid w:val="00720766"/>
    <w:rsid w:val="0072095C"/>
    <w:rsid w:val="00720D50"/>
    <w:rsid w:val="00720F3C"/>
    <w:rsid w:val="00720FB3"/>
    <w:rsid w:val="007217FA"/>
    <w:rsid w:val="00721A8A"/>
    <w:rsid w:val="00721C74"/>
    <w:rsid w:val="00721CEA"/>
    <w:rsid w:val="00721E0C"/>
    <w:rsid w:val="00722520"/>
    <w:rsid w:val="00722571"/>
    <w:rsid w:val="00722717"/>
    <w:rsid w:val="007229D4"/>
    <w:rsid w:val="007230F0"/>
    <w:rsid w:val="00723505"/>
    <w:rsid w:val="007239E5"/>
    <w:rsid w:val="007242BD"/>
    <w:rsid w:val="00724579"/>
    <w:rsid w:val="0072457E"/>
    <w:rsid w:val="007245EF"/>
    <w:rsid w:val="0072461D"/>
    <w:rsid w:val="00724B54"/>
    <w:rsid w:val="00724BB9"/>
    <w:rsid w:val="00724CA2"/>
    <w:rsid w:val="007251FC"/>
    <w:rsid w:val="0072544E"/>
    <w:rsid w:val="0072553E"/>
    <w:rsid w:val="0072566A"/>
    <w:rsid w:val="00725757"/>
    <w:rsid w:val="00725B19"/>
    <w:rsid w:val="00725DC6"/>
    <w:rsid w:val="00726045"/>
    <w:rsid w:val="00726073"/>
    <w:rsid w:val="00726333"/>
    <w:rsid w:val="0072633D"/>
    <w:rsid w:val="007263B8"/>
    <w:rsid w:val="007265D5"/>
    <w:rsid w:val="00726B5E"/>
    <w:rsid w:val="00727224"/>
    <w:rsid w:val="007275DA"/>
    <w:rsid w:val="007276D7"/>
    <w:rsid w:val="007276DD"/>
    <w:rsid w:val="00727A5F"/>
    <w:rsid w:val="00727AEF"/>
    <w:rsid w:val="00727DA5"/>
    <w:rsid w:val="007303B9"/>
    <w:rsid w:val="007307C2"/>
    <w:rsid w:val="00730837"/>
    <w:rsid w:val="00730945"/>
    <w:rsid w:val="00730A10"/>
    <w:rsid w:val="00730CB3"/>
    <w:rsid w:val="00730DF8"/>
    <w:rsid w:val="00730E02"/>
    <w:rsid w:val="007310D7"/>
    <w:rsid w:val="0073142D"/>
    <w:rsid w:val="00731705"/>
    <w:rsid w:val="00731AA9"/>
    <w:rsid w:val="00731B86"/>
    <w:rsid w:val="00731E10"/>
    <w:rsid w:val="00731FFD"/>
    <w:rsid w:val="00732546"/>
    <w:rsid w:val="00732757"/>
    <w:rsid w:val="007327C2"/>
    <w:rsid w:val="00732A6F"/>
    <w:rsid w:val="00732CFA"/>
    <w:rsid w:val="007330B0"/>
    <w:rsid w:val="007334FB"/>
    <w:rsid w:val="00733525"/>
    <w:rsid w:val="00734042"/>
    <w:rsid w:val="0073409B"/>
    <w:rsid w:val="00734214"/>
    <w:rsid w:val="0073446A"/>
    <w:rsid w:val="007344CF"/>
    <w:rsid w:val="00734796"/>
    <w:rsid w:val="00734C0E"/>
    <w:rsid w:val="00734D3C"/>
    <w:rsid w:val="00734E6D"/>
    <w:rsid w:val="00734FEA"/>
    <w:rsid w:val="00735154"/>
    <w:rsid w:val="007351A9"/>
    <w:rsid w:val="007352CC"/>
    <w:rsid w:val="00735363"/>
    <w:rsid w:val="007354B1"/>
    <w:rsid w:val="007355C5"/>
    <w:rsid w:val="00736136"/>
    <w:rsid w:val="00736282"/>
    <w:rsid w:val="007363CC"/>
    <w:rsid w:val="00736CEB"/>
    <w:rsid w:val="00736D95"/>
    <w:rsid w:val="00736F6C"/>
    <w:rsid w:val="00736F89"/>
    <w:rsid w:val="00737268"/>
    <w:rsid w:val="00737480"/>
    <w:rsid w:val="00737767"/>
    <w:rsid w:val="00737869"/>
    <w:rsid w:val="00737CFE"/>
    <w:rsid w:val="00737F4E"/>
    <w:rsid w:val="007404A2"/>
    <w:rsid w:val="007407C1"/>
    <w:rsid w:val="00740871"/>
    <w:rsid w:val="00740A2A"/>
    <w:rsid w:val="007413FD"/>
    <w:rsid w:val="007414FD"/>
    <w:rsid w:val="007416C0"/>
    <w:rsid w:val="00741A6B"/>
    <w:rsid w:val="00741A94"/>
    <w:rsid w:val="00741D5F"/>
    <w:rsid w:val="00741FED"/>
    <w:rsid w:val="00742127"/>
    <w:rsid w:val="007421B2"/>
    <w:rsid w:val="00742843"/>
    <w:rsid w:val="00742B3C"/>
    <w:rsid w:val="00742C1F"/>
    <w:rsid w:val="00742DA6"/>
    <w:rsid w:val="00742DDF"/>
    <w:rsid w:val="00742FB7"/>
    <w:rsid w:val="007431D0"/>
    <w:rsid w:val="00743265"/>
    <w:rsid w:val="0074342A"/>
    <w:rsid w:val="00743473"/>
    <w:rsid w:val="00743FAA"/>
    <w:rsid w:val="00744212"/>
    <w:rsid w:val="00744439"/>
    <w:rsid w:val="00744ABC"/>
    <w:rsid w:val="00744BB0"/>
    <w:rsid w:val="00744CB9"/>
    <w:rsid w:val="00745548"/>
    <w:rsid w:val="00745D0F"/>
    <w:rsid w:val="00745FC5"/>
    <w:rsid w:val="0074644E"/>
    <w:rsid w:val="00746792"/>
    <w:rsid w:val="007471A7"/>
    <w:rsid w:val="007474A7"/>
    <w:rsid w:val="007476D2"/>
    <w:rsid w:val="0074777C"/>
    <w:rsid w:val="0074793D"/>
    <w:rsid w:val="00747AF9"/>
    <w:rsid w:val="00747F01"/>
    <w:rsid w:val="007501CD"/>
    <w:rsid w:val="0075027A"/>
    <w:rsid w:val="007502BF"/>
    <w:rsid w:val="007502CF"/>
    <w:rsid w:val="00750377"/>
    <w:rsid w:val="0075047E"/>
    <w:rsid w:val="007504BC"/>
    <w:rsid w:val="007505A6"/>
    <w:rsid w:val="007508FD"/>
    <w:rsid w:val="0075095E"/>
    <w:rsid w:val="00750B1E"/>
    <w:rsid w:val="00750C95"/>
    <w:rsid w:val="00750E49"/>
    <w:rsid w:val="00751383"/>
    <w:rsid w:val="00751D73"/>
    <w:rsid w:val="007521A0"/>
    <w:rsid w:val="007521B7"/>
    <w:rsid w:val="00752288"/>
    <w:rsid w:val="0075243E"/>
    <w:rsid w:val="00752E80"/>
    <w:rsid w:val="00753097"/>
    <w:rsid w:val="00753361"/>
    <w:rsid w:val="007534B1"/>
    <w:rsid w:val="0075356D"/>
    <w:rsid w:val="007535A1"/>
    <w:rsid w:val="00753856"/>
    <w:rsid w:val="00753ABB"/>
    <w:rsid w:val="00753B62"/>
    <w:rsid w:val="007541CE"/>
    <w:rsid w:val="0075422C"/>
    <w:rsid w:val="007544A6"/>
    <w:rsid w:val="007547EE"/>
    <w:rsid w:val="007547F8"/>
    <w:rsid w:val="007549FA"/>
    <w:rsid w:val="00754B96"/>
    <w:rsid w:val="00754F97"/>
    <w:rsid w:val="007558EA"/>
    <w:rsid w:val="00755C1B"/>
    <w:rsid w:val="00755CDB"/>
    <w:rsid w:val="0075628E"/>
    <w:rsid w:val="00756659"/>
    <w:rsid w:val="00756742"/>
    <w:rsid w:val="0075689B"/>
    <w:rsid w:val="007568DA"/>
    <w:rsid w:val="00756E58"/>
    <w:rsid w:val="00757323"/>
    <w:rsid w:val="0075753E"/>
    <w:rsid w:val="00757596"/>
    <w:rsid w:val="007575FC"/>
    <w:rsid w:val="00757B2C"/>
    <w:rsid w:val="00757B82"/>
    <w:rsid w:val="00757B8D"/>
    <w:rsid w:val="0076020C"/>
    <w:rsid w:val="007607C8"/>
    <w:rsid w:val="0076125F"/>
    <w:rsid w:val="00761408"/>
    <w:rsid w:val="007614B3"/>
    <w:rsid w:val="00761661"/>
    <w:rsid w:val="007619E6"/>
    <w:rsid w:val="00761C22"/>
    <w:rsid w:val="00761F60"/>
    <w:rsid w:val="007623BB"/>
    <w:rsid w:val="007623E1"/>
    <w:rsid w:val="00762945"/>
    <w:rsid w:val="00762BD1"/>
    <w:rsid w:val="00763342"/>
    <w:rsid w:val="007633D4"/>
    <w:rsid w:val="00763895"/>
    <w:rsid w:val="007638CD"/>
    <w:rsid w:val="0076427B"/>
    <w:rsid w:val="007642AC"/>
    <w:rsid w:val="00764488"/>
    <w:rsid w:val="007645A0"/>
    <w:rsid w:val="00764619"/>
    <w:rsid w:val="007648EE"/>
    <w:rsid w:val="00764AF1"/>
    <w:rsid w:val="00764D28"/>
    <w:rsid w:val="00764EC2"/>
    <w:rsid w:val="00764FF2"/>
    <w:rsid w:val="00765119"/>
    <w:rsid w:val="00765763"/>
    <w:rsid w:val="0076593D"/>
    <w:rsid w:val="00765A17"/>
    <w:rsid w:val="00765BE2"/>
    <w:rsid w:val="00765F5F"/>
    <w:rsid w:val="00765F60"/>
    <w:rsid w:val="00766122"/>
    <w:rsid w:val="007662A8"/>
    <w:rsid w:val="0076680E"/>
    <w:rsid w:val="00766840"/>
    <w:rsid w:val="007668C4"/>
    <w:rsid w:val="007669BC"/>
    <w:rsid w:val="00766B2C"/>
    <w:rsid w:val="00766C28"/>
    <w:rsid w:val="00766FB3"/>
    <w:rsid w:val="007671A2"/>
    <w:rsid w:val="00767688"/>
    <w:rsid w:val="0076770E"/>
    <w:rsid w:val="00767B9C"/>
    <w:rsid w:val="00770094"/>
    <w:rsid w:val="007700F5"/>
    <w:rsid w:val="007706BF"/>
    <w:rsid w:val="00770DC0"/>
    <w:rsid w:val="00771039"/>
    <w:rsid w:val="00771229"/>
    <w:rsid w:val="007716B7"/>
    <w:rsid w:val="00771721"/>
    <w:rsid w:val="007718FD"/>
    <w:rsid w:val="007719C2"/>
    <w:rsid w:val="00771A33"/>
    <w:rsid w:val="00771B4D"/>
    <w:rsid w:val="00771DE3"/>
    <w:rsid w:val="00771EDA"/>
    <w:rsid w:val="0077214C"/>
    <w:rsid w:val="007721A5"/>
    <w:rsid w:val="00772813"/>
    <w:rsid w:val="007728CC"/>
    <w:rsid w:val="00772ADE"/>
    <w:rsid w:val="00772C10"/>
    <w:rsid w:val="00772C43"/>
    <w:rsid w:val="00773224"/>
    <w:rsid w:val="00773341"/>
    <w:rsid w:val="0077373E"/>
    <w:rsid w:val="00774020"/>
    <w:rsid w:val="007743C0"/>
    <w:rsid w:val="007743E4"/>
    <w:rsid w:val="007745F5"/>
    <w:rsid w:val="007746FD"/>
    <w:rsid w:val="0077482B"/>
    <w:rsid w:val="00774FDE"/>
    <w:rsid w:val="007751C8"/>
    <w:rsid w:val="0077538F"/>
    <w:rsid w:val="007756F3"/>
    <w:rsid w:val="007757DE"/>
    <w:rsid w:val="007759DA"/>
    <w:rsid w:val="00775E97"/>
    <w:rsid w:val="00776028"/>
    <w:rsid w:val="00776219"/>
    <w:rsid w:val="0077626A"/>
    <w:rsid w:val="00776363"/>
    <w:rsid w:val="007768D4"/>
    <w:rsid w:val="00776968"/>
    <w:rsid w:val="00776C7B"/>
    <w:rsid w:val="00776FD1"/>
    <w:rsid w:val="00777526"/>
    <w:rsid w:val="00777DE7"/>
    <w:rsid w:val="0078011B"/>
    <w:rsid w:val="0078011C"/>
    <w:rsid w:val="007803A1"/>
    <w:rsid w:val="0078045E"/>
    <w:rsid w:val="007804AF"/>
    <w:rsid w:val="007804E0"/>
    <w:rsid w:val="0078097B"/>
    <w:rsid w:val="007809F8"/>
    <w:rsid w:val="00780B10"/>
    <w:rsid w:val="00780B35"/>
    <w:rsid w:val="00780BE8"/>
    <w:rsid w:val="00781032"/>
    <w:rsid w:val="0078139E"/>
    <w:rsid w:val="007814C1"/>
    <w:rsid w:val="00781554"/>
    <w:rsid w:val="00781788"/>
    <w:rsid w:val="00781D91"/>
    <w:rsid w:val="00782656"/>
    <w:rsid w:val="0078293F"/>
    <w:rsid w:val="00782E3F"/>
    <w:rsid w:val="00782E9F"/>
    <w:rsid w:val="00783078"/>
    <w:rsid w:val="00783223"/>
    <w:rsid w:val="007837DD"/>
    <w:rsid w:val="00784073"/>
    <w:rsid w:val="00784247"/>
    <w:rsid w:val="00784424"/>
    <w:rsid w:val="007846B0"/>
    <w:rsid w:val="00784755"/>
    <w:rsid w:val="0078475B"/>
    <w:rsid w:val="007847A3"/>
    <w:rsid w:val="00784FE3"/>
    <w:rsid w:val="007850FF"/>
    <w:rsid w:val="007853F2"/>
    <w:rsid w:val="00785449"/>
    <w:rsid w:val="007858FE"/>
    <w:rsid w:val="00785B39"/>
    <w:rsid w:val="00785DF7"/>
    <w:rsid w:val="00785E59"/>
    <w:rsid w:val="00785FA3"/>
    <w:rsid w:val="0078603C"/>
    <w:rsid w:val="00786868"/>
    <w:rsid w:val="00786D51"/>
    <w:rsid w:val="00786DD9"/>
    <w:rsid w:val="00786E6A"/>
    <w:rsid w:val="007871F7"/>
    <w:rsid w:val="0078735F"/>
    <w:rsid w:val="0078757B"/>
    <w:rsid w:val="007879B1"/>
    <w:rsid w:val="00787A5B"/>
    <w:rsid w:val="00787E56"/>
    <w:rsid w:val="00787E74"/>
    <w:rsid w:val="007900B8"/>
    <w:rsid w:val="00790333"/>
    <w:rsid w:val="00790463"/>
    <w:rsid w:val="0079065B"/>
    <w:rsid w:val="007906D4"/>
    <w:rsid w:val="0079080C"/>
    <w:rsid w:val="00790ADB"/>
    <w:rsid w:val="00790C23"/>
    <w:rsid w:val="00790E71"/>
    <w:rsid w:val="007914AF"/>
    <w:rsid w:val="00791531"/>
    <w:rsid w:val="0079166B"/>
    <w:rsid w:val="00791890"/>
    <w:rsid w:val="00791975"/>
    <w:rsid w:val="00791D28"/>
    <w:rsid w:val="00792A95"/>
    <w:rsid w:val="00792B8E"/>
    <w:rsid w:val="00792C97"/>
    <w:rsid w:val="0079357C"/>
    <w:rsid w:val="007935C3"/>
    <w:rsid w:val="00793819"/>
    <w:rsid w:val="00793865"/>
    <w:rsid w:val="007939AA"/>
    <w:rsid w:val="0079412D"/>
    <w:rsid w:val="0079472D"/>
    <w:rsid w:val="00794777"/>
    <w:rsid w:val="007948FA"/>
    <w:rsid w:val="00794A97"/>
    <w:rsid w:val="00794DCE"/>
    <w:rsid w:val="00794F9B"/>
    <w:rsid w:val="00795605"/>
    <w:rsid w:val="00795679"/>
    <w:rsid w:val="00795899"/>
    <w:rsid w:val="00795A32"/>
    <w:rsid w:val="00795D58"/>
    <w:rsid w:val="00795DFB"/>
    <w:rsid w:val="0079604C"/>
    <w:rsid w:val="00796336"/>
    <w:rsid w:val="007968A2"/>
    <w:rsid w:val="00796B66"/>
    <w:rsid w:val="00796C7F"/>
    <w:rsid w:val="00796CF6"/>
    <w:rsid w:val="00796E91"/>
    <w:rsid w:val="00797478"/>
    <w:rsid w:val="00797A6F"/>
    <w:rsid w:val="007A0058"/>
    <w:rsid w:val="007A056D"/>
    <w:rsid w:val="007A091B"/>
    <w:rsid w:val="007A0B26"/>
    <w:rsid w:val="007A0C6F"/>
    <w:rsid w:val="007A0CA7"/>
    <w:rsid w:val="007A0D6F"/>
    <w:rsid w:val="007A1086"/>
    <w:rsid w:val="007A12F3"/>
    <w:rsid w:val="007A1D05"/>
    <w:rsid w:val="007A1E18"/>
    <w:rsid w:val="007A1FEB"/>
    <w:rsid w:val="007A20E3"/>
    <w:rsid w:val="007A219C"/>
    <w:rsid w:val="007A234E"/>
    <w:rsid w:val="007A23E6"/>
    <w:rsid w:val="007A2591"/>
    <w:rsid w:val="007A26E0"/>
    <w:rsid w:val="007A28B4"/>
    <w:rsid w:val="007A30CD"/>
    <w:rsid w:val="007A332D"/>
    <w:rsid w:val="007A375D"/>
    <w:rsid w:val="007A42DD"/>
    <w:rsid w:val="007A496B"/>
    <w:rsid w:val="007A4ACB"/>
    <w:rsid w:val="007A4CBE"/>
    <w:rsid w:val="007A5590"/>
    <w:rsid w:val="007A58F1"/>
    <w:rsid w:val="007A5979"/>
    <w:rsid w:val="007A5AD2"/>
    <w:rsid w:val="007A67D5"/>
    <w:rsid w:val="007A6938"/>
    <w:rsid w:val="007A695A"/>
    <w:rsid w:val="007A6AC8"/>
    <w:rsid w:val="007A6DF7"/>
    <w:rsid w:val="007A6F2E"/>
    <w:rsid w:val="007A75A9"/>
    <w:rsid w:val="007A7A4E"/>
    <w:rsid w:val="007A7B5E"/>
    <w:rsid w:val="007A7E24"/>
    <w:rsid w:val="007B002A"/>
    <w:rsid w:val="007B09F8"/>
    <w:rsid w:val="007B0DA1"/>
    <w:rsid w:val="007B0EA8"/>
    <w:rsid w:val="007B1647"/>
    <w:rsid w:val="007B1922"/>
    <w:rsid w:val="007B21C5"/>
    <w:rsid w:val="007B2336"/>
    <w:rsid w:val="007B238B"/>
    <w:rsid w:val="007B23D2"/>
    <w:rsid w:val="007B23E7"/>
    <w:rsid w:val="007B25D8"/>
    <w:rsid w:val="007B26D8"/>
    <w:rsid w:val="007B277D"/>
    <w:rsid w:val="007B27B3"/>
    <w:rsid w:val="007B27BE"/>
    <w:rsid w:val="007B283B"/>
    <w:rsid w:val="007B2B22"/>
    <w:rsid w:val="007B34C4"/>
    <w:rsid w:val="007B3785"/>
    <w:rsid w:val="007B39B5"/>
    <w:rsid w:val="007B4005"/>
    <w:rsid w:val="007B431A"/>
    <w:rsid w:val="007B448C"/>
    <w:rsid w:val="007B4A25"/>
    <w:rsid w:val="007B4B45"/>
    <w:rsid w:val="007B4E8A"/>
    <w:rsid w:val="007B4F29"/>
    <w:rsid w:val="007B50B4"/>
    <w:rsid w:val="007B5463"/>
    <w:rsid w:val="007B559D"/>
    <w:rsid w:val="007B577D"/>
    <w:rsid w:val="007B6376"/>
    <w:rsid w:val="007B66D6"/>
    <w:rsid w:val="007B6A7E"/>
    <w:rsid w:val="007B6C99"/>
    <w:rsid w:val="007B6EE3"/>
    <w:rsid w:val="007B7298"/>
    <w:rsid w:val="007B7492"/>
    <w:rsid w:val="007B7539"/>
    <w:rsid w:val="007B7935"/>
    <w:rsid w:val="007B7A63"/>
    <w:rsid w:val="007B7CD2"/>
    <w:rsid w:val="007C03EE"/>
    <w:rsid w:val="007C063F"/>
    <w:rsid w:val="007C0671"/>
    <w:rsid w:val="007C06E4"/>
    <w:rsid w:val="007C0784"/>
    <w:rsid w:val="007C084A"/>
    <w:rsid w:val="007C08ED"/>
    <w:rsid w:val="007C0ADD"/>
    <w:rsid w:val="007C0B70"/>
    <w:rsid w:val="007C0FD7"/>
    <w:rsid w:val="007C16FD"/>
    <w:rsid w:val="007C1797"/>
    <w:rsid w:val="007C188A"/>
    <w:rsid w:val="007C1D07"/>
    <w:rsid w:val="007C1D89"/>
    <w:rsid w:val="007C2150"/>
    <w:rsid w:val="007C246F"/>
    <w:rsid w:val="007C26B2"/>
    <w:rsid w:val="007C2F8B"/>
    <w:rsid w:val="007C33B9"/>
    <w:rsid w:val="007C33E5"/>
    <w:rsid w:val="007C345C"/>
    <w:rsid w:val="007C3F7A"/>
    <w:rsid w:val="007C3FE1"/>
    <w:rsid w:val="007C400D"/>
    <w:rsid w:val="007C438D"/>
    <w:rsid w:val="007C5190"/>
    <w:rsid w:val="007C522B"/>
    <w:rsid w:val="007C524F"/>
    <w:rsid w:val="007C52BE"/>
    <w:rsid w:val="007C5BC0"/>
    <w:rsid w:val="007C5C6A"/>
    <w:rsid w:val="007C5D34"/>
    <w:rsid w:val="007C5FB8"/>
    <w:rsid w:val="007C5FD0"/>
    <w:rsid w:val="007C6020"/>
    <w:rsid w:val="007C61C7"/>
    <w:rsid w:val="007C640C"/>
    <w:rsid w:val="007C68E3"/>
    <w:rsid w:val="007C6B08"/>
    <w:rsid w:val="007C715A"/>
    <w:rsid w:val="007C7386"/>
    <w:rsid w:val="007C753E"/>
    <w:rsid w:val="007C7629"/>
    <w:rsid w:val="007C77F7"/>
    <w:rsid w:val="007C78BF"/>
    <w:rsid w:val="007C7B0A"/>
    <w:rsid w:val="007C7DCA"/>
    <w:rsid w:val="007D0080"/>
    <w:rsid w:val="007D00F9"/>
    <w:rsid w:val="007D011D"/>
    <w:rsid w:val="007D079A"/>
    <w:rsid w:val="007D08F8"/>
    <w:rsid w:val="007D09B9"/>
    <w:rsid w:val="007D0A81"/>
    <w:rsid w:val="007D0F77"/>
    <w:rsid w:val="007D10D4"/>
    <w:rsid w:val="007D11A2"/>
    <w:rsid w:val="007D132F"/>
    <w:rsid w:val="007D1627"/>
    <w:rsid w:val="007D164B"/>
    <w:rsid w:val="007D1656"/>
    <w:rsid w:val="007D18FD"/>
    <w:rsid w:val="007D1CC9"/>
    <w:rsid w:val="007D1D00"/>
    <w:rsid w:val="007D20C1"/>
    <w:rsid w:val="007D2247"/>
    <w:rsid w:val="007D225E"/>
    <w:rsid w:val="007D23A7"/>
    <w:rsid w:val="007D2A0D"/>
    <w:rsid w:val="007D30D6"/>
    <w:rsid w:val="007D3269"/>
    <w:rsid w:val="007D377E"/>
    <w:rsid w:val="007D39F2"/>
    <w:rsid w:val="007D4173"/>
    <w:rsid w:val="007D434D"/>
    <w:rsid w:val="007D4433"/>
    <w:rsid w:val="007D496A"/>
    <w:rsid w:val="007D4C8D"/>
    <w:rsid w:val="007D4D86"/>
    <w:rsid w:val="007D4DB0"/>
    <w:rsid w:val="007D51F3"/>
    <w:rsid w:val="007D55C7"/>
    <w:rsid w:val="007D55CE"/>
    <w:rsid w:val="007D5836"/>
    <w:rsid w:val="007D593C"/>
    <w:rsid w:val="007D6105"/>
    <w:rsid w:val="007D64E6"/>
    <w:rsid w:val="007D674B"/>
    <w:rsid w:val="007D6844"/>
    <w:rsid w:val="007D71A6"/>
    <w:rsid w:val="007D7605"/>
    <w:rsid w:val="007D79EE"/>
    <w:rsid w:val="007D7B84"/>
    <w:rsid w:val="007D7BD7"/>
    <w:rsid w:val="007D7C4E"/>
    <w:rsid w:val="007D7F52"/>
    <w:rsid w:val="007E0826"/>
    <w:rsid w:val="007E0849"/>
    <w:rsid w:val="007E0B7C"/>
    <w:rsid w:val="007E0E69"/>
    <w:rsid w:val="007E1056"/>
    <w:rsid w:val="007E1379"/>
    <w:rsid w:val="007E19D3"/>
    <w:rsid w:val="007E1D63"/>
    <w:rsid w:val="007E1FEA"/>
    <w:rsid w:val="007E21B5"/>
    <w:rsid w:val="007E254C"/>
    <w:rsid w:val="007E2638"/>
    <w:rsid w:val="007E2C87"/>
    <w:rsid w:val="007E2C9F"/>
    <w:rsid w:val="007E2CE2"/>
    <w:rsid w:val="007E2EFB"/>
    <w:rsid w:val="007E34DD"/>
    <w:rsid w:val="007E3962"/>
    <w:rsid w:val="007E3AD6"/>
    <w:rsid w:val="007E465D"/>
    <w:rsid w:val="007E4ABD"/>
    <w:rsid w:val="007E4AF6"/>
    <w:rsid w:val="007E4BF9"/>
    <w:rsid w:val="007E4E37"/>
    <w:rsid w:val="007E5125"/>
    <w:rsid w:val="007E5133"/>
    <w:rsid w:val="007E5238"/>
    <w:rsid w:val="007E5461"/>
    <w:rsid w:val="007E553C"/>
    <w:rsid w:val="007E5B92"/>
    <w:rsid w:val="007E5C50"/>
    <w:rsid w:val="007E61F5"/>
    <w:rsid w:val="007E650A"/>
    <w:rsid w:val="007E6C25"/>
    <w:rsid w:val="007E6EA2"/>
    <w:rsid w:val="007E6FD9"/>
    <w:rsid w:val="007E730F"/>
    <w:rsid w:val="007E74E6"/>
    <w:rsid w:val="007E7560"/>
    <w:rsid w:val="007E7614"/>
    <w:rsid w:val="007E7674"/>
    <w:rsid w:val="007E7B79"/>
    <w:rsid w:val="007E7C22"/>
    <w:rsid w:val="007E7EB7"/>
    <w:rsid w:val="007F01C6"/>
    <w:rsid w:val="007F03D1"/>
    <w:rsid w:val="007F05CE"/>
    <w:rsid w:val="007F0682"/>
    <w:rsid w:val="007F0AF2"/>
    <w:rsid w:val="007F0AF9"/>
    <w:rsid w:val="007F1218"/>
    <w:rsid w:val="007F12FB"/>
    <w:rsid w:val="007F1675"/>
    <w:rsid w:val="007F17D4"/>
    <w:rsid w:val="007F183F"/>
    <w:rsid w:val="007F1A37"/>
    <w:rsid w:val="007F1BDD"/>
    <w:rsid w:val="007F1E3F"/>
    <w:rsid w:val="007F1E5A"/>
    <w:rsid w:val="007F1EE0"/>
    <w:rsid w:val="007F2138"/>
    <w:rsid w:val="007F22A9"/>
    <w:rsid w:val="007F22CD"/>
    <w:rsid w:val="007F2E67"/>
    <w:rsid w:val="007F2EBB"/>
    <w:rsid w:val="007F2ED5"/>
    <w:rsid w:val="007F3785"/>
    <w:rsid w:val="007F386D"/>
    <w:rsid w:val="007F3F86"/>
    <w:rsid w:val="007F4012"/>
    <w:rsid w:val="007F428D"/>
    <w:rsid w:val="007F491E"/>
    <w:rsid w:val="007F4966"/>
    <w:rsid w:val="007F4D4E"/>
    <w:rsid w:val="007F4F27"/>
    <w:rsid w:val="007F591F"/>
    <w:rsid w:val="007F5B71"/>
    <w:rsid w:val="007F5D27"/>
    <w:rsid w:val="007F5E38"/>
    <w:rsid w:val="007F60A7"/>
    <w:rsid w:val="007F612E"/>
    <w:rsid w:val="007F6197"/>
    <w:rsid w:val="007F68E4"/>
    <w:rsid w:val="007F6997"/>
    <w:rsid w:val="007F6BFB"/>
    <w:rsid w:val="007F6D4E"/>
    <w:rsid w:val="007F6D5A"/>
    <w:rsid w:val="007F7084"/>
    <w:rsid w:val="007F717C"/>
    <w:rsid w:val="007F71D4"/>
    <w:rsid w:val="007F7473"/>
    <w:rsid w:val="007F7548"/>
    <w:rsid w:val="007F7FDB"/>
    <w:rsid w:val="00800016"/>
    <w:rsid w:val="00800126"/>
    <w:rsid w:val="008001D2"/>
    <w:rsid w:val="00800302"/>
    <w:rsid w:val="0080082D"/>
    <w:rsid w:val="00800BB4"/>
    <w:rsid w:val="00800BC5"/>
    <w:rsid w:val="00800EA5"/>
    <w:rsid w:val="00801114"/>
    <w:rsid w:val="008011BD"/>
    <w:rsid w:val="008011ED"/>
    <w:rsid w:val="008013C3"/>
    <w:rsid w:val="008013D1"/>
    <w:rsid w:val="008014E7"/>
    <w:rsid w:val="00801550"/>
    <w:rsid w:val="008015D2"/>
    <w:rsid w:val="00801855"/>
    <w:rsid w:val="008019F8"/>
    <w:rsid w:val="0080201C"/>
    <w:rsid w:val="00802187"/>
    <w:rsid w:val="00802551"/>
    <w:rsid w:val="00802560"/>
    <w:rsid w:val="0080292B"/>
    <w:rsid w:val="0080296A"/>
    <w:rsid w:val="00803363"/>
    <w:rsid w:val="00803505"/>
    <w:rsid w:val="0080379D"/>
    <w:rsid w:val="008037BB"/>
    <w:rsid w:val="00803BDD"/>
    <w:rsid w:val="00803C28"/>
    <w:rsid w:val="00803ED8"/>
    <w:rsid w:val="00804780"/>
    <w:rsid w:val="00804924"/>
    <w:rsid w:val="00804984"/>
    <w:rsid w:val="0080501E"/>
    <w:rsid w:val="008053E6"/>
    <w:rsid w:val="00805662"/>
    <w:rsid w:val="00805816"/>
    <w:rsid w:val="00805B93"/>
    <w:rsid w:val="00805C36"/>
    <w:rsid w:val="00805D19"/>
    <w:rsid w:val="00805D4C"/>
    <w:rsid w:val="00806613"/>
    <w:rsid w:val="008066BF"/>
    <w:rsid w:val="008068BF"/>
    <w:rsid w:val="0080690A"/>
    <w:rsid w:val="00806CA1"/>
    <w:rsid w:val="00806DBA"/>
    <w:rsid w:val="00807028"/>
    <w:rsid w:val="00807282"/>
    <w:rsid w:val="00807A11"/>
    <w:rsid w:val="00807B61"/>
    <w:rsid w:val="00807BC1"/>
    <w:rsid w:val="00807E55"/>
    <w:rsid w:val="00807E7E"/>
    <w:rsid w:val="00810063"/>
    <w:rsid w:val="008104D1"/>
    <w:rsid w:val="0081091D"/>
    <w:rsid w:val="00811013"/>
    <w:rsid w:val="008112AB"/>
    <w:rsid w:val="00811359"/>
    <w:rsid w:val="00811558"/>
    <w:rsid w:val="0081161C"/>
    <w:rsid w:val="008116D0"/>
    <w:rsid w:val="008116F4"/>
    <w:rsid w:val="00811729"/>
    <w:rsid w:val="00811A9E"/>
    <w:rsid w:val="00811E44"/>
    <w:rsid w:val="00812148"/>
    <w:rsid w:val="00812475"/>
    <w:rsid w:val="008126D5"/>
    <w:rsid w:val="008127E8"/>
    <w:rsid w:val="00812FFE"/>
    <w:rsid w:val="00813176"/>
    <w:rsid w:val="0081331B"/>
    <w:rsid w:val="0081368C"/>
    <w:rsid w:val="008137A3"/>
    <w:rsid w:val="008137E9"/>
    <w:rsid w:val="00813812"/>
    <w:rsid w:val="00813943"/>
    <w:rsid w:val="008140FD"/>
    <w:rsid w:val="00814DE6"/>
    <w:rsid w:val="00814FDE"/>
    <w:rsid w:val="0081559E"/>
    <w:rsid w:val="008155AF"/>
    <w:rsid w:val="008158F0"/>
    <w:rsid w:val="00815B4A"/>
    <w:rsid w:val="00815D0E"/>
    <w:rsid w:val="00816083"/>
    <w:rsid w:val="0081613A"/>
    <w:rsid w:val="00816ACC"/>
    <w:rsid w:val="00816DB4"/>
    <w:rsid w:val="00816E63"/>
    <w:rsid w:val="00817019"/>
    <w:rsid w:val="008171DB"/>
    <w:rsid w:val="00817221"/>
    <w:rsid w:val="00817315"/>
    <w:rsid w:val="00817478"/>
    <w:rsid w:val="008177EF"/>
    <w:rsid w:val="008179AE"/>
    <w:rsid w:val="00817B6D"/>
    <w:rsid w:val="00817FF6"/>
    <w:rsid w:val="0082003F"/>
    <w:rsid w:val="008202CA"/>
    <w:rsid w:val="0082048F"/>
    <w:rsid w:val="008207F8"/>
    <w:rsid w:val="00820919"/>
    <w:rsid w:val="00820D0F"/>
    <w:rsid w:val="008211A3"/>
    <w:rsid w:val="0082128E"/>
    <w:rsid w:val="00821386"/>
    <w:rsid w:val="008217A4"/>
    <w:rsid w:val="0082182C"/>
    <w:rsid w:val="00821D38"/>
    <w:rsid w:val="00821E86"/>
    <w:rsid w:val="00821EB5"/>
    <w:rsid w:val="00821F73"/>
    <w:rsid w:val="00821FC8"/>
    <w:rsid w:val="00822148"/>
    <w:rsid w:val="0082227B"/>
    <w:rsid w:val="00822475"/>
    <w:rsid w:val="008226EE"/>
    <w:rsid w:val="00822A61"/>
    <w:rsid w:val="00822D07"/>
    <w:rsid w:val="00822D1A"/>
    <w:rsid w:val="0082318B"/>
    <w:rsid w:val="0082329C"/>
    <w:rsid w:val="00823C50"/>
    <w:rsid w:val="00823D05"/>
    <w:rsid w:val="0082418B"/>
    <w:rsid w:val="00824277"/>
    <w:rsid w:val="00824384"/>
    <w:rsid w:val="00824810"/>
    <w:rsid w:val="00824C1F"/>
    <w:rsid w:val="008253AF"/>
    <w:rsid w:val="0082554B"/>
    <w:rsid w:val="0082563D"/>
    <w:rsid w:val="008256E6"/>
    <w:rsid w:val="00825949"/>
    <w:rsid w:val="00825B9E"/>
    <w:rsid w:val="00825BEB"/>
    <w:rsid w:val="00825D3D"/>
    <w:rsid w:val="00825D8C"/>
    <w:rsid w:val="00825F51"/>
    <w:rsid w:val="00825FE8"/>
    <w:rsid w:val="00826095"/>
    <w:rsid w:val="0082614F"/>
    <w:rsid w:val="00826225"/>
    <w:rsid w:val="008262D8"/>
    <w:rsid w:val="00826332"/>
    <w:rsid w:val="008263A2"/>
    <w:rsid w:val="008265AE"/>
    <w:rsid w:val="00826ACC"/>
    <w:rsid w:val="00826BE6"/>
    <w:rsid w:val="00826D48"/>
    <w:rsid w:val="00826F3B"/>
    <w:rsid w:val="008271AA"/>
    <w:rsid w:val="008273C3"/>
    <w:rsid w:val="0082757A"/>
    <w:rsid w:val="00827747"/>
    <w:rsid w:val="00827899"/>
    <w:rsid w:val="008279BF"/>
    <w:rsid w:val="00830162"/>
    <w:rsid w:val="008313BD"/>
    <w:rsid w:val="008313FE"/>
    <w:rsid w:val="00831FDD"/>
    <w:rsid w:val="00832342"/>
    <w:rsid w:val="008327B2"/>
    <w:rsid w:val="00833305"/>
    <w:rsid w:val="008335B4"/>
    <w:rsid w:val="0083419E"/>
    <w:rsid w:val="008343C0"/>
    <w:rsid w:val="008344F8"/>
    <w:rsid w:val="0083451C"/>
    <w:rsid w:val="008345E9"/>
    <w:rsid w:val="008348B0"/>
    <w:rsid w:val="00834A71"/>
    <w:rsid w:val="00834C8E"/>
    <w:rsid w:val="00835652"/>
    <w:rsid w:val="00835655"/>
    <w:rsid w:val="0083599B"/>
    <w:rsid w:val="0083635F"/>
    <w:rsid w:val="00836515"/>
    <w:rsid w:val="00836C10"/>
    <w:rsid w:val="00836F23"/>
    <w:rsid w:val="0083750B"/>
    <w:rsid w:val="0083755C"/>
    <w:rsid w:val="00837865"/>
    <w:rsid w:val="0083794C"/>
    <w:rsid w:val="00837BC4"/>
    <w:rsid w:val="00837BD7"/>
    <w:rsid w:val="00837CE4"/>
    <w:rsid w:val="00837E1F"/>
    <w:rsid w:val="0084035B"/>
    <w:rsid w:val="00840433"/>
    <w:rsid w:val="00840809"/>
    <w:rsid w:val="008408B1"/>
    <w:rsid w:val="00840DF2"/>
    <w:rsid w:val="00840E7B"/>
    <w:rsid w:val="0084101B"/>
    <w:rsid w:val="00841096"/>
    <w:rsid w:val="008411C0"/>
    <w:rsid w:val="008411C4"/>
    <w:rsid w:val="008412A0"/>
    <w:rsid w:val="00841C11"/>
    <w:rsid w:val="00841EDC"/>
    <w:rsid w:val="008420A6"/>
    <w:rsid w:val="008422F9"/>
    <w:rsid w:val="008424C8"/>
    <w:rsid w:val="008425E1"/>
    <w:rsid w:val="008427E1"/>
    <w:rsid w:val="00842876"/>
    <w:rsid w:val="0084299D"/>
    <w:rsid w:val="008429F8"/>
    <w:rsid w:val="00842BF8"/>
    <w:rsid w:val="00842F98"/>
    <w:rsid w:val="0084305C"/>
    <w:rsid w:val="008431F5"/>
    <w:rsid w:val="0084366E"/>
    <w:rsid w:val="008437DC"/>
    <w:rsid w:val="00843B34"/>
    <w:rsid w:val="00843C94"/>
    <w:rsid w:val="008448BD"/>
    <w:rsid w:val="00844BC6"/>
    <w:rsid w:val="00844EDE"/>
    <w:rsid w:val="00845093"/>
    <w:rsid w:val="00845203"/>
    <w:rsid w:val="00845920"/>
    <w:rsid w:val="00845C07"/>
    <w:rsid w:val="00845C82"/>
    <w:rsid w:val="00845F83"/>
    <w:rsid w:val="00845FBE"/>
    <w:rsid w:val="008462A5"/>
    <w:rsid w:val="008462E2"/>
    <w:rsid w:val="00846787"/>
    <w:rsid w:val="008467FB"/>
    <w:rsid w:val="00846D42"/>
    <w:rsid w:val="00847219"/>
    <w:rsid w:val="008474E2"/>
    <w:rsid w:val="0084765A"/>
    <w:rsid w:val="008476C8"/>
    <w:rsid w:val="00847722"/>
    <w:rsid w:val="0084779B"/>
    <w:rsid w:val="008479BA"/>
    <w:rsid w:val="00847B24"/>
    <w:rsid w:val="00847F35"/>
    <w:rsid w:val="008504FF"/>
    <w:rsid w:val="00850CCE"/>
    <w:rsid w:val="00850D24"/>
    <w:rsid w:val="00850E12"/>
    <w:rsid w:val="00850EAF"/>
    <w:rsid w:val="00851095"/>
    <w:rsid w:val="0085128F"/>
    <w:rsid w:val="008515CB"/>
    <w:rsid w:val="008516BE"/>
    <w:rsid w:val="00851A57"/>
    <w:rsid w:val="00851B81"/>
    <w:rsid w:val="00851C21"/>
    <w:rsid w:val="00851CC0"/>
    <w:rsid w:val="00851D4B"/>
    <w:rsid w:val="00852010"/>
    <w:rsid w:val="008526B7"/>
    <w:rsid w:val="0085276B"/>
    <w:rsid w:val="008528AB"/>
    <w:rsid w:val="008528CB"/>
    <w:rsid w:val="00852AAE"/>
    <w:rsid w:val="00852D59"/>
    <w:rsid w:val="008531AB"/>
    <w:rsid w:val="00853589"/>
    <w:rsid w:val="00853EE0"/>
    <w:rsid w:val="0085405F"/>
    <w:rsid w:val="00854080"/>
    <w:rsid w:val="00854362"/>
    <w:rsid w:val="00854382"/>
    <w:rsid w:val="00854602"/>
    <w:rsid w:val="00854D57"/>
    <w:rsid w:val="0085511A"/>
    <w:rsid w:val="00855565"/>
    <w:rsid w:val="00855AB3"/>
    <w:rsid w:val="00855BA0"/>
    <w:rsid w:val="00855BEC"/>
    <w:rsid w:val="00855FA9"/>
    <w:rsid w:val="00856007"/>
    <w:rsid w:val="00856741"/>
    <w:rsid w:val="00856D78"/>
    <w:rsid w:val="00856DF1"/>
    <w:rsid w:val="00856EE7"/>
    <w:rsid w:val="0085708C"/>
    <w:rsid w:val="00857361"/>
    <w:rsid w:val="008574BE"/>
    <w:rsid w:val="008576E5"/>
    <w:rsid w:val="00857787"/>
    <w:rsid w:val="008577C9"/>
    <w:rsid w:val="00857952"/>
    <w:rsid w:val="00857C2C"/>
    <w:rsid w:val="00860007"/>
    <w:rsid w:val="0086008E"/>
    <w:rsid w:val="0086022C"/>
    <w:rsid w:val="00860270"/>
    <w:rsid w:val="00860BA2"/>
    <w:rsid w:val="00860D58"/>
    <w:rsid w:val="00861365"/>
    <w:rsid w:val="008614DE"/>
    <w:rsid w:val="00861727"/>
    <w:rsid w:val="00861887"/>
    <w:rsid w:val="00861DD9"/>
    <w:rsid w:val="00861DF3"/>
    <w:rsid w:val="00861E2F"/>
    <w:rsid w:val="00861F32"/>
    <w:rsid w:val="00862084"/>
    <w:rsid w:val="008622CF"/>
    <w:rsid w:val="00862935"/>
    <w:rsid w:val="0086298C"/>
    <w:rsid w:val="00862A53"/>
    <w:rsid w:val="00862A6A"/>
    <w:rsid w:val="008630E6"/>
    <w:rsid w:val="008631E9"/>
    <w:rsid w:val="008633B6"/>
    <w:rsid w:val="008635D4"/>
    <w:rsid w:val="00863F18"/>
    <w:rsid w:val="00863F8D"/>
    <w:rsid w:val="00863FC8"/>
    <w:rsid w:val="00864068"/>
    <w:rsid w:val="0086427A"/>
    <w:rsid w:val="00864439"/>
    <w:rsid w:val="00864590"/>
    <w:rsid w:val="00864A11"/>
    <w:rsid w:val="00864CAA"/>
    <w:rsid w:val="00864CC4"/>
    <w:rsid w:val="00864D9A"/>
    <w:rsid w:val="00864F31"/>
    <w:rsid w:val="0086510E"/>
    <w:rsid w:val="0086590F"/>
    <w:rsid w:val="00865AF1"/>
    <w:rsid w:val="00865B44"/>
    <w:rsid w:val="00866651"/>
    <w:rsid w:val="00866AC7"/>
    <w:rsid w:val="00866B7D"/>
    <w:rsid w:val="00866CA8"/>
    <w:rsid w:val="00866CF5"/>
    <w:rsid w:val="008673F1"/>
    <w:rsid w:val="00867988"/>
    <w:rsid w:val="00867D15"/>
    <w:rsid w:val="00867D19"/>
    <w:rsid w:val="00867E87"/>
    <w:rsid w:val="00867EA7"/>
    <w:rsid w:val="008702D6"/>
    <w:rsid w:val="00870403"/>
    <w:rsid w:val="00870516"/>
    <w:rsid w:val="00870B09"/>
    <w:rsid w:val="00870FAA"/>
    <w:rsid w:val="00871127"/>
    <w:rsid w:val="00871249"/>
    <w:rsid w:val="00871250"/>
    <w:rsid w:val="00871410"/>
    <w:rsid w:val="008714B3"/>
    <w:rsid w:val="008716AE"/>
    <w:rsid w:val="0087191C"/>
    <w:rsid w:val="00871A24"/>
    <w:rsid w:val="00871F88"/>
    <w:rsid w:val="00871FAD"/>
    <w:rsid w:val="0087236E"/>
    <w:rsid w:val="00872460"/>
    <w:rsid w:val="0087253B"/>
    <w:rsid w:val="008729A2"/>
    <w:rsid w:val="00872D6C"/>
    <w:rsid w:val="00872F7E"/>
    <w:rsid w:val="00873170"/>
    <w:rsid w:val="008732D4"/>
    <w:rsid w:val="00873300"/>
    <w:rsid w:val="0087333D"/>
    <w:rsid w:val="00873479"/>
    <w:rsid w:val="00873639"/>
    <w:rsid w:val="00873690"/>
    <w:rsid w:val="0087374C"/>
    <w:rsid w:val="00873759"/>
    <w:rsid w:val="00873794"/>
    <w:rsid w:val="008738AD"/>
    <w:rsid w:val="00873B0C"/>
    <w:rsid w:val="00873D38"/>
    <w:rsid w:val="00873D79"/>
    <w:rsid w:val="00874378"/>
    <w:rsid w:val="008748E8"/>
    <w:rsid w:val="00874A4D"/>
    <w:rsid w:val="00874B83"/>
    <w:rsid w:val="00874B8C"/>
    <w:rsid w:val="00874C32"/>
    <w:rsid w:val="00874D1E"/>
    <w:rsid w:val="00875349"/>
    <w:rsid w:val="00875E55"/>
    <w:rsid w:val="00875E9E"/>
    <w:rsid w:val="00875FD6"/>
    <w:rsid w:val="00876130"/>
    <w:rsid w:val="0087614A"/>
    <w:rsid w:val="00876417"/>
    <w:rsid w:val="00876748"/>
    <w:rsid w:val="00876BED"/>
    <w:rsid w:val="00876DA5"/>
    <w:rsid w:val="008771FB"/>
    <w:rsid w:val="00877252"/>
    <w:rsid w:val="008774B0"/>
    <w:rsid w:val="00877671"/>
    <w:rsid w:val="008777BB"/>
    <w:rsid w:val="00877BD8"/>
    <w:rsid w:val="00877DCC"/>
    <w:rsid w:val="00877ED2"/>
    <w:rsid w:val="00880234"/>
    <w:rsid w:val="008803C7"/>
    <w:rsid w:val="008806D1"/>
    <w:rsid w:val="00880863"/>
    <w:rsid w:val="00880CB3"/>
    <w:rsid w:val="00880D8D"/>
    <w:rsid w:val="00880EC7"/>
    <w:rsid w:val="00880F53"/>
    <w:rsid w:val="0088123A"/>
    <w:rsid w:val="00881593"/>
    <w:rsid w:val="00881BC8"/>
    <w:rsid w:val="00881C66"/>
    <w:rsid w:val="008821E0"/>
    <w:rsid w:val="00882439"/>
    <w:rsid w:val="00882476"/>
    <w:rsid w:val="00882EA4"/>
    <w:rsid w:val="00882EE6"/>
    <w:rsid w:val="008832C9"/>
    <w:rsid w:val="00883316"/>
    <w:rsid w:val="00883518"/>
    <w:rsid w:val="00883BD4"/>
    <w:rsid w:val="00883DFC"/>
    <w:rsid w:val="00883E76"/>
    <w:rsid w:val="008843D0"/>
    <w:rsid w:val="00884889"/>
    <w:rsid w:val="00884CC0"/>
    <w:rsid w:val="008851B0"/>
    <w:rsid w:val="008853E3"/>
    <w:rsid w:val="00885C50"/>
    <w:rsid w:val="00885D61"/>
    <w:rsid w:val="00885D6C"/>
    <w:rsid w:val="00887169"/>
    <w:rsid w:val="00887324"/>
    <w:rsid w:val="00887431"/>
    <w:rsid w:val="00887FC3"/>
    <w:rsid w:val="008903D6"/>
    <w:rsid w:val="00890884"/>
    <w:rsid w:val="00890A95"/>
    <w:rsid w:val="00890B04"/>
    <w:rsid w:val="00890C0E"/>
    <w:rsid w:val="00890CE4"/>
    <w:rsid w:val="00890FF6"/>
    <w:rsid w:val="0089134E"/>
    <w:rsid w:val="00891672"/>
    <w:rsid w:val="00891718"/>
    <w:rsid w:val="00891989"/>
    <w:rsid w:val="00891BDB"/>
    <w:rsid w:val="00891C22"/>
    <w:rsid w:val="008920B7"/>
    <w:rsid w:val="00892607"/>
    <w:rsid w:val="008928AD"/>
    <w:rsid w:val="00892A74"/>
    <w:rsid w:val="00892A83"/>
    <w:rsid w:val="00892A8E"/>
    <w:rsid w:val="00892E9A"/>
    <w:rsid w:val="00893165"/>
    <w:rsid w:val="00893324"/>
    <w:rsid w:val="00893444"/>
    <w:rsid w:val="008934CF"/>
    <w:rsid w:val="008936B6"/>
    <w:rsid w:val="00893ADA"/>
    <w:rsid w:val="00893C61"/>
    <w:rsid w:val="00893D6F"/>
    <w:rsid w:val="00894278"/>
    <w:rsid w:val="00894566"/>
    <w:rsid w:val="00894580"/>
    <w:rsid w:val="008946F9"/>
    <w:rsid w:val="00894B41"/>
    <w:rsid w:val="00894CD7"/>
    <w:rsid w:val="008950F7"/>
    <w:rsid w:val="00895157"/>
    <w:rsid w:val="00895207"/>
    <w:rsid w:val="0089565B"/>
    <w:rsid w:val="00895927"/>
    <w:rsid w:val="0089592F"/>
    <w:rsid w:val="00895F52"/>
    <w:rsid w:val="008967D2"/>
    <w:rsid w:val="00896910"/>
    <w:rsid w:val="0089699A"/>
    <w:rsid w:val="00896BAE"/>
    <w:rsid w:val="00896E76"/>
    <w:rsid w:val="00897027"/>
    <w:rsid w:val="0089723B"/>
    <w:rsid w:val="0089760D"/>
    <w:rsid w:val="00897633"/>
    <w:rsid w:val="00897B57"/>
    <w:rsid w:val="00897C03"/>
    <w:rsid w:val="00897C2A"/>
    <w:rsid w:val="00897DD7"/>
    <w:rsid w:val="00897ECA"/>
    <w:rsid w:val="00897F01"/>
    <w:rsid w:val="00897FAB"/>
    <w:rsid w:val="008A036F"/>
    <w:rsid w:val="008A08AD"/>
    <w:rsid w:val="008A0C2E"/>
    <w:rsid w:val="008A1280"/>
    <w:rsid w:val="008A13B1"/>
    <w:rsid w:val="008A1493"/>
    <w:rsid w:val="008A16F7"/>
    <w:rsid w:val="008A1AB1"/>
    <w:rsid w:val="008A1C28"/>
    <w:rsid w:val="008A1E1C"/>
    <w:rsid w:val="008A23EF"/>
    <w:rsid w:val="008A270B"/>
    <w:rsid w:val="008A2ADC"/>
    <w:rsid w:val="008A2BFC"/>
    <w:rsid w:val="008A2E4C"/>
    <w:rsid w:val="008A2F72"/>
    <w:rsid w:val="008A2FD8"/>
    <w:rsid w:val="008A322F"/>
    <w:rsid w:val="008A331F"/>
    <w:rsid w:val="008A34CE"/>
    <w:rsid w:val="008A381D"/>
    <w:rsid w:val="008A3F2F"/>
    <w:rsid w:val="008A4795"/>
    <w:rsid w:val="008A4A77"/>
    <w:rsid w:val="008A4F8D"/>
    <w:rsid w:val="008A522A"/>
    <w:rsid w:val="008A5427"/>
    <w:rsid w:val="008A54A6"/>
    <w:rsid w:val="008A5535"/>
    <w:rsid w:val="008A57EA"/>
    <w:rsid w:val="008A58A2"/>
    <w:rsid w:val="008A58B0"/>
    <w:rsid w:val="008A5AE1"/>
    <w:rsid w:val="008A5BEF"/>
    <w:rsid w:val="008A5DDF"/>
    <w:rsid w:val="008A6093"/>
    <w:rsid w:val="008A626F"/>
    <w:rsid w:val="008A62F4"/>
    <w:rsid w:val="008A63AB"/>
    <w:rsid w:val="008A64C4"/>
    <w:rsid w:val="008A6692"/>
    <w:rsid w:val="008A6DBA"/>
    <w:rsid w:val="008A6E04"/>
    <w:rsid w:val="008A6E7A"/>
    <w:rsid w:val="008A7564"/>
    <w:rsid w:val="008A7661"/>
    <w:rsid w:val="008A77E9"/>
    <w:rsid w:val="008A7E4C"/>
    <w:rsid w:val="008A7F76"/>
    <w:rsid w:val="008B0013"/>
    <w:rsid w:val="008B023C"/>
    <w:rsid w:val="008B0499"/>
    <w:rsid w:val="008B0F37"/>
    <w:rsid w:val="008B1079"/>
    <w:rsid w:val="008B10BD"/>
    <w:rsid w:val="008B1867"/>
    <w:rsid w:val="008B1C0A"/>
    <w:rsid w:val="008B1C77"/>
    <w:rsid w:val="008B1D09"/>
    <w:rsid w:val="008B1F3D"/>
    <w:rsid w:val="008B2132"/>
    <w:rsid w:val="008B215E"/>
    <w:rsid w:val="008B2214"/>
    <w:rsid w:val="008B22AA"/>
    <w:rsid w:val="008B2604"/>
    <w:rsid w:val="008B26BC"/>
    <w:rsid w:val="008B29B5"/>
    <w:rsid w:val="008B2B6E"/>
    <w:rsid w:val="008B2CF5"/>
    <w:rsid w:val="008B2EC9"/>
    <w:rsid w:val="008B3615"/>
    <w:rsid w:val="008B36D8"/>
    <w:rsid w:val="008B373C"/>
    <w:rsid w:val="008B38A7"/>
    <w:rsid w:val="008B3D07"/>
    <w:rsid w:val="008B431F"/>
    <w:rsid w:val="008B436B"/>
    <w:rsid w:val="008B4971"/>
    <w:rsid w:val="008B4A97"/>
    <w:rsid w:val="008B4B43"/>
    <w:rsid w:val="008B4CA4"/>
    <w:rsid w:val="008B4CFF"/>
    <w:rsid w:val="008B5014"/>
    <w:rsid w:val="008B50A5"/>
    <w:rsid w:val="008B5118"/>
    <w:rsid w:val="008B52B1"/>
    <w:rsid w:val="008B5E00"/>
    <w:rsid w:val="008B6035"/>
    <w:rsid w:val="008B635C"/>
    <w:rsid w:val="008B65FE"/>
    <w:rsid w:val="008B68E9"/>
    <w:rsid w:val="008B6BA0"/>
    <w:rsid w:val="008B6EC1"/>
    <w:rsid w:val="008B6F8A"/>
    <w:rsid w:val="008B70E8"/>
    <w:rsid w:val="008B77BF"/>
    <w:rsid w:val="008B7945"/>
    <w:rsid w:val="008B7BC3"/>
    <w:rsid w:val="008B7E45"/>
    <w:rsid w:val="008C009D"/>
    <w:rsid w:val="008C00FE"/>
    <w:rsid w:val="008C02EE"/>
    <w:rsid w:val="008C06B0"/>
    <w:rsid w:val="008C0805"/>
    <w:rsid w:val="008C0BF4"/>
    <w:rsid w:val="008C0C7F"/>
    <w:rsid w:val="008C0D94"/>
    <w:rsid w:val="008C1048"/>
    <w:rsid w:val="008C128F"/>
    <w:rsid w:val="008C14F6"/>
    <w:rsid w:val="008C15A7"/>
    <w:rsid w:val="008C15F5"/>
    <w:rsid w:val="008C1A5E"/>
    <w:rsid w:val="008C1CE5"/>
    <w:rsid w:val="008C1D83"/>
    <w:rsid w:val="008C1DA4"/>
    <w:rsid w:val="008C1DB7"/>
    <w:rsid w:val="008C2607"/>
    <w:rsid w:val="008C2632"/>
    <w:rsid w:val="008C268D"/>
    <w:rsid w:val="008C26D1"/>
    <w:rsid w:val="008C27B2"/>
    <w:rsid w:val="008C28F6"/>
    <w:rsid w:val="008C2B0E"/>
    <w:rsid w:val="008C2BAC"/>
    <w:rsid w:val="008C2EFE"/>
    <w:rsid w:val="008C3326"/>
    <w:rsid w:val="008C3362"/>
    <w:rsid w:val="008C342D"/>
    <w:rsid w:val="008C39FF"/>
    <w:rsid w:val="008C3A54"/>
    <w:rsid w:val="008C3AAF"/>
    <w:rsid w:val="008C3B93"/>
    <w:rsid w:val="008C3FC5"/>
    <w:rsid w:val="008C435D"/>
    <w:rsid w:val="008C45A2"/>
    <w:rsid w:val="008C47BE"/>
    <w:rsid w:val="008C4A41"/>
    <w:rsid w:val="008C4E8E"/>
    <w:rsid w:val="008C5389"/>
    <w:rsid w:val="008C57B7"/>
    <w:rsid w:val="008C5982"/>
    <w:rsid w:val="008C59A6"/>
    <w:rsid w:val="008C5EA0"/>
    <w:rsid w:val="008C68A2"/>
    <w:rsid w:val="008C6BFB"/>
    <w:rsid w:val="008C6F2D"/>
    <w:rsid w:val="008C75E6"/>
    <w:rsid w:val="008C7AC5"/>
    <w:rsid w:val="008C7AF3"/>
    <w:rsid w:val="008D0082"/>
    <w:rsid w:val="008D0139"/>
    <w:rsid w:val="008D0379"/>
    <w:rsid w:val="008D03D5"/>
    <w:rsid w:val="008D079C"/>
    <w:rsid w:val="008D09CF"/>
    <w:rsid w:val="008D101F"/>
    <w:rsid w:val="008D14FE"/>
    <w:rsid w:val="008D17DC"/>
    <w:rsid w:val="008D195A"/>
    <w:rsid w:val="008D1E69"/>
    <w:rsid w:val="008D1EA1"/>
    <w:rsid w:val="008D2157"/>
    <w:rsid w:val="008D225C"/>
    <w:rsid w:val="008D277E"/>
    <w:rsid w:val="008D2B57"/>
    <w:rsid w:val="008D2D42"/>
    <w:rsid w:val="008D3086"/>
    <w:rsid w:val="008D3095"/>
    <w:rsid w:val="008D368C"/>
    <w:rsid w:val="008D39B3"/>
    <w:rsid w:val="008D3D8A"/>
    <w:rsid w:val="008D414E"/>
    <w:rsid w:val="008D42C6"/>
    <w:rsid w:val="008D43CF"/>
    <w:rsid w:val="008D43EE"/>
    <w:rsid w:val="008D44EF"/>
    <w:rsid w:val="008D4786"/>
    <w:rsid w:val="008D4983"/>
    <w:rsid w:val="008D49EA"/>
    <w:rsid w:val="008D4C5E"/>
    <w:rsid w:val="008D4C7A"/>
    <w:rsid w:val="008D4CCA"/>
    <w:rsid w:val="008D4E9B"/>
    <w:rsid w:val="008D50BB"/>
    <w:rsid w:val="008D5162"/>
    <w:rsid w:val="008D519D"/>
    <w:rsid w:val="008D58E2"/>
    <w:rsid w:val="008D596B"/>
    <w:rsid w:val="008D5F16"/>
    <w:rsid w:val="008D602A"/>
    <w:rsid w:val="008D6A42"/>
    <w:rsid w:val="008D706C"/>
    <w:rsid w:val="008D7216"/>
    <w:rsid w:val="008D7524"/>
    <w:rsid w:val="008D75F8"/>
    <w:rsid w:val="008D79EF"/>
    <w:rsid w:val="008D7A44"/>
    <w:rsid w:val="008D7BDC"/>
    <w:rsid w:val="008D7FBD"/>
    <w:rsid w:val="008E01BC"/>
    <w:rsid w:val="008E01FE"/>
    <w:rsid w:val="008E0308"/>
    <w:rsid w:val="008E0432"/>
    <w:rsid w:val="008E05EC"/>
    <w:rsid w:val="008E065C"/>
    <w:rsid w:val="008E0C9D"/>
    <w:rsid w:val="008E0FB7"/>
    <w:rsid w:val="008E0FCD"/>
    <w:rsid w:val="008E105C"/>
    <w:rsid w:val="008E10D2"/>
    <w:rsid w:val="008E111D"/>
    <w:rsid w:val="008E138C"/>
    <w:rsid w:val="008E139E"/>
    <w:rsid w:val="008E13F6"/>
    <w:rsid w:val="008E1592"/>
    <w:rsid w:val="008E15DC"/>
    <w:rsid w:val="008E174A"/>
    <w:rsid w:val="008E17A2"/>
    <w:rsid w:val="008E18EF"/>
    <w:rsid w:val="008E194E"/>
    <w:rsid w:val="008E1D72"/>
    <w:rsid w:val="008E1E67"/>
    <w:rsid w:val="008E20A8"/>
    <w:rsid w:val="008E21DA"/>
    <w:rsid w:val="008E2375"/>
    <w:rsid w:val="008E237A"/>
    <w:rsid w:val="008E23E5"/>
    <w:rsid w:val="008E24F8"/>
    <w:rsid w:val="008E26F2"/>
    <w:rsid w:val="008E2A20"/>
    <w:rsid w:val="008E2E54"/>
    <w:rsid w:val="008E32B2"/>
    <w:rsid w:val="008E3603"/>
    <w:rsid w:val="008E3676"/>
    <w:rsid w:val="008E36E3"/>
    <w:rsid w:val="008E3A89"/>
    <w:rsid w:val="008E3E9B"/>
    <w:rsid w:val="008E48FF"/>
    <w:rsid w:val="008E4D26"/>
    <w:rsid w:val="008E4FD3"/>
    <w:rsid w:val="008E51B6"/>
    <w:rsid w:val="008E5694"/>
    <w:rsid w:val="008E57A3"/>
    <w:rsid w:val="008E5BCD"/>
    <w:rsid w:val="008E5D15"/>
    <w:rsid w:val="008E6116"/>
    <w:rsid w:val="008E61E1"/>
    <w:rsid w:val="008E63C5"/>
    <w:rsid w:val="008E673D"/>
    <w:rsid w:val="008E68B6"/>
    <w:rsid w:val="008E6A0B"/>
    <w:rsid w:val="008E6C1F"/>
    <w:rsid w:val="008E6C6D"/>
    <w:rsid w:val="008E6DE4"/>
    <w:rsid w:val="008E6F05"/>
    <w:rsid w:val="008E7054"/>
    <w:rsid w:val="008E705D"/>
    <w:rsid w:val="008E70DD"/>
    <w:rsid w:val="008E70E0"/>
    <w:rsid w:val="008E71B3"/>
    <w:rsid w:val="008E7322"/>
    <w:rsid w:val="008E7592"/>
    <w:rsid w:val="008E7874"/>
    <w:rsid w:val="008E7983"/>
    <w:rsid w:val="008E7BF5"/>
    <w:rsid w:val="008E7D89"/>
    <w:rsid w:val="008F01E7"/>
    <w:rsid w:val="008F04D8"/>
    <w:rsid w:val="008F0659"/>
    <w:rsid w:val="008F0725"/>
    <w:rsid w:val="008F0B24"/>
    <w:rsid w:val="008F0DBF"/>
    <w:rsid w:val="008F1148"/>
    <w:rsid w:val="008F142B"/>
    <w:rsid w:val="008F1581"/>
    <w:rsid w:val="008F1655"/>
    <w:rsid w:val="008F1680"/>
    <w:rsid w:val="008F1A4D"/>
    <w:rsid w:val="008F1D28"/>
    <w:rsid w:val="008F1F42"/>
    <w:rsid w:val="008F2135"/>
    <w:rsid w:val="008F26B1"/>
    <w:rsid w:val="008F271B"/>
    <w:rsid w:val="008F2817"/>
    <w:rsid w:val="008F2996"/>
    <w:rsid w:val="008F2A07"/>
    <w:rsid w:val="008F2CF7"/>
    <w:rsid w:val="008F318A"/>
    <w:rsid w:val="008F321D"/>
    <w:rsid w:val="008F33CE"/>
    <w:rsid w:val="008F3739"/>
    <w:rsid w:val="008F3B2B"/>
    <w:rsid w:val="008F3E06"/>
    <w:rsid w:val="008F3FE6"/>
    <w:rsid w:val="008F458E"/>
    <w:rsid w:val="008F47EE"/>
    <w:rsid w:val="008F4887"/>
    <w:rsid w:val="008F51EE"/>
    <w:rsid w:val="008F5325"/>
    <w:rsid w:val="008F594E"/>
    <w:rsid w:val="008F5BF9"/>
    <w:rsid w:val="008F5E09"/>
    <w:rsid w:val="008F5E11"/>
    <w:rsid w:val="008F5FB0"/>
    <w:rsid w:val="008F61C9"/>
    <w:rsid w:val="008F65F2"/>
    <w:rsid w:val="008F6B61"/>
    <w:rsid w:val="008F6D0A"/>
    <w:rsid w:val="008F6DB0"/>
    <w:rsid w:val="008F6E2F"/>
    <w:rsid w:val="008F6F03"/>
    <w:rsid w:val="008F7178"/>
    <w:rsid w:val="008F7503"/>
    <w:rsid w:val="008F75B8"/>
    <w:rsid w:val="008F76B6"/>
    <w:rsid w:val="008F7AFA"/>
    <w:rsid w:val="009002E6"/>
    <w:rsid w:val="00900506"/>
    <w:rsid w:val="009009CC"/>
    <w:rsid w:val="00900D75"/>
    <w:rsid w:val="00900FF9"/>
    <w:rsid w:val="009011FD"/>
    <w:rsid w:val="009012EC"/>
    <w:rsid w:val="009018CA"/>
    <w:rsid w:val="00901B23"/>
    <w:rsid w:val="00901EA0"/>
    <w:rsid w:val="00901F66"/>
    <w:rsid w:val="00902309"/>
    <w:rsid w:val="00902388"/>
    <w:rsid w:val="009027EC"/>
    <w:rsid w:val="009028E5"/>
    <w:rsid w:val="009029BD"/>
    <w:rsid w:val="00902B41"/>
    <w:rsid w:val="00902BA2"/>
    <w:rsid w:val="00902DAA"/>
    <w:rsid w:val="00902DC7"/>
    <w:rsid w:val="00902FA2"/>
    <w:rsid w:val="00903144"/>
    <w:rsid w:val="00903420"/>
    <w:rsid w:val="00903997"/>
    <w:rsid w:val="00903D4C"/>
    <w:rsid w:val="0090419F"/>
    <w:rsid w:val="0090429B"/>
    <w:rsid w:val="00904413"/>
    <w:rsid w:val="009048FD"/>
    <w:rsid w:val="0090525D"/>
    <w:rsid w:val="0090527A"/>
    <w:rsid w:val="00905386"/>
    <w:rsid w:val="00905593"/>
    <w:rsid w:val="0090561B"/>
    <w:rsid w:val="00905B91"/>
    <w:rsid w:val="00906269"/>
    <w:rsid w:val="0090653A"/>
    <w:rsid w:val="00906616"/>
    <w:rsid w:val="0090696E"/>
    <w:rsid w:val="00907012"/>
    <w:rsid w:val="00907108"/>
    <w:rsid w:val="00907367"/>
    <w:rsid w:val="0090747E"/>
    <w:rsid w:val="009075A0"/>
    <w:rsid w:val="00907C48"/>
    <w:rsid w:val="00907DB0"/>
    <w:rsid w:val="009101FD"/>
    <w:rsid w:val="009109F1"/>
    <w:rsid w:val="00910B66"/>
    <w:rsid w:val="00910D60"/>
    <w:rsid w:val="00910FB9"/>
    <w:rsid w:val="009113C3"/>
    <w:rsid w:val="00911663"/>
    <w:rsid w:val="009118F2"/>
    <w:rsid w:val="00911B61"/>
    <w:rsid w:val="00911D1F"/>
    <w:rsid w:val="00911DC7"/>
    <w:rsid w:val="00911F9E"/>
    <w:rsid w:val="0091211F"/>
    <w:rsid w:val="009121E4"/>
    <w:rsid w:val="00912598"/>
    <w:rsid w:val="009128F7"/>
    <w:rsid w:val="00912A5A"/>
    <w:rsid w:val="009130B9"/>
    <w:rsid w:val="00913412"/>
    <w:rsid w:val="0091357E"/>
    <w:rsid w:val="009135AC"/>
    <w:rsid w:val="0091372A"/>
    <w:rsid w:val="00913809"/>
    <w:rsid w:val="009138A1"/>
    <w:rsid w:val="00913937"/>
    <w:rsid w:val="00914165"/>
    <w:rsid w:val="00914691"/>
    <w:rsid w:val="0091469A"/>
    <w:rsid w:val="0091487D"/>
    <w:rsid w:val="00915223"/>
    <w:rsid w:val="009155D0"/>
    <w:rsid w:val="0091578A"/>
    <w:rsid w:val="00915C23"/>
    <w:rsid w:val="00915DE8"/>
    <w:rsid w:val="00915F35"/>
    <w:rsid w:val="0091628F"/>
    <w:rsid w:val="009167B1"/>
    <w:rsid w:val="00916E76"/>
    <w:rsid w:val="00917036"/>
    <w:rsid w:val="0091706A"/>
    <w:rsid w:val="0091752C"/>
    <w:rsid w:val="00917761"/>
    <w:rsid w:val="00917C69"/>
    <w:rsid w:val="00917D33"/>
    <w:rsid w:val="00920124"/>
    <w:rsid w:val="009203E1"/>
    <w:rsid w:val="00920641"/>
    <w:rsid w:val="0092085D"/>
    <w:rsid w:val="009211FA"/>
    <w:rsid w:val="009212F9"/>
    <w:rsid w:val="0092151C"/>
    <w:rsid w:val="009219ED"/>
    <w:rsid w:val="00921E19"/>
    <w:rsid w:val="00922177"/>
    <w:rsid w:val="0092222B"/>
    <w:rsid w:val="0092232D"/>
    <w:rsid w:val="009223CD"/>
    <w:rsid w:val="0092264F"/>
    <w:rsid w:val="00922675"/>
    <w:rsid w:val="00922894"/>
    <w:rsid w:val="00922B0C"/>
    <w:rsid w:val="00922B26"/>
    <w:rsid w:val="00922B4F"/>
    <w:rsid w:val="00922E9B"/>
    <w:rsid w:val="00922F07"/>
    <w:rsid w:val="0092381E"/>
    <w:rsid w:val="00923882"/>
    <w:rsid w:val="00923DAF"/>
    <w:rsid w:val="00924681"/>
    <w:rsid w:val="009247D2"/>
    <w:rsid w:val="00924B94"/>
    <w:rsid w:val="00924CF1"/>
    <w:rsid w:val="00924FCB"/>
    <w:rsid w:val="00925188"/>
    <w:rsid w:val="009252B9"/>
    <w:rsid w:val="00925578"/>
    <w:rsid w:val="009256C0"/>
    <w:rsid w:val="00925732"/>
    <w:rsid w:val="00925984"/>
    <w:rsid w:val="00925A0C"/>
    <w:rsid w:val="00925B33"/>
    <w:rsid w:val="00925E89"/>
    <w:rsid w:val="00926104"/>
    <w:rsid w:val="00926638"/>
    <w:rsid w:val="00926845"/>
    <w:rsid w:val="00926B6D"/>
    <w:rsid w:val="00926C81"/>
    <w:rsid w:val="00926CD0"/>
    <w:rsid w:val="009270FE"/>
    <w:rsid w:val="00927292"/>
    <w:rsid w:val="009274E2"/>
    <w:rsid w:val="0092761D"/>
    <w:rsid w:val="00927740"/>
    <w:rsid w:val="00927D48"/>
    <w:rsid w:val="009301C9"/>
    <w:rsid w:val="009302BC"/>
    <w:rsid w:val="00930544"/>
    <w:rsid w:val="00930E04"/>
    <w:rsid w:val="009312BA"/>
    <w:rsid w:val="009313A6"/>
    <w:rsid w:val="00931672"/>
    <w:rsid w:val="00931BA1"/>
    <w:rsid w:val="00931C3C"/>
    <w:rsid w:val="00931EEF"/>
    <w:rsid w:val="009322E2"/>
    <w:rsid w:val="00932376"/>
    <w:rsid w:val="0093243E"/>
    <w:rsid w:val="0093250A"/>
    <w:rsid w:val="0093262A"/>
    <w:rsid w:val="00932F4B"/>
    <w:rsid w:val="0093361F"/>
    <w:rsid w:val="009336CE"/>
    <w:rsid w:val="00933CA5"/>
    <w:rsid w:val="00933D96"/>
    <w:rsid w:val="00933F04"/>
    <w:rsid w:val="00933FF3"/>
    <w:rsid w:val="00934064"/>
    <w:rsid w:val="00934457"/>
    <w:rsid w:val="009346CD"/>
    <w:rsid w:val="00935100"/>
    <w:rsid w:val="009353DB"/>
    <w:rsid w:val="00935622"/>
    <w:rsid w:val="00935C43"/>
    <w:rsid w:val="00935D6F"/>
    <w:rsid w:val="009363F4"/>
    <w:rsid w:val="009364A7"/>
    <w:rsid w:val="00936839"/>
    <w:rsid w:val="00936C80"/>
    <w:rsid w:val="00936C92"/>
    <w:rsid w:val="00936E06"/>
    <w:rsid w:val="00936E42"/>
    <w:rsid w:val="0093710A"/>
    <w:rsid w:val="0093718A"/>
    <w:rsid w:val="0093783A"/>
    <w:rsid w:val="00937B88"/>
    <w:rsid w:val="00937EC4"/>
    <w:rsid w:val="00937EEF"/>
    <w:rsid w:val="00940056"/>
    <w:rsid w:val="0094045D"/>
    <w:rsid w:val="00940706"/>
    <w:rsid w:val="009409E0"/>
    <w:rsid w:val="00940D1C"/>
    <w:rsid w:val="009410E1"/>
    <w:rsid w:val="009411AB"/>
    <w:rsid w:val="009425B4"/>
    <w:rsid w:val="00942DFF"/>
    <w:rsid w:val="00942E25"/>
    <w:rsid w:val="00942F96"/>
    <w:rsid w:val="00943596"/>
    <w:rsid w:val="00943F28"/>
    <w:rsid w:val="0094408F"/>
    <w:rsid w:val="009440AE"/>
    <w:rsid w:val="0094414C"/>
    <w:rsid w:val="00944217"/>
    <w:rsid w:val="009445CB"/>
    <w:rsid w:val="009448E1"/>
    <w:rsid w:val="00944F2C"/>
    <w:rsid w:val="0094501B"/>
    <w:rsid w:val="0094506F"/>
    <w:rsid w:val="00945102"/>
    <w:rsid w:val="00945430"/>
    <w:rsid w:val="00945592"/>
    <w:rsid w:val="00945609"/>
    <w:rsid w:val="00945756"/>
    <w:rsid w:val="00946821"/>
    <w:rsid w:val="0094696A"/>
    <w:rsid w:val="00946B1A"/>
    <w:rsid w:val="00946D7C"/>
    <w:rsid w:val="00946E0D"/>
    <w:rsid w:val="00946F28"/>
    <w:rsid w:val="00947527"/>
    <w:rsid w:val="009475F7"/>
    <w:rsid w:val="00947813"/>
    <w:rsid w:val="00947A7A"/>
    <w:rsid w:val="00947D85"/>
    <w:rsid w:val="00947E88"/>
    <w:rsid w:val="0095006E"/>
    <w:rsid w:val="009501DF"/>
    <w:rsid w:val="0095053A"/>
    <w:rsid w:val="009507ED"/>
    <w:rsid w:val="009508F8"/>
    <w:rsid w:val="00950D40"/>
    <w:rsid w:val="00950DDA"/>
    <w:rsid w:val="00950E02"/>
    <w:rsid w:val="00951006"/>
    <w:rsid w:val="00951331"/>
    <w:rsid w:val="009513AB"/>
    <w:rsid w:val="009514F6"/>
    <w:rsid w:val="00951B42"/>
    <w:rsid w:val="00951F68"/>
    <w:rsid w:val="00951FE2"/>
    <w:rsid w:val="009521F4"/>
    <w:rsid w:val="00952288"/>
    <w:rsid w:val="009526B6"/>
    <w:rsid w:val="00952713"/>
    <w:rsid w:val="009527C5"/>
    <w:rsid w:val="009528A4"/>
    <w:rsid w:val="00952A5B"/>
    <w:rsid w:val="00952C8D"/>
    <w:rsid w:val="00953217"/>
    <w:rsid w:val="009533ED"/>
    <w:rsid w:val="00953685"/>
    <w:rsid w:val="00953A25"/>
    <w:rsid w:val="00953C88"/>
    <w:rsid w:val="00953D64"/>
    <w:rsid w:val="00953DB5"/>
    <w:rsid w:val="00953F98"/>
    <w:rsid w:val="00954073"/>
    <w:rsid w:val="009540D3"/>
    <w:rsid w:val="009540F4"/>
    <w:rsid w:val="00954D3C"/>
    <w:rsid w:val="00954F6F"/>
    <w:rsid w:val="009552BE"/>
    <w:rsid w:val="0095555F"/>
    <w:rsid w:val="00955C90"/>
    <w:rsid w:val="00955C9A"/>
    <w:rsid w:val="00956022"/>
    <w:rsid w:val="009564FB"/>
    <w:rsid w:val="00956747"/>
    <w:rsid w:val="0095703B"/>
    <w:rsid w:val="00957218"/>
    <w:rsid w:val="009576AF"/>
    <w:rsid w:val="009576B4"/>
    <w:rsid w:val="00957745"/>
    <w:rsid w:val="00957E6F"/>
    <w:rsid w:val="00957E9D"/>
    <w:rsid w:val="009600CC"/>
    <w:rsid w:val="00960177"/>
    <w:rsid w:val="00960214"/>
    <w:rsid w:val="009603FD"/>
    <w:rsid w:val="0096050A"/>
    <w:rsid w:val="00960EED"/>
    <w:rsid w:val="00961290"/>
    <w:rsid w:val="00961457"/>
    <w:rsid w:val="00961BF3"/>
    <w:rsid w:val="009621F0"/>
    <w:rsid w:val="00962536"/>
    <w:rsid w:val="009625D9"/>
    <w:rsid w:val="009625F8"/>
    <w:rsid w:val="00962CF3"/>
    <w:rsid w:val="00963352"/>
    <w:rsid w:val="009634DD"/>
    <w:rsid w:val="00963588"/>
    <w:rsid w:val="00963626"/>
    <w:rsid w:val="009636F3"/>
    <w:rsid w:val="00963C33"/>
    <w:rsid w:val="00963FA5"/>
    <w:rsid w:val="00964032"/>
    <w:rsid w:val="0096486E"/>
    <w:rsid w:val="00964930"/>
    <w:rsid w:val="009649B2"/>
    <w:rsid w:val="00964AE7"/>
    <w:rsid w:val="00965447"/>
    <w:rsid w:val="0096548D"/>
    <w:rsid w:val="009656B3"/>
    <w:rsid w:val="009656EF"/>
    <w:rsid w:val="009659C6"/>
    <w:rsid w:val="00965B0C"/>
    <w:rsid w:val="00965D9F"/>
    <w:rsid w:val="009662D0"/>
    <w:rsid w:val="00966763"/>
    <w:rsid w:val="009667AB"/>
    <w:rsid w:val="00966ECF"/>
    <w:rsid w:val="0096736C"/>
    <w:rsid w:val="0096749C"/>
    <w:rsid w:val="0096760A"/>
    <w:rsid w:val="00967B09"/>
    <w:rsid w:val="00967BF1"/>
    <w:rsid w:val="00967DE3"/>
    <w:rsid w:val="00970067"/>
    <w:rsid w:val="0097014E"/>
    <w:rsid w:val="00970498"/>
    <w:rsid w:val="009708E7"/>
    <w:rsid w:val="00970A7E"/>
    <w:rsid w:val="00970F64"/>
    <w:rsid w:val="00970FF6"/>
    <w:rsid w:val="009715BB"/>
    <w:rsid w:val="00971A93"/>
    <w:rsid w:val="00972166"/>
    <w:rsid w:val="0097218C"/>
    <w:rsid w:val="00972DAF"/>
    <w:rsid w:val="00972EA8"/>
    <w:rsid w:val="009732A1"/>
    <w:rsid w:val="00973662"/>
    <w:rsid w:val="00973984"/>
    <w:rsid w:val="00973A93"/>
    <w:rsid w:val="00973A9A"/>
    <w:rsid w:val="00973E79"/>
    <w:rsid w:val="00973F75"/>
    <w:rsid w:val="00974137"/>
    <w:rsid w:val="0097416F"/>
    <w:rsid w:val="0097419E"/>
    <w:rsid w:val="009744D6"/>
    <w:rsid w:val="00974836"/>
    <w:rsid w:val="00974C54"/>
    <w:rsid w:val="00974D02"/>
    <w:rsid w:val="00974E7F"/>
    <w:rsid w:val="009751AE"/>
    <w:rsid w:val="0097537D"/>
    <w:rsid w:val="009753D8"/>
    <w:rsid w:val="00975989"/>
    <w:rsid w:val="00975B74"/>
    <w:rsid w:val="00975C5E"/>
    <w:rsid w:val="00975DCC"/>
    <w:rsid w:val="00975E12"/>
    <w:rsid w:val="0097645C"/>
    <w:rsid w:val="00976817"/>
    <w:rsid w:val="0097686B"/>
    <w:rsid w:val="00976CE5"/>
    <w:rsid w:val="00976E76"/>
    <w:rsid w:val="00976E8B"/>
    <w:rsid w:val="0097734B"/>
    <w:rsid w:val="00977425"/>
    <w:rsid w:val="009776CC"/>
    <w:rsid w:val="009777DC"/>
    <w:rsid w:val="00977BA9"/>
    <w:rsid w:val="00980408"/>
    <w:rsid w:val="00980446"/>
    <w:rsid w:val="00980863"/>
    <w:rsid w:val="00980C66"/>
    <w:rsid w:val="00980D32"/>
    <w:rsid w:val="00980FDD"/>
    <w:rsid w:val="00980FF2"/>
    <w:rsid w:val="009821B5"/>
    <w:rsid w:val="0098223A"/>
    <w:rsid w:val="009825B5"/>
    <w:rsid w:val="009825D2"/>
    <w:rsid w:val="00982627"/>
    <w:rsid w:val="009826F6"/>
    <w:rsid w:val="00982ED8"/>
    <w:rsid w:val="0098313A"/>
    <w:rsid w:val="009838C5"/>
    <w:rsid w:val="00983A0F"/>
    <w:rsid w:val="00983BF2"/>
    <w:rsid w:val="00983E06"/>
    <w:rsid w:val="00983EFC"/>
    <w:rsid w:val="0098421F"/>
    <w:rsid w:val="009846F6"/>
    <w:rsid w:val="0098482A"/>
    <w:rsid w:val="00984C1B"/>
    <w:rsid w:val="00984CFD"/>
    <w:rsid w:val="00984E2C"/>
    <w:rsid w:val="00984F99"/>
    <w:rsid w:val="00985419"/>
    <w:rsid w:val="00985527"/>
    <w:rsid w:val="00985577"/>
    <w:rsid w:val="00985602"/>
    <w:rsid w:val="00985623"/>
    <w:rsid w:val="00985711"/>
    <w:rsid w:val="00985717"/>
    <w:rsid w:val="0098575C"/>
    <w:rsid w:val="00985FF5"/>
    <w:rsid w:val="00986103"/>
    <w:rsid w:val="009864F7"/>
    <w:rsid w:val="00986898"/>
    <w:rsid w:val="00986AEC"/>
    <w:rsid w:val="00986E84"/>
    <w:rsid w:val="00986E90"/>
    <w:rsid w:val="00987617"/>
    <w:rsid w:val="00987626"/>
    <w:rsid w:val="009877DD"/>
    <w:rsid w:val="009879AA"/>
    <w:rsid w:val="009900C6"/>
    <w:rsid w:val="00990230"/>
    <w:rsid w:val="0099035A"/>
    <w:rsid w:val="00990747"/>
    <w:rsid w:val="0099075F"/>
    <w:rsid w:val="00990782"/>
    <w:rsid w:val="00990F00"/>
    <w:rsid w:val="0099100B"/>
    <w:rsid w:val="00991127"/>
    <w:rsid w:val="00991699"/>
    <w:rsid w:val="00991822"/>
    <w:rsid w:val="00991951"/>
    <w:rsid w:val="00991A88"/>
    <w:rsid w:val="00991A8B"/>
    <w:rsid w:val="00991E90"/>
    <w:rsid w:val="009920F4"/>
    <w:rsid w:val="0099238F"/>
    <w:rsid w:val="00992393"/>
    <w:rsid w:val="009925AE"/>
    <w:rsid w:val="0099279A"/>
    <w:rsid w:val="00992CCE"/>
    <w:rsid w:val="00992DC6"/>
    <w:rsid w:val="00992F76"/>
    <w:rsid w:val="0099303D"/>
    <w:rsid w:val="00993167"/>
    <w:rsid w:val="009933C7"/>
    <w:rsid w:val="00993FEE"/>
    <w:rsid w:val="009940CF"/>
    <w:rsid w:val="0099425D"/>
    <w:rsid w:val="0099466C"/>
    <w:rsid w:val="00994770"/>
    <w:rsid w:val="009947D3"/>
    <w:rsid w:val="00994AB6"/>
    <w:rsid w:val="00994FC9"/>
    <w:rsid w:val="009950FD"/>
    <w:rsid w:val="00995189"/>
    <w:rsid w:val="0099532A"/>
    <w:rsid w:val="009953A2"/>
    <w:rsid w:val="00995B3E"/>
    <w:rsid w:val="00995C86"/>
    <w:rsid w:val="009962AC"/>
    <w:rsid w:val="00996433"/>
    <w:rsid w:val="00996BCD"/>
    <w:rsid w:val="00996BFD"/>
    <w:rsid w:val="009971E8"/>
    <w:rsid w:val="00997675"/>
    <w:rsid w:val="00997762"/>
    <w:rsid w:val="00997824"/>
    <w:rsid w:val="009979C9"/>
    <w:rsid w:val="00997A77"/>
    <w:rsid w:val="009A00EF"/>
    <w:rsid w:val="009A012B"/>
    <w:rsid w:val="009A0532"/>
    <w:rsid w:val="009A06E8"/>
    <w:rsid w:val="009A07C0"/>
    <w:rsid w:val="009A0A6D"/>
    <w:rsid w:val="009A0B45"/>
    <w:rsid w:val="009A0FAB"/>
    <w:rsid w:val="009A1047"/>
    <w:rsid w:val="009A10B5"/>
    <w:rsid w:val="009A10EF"/>
    <w:rsid w:val="009A13EC"/>
    <w:rsid w:val="009A167D"/>
    <w:rsid w:val="009A1D6B"/>
    <w:rsid w:val="009A1FF0"/>
    <w:rsid w:val="009A21E1"/>
    <w:rsid w:val="009A253A"/>
    <w:rsid w:val="009A2B1C"/>
    <w:rsid w:val="009A2D4D"/>
    <w:rsid w:val="009A2EC5"/>
    <w:rsid w:val="009A3062"/>
    <w:rsid w:val="009A31E2"/>
    <w:rsid w:val="009A322E"/>
    <w:rsid w:val="009A341F"/>
    <w:rsid w:val="009A393A"/>
    <w:rsid w:val="009A40EA"/>
    <w:rsid w:val="009A44EC"/>
    <w:rsid w:val="009A4534"/>
    <w:rsid w:val="009A45AD"/>
    <w:rsid w:val="009A48DF"/>
    <w:rsid w:val="009A49AA"/>
    <w:rsid w:val="009A4C5B"/>
    <w:rsid w:val="009A4E23"/>
    <w:rsid w:val="009A4FAD"/>
    <w:rsid w:val="009A507C"/>
    <w:rsid w:val="009A5470"/>
    <w:rsid w:val="009A55B4"/>
    <w:rsid w:val="009A5DDE"/>
    <w:rsid w:val="009A5E73"/>
    <w:rsid w:val="009A6029"/>
    <w:rsid w:val="009A6280"/>
    <w:rsid w:val="009A66E4"/>
    <w:rsid w:val="009A6A0F"/>
    <w:rsid w:val="009A6B07"/>
    <w:rsid w:val="009A6E3A"/>
    <w:rsid w:val="009A701D"/>
    <w:rsid w:val="009A7237"/>
    <w:rsid w:val="009A752F"/>
    <w:rsid w:val="009A77E9"/>
    <w:rsid w:val="009A782B"/>
    <w:rsid w:val="009A7919"/>
    <w:rsid w:val="009A7B91"/>
    <w:rsid w:val="009A7BCB"/>
    <w:rsid w:val="009A7D34"/>
    <w:rsid w:val="009B0187"/>
    <w:rsid w:val="009B01BB"/>
    <w:rsid w:val="009B032F"/>
    <w:rsid w:val="009B06C3"/>
    <w:rsid w:val="009B076A"/>
    <w:rsid w:val="009B090F"/>
    <w:rsid w:val="009B0F2A"/>
    <w:rsid w:val="009B128A"/>
    <w:rsid w:val="009B1AD4"/>
    <w:rsid w:val="009B1B0A"/>
    <w:rsid w:val="009B1E8D"/>
    <w:rsid w:val="009B20AD"/>
    <w:rsid w:val="009B20F8"/>
    <w:rsid w:val="009B26BA"/>
    <w:rsid w:val="009B26CA"/>
    <w:rsid w:val="009B2B03"/>
    <w:rsid w:val="009B2CFF"/>
    <w:rsid w:val="009B31DD"/>
    <w:rsid w:val="009B32DB"/>
    <w:rsid w:val="009B397B"/>
    <w:rsid w:val="009B3E4C"/>
    <w:rsid w:val="009B3E67"/>
    <w:rsid w:val="009B401D"/>
    <w:rsid w:val="009B4505"/>
    <w:rsid w:val="009B4A61"/>
    <w:rsid w:val="009B4E60"/>
    <w:rsid w:val="009B4F46"/>
    <w:rsid w:val="009B4FEE"/>
    <w:rsid w:val="009B50F8"/>
    <w:rsid w:val="009B530C"/>
    <w:rsid w:val="009B531A"/>
    <w:rsid w:val="009B5393"/>
    <w:rsid w:val="009B57CA"/>
    <w:rsid w:val="009B590C"/>
    <w:rsid w:val="009B5A38"/>
    <w:rsid w:val="009B60EF"/>
    <w:rsid w:val="009B6258"/>
    <w:rsid w:val="009B625C"/>
    <w:rsid w:val="009B66BB"/>
    <w:rsid w:val="009B6A9D"/>
    <w:rsid w:val="009B6B51"/>
    <w:rsid w:val="009B725C"/>
    <w:rsid w:val="009B7677"/>
    <w:rsid w:val="009B78A0"/>
    <w:rsid w:val="009B7916"/>
    <w:rsid w:val="009B79E7"/>
    <w:rsid w:val="009B7EF3"/>
    <w:rsid w:val="009B7F8D"/>
    <w:rsid w:val="009C0120"/>
    <w:rsid w:val="009C02A3"/>
    <w:rsid w:val="009C05E1"/>
    <w:rsid w:val="009C071C"/>
    <w:rsid w:val="009C0B65"/>
    <w:rsid w:val="009C0DAF"/>
    <w:rsid w:val="009C1098"/>
    <w:rsid w:val="009C10AB"/>
    <w:rsid w:val="009C14D0"/>
    <w:rsid w:val="009C1C9B"/>
    <w:rsid w:val="009C2221"/>
    <w:rsid w:val="009C28AA"/>
    <w:rsid w:val="009C321C"/>
    <w:rsid w:val="009C32F1"/>
    <w:rsid w:val="009C3301"/>
    <w:rsid w:val="009C3487"/>
    <w:rsid w:val="009C39D4"/>
    <w:rsid w:val="009C4019"/>
    <w:rsid w:val="009C43A8"/>
    <w:rsid w:val="009C4490"/>
    <w:rsid w:val="009C4736"/>
    <w:rsid w:val="009C4923"/>
    <w:rsid w:val="009C4B22"/>
    <w:rsid w:val="009C4D6D"/>
    <w:rsid w:val="009C5239"/>
    <w:rsid w:val="009C52AD"/>
    <w:rsid w:val="009C5618"/>
    <w:rsid w:val="009C6378"/>
    <w:rsid w:val="009C6502"/>
    <w:rsid w:val="009C6513"/>
    <w:rsid w:val="009C6FA8"/>
    <w:rsid w:val="009C71EC"/>
    <w:rsid w:val="009C72AA"/>
    <w:rsid w:val="009C7358"/>
    <w:rsid w:val="009C73AB"/>
    <w:rsid w:val="009C748E"/>
    <w:rsid w:val="009C7717"/>
    <w:rsid w:val="009C7828"/>
    <w:rsid w:val="009C7875"/>
    <w:rsid w:val="009C7889"/>
    <w:rsid w:val="009C7926"/>
    <w:rsid w:val="009C7BAD"/>
    <w:rsid w:val="009D01D3"/>
    <w:rsid w:val="009D023D"/>
    <w:rsid w:val="009D024A"/>
    <w:rsid w:val="009D0698"/>
    <w:rsid w:val="009D0705"/>
    <w:rsid w:val="009D0D36"/>
    <w:rsid w:val="009D0F39"/>
    <w:rsid w:val="009D11CC"/>
    <w:rsid w:val="009D1328"/>
    <w:rsid w:val="009D137F"/>
    <w:rsid w:val="009D1431"/>
    <w:rsid w:val="009D1474"/>
    <w:rsid w:val="009D152D"/>
    <w:rsid w:val="009D19CD"/>
    <w:rsid w:val="009D19FA"/>
    <w:rsid w:val="009D1A64"/>
    <w:rsid w:val="009D24C1"/>
    <w:rsid w:val="009D2604"/>
    <w:rsid w:val="009D2FB1"/>
    <w:rsid w:val="009D3024"/>
    <w:rsid w:val="009D3374"/>
    <w:rsid w:val="009D35D0"/>
    <w:rsid w:val="009D37D4"/>
    <w:rsid w:val="009D3829"/>
    <w:rsid w:val="009D389B"/>
    <w:rsid w:val="009D3A48"/>
    <w:rsid w:val="009D3D4C"/>
    <w:rsid w:val="009D3FFF"/>
    <w:rsid w:val="009D41AE"/>
    <w:rsid w:val="009D4834"/>
    <w:rsid w:val="009D4AC6"/>
    <w:rsid w:val="009D4AD3"/>
    <w:rsid w:val="009D4D4B"/>
    <w:rsid w:val="009D4F1D"/>
    <w:rsid w:val="009D53B4"/>
    <w:rsid w:val="009D53FF"/>
    <w:rsid w:val="009D5446"/>
    <w:rsid w:val="009D5488"/>
    <w:rsid w:val="009D5831"/>
    <w:rsid w:val="009D5BEC"/>
    <w:rsid w:val="009D60DE"/>
    <w:rsid w:val="009D61D4"/>
    <w:rsid w:val="009D6BBE"/>
    <w:rsid w:val="009D74A4"/>
    <w:rsid w:val="009D76B9"/>
    <w:rsid w:val="009D76FF"/>
    <w:rsid w:val="009D7BA9"/>
    <w:rsid w:val="009D7C0B"/>
    <w:rsid w:val="009D7E5A"/>
    <w:rsid w:val="009D7F62"/>
    <w:rsid w:val="009E01DD"/>
    <w:rsid w:val="009E026C"/>
    <w:rsid w:val="009E0608"/>
    <w:rsid w:val="009E0854"/>
    <w:rsid w:val="009E08DA"/>
    <w:rsid w:val="009E09C3"/>
    <w:rsid w:val="009E0B1C"/>
    <w:rsid w:val="009E0DAE"/>
    <w:rsid w:val="009E0E62"/>
    <w:rsid w:val="009E17EF"/>
    <w:rsid w:val="009E1AD9"/>
    <w:rsid w:val="009E1C35"/>
    <w:rsid w:val="009E259B"/>
    <w:rsid w:val="009E27C7"/>
    <w:rsid w:val="009E2FC1"/>
    <w:rsid w:val="009E303D"/>
    <w:rsid w:val="009E33FA"/>
    <w:rsid w:val="009E34DE"/>
    <w:rsid w:val="009E35CA"/>
    <w:rsid w:val="009E3673"/>
    <w:rsid w:val="009E3692"/>
    <w:rsid w:val="009E37E6"/>
    <w:rsid w:val="009E38DE"/>
    <w:rsid w:val="009E399A"/>
    <w:rsid w:val="009E3A70"/>
    <w:rsid w:val="009E3ED3"/>
    <w:rsid w:val="009E3EFB"/>
    <w:rsid w:val="009E4C9C"/>
    <w:rsid w:val="009E4D30"/>
    <w:rsid w:val="009E50BB"/>
    <w:rsid w:val="009E52EE"/>
    <w:rsid w:val="009E535F"/>
    <w:rsid w:val="009E5398"/>
    <w:rsid w:val="009E588B"/>
    <w:rsid w:val="009E594F"/>
    <w:rsid w:val="009E5A16"/>
    <w:rsid w:val="009E5CC8"/>
    <w:rsid w:val="009E5FCE"/>
    <w:rsid w:val="009E62D1"/>
    <w:rsid w:val="009E6495"/>
    <w:rsid w:val="009E6A96"/>
    <w:rsid w:val="009E6DA4"/>
    <w:rsid w:val="009E6EBC"/>
    <w:rsid w:val="009E6F56"/>
    <w:rsid w:val="009E742C"/>
    <w:rsid w:val="009E7518"/>
    <w:rsid w:val="009E7ADB"/>
    <w:rsid w:val="009E7DBF"/>
    <w:rsid w:val="009E7EE2"/>
    <w:rsid w:val="009E7FEF"/>
    <w:rsid w:val="009F00DF"/>
    <w:rsid w:val="009F00E8"/>
    <w:rsid w:val="009F0414"/>
    <w:rsid w:val="009F0705"/>
    <w:rsid w:val="009F0F3E"/>
    <w:rsid w:val="009F1329"/>
    <w:rsid w:val="009F1466"/>
    <w:rsid w:val="009F1757"/>
    <w:rsid w:val="009F241A"/>
    <w:rsid w:val="009F2486"/>
    <w:rsid w:val="009F2828"/>
    <w:rsid w:val="009F3017"/>
    <w:rsid w:val="009F35C4"/>
    <w:rsid w:val="009F3B83"/>
    <w:rsid w:val="009F4013"/>
    <w:rsid w:val="009F420D"/>
    <w:rsid w:val="009F42BC"/>
    <w:rsid w:val="009F42DC"/>
    <w:rsid w:val="009F466E"/>
    <w:rsid w:val="009F4821"/>
    <w:rsid w:val="009F4878"/>
    <w:rsid w:val="009F4953"/>
    <w:rsid w:val="009F4B24"/>
    <w:rsid w:val="009F4F1F"/>
    <w:rsid w:val="009F5326"/>
    <w:rsid w:val="009F568C"/>
    <w:rsid w:val="009F5BB4"/>
    <w:rsid w:val="009F5D01"/>
    <w:rsid w:val="009F5D4D"/>
    <w:rsid w:val="009F680C"/>
    <w:rsid w:val="009F6B9B"/>
    <w:rsid w:val="009F6C92"/>
    <w:rsid w:val="009F7B0F"/>
    <w:rsid w:val="009F7E15"/>
    <w:rsid w:val="009F7E21"/>
    <w:rsid w:val="009F7F09"/>
    <w:rsid w:val="00A0066E"/>
    <w:rsid w:val="00A00821"/>
    <w:rsid w:val="00A00CF1"/>
    <w:rsid w:val="00A00D9B"/>
    <w:rsid w:val="00A00E9A"/>
    <w:rsid w:val="00A00F28"/>
    <w:rsid w:val="00A01004"/>
    <w:rsid w:val="00A01645"/>
    <w:rsid w:val="00A01975"/>
    <w:rsid w:val="00A01A50"/>
    <w:rsid w:val="00A0267D"/>
    <w:rsid w:val="00A02684"/>
    <w:rsid w:val="00A027E5"/>
    <w:rsid w:val="00A03136"/>
    <w:rsid w:val="00A03579"/>
    <w:rsid w:val="00A03871"/>
    <w:rsid w:val="00A03CD1"/>
    <w:rsid w:val="00A03CEA"/>
    <w:rsid w:val="00A041DC"/>
    <w:rsid w:val="00A04299"/>
    <w:rsid w:val="00A042EC"/>
    <w:rsid w:val="00A0487E"/>
    <w:rsid w:val="00A04A88"/>
    <w:rsid w:val="00A04D08"/>
    <w:rsid w:val="00A0533C"/>
    <w:rsid w:val="00A055B2"/>
    <w:rsid w:val="00A0589F"/>
    <w:rsid w:val="00A05998"/>
    <w:rsid w:val="00A05A11"/>
    <w:rsid w:val="00A05A3F"/>
    <w:rsid w:val="00A05EF7"/>
    <w:rsid w:val="00A06544"/>
    <w:rsid w:val="00A06A43"/>
    <w:rsid w:val="00A06D6C"/>
    <w:rsid w:val="00A07067"/>
    <w:rsid w:val="00A0793F"/>
    <w:rsid w:val="00A07990"/>
    <w:rsid w:val="00A07BDD"/>
    <w:rsid w:val="00A07E42"/>
    <w:rsid w:val="00A10312"/>
    <w:rsid w:val="00A106B4"/>
    <w:rsid w:val="00A107E7"/>
    <w:rsid w:val="00A10806"/>
    <w:rsid w:val="00A1091A"/>
    <w:rsid w:val="00A10AC3"/>
    <w:rsid w:val="00A10B66"/>
    <w:rsid w:val="00A10BD2"/>
    <w:rsid w:val="00A10C60"/>
    <w:rsid w:val="00A11690"/>
    <w:rsid w:val="00A116D9"/>
    <w:rsid w:val="00A11A57"/>
    <w:rsid w:val="00A11E25"/>
    <w:rsid w:val="00A11E36"/>
    <w:rsid w:val="00A11F14"/>
    <w:rsid w:val="00A11F24"/>
    <w:rsid w:val="00A1240D"/>
    <w:rsid w:val="00A12702"/>
    <w:rsid w:val="00A127E4"/>
    <w:rsid w:val="00A12925"/>
    <w:rsid w:val="00A12B74"/>
    <w:rsid w:val="00A13309"/>
    <w:rsid w:val="00A133E6"/>
    <w:rsid w:val="00A1340B"/>
    <w:rsid w:val="00A13537"/>
    <w:rsid w:val="00A136B7"/>
    <w:rsid w:val="00A136CD"/>
    <w:rsid w:val="00A13C1A"/>
    <w:rsid w:val="00A13E6E"/>
    <w:rsid w:val="00A13E73"/>
    <w:rsid w:val="00A14107"/>
    <w:rsid w:val="00A1411B"/>
    <w:rsid w:val="00A14142"/>
    <w:rsid w:val="00A1424D"/>
    <w:rsid w:val="00A144B3"/>
    <w:rsid w:val="00A146D1"/>
    <w:rsid w:val="00A149E4"/>
    <w:rsid w:val="00A149FE"/>
    <w:rsid w:val="00A14C7C"/>
    <w:rsid w:val="00A14CE2"/>
    <w:rsid w:val="00A156A0"/>
    <w:rsid w:val="00A15A54"/>
    <w:rsid w:val="00A16287"/>
    <w:rsid w:val="00A16371"/>
    <w:rsid w:val="00A163AE"/>
    <w:rsid w:val="00A163C1"/>
    <w:rsid w:val="00A1669C"/>
    <w:rsid w:val="00A16954"/>
    <w:rsid w:val="00A16CAA"/>
    <w:rsid w:val="00A16D69"/>
    <w:rsid w:val="00A16E32"/>
    <w:rsid w:val="00A16F4F"/>
    <w:rsid w:val="00A170C7"/>
    <w:rsid w:val="00A175EA"/>
    <w:rsid w:val="00A17732"/>
    <w:rsid w:val="00A17C28"/>
    <w:rsid w:val="00A17E09"/>
    <w:rsid w:val="00A17F12"/>
    <w:rsid w:val="00A20141"/>
    <w:rsid w:val="00A207B3"/>
    <w:rsid w:val="00A2080A"/>
    <w:rsid w:val="00A208C7"/>
    <w:rsid w:val="00A20966"/>
    <w:rsid w:val="00A20C2E"/>
    <w:rsid w:val="00A2102F"/>
    <w:rsid w:val="00A210DD"/>
    <w:rsid w:val="00A215C4"/>
    <w:rsid w:val="00A21975"/>
    <w:rsid w:val="00A21B4C"/>
    <w:rsid w:val="00A21E59"/>
    <w:rsid w:val="00A21F0E"/>
    <w:rsid w:val="00A21F4B"/>
    <w:rsid w:val="00A223C1"/>
    <w:rsid w:val="00A227FA"/>
    <w:rsid w:val="00A22AD8"/>
    <w:rsid w:val="00A22D56"/>
    <w:rsid w:val="00A22DB8"/>
    <w:rsid w:val="00A23405"/>
    <w:rsid w:val="00A2353B"/>
    <w:rsid w:val="00A23542"/>
    <w:rsid w:val="00A23A15"/>
    <w:rsid w:val="00A23E2D"/>
    <w:rsid w:val="00A23E83"/>
    <w:rsid w:val="00A23F3A"/>
    <w:rsid w:val="00A2408A"/>
    <w:rsid w:val="00A240EF"/>
    <w:rsid w:val="00A24236"/>
    <w:rsid w:val="00A24420"/>
    <w:rsid w:val="00A245EC"/>
    <w:rsid w:val="00A2485B"/>
    <w:rsid w:val="00A24925"/>
    <w:rsid w:val="00A24C69"/>
    <w:rsid w:val="00A24D9C"/>
    <w:rsid w:val="00A24ED5"/>
    <w:rsid w:val="00A24FB9"/>
    <w:rsid w:val="00A25024"/>
    <w:rsid w:val="00A250B1"/>
    <w:rsid w:val="00A251F5"/>
    <w:rsid w:val="00A251F9"/>
    <w:rsid w:val="00A252E3"/>
    <w:rsid w:val="00A254DC"/>
    <w:rsid w:val="00A25579"/>
    <w:rsid w:val="00A2558F"/>
    <w:rsid w:val="00A25669"/>
    <w:rsid w:val="00A258D1"/>
    <w:rsid w:val="00A25975"/>
    <w:rsid w:val="00A259E3"/>
    <w:rsid w:val="00A25B02"/>
    <w:rsid w:val="00A25B29"/>
    <w:rsid w:val="00A25F7D"/>
    <w:rsid w:val="00A263C1"/>
    <w:rsid w:val="00A263C3"/>
    <w:rsid w:val="00A26576"/>
    <w:rsid w:val="00A265A4"/>
    <w:rsid w:val="00A26A3D"/>
    <w:rsid w:val="00A26AF3"/>
    <w:rsid w:val="00A26BE1"/>
    <w:rsid w:val="00A270EA"/>
    <w:rsid w:val="00A2744A"/>
    <w:rsid w:val="00A27FAE"/>
    <w:rsid w:val="00A27FCC"/>
    <w:rsid w:val="00A300CD"/>
    <w:rsid w:val="00A3098C"/>
    <w:rsid w:val="00A30A61"/>
    <w:rsid w:val="00A30AA6"/>
    <w:rsid w:val="00A30B56"/>
    <w:rsid w:val="00A30BBB"/>
    <w:rsid w:val="00A30C6B"/>
    <w:rsid w:val="00A30DB2"/>
    <w:rsid w:val="00A30DC5"/>
    <w:rsid w:val="00A313D4"/>
    <w:rsid w:val="00A313F1"/>
    <w:rsid w:val="00A314AD"/>
    <w:rsid w:val="00A31630"/>
    <w:rsid w:val="00A316C9"/>
    <w:rsid w:val="00A3188F"/>
    <w:rsid w:val="00A31C35"/>
    <w:rsid w:val="00A31C89"/>
    <w:rsid w:val="00A31E3E"/>
    <w:rsid w:val="00A321C0"/>
    <w:rsid w:val="00A32EE3"/>
    <w:rsid w:val="00A3323C"/>
    <w:rsid w:val="00A33500"/>
    <w:rsid w:val="00A335DC"/>
    <w:rsid w:val="00A336CF"/>
    <w:rsid w:val="00A33DFD"/>
    <w:rsid w:val="00A3428B"/>
    <w:rsid w:val="00A342FA"/>
    <w:rsid w:val="00A34503"/>
    <w:rsid w:val="00A34897"/>
    <w:rsid w:val="00A34AEA"/>
    <w:rsid w:val="00A34B63"/>
    <w:rsid w:val="00A34D3A"/>
    <w:rsid w:val="00A352D1"/>
    <w:rsid w:val="00A35A23"/>
    <w:rsid w:val="00A35C02"/>
    <w:rsid w:val="00A35C1B"/>
    <w:rsid w:val="00A35F85"/>
    <w:rsid w:val="00A35FC9"/>
    <w:rsid w:val="00A3652B"/>
    <w:rsid w:val="00A367D2"/>
    <w:rsid w:val="00A36B00"/>
    <w:rsid w:val="00A36BC0"/>
    <w:rsid w:val="00A36C08"/>
    <w:rsid w:val="00A36C2A"/>
    <w:rsid w:val="00A36C56"/>
    <w:rsid w:val="00A37689"/>
    <w:rsid w:val="00A3772C"/>
    <w:rsid w:val="00A37B6F"/>
    <w:rsid w:val="00A37E10"/>
    <w:rsid w:val="00A37EFF"/>
    <w:rsid w:val="00A37FFC"/>
    <w:rsid w:val="00A4005A"/>
    <w:rsid w:val="00A4015E"/>
    <w:rsid w:val="00A40240"/>
    <w:rsid w:val="00A40654"/>
    <w:rsid w:val="00A40664"/>
    <w:rsid w:val="00A407BC"/>
    <w:rsid w:val="00A4082A"/>
    <w:rsid w:val="00A40DD9"/>
    <w:rsid w:val="00A41E20"/>
    <w:rsid w:val="00A41E2C"/>
    <w:rsid w:val="00A4229A"/>
    <w:rsid w:val="00A4250D"/>
    <w:rsid w:val="00A4252E"/>
    <w:rsid w:val="00A4254E"/>
    <w:rsid w:val="00A4278E"/>
    <w:rsid w:val="00A42DD9"/>
    <w:rsid w:val="00A431C0"/>
    <w:rsid w:val="00A43250"/>
    <w:rsid w:val="00A43326"/>
    <w:rsid w:val="00A437CE"/>
    <w:rsid w:val="00A43805"/>
    <w:rsid w:val="00A43889"/>
    <w:rsid w:val="00A43D40"/>
    <w:rsid w:val="00A43E71"/>
    <w:rsid w:val="00A43E79"/>
    <w:rsid w:val="00A43FFD"/>
    <w:rsid w:val="00A443D4"/>
    <w:rsid w:val="00A446A1"/>
    <w:rsid w:val="00A44839"/>
    <w:rsid w:val="00A44BE1"/>
    <w:rsid w:val="00A45056"/>
    <w:rsid w:val="00A455CA"/>
    <w:rsid w:val="00A458BD"/>
    <w:rsid w:val="00A45DF7"/>
    <w:rsid w:val="00A4609C"/>
    <w:rsid w:val="00A46853"/>
    <w:rsid w:val="00A4710B"/>
    <w:rsid w:val="00A473CD"/>
    <w:rsid w:val="00A47639"/>
    <w:rsid w:val="00A478A4"/>
    <w:rsid w:val="00A50032"/>
    <w:rsid w:val="00A500FB"/>
    <w:rsid w:val="00A5032D"/>
    <w:rsid w:val="00A50395"/>
    <w:rsid w:val="00A50773"/>
    <w:rsid w:val="00A50869"/>
    <w:rsid w:val="00A50B93"/>
    <w:rsid w:val="00A50EF3"/>
    <w:rsid w:val="00A510A1"/>
    <w:rsid w:val="00A5110D"/>
    <w:rsid w:val="00A5120A"/>
    <w:rsid w:val="00A513E8"/>
    <w:rsid w:val="00A5168D"/>
    <w:rsid w:val="00A51867"/>
    <w:rsid w:val="00A51947"/>
    <w:rsid w:val="00A51B10"/>
    <w:rsid w:val="00A51DB5"/>
    <w:rsid w:val="00A51DCC"/>
    <w:rsid w:val="00A52015"/>
    <w:rsid w:val="00A52545"/>
    <w:rsid w:val="00A529F0"/>
    <w:rsid w:val="00A52CA8"/>
    <w:rsid w:val="00A53213"/>
    <w:rsid w:val="00A53296"/>
    <w:rsid w:val="00A534B7"/>
    <w:rsid w:val="00A53609"/>
    <w:rsid w:val="00A5364D"/>
    <w:rsid w:val="00A53975"/>
    <w:rsid w:val="00A53BAA"/>
    <w:rsid w:val="00A53FC8"/>
    <w:rsid w:val="00A5465C"/>
    <w:rsid w:val="00A54789"/>
    <w:rsid w:val="00A547C1"/>
    <w:rsid w:val="00A54942"/>
    <w:rsid w:val="00A54996"/>
    <w:rsid w:val="00A54AE8"/>
    <w:rsid w:val="00A54BD4"/>
    <w:rsid w:val="00A54C03"/>
    <w:rsid w:val="00A54D37"/>
    <w:rsid w:val="00A55B39"/>
    <w:rsid w:val="00A55B42"/>
    <w:rsid w:val="00A55DA4"/>
    <w:rsid w:val="00A56013"/>
    <w:rsid w:val="00A5673D"/>
    <w:rsid w:val="00A56D85"/>
    <w:rsid w:val="00A5701F"/>
    <w:rsid w:val="00A572FE"/>
    <w:rsid w:val="00A57751"/>
    <w:rsid w:val="00A578AC"/>
    <w:rsid w:val="00A57D3E"/>
    <w:rsid w:val="00A57F40"/>
    <w:rsid w:val="00A601A6"/>
    <w:rsid w:val="00A6024F"/>
    <w:rsid w:val="00A603D4"/>
    <w:rsid w:val="00A60400"/>
    <w:rsid w:val="00A605A7"/>
    <w:rsid w:val="00A6084A"/>
    <w:rsid w:val="00A609EF"/>
    <w:rsid w:val="00A60CC0"/>
    <w:rsid w:val="00A610F8"/>
    <w:rsid w:val="00A61120"/>
    <w:rsid w:val="00A6134A"/>
    <w:rsid w:val="00A6140B"/>
    <w:rsid w:val="00A614FD"/>
    <w:rsid w:val="00A619D7"/>
    <w:rsid w:val="00A61BF2"/>
    <w:rsid w:val="00A61DAD"/>
    <w:rsid w:val="00A61FA7"/>
    <w:rsid w:val="00A626BA"/>
    <w:rsid w:val="00A62A44"/>
    <w:rsid w:val="00A62F0C"/>
    <w:rsid w:val="00A63055"/>
    <w:rsid w:val="00A6374E"/>
    <w:rsid w:val="00A637B7"/>
    <w:rsid w:val="00A63977"/>
    <w:rsid w:val="00A63D94"/>
    <w:rsid w:val="00A63DF0"/>
    <w:rsid w:val="00A6407D"/>
    <w:rsid w:val="00A64192"/>
    <w:rsid w:val="00A641B3"/>
    <w:rsid w:val="00A64B4C"/>
    <w:rsid w:val="00A64BB3"/>
    <w:rsid w:val="00A64D20"/>
    <w:rsid w:val="00A65049"/>
    <w:rsid w:val="00A6555F"/>
    <w:rsid w:val="00A655CF"/>
    <w:rsid w:val="00A65661"/>
    <w:rsid w:val="00A6570B"/>
    <w:rsid w:val="00A65E3F"/>
    <w:rsid w:val="00A6623F"/>
    <w:rsid w:val="00A6624C"/>
    <w:rsid w:val="00A663F2"/>
    <w:rsid w:val="00A66481"/>
    <w:rsid w:val="00A664A2"/>
    <w:rsid w:val="00A667CF"/>
    <w:rsid w:val="00A66900"/>
    <w:rsid w:val="00A66A1B"/>
    <w:rsid w:val="00A66D9F"/>
    <w:rsid w:val="00A66E10"/>
    <w:rsid w:val="00A66F1B"/>
    <w:rsid w:val="00A67DD6"/>
    <w:rsid w:val="00A67F73"/>
    <w:rsid w:val="00A70006"/>
    <w:rsid w:val="00A7008E"/>
    <w:rsid w:val="00A700C7"/>
    <w:rsid w:val="00A7021D"/>
    <w:rsid w:val="00A705BB"/>
    <w:rsid w:val="00A711B6"/>
    <w:rsid w:val="00A711D7"/>
    <w:rsid w:val="00A71622"/>
    <w:rsid w:val="00A7177F"/>
    <w:rsid w:val="00A71788"/>
    <w:rsid w:val="00A71835"/>
    <w:rsid w:val="00A7187B"/>
    <w:rsid w:val="00A718E4"/>
    <w:rsid w:val="00A7194F"/>
    <w:rsid w:val="00A72576"/>
    <w:rsid w:val="00A726F8"/>
    <w:rsid w:val="00A72C62"/>
    <w:rsid w:val="00A72CCE"/>
    <w:rsid w:val="00A73041"/>
    <w:rsid w:val="00A73353"/>
    <w:rsid w:val="00A73375"/>
    <w:rsid w:val="00A73468"/>
    <w:rsid w:val="00A73751"/>
    <w:rsid w:val="00A73A92"/>
    <w:rsid w:val="00A73AD5"/>
    <w:rsid w:val="00A73C6B"/>
    <w:rsid w:val="00A73E47"/>
    <w:rsid w:val="00A73F24"/>
    <w:rsid w:val="00A73F8C"/>
    <w:rsid w:val="00A742F4"/>
    <w:rsid w:val="00A74817"/>
    <w:rsid w:val="00A74851"/>
    <w:rsid w:val="00A74DD9"/>
    <w:rsid w:val="00A74DE7"/>
    <w:rsid w:val="00A7527F"/>
    <w:rsid w:val="00A75C29"/>
    <w:rsid w:val="00A75C38"/>
    <w:rsid w:val="00A7641B"/>
    <w:rsid w:val="00A765B5"/>
    <w:rsid w:val="00A765FE"/>
    <w:rsid w:val="00A769CC"/>
    <w:rsid w:val="00A76FAA"/>
    <w:rsid w:val="00A76FF0"/>
    <w:rsid w:val="00A770D4"/>
    <w:rsid w:val="00A7730C"/>
    <w:rsid w:val="00A7768F"/>
    <w:rsid w:val="00A777B9"/>
    <w:rsid w:val="00A77936"/>
    <w:rsid w:val="00A77956"/>
    <w:rsid w:val="00A77BB7"/>
    <w:rsid w:val="00A77CD3"/>
    <w:rsid w:val="00A77E50"/>
    <w:rsid w:val="00A77FAA"/>
    <w:rsid w:val="00A800FE"/>
    <w:rsid w:val="00A805F5"/>
    <w:rsid w:val="00A807DA"/>
    <w:rsid w:val="00A80829"/>
    <w:rsid w:val="00A808AE"/>
    <w:rsid w:val="00A80AF8"/>
    <w:rsid w:val="00A80B92"/>
    <w:rsid w:val="00A80C6E"/>
    <w:rsid w:val="00A80C97"/>
    <w:rsid w:val="00A80E46"/>
    <w:rsid w:val="00A80E51"/>
    <w:rsid w:val="00A80EB8"/>
    <w:rsid w:val="00A80F92"/>
    <w:rsid w:val="00A80F99"/>
    <w:rsid w:val="00A81685"/>
    <w:rsid w:val="00A8176E"/>
    <w:rsid w:val="00A8192A"/>
    <w:rsid w:val="00A81EE1"/>
    <w:rsid w:val="00A8239E"/>
    <w:rsid w:val="00A827C6"/>
    <w:rsid w:val="00A828FD"/>
    <w:rsid w:val="00A82A98"/>
    <w:rsid w:val="00A82FFB"/>
    <w:rsid w:val="00A830C1"/>
    <w:rsid w:val="00A83135"/>
    <w:rsid w:val="00A83453"/>
    <w:rsid w:val="00A83DC6"/>
    <w:rsid w:val="00A83E68"/>
    <w:rsid w:val="00A83F85"/>
    <w:rsid w:val="00A83FE7"/>
    <w:rsid w:val="00A84922"/>
    <w:rsid w:val="00A84D2F"/>
    <w:rsid w:val="00A85039"/>
    <w:rsid w:val="00A8523B"/>
    <w:rsid w:val="00A854B1"/>
    <w:rsid w:val="00A858B2"/>
    <w:rsid w:val="00A85D17"/>
    <w:rsid w:val="00A85DD3"/>
    <w:rsid w:val="00A860CF"/>
    <w:rsid w:val="00A861D7"/>
    <w:rsid w:val="00A86230"/>
    <w:rsid w:val="00A86302"/>
    <w:rsid w:val="00A864B4"/>
    <w:rsid w:val="00A8676C"/>
    <w:rsid w:val="00A8682D"/>
    <w:rsid w:val="00A868A8"/>
    <w:rsid w:val="00A86A98"/>
    <w:rsid w:val="00A86C6C"/>
    <w:rsid w:val="00A86E1D"/>
    <w:rsid w:val="00A86E51"/>
    <w:rsid w:val="00A86EE3"/>
    <w:rsid w:val="00A87584"/>
    <w:rsid w:val="00A8761B"/>
    <w:rsid w:val="00A8789C"/>
    <w:rsid w:val="00A90214"/>
    <w:rsid w:val="00A9039D"/>
    <w:rsid w:val="00A90C75"/>
    <w:rsid w:val="00A90DEC"/>
    <w:rsid w:val="00A9131B"/>
    <w:rsid w:val="00A91A11"/>
    <w:rsid w:val="00A91A39"/>
    <w:rsid w:val="00A920A7"/>
    <w:rsid w:val="00A92884"/>
    <w:rsid w:val="00A92B53"/>
    <w:rsid w:val="00A9310F"/>
    <w:rsid w:val="00A93304"/>
    <w:rsid w:val="00A93382"/>
    <w:rsid w:val="00A934B2"/>
    <w:rsid w:val="00A934FB"/>
    <w:rsid w:val="00A93B80"/>
    <w:rsid w:val="00A93C64"/>
    <w:rsid w:val="00A93D24"/>
    <w:rsid w:val="00A93EC5"/>
    <w:rsid w:val="00A94108"/>
    <w:rsid w:val="00A94EF7"/>
    <w:rsid w:val="00A94FAA"/>
    <w:rsid w:val="00A95007"/>
    <w:rsid w:val="00A950BA"/>
    <w:rsid w:val="00A952DD"/>
    <w:rsid w:val="00A95405"/>
    <w:rsid w:val="00A95518"/>
    <w:rsid w:val="00A95757"/>
    <w:rsid w:val="00A95E12"/>
    <w:rsid w:val="00A9608C"/>
    <w:rsid w:val="00A961E7"/>
    <w:rsid w:val="00A96341"/>
    <w:rsid w:val="00A963F8"/>
    <w:rsid w:val="00A965D2"/>
    <w:rsid w:val="00A966E4"/>
    <w:rsid w:val="00A96802"/>
    <w:rsid w:val="00A969F5"/>
    <w:rsid w:val="00A96B44"/>
    <w:rsid w:val="00A96B50"/>
    <w:rsid w:val="00A96D0D"/>
    <w:rsid w:val="00A96D11"/>
    <w:rsid w:val="00A97166"/>
    <w:rsid w:val="00A9750A"/>
    <w:rsid w:val="00A97742"/>
    <w:rsid w:val="00AA0093"/>
    <w:rsid w:val="00AA02A8"/>
    <w:rsid w:val="00AA031E"/>
    <w:rsid w:val="00AA050E"/>
    <w:rsid w:val="00AA0648"/>
    <w:rsid w:val="00AA0864"/>
    <w:rsid w:val="00AA0A52"/>
    <w:rsid w:val="00AA142C"/>
    <w:rsid w:val="00AA180A"/>
    <w:rsid w:val="00AA19C3"/>
    <w:rsid w:val="00AA19D8"/>
    <w:rsid w:val="00AA1C4E"/>
    <w:rsid w:val="00AA1FC2"/>
    <w:rsid w:val="00AA2328"/>
    <w:rsid w:val="00AA240C"/>
    <w:rsid w:val="00AA24E3"/>
    <w:rsid w:val="00AA2967"/>
    <w:rsid w:val="00AA2CB9"/>
    <w:rsid w:val="00AA2D46"/>
    <w:rsid w:val="00AA32F8"/>
    <w:rsid w:val="00AA3498"/>
    <w:rsid w:val="00AA353B"/>
    <w:rsid w:val="00AA3549"/>
    <w:rsid w:val="00AA3651"/>
    <w:rsid w:val="00AA3677"/>
    <w:rsid w:val="00AA3A65"/>
    <w:rsid w:val="00AA3B03"/>
    <w:rsid w:val="00AA3DC2"/>
    <w:rsid w:val="00AA3F93"/>
    <w:rsid w:val="00AA4016"/>
    <w:rsid w:val="00AA4032"/>
    <w:rsid w:val="00AA4062"/>
    <w:rsid w:val="00AA4206"/>
    <w:rsid w:val="00AA423C"/>
    <w:rsid w:val="00AA447A"/>
    <w:rsid w:val="00AA47EA"/>
    <w:rsid w:val="00AA486E"/>
    <w:rsid w:val="00AA4B57"/>
    <w:rsid w:val="00AA501D"/>
    <w:rsid w:val="00AA5133"/>
    <w:rsid w:val="00AA5562"/>
    <w:rsid w:val="00AA557F"/>
    <w:rsid w:val="00AA5763"/>
    <w:rsid w:val="00AA6438"/>
    <w:rsid w:val="00AA6442"/>
    <w:rsid w:val="00AA6936"/>
    <w:rsid w:val="00AA6C61"/>
    <w:rsid w:val="00AA6F8C"/>
    <w:rsid w:val="00AA7440"/>
    <w:rsid w:val="00AA74B6"/>
    <w:rsid w:val="00AA7557"/>
    <w:rsid w:val="00AA7765"/>
    <w:rsid w:val="00AA7B65"/>
    <w:rsid w:val="00AB002F"/>
    <w:rsid w:val="00AB040D"/>
    <w:rsid w:val="00AB0577"/>
    <w:rsid w:val="00AB0755"/>
    <w:rsid w:val="00AB0B53"/>
    <w:rsid w:val="00AB0E99"/>
    <w:rsid w:val="00AB10F3"/>
    <w:rsid w:val="00AB117E"/>
    <w:rsid w:val="00AB1288"/>
    <w:rsid w:val="00AB1CE8"/>
    <w:rsid w:val="00AB1F91"/>
    <w:rsid w:val="00AB1FA7"/>
    <w:rsid w:val="00AB20D2"/>
    <w:rsid w:val="00AB20FB"/>
    <w:rsid w:val="00AB215F"/>
    <w:rsid w:val="00AB239A"/>
    <w:rsid w:val="00AB2583"/>
    <w:rsid w:val="00AB25F3"/>
    <w:rsid w:val="00AB291B"/>
    <w:rsid w:val="00AB2A3C"/>
    <w:rsid w:val="00AB2C54"/>
    <w:rsid w:val="00AB2CAC"/>
    <w:rsid w:val="00AB2CBF"/>
    <w:rsid w:val="00AB2D7B"/>
    <w:rsid w:val="00AB3293"/>
    <w:rsid w:val="00AB3376"/>
    <w:rsid w:val="00AB33A5"/>
    <w:rsid w:val="00AB3696"/>
    <w:rsid w:val="00AB3BAA"/>
    <w:rsid w:val="00AB4115"/>
    <w:rsid w:val="00AB415F"/>
    <w:rsid w:val="00AB4798"/>
    <w:rsid w:val="00AB4838"/>
    <w:rsid w:val="00AB4917"/>
    <w:rsid w:val="00AB4B71"/>
    <w:rsid w:val="00AB4B7F"/>
    <w:rsid w:val="00AB4C3A"/>
    <w:rsid w:val="00AB4CEE"/>
    <w:rsid w:val="00AB51C7"/>
    <w:rsid w:val="00AB51E5"/>
    <w:rsid w:val="00AB5242"/>
    <w:rsid w:val="00AB5803"/>
    <w:rsid w:val="00AB5CDF"/>
    <w:rsid w:val="00AB5D34"/>
    <w:rsid w:val="00AB5ED3"/>
    <w:rsid w:val="00AB6650"/>
    <w:rsid w:val="00AB675E"/>
    <w:rsid w:val="00AB7055"/>
    <w:rsid w:val="00AB7638"/>
    <w:rsid w:val="00AB767C"/>
    <w:rsid w:val="00AB7999"/>
    <w:rsid w:val="00AB7A0D"/>
    <w:rsid w:val="00AB7FAB"/>
    <w:rsid w:val="00AC0631"/>
    <w:rsid w:val="00AC0780"/>
    <w:rsid w:val="00AC0948"/>
    <w:rsid w:val="00AC095D"/>
    <w:rsid w:val="00AC0976"/>
    <w:rsid w:val="00AC0BF6"/>
    <w:rsid w:val="00AC1004"/>
    <w:rsid w:val="00AC1680"/>
    <w:rsid w:val="00AC19AA"/>
    <w:rsid w:val="00AC1A69"/>
    <w:rsid w:val="00AC1D15"/>
    <w:rsid w:val="00AC2090"/>
    <w:rsid w:val="00AC20FB"/>
    <w:rsid w:val="00AC2430"/>
    <w:rsid w:val="00AC28E0"/>
    <w:rsid w:val="00AC30A9"/>
    <w:rsid w:val="00AC32A8"/>
    <w:rsid w:val="00AC32DA"/>
    <w:rsid w:val="00AC358C"/>
    <w:rsid w:val="00AC3616"/>
    <w:rsid w:val="00AC3709"/>
    <w:rsid w:val="00AC3AFE"/>
    <w:rsid w:val="00AC3B13"/>
    <w:rsid w:val="00AC3C8D"/>
    <w:rsid w:val="00AC4103"/>
    <w:rsid w:val="00AC412E"/>
    <w:rsid w:val="00AC43BB"/>
    <w:rsid w:val="00AC45FE"/>
    <w:rsid w:val="00AC46D3"/>
    <w:rsid w:val="00AC4794"/>
    <w:rsid w:val="00AC4A18"/>
    <w:rsid w:val="00AC4B78"/>
    <w:rsid w:val="00AC4CA9"/>
    <w:rsid w:val="00AC4DF5"/>
    <w:rsid w:val="00AC526F"/>
    <w:rsid w:val="00AC5B51"/>
    <w:rsid w:val="00AC5BCD"/>
    <w:rsid w:val="00AC5FCA"/>
    <w:rsid w:val="00AC60D7"/>
    <w:rsid w:val="00AC61FE"/>
    <w:rsid w:val="00AC620A"/>
    <w:rsid w:val="00AC648C"/>
    <w:rsid w:val="00AC665B"/>
    <w:rsid w:val="00AC66C1"/>
    <w:rsid w:val="00AC6761"/>
    <w:rsid w:val="00AC67BB"/>
    <w:rsid w:val="00AC6965"/>
    <w:rsid w:val="00AC6F72"/>
    <w:rsid w:val="00AC70C9"/>
    <w:rsid w:val="00AC7203"/>
    <w:rsid w:val="00AC728A"/>
    <w:rsid w:val="00AC7345"/>
    <w:rsid w:val="00AC7350"/>
    <w:rsid w:val="00AC7587"/>
    <w:rsid w:val="00AC7953"/>
    <w:rsid w:val="00AC7AB7"/>
    <w:rsid w:val="00AC7FA1"/>
    <w:rsid w:val="00AD07A9"/>
    <w:rsid w:val="00AD07CC"/>
    <w:rsid w:val="00AD1092"/>
    <w:rsid w:val="00AD112D"/>
    <w:rsid w:val="00AD149A"/>
    <w:rsid w:val="00AD1553"/>
    <w:rsid w:val="00AD177E"/>
    <w:rsid w:val="00AD2008"/>
    <w:rsid w:val="00AD2750"/>
    <w:rsid w:val="00AD2771"/>
    <w:rsid w:val="00AD292B"/>
    <w:rsid w:val="00AD2C71"/>
    <w:rsid w:val="00AD2FB2"/>
    <w:rsid w:val="00AD3076"/>
    <w:rsid w:val="00AD3133"/>
    <w:rsid w:val="00AD33D1"/>
    <w:rsid w:val="00AD351D"/>
    <w:rsid w:val="00AD361F"/>
    <w:rsid w:val="00AD36AB"/>
    <w:rsid w:val="00AD3702"/>
    <w:rsid w:val="00AD3A6F"/>
    <w:rsid w:val="00AD3B52"/>
    <w:rsid w:val="00AD3B92"/>
    <w:rsid w:val="00AD47AD"/>
    <w:rsid w:val="00AD4B2A"/>
    <w:rsid w:val="00AD4F2C"/>
    <w:rsid w:val="00AD53A8"/>
    <w:rsid w:val="00AD53DE"/>
    <w:rsid w:val="00AD551C"/>
    <w:rsid w:val="00AD566A"/>
    <w:rsid w:val="00AD57C6"/>
    <w:rsid w:val="00AD5E52"/>
    <w:rsid w:val="00AD5E99"/>
    <w:rsid w:val="00AD5F0A"/>
    <w:rsid w:val="00AD6002"/>
    <w:rsid w:val="00AD65FC"/>
    <w:rsid w:val="00AD6914"/>
    <w:rsid w:val="00AD6AB2"/>
    <w:rsid w:val="00AD6B5F"/>
    <w:rsid w:val="00AD707A"/>
    <w:rsid w:val="00AD70AE"/>
    <w:rsid w:val="00AD7202"/>
    <w:rsid w:val="00AD72DD"/>
    <w:rsid w:val="00AD7834"/>
    <w:rsid w:val="00AD794E"/>
    <w:rsid w:val="00AD796E"/>
    <w:rsid w:val="00AD7CA1"/>
    <w:rsid w:val="00AD7E12"/>
    <w:rsid w:val="00AD7FC0"/>
    <w:rsid w:val="00AE0617"/>
    <w:rsid w:val="00AE08E6"/>
    <w:rsid w:val="00AE0CDD"/>
    <w:rsid w:val="00AE0FC3"/>
    <w:rsid w:val="00AE130F"/>
    <w:rsid w:val="00AE1574"/>
    <w:rsid w:val="00AE1AEF"/>
    <w:rsid w:val="00AE1AFA"/>
    <w:rsid w:val="00AE1B34"/>
    <w:rsid w:val="00AE1BCC"/>
    <w:rsid w:val="00AE1C07"/>
    <w:rsid w:val="00AE1E61"/>
    <w:rsid w:val="00AE1FA7"/>
    <w:rsid w:val="00AE223A"/>
    <w:rsid w:val="00AE23ED"/>
    <w:rsid w:val="00AE243F"/>
    <w:rsid w:val="00AE26E4"/>
    <w:rsid w:val="00AE2DB6"/>
    <w:rsid w:val="00AE2E55"/>
    <w:rsid w:val="00AE30A8"/>
    <w:rsid w:val="00AE3115"/>
    <w:rsid w:val="00AE337F"/>
    <w:rsid w:val="00AE33D7"/>
    <w:rsid w:val="00AE38FD"/>
    <w:rsid w:val="00AE3920"/>
    <w:rsid w:val="00AE3A55"/>
    <w:rsid w:val="00AE3E14"/>
    <w:rsid w:val="00AE4279"/>
    <w:rsid w:val="00AE4855"/>
    <w:rsid w:val="00AE4987"/>
    <w:rsid w:val="00AE4C14"/>
    <w:rsid w:val="00AE4EFE"/>
    <w:rsid w:val="00AE4FFE"/>
    <w:rsid w:val="00AE50D5"/>
    <w:rsid w:val="00AE5129"/>
    <w:rsid w:val="00AE531A"/>
    <w:rsid w:val="00AE54D5"/>
    <w:rsid w:val="00AE5513"/>
    <w:rsid w:val="00AE57B4"/>
    <w:rsid w:val="00AE585C"/>
    <w:rsid w:val="00AE5FEF"/>
    <w:rsid w:val="00AE6406"/>
    <w:rsid w:val="00AE68EC"/>
    <w:rsid w:val="00AE701C"/>
    <w:rsid w:val="00AE715B"/>
    <w:rsid w:val="00AE7285"/>
    <w:rsid w:val="00AE73FB"/>
    <w:rsid w:val="00AE7444"/>
    <w:rsid w:val="00AE76BB"/>
    <w:rsid w:val="00AE782F"/>
    <w:rsid w:val="00AE79A5"/>
    <w:rsid w:val="00AE7CD2"/>
    <w:rsid w:val="00AF0144"/>
    <w:rsid w:val="00AF0381"/>
    <w:rsid w:val="00AF06CB"/>
    <w:rsid w:val="00AF07B2"/>
    <w:rsid w:val="00AF0CAF"/>
    <w:rsid w:val="00AF0E7A"/>
    <w:rsid w:val="00AF1092"/>
    <w:rsid w:val="00AF11CF"/>
    <w:rsid w:val="00AF1202"/>
    <w:rsid w:val="00AF12AB"/>
    <w:rsid w:val="00AF1392"/>
    <w:rsid w:val="00AF14A6"/>
    <w:rsid w:val="00AF15CF"/>
    <w:rsid w:val="00AF177D"/>
    <w:rsid w:val="00AF17DF"/>
    <w:rsid w:val="00AF1C0A"/>
    <w:rsid w:val="00AF1F65"/>
    <w:rsid w:val="00AF1F95"/>
    <w:rsid w:val="00AF2038"/>
    <w:rsid w:val="00AF20D6"/>
    <w:rsid w:val="00AF22B1"/>
    <w:rsid w:val="00AF230B"/>
    <w:rsid w:val="00AF2767"/>
    <w:rsid w:val="00AF2819"/>
    <w:rsid w:val="00AF28A8"/>
    <w:rsid w:val="00AF3525"/>
    <w:rsid w:val="00AF3567"/>
    <w:rsid w:val="00AF365B"/>
    <w:rsid w:val="00AF37DD"/>
    <w:rsid w:val="00AF4156"/>
    <w:rsid w:val="00AF4AD1"/>
    <w:rsid w:val="00AF4FC6"/>
    <w:rsid w:val="00AF503A"/>
    <w:rsid w:val="00AF52EA"/>
    <w:rsid w:val="00AF5334"/>
    <w:rsid w:val="00AF584B"/>
    <w:rsid w:val="00AF5945"/>
    <w:rsid w:val="00AF59C4"/>
    <w:rsid w:val="00AF5C4B"/>
    <w:rsid w:val="00AF5DA6"/>
    <w:rsid w:val="00AF5EBA"/>
    <w:rsid w:val="00AF5F43"/>
    <w:rsid w:val="00AF6007"/>
    <w:rsid w:val="00AF6184"/>
    <w:rsid w:val="00AF61B2"/>
    <w:rsid w:val="00AF62D8"/>
    <w:rsid w:val="00AF66CD"/>
    <w:rsid w:val="00AF6A8C"/>
    <w:rsid w:val="00AF6CB1"/>
    <w:rsid w:val="00AF6D0B"/>
    <w:rsid w:val="00AF7097"/>
    <w:rsid w:val="00AF72E3"/>
    <w:rsid w:val="00AF7434"/>
    <w:rsid w:val="00AF7FAB"/>
    <w:rsid w:val="00B0007B"/>
    <w:rsid w:val="00B00196"/>
    <w:rsid w:val="00B00937"/>
    <w:rsid w:val="00B009A9"/>
    <w:rsid w:val="00B00B13"/>
    <w:rsid w:val="00B00CAB"/>
    <w:rsid w:val="00B00E74"/>
    <w:rsid w:val="00B00FA2"/>
    <w:rsid w:val="00B00FE7"/>
    <w:rsid w:val="00B0122D"/>
    <w:rsid w:val="00B016A3"/>
    <w:rsid w:val="00B016DE"/>
    <w:rsid w:val="00B01CB1"/>
    <w:rsid w:val="00B01D22"/>
    <w:rsid w:val="00B01E71"/>
    <w:rsid w:val="00B0237E"/>
    <w:rsid w:val="00B023E9"/>
    <w:rsid w:val="00B029A4"/>
    <w:rsid w:val="00B02BA0"/>
    <w:rsid w:val="00B02C17"/>
    <w:rsid w:val="00B02DC2"/>
    <w:rsid w:val="00B03361"/>
    <w:rsid w:val="00B03773"/>
    <w:rsid w:val="00B03A59"/>
    <w:rsid w:val="00B03A77"/>
    <w:rsid w:val="00B03F1B"/>
    <w:rsid w:val="00B04201"/>
    <w:rsid w:val="00B0421C"/>
    <w:rsid w:val="00B0439A"/>
    <w:rsid w:val="00B0472C"/>
    <w:rsid w:val="00B04933"/>
    <w:rsid w:val="00B04AC0"/>
    <w:rsid w:val="00B04DC4"/>
    <w:rsid w:val="00B0529C"/>
    <w:rsid w:val="00B054A7"/>
    <w:rsid w:val="00B058D0"/>
    <w:rsid w:val="00B0616F"/>
    <w:rsid w:val="00B06350"/>
    <w:rsid w:val="00B0639C"/>
    <w:rsid w:val="00B06537"/>
    <w:rsid w:val="00B0663C"/>
    <w:rsid w:val="00B06670"/>
    <w:rsid w:val="00B066A1"/>
    <w:rsid w:val="00B06C17"/>
    <w:rsid w:val="00B07067"/>
    <w:rsid w:val="00B07273"/>
    <w:rsid w:val="00B07362"/>
    <w:rsid w:val="00B073A5"/>
    <w:rsid w:val="00B073DE"/>
    <w:rsid w:val="00B07502"/>
    <w:rsid w:val="00B075CE"/>
    <w:rsid w:val="00B0763D"/>
    <w:rsid w:val="00B0766E"/>
    <w:rsid w:val="00B07774"/>
    <w:rsid w:val="00B077D5"/>
    <w:rsid w:val="00B102B4"/>
    <w:rsid w:val="00B103D8"/>
    <w:rsid w:val="00B1092F"/>
    <w:rsid w:val="00B10D85"/>
    <w:rsid w:val="00B10F8A"/>
    <w:rsid w:val="00B110F6"/>
    <w:rsid w:val="00B11175"/>
    <w:rsid w:val="00B112C9"/>
    <w:rsid w:val="00B11522"/>
    <w:rsid w:val="00B11638"/>
    <w:rsid w:val="00B11ADF"/>
    <w:rsid w:val="00B11CD2"/>
    <w:rsid w:val="00B11D21"/>
    <w:rsid w:val="00B12353"/>
    <w:rsid w:val="00B124B0"/>
    <w:rsid w:val="00B1253B"/>
    <w:rsid w:val="00B12561"/>
    <w:rsid w:val="00B126BC"/>
    <w:rsid w:val="00B12A8F"/>
    <w:rsid w:val="00B12CDA"/>
    <w:rsid w:val="00B12D27"/>
    <w:rsid w:val="00B12D46"/>
    <w:rsid w:val="00B13041"/>
    <w:rsid w:val="00B13236"/>
    <w:rsid w:val="00B134C9"/>
    <w:rsid w:val="00B135FA"/>
    <w:rsid w:val="00B1363E"/>
    <w:rsid w:val="00B13769"/>
    <w:rsid w:val="00B13B3D"/>
    <w:rsid w:val="00B13FD9"/>
    <w:rsid w:val="00B14302"/>
    <w:rsid w:val="00B147C1"/>
    <w:rsid w:val="00B14981"/>
    <w:rsid w:val="00B14BB4"/>
    <w:rsid w:val="00B14C54"/>
    <w:rsid w:val="00B14CAB"/>
    <w:rsid w:val="00B15205"/>
    <w:rsid w:val="00B15500"/>
    <w:rsid w:val="00B15872"/>
    <w:rsid w:val="00B15B74"/>
    <w:rsid w:val="00B15BB2"/>
    <w:rsid w:val="00B15F04"/>
    <w:rsid w:val="00B15F33"/>
    <w:rsid w:val="00B1600B"/>
    <w:rsid w:val="00B1604D"/>
    <w:rsid w:val="00B162BA"/>
    <w:rsid w:val="00B162D9"/>
    <w:rsid w:val="00B16790"/>
    <w:rsid w:val="00B16829"/>
    <w:rsid w:val="00B16B9A"/>
    <w:rsid w:val="00B17848"/>
    <w:rsid w:val="00B17B21"/>
    <w:rsid w:val="00B17C91"/>
    <w:rsid w:val="00B17D75"/>
    <w:rsid w:val="00B20125"/>
    <w:rsid w:val="00B20249"/>
    <w:rsid w:val="00B204D5"/>
    <w:rsid w:val="00B2051D"/>
    <w:rsid w:val="00B2099A"/>
    <w:rsid w:val="00B20AC8"/>
    <w:rsid w:val="00B20D98"/>
    <w:rsid w:val="00B20F6D"/>
    <w:rsid w:val="00B21482"/>
    <w:rsid w:val="00B214D9"/>
    <w:rsid w:val="00B217EA"/>
    <w:rsid w:val="00B21DFB"/>
    <w:rsid w:val="00B21FD9"/>
    <w:rsid w:val="00B22112"/>
    <w:rsid w:val="00B22362"/>
    <w:rsid w:val="00B22382"/>
    <w:rsid w:val="00B223C8"/>
    <w:rsid w:val="00B22437"/>
    <w:rsid w:val="00B22601"/>
    <w:rsid w:val="00B22654"/>
    <w:rsid w:val="00B226DD"/>
    <w:rsid w:val="00B227E8"/>
    <w:rsid w:val="00B229B1"/>
    <w:rsid w:val="00B22C88"/>
    <w:rsid w:val="00B232AA"/>
    <w:rsid w:val="00B23417"/>
    <w:rsid w:val="00B234C1"/>
    <w:rsid w:val="00B23644"/>
    <w:rsid w:val="00B23966"/>
    <w:rsid w:val="00B24319"/>
    <w:rsid w:val="00B245DE"/>
    <w:rsid w:val="00B2470B"/>
    <w:rsid w:val="00B247A9"/>
    <w:rsid w:val="00B24908"/>
    <w:rsid w:val="00B24A59"/>
    <w:rsid w:val="00B252FC"/>
    <w:rsid w:val="00B253E4"/>
    <w:rsid w:val="00B25432"/>
    <w:rsid w:val="00B25858"/>
    <w:rsid w:val="00B25B7D"/>
    <w:rsid w:val="00B25C94"/>
    <w:rsid w:val="00B25DA6"/>
    <w:rsid w:val="00B25E05"/>
    <w:rsid w:val="00B25E9B"/>
    <w:rsid w:val="00B25EA4"/>
    <w:rsid w:val="00B25F40"/>
    <w:rsid w:val="00B26018"/>
    <w:rsid w:val="00B26104"/>
    <w:rsid w:val="00B265AC"/>
    <w:rsid w:val="00B26841"/>
    <w:rsid w:val="00B26B4A"/>
    <w:rsid w:val="00B26CAE"/>
    <w:rsid w:val="00B26D45"/>
    <w:rsid w:val="00B26DFA"/>
    <w:rsid w:val="00B26E35"/>
    <w:rsid w:val="00B271D1"/>
    <w:rsid w:val="00B27260"/>
    <w:rsid w:val="00B27454"/>
    <w:rsid w:val="00B27730"/>
    <w:rsid w:val="00B27F1B"/>
    <w:rsid w:val="00B27F79"/>
    <w:rsid w:val="00B3003F"/>
    <w:rsid w:val="00B3005F"/>
    <w:rsid w:val="00B300CF"/>
    <w:rsid w:val="00B30517"/>
    <w:rsid w:val="00B306F3"/>
    <w:rsid w:val="00B30977"/>
    <w:rsid w:val="00B3097F"/>
    <w:rsid w:val="00B309C2"/>
    <w:rsid w:val="00B30D68"/>
    <w:rsid w:val="00B30E39"/>
    <w:rsid w:val="00B311D1"/>
    <w:rsid w:val="00B31373"/>
    <w:rsid w:val="00B313EB"/>
    <w:rsid w:val="00B31563"/>
    <w:rsid w:val="00B31716"/>
    <w:rsid w:val="00B31C09"/>
    <w:rsid w:val="00B31DDB"/>
    <w:rsid w:val="00B31E29"/>
    <w:rsid w:val="00B31F98"/>
    <w:rsid w:val="00B3208A"/>
    <w:rsid w:val="00B32963"/>
    <w:rsid w:val="00B329F9"/>
    <w:rsid w:val="00B32CD6"/>
    <w:rsid w:val="00B32E66"/>
    <w:rsid w:val="00B33245"/>
    <w:rsid w:val="00B332A9"/>
    <w:rsid w:val="00B332DA"/>
    <w:rsid w:val="00B3352A"/>
    <w:rsid w:val="00B339D4"/>
    <w:rsid w:val="00B33BA8"/>
    <w:rsid w:val="00B33DD5"/>
    <w:rsid w:val="00B34312"/>
    <w:rsid w:val="00B3474D"/>
    <w:rsid w:val="00B34FFB"/>
    <w:rsid w:val="00B350CC"/>
    <w:rsid w:val="00B350DA"/>
    <w:rsid w:val="00B35196"/>
    <w:rsid w:val="00B357DF"/>
    <w:rsid w:val="00B35987"/>
    <w:rsid w:val="00B35AF9"/>
    <w:rsid w:val="00B35B97"/>
    <w:rsid w:val="00B35BDC"/>
    <w:rsid w:val="00B361CE"/>
    <w:rsid w:val="00B3625D"/>
    <w:rsid w:val="00B364F8"/>
    <w:rsid w:val="00B36C1B"/>
    <w:rsid w:val="00B36DAF"/>
    <w:rsid w:val="00B374C7"/>
    <w:rsid w:val="00B37713"/>
    <w:rsid w:val="00B378B8"/>
    <w:rsid w:val="00B37989"/>
    <w:rsid w:val="00B37A35"/>
    <w:rsid w:val="00B37A4A"/>
    <w:rsid w:val="00B37C83"/>
    <w:rsid w:val="00B37CD0"/>
    <w:rsid w:val="00B37CD2"/>
    <w:rsid w:val="00B37CF6"/>
    <w:rsid w:val="00B40321"/>
    <w:rsid w:val="00B40356"/>
    <w:rsid w:val="00B40455"/>
    <w:rsid w:val="00B40457"/>
    <w:rsid w:val="00B40582"/>
    <w:rsid w:val="00B409DE"/>
    <w:rsid w:val="00B40B57"/>
    <w:rsid w:val="00B40DDE"/>
    <w:rsid w:val="00B41055"/>
    <w:rsid w:val="00B41A99"/>
    <w:rsid w:val="00B41BFA"/>
    <w:rsid w:val="00B422C9"/>
    <w:rsid w:val="00B42987"/>
    <w:rsid w:val="00B42F88"/>
    <w:rsid w:val="00B43254"/>
    <w:rsid w:val="00B439FC"/>
    <w:rsid w:val="00B43B6A"/>
    <w:rsid w:val="00B43E32"/>
    <w:rsid w:val="00B44027"/>
    <w:rsid w:val="00B44163"/>
    <w:rsid w:val="00B4418B"/>
    <w:rsid w:val="00B441EF"/>
    <w:rsid w:val="00B4452B"/>
    <w:rsid w:val="00B4469D"/>
    <w:rsid w:val="00B44BB2"/>
    <w:rsid w:val="00B44C82"/>
    <w:rsid w:val="00B450E3"/>
    <w:rsid w:val="00B4528D"/>
    <w:rsid w:val="00B452B9"/>
    <w:rsid w:val="00B455FE"/>
    <w:rsid w:val="00B45711"/>
    <w:rsid w:val="00B458D6"/>
    <w:rsid w:val="00B45CAD"/>
    <w:rsid w:val="00B45F0F"/>
    <w:rsid w:val="00B46260"/>
    <w:rsid w:val="00B4629B"/>
    <w:rsid w:val="00B463EA"/>
    <w:rsid w:val="00B466C0"/>
    <w:rsid w:val="00B46BEE"/>
    <w:rsid w:val="00B46D50"/>
    <w:rsid w:val="00B46F98"/>
    <w:rsid w:val="00B47210"/>
    <w:rsid w:val="00B47259"/>
    <w:rsid w:val="00B472BB"/>
    <w:rsid w:val="00B472DA"/>
    <w:rsid w:val="00B47305"/>
    <w:rsid w:val="00B47344"/>
    <w:rsid w:val="00B475E4"/>
    <w:rsid w:val="00B4780D"/>
    <w:rsid w:val="00B47A09"/>
    <w:rsid w:val="00B50128"/>
    <w:rsid w:val="00B502FA"/>
    <w:rsid w:val="00B5068A"/>
    <w:rsid w:val="00B50A18"/>
    <w:rsid w:val="00B50C31"/>
    <w:rsid w:val="00B50C4C"/>
    <w:rsid w:val="00B50E89"/>
    <w:rsid w:val="00B5106A"/>
    <w:rsid w:val="00B510D2"/>
    <w:rsid w:val="00B514B3"/>
    <w:rsid w:val="00B5154F"/>
    <w:rsid w:val="00B51645"/>
    <w:rsid w:val="00B51CD8"/>
    <w:rsid w:val="00B520FC"/>
    <w:rsid w:val="00B52366"/>
    <w:rsid w:val="00B526D8"/>
    <w:rsid w:val="00B52914"/>
    <w:rsid w:val="00B52C5A"/>
    <w:rsid w:val="00B52E1C"/>
    <w:rsid w:val="00B52F34"/>
    <w:rsid w:val="00B52FBB"/>
    <w:rsid w:val="00B530D8"/>
    <w:rsid w:val="00B53771"/>
    <w:rsid w:val="00B53A5C"/>
    <w:rsid w:val="00B53B46"/>
    <w:rsid w:val="00B54159"/>
    <w:rsid w:val="00B542A7"/>
    <w:rsid w:val="00B542B8"/>
    <w:rsid w:val="00B5459C"/>
    <w:rsid w:val="00B5472D"/>
    <w:rsid w:val="00B547A4"/>
    <w:rsid w:val="00B548DA"/>
    <w:rsid w:val="00B54AB5"/>
    <w:rsid w:val="00B54D46"/>
    <w:rsid w:val="00B55247"/>
    <w:rsid w:val="00B55388"/>
    <w:rsid w:val="00B553CA"/>
    <w:rsid w:val="00B55435"/>
    <w:rsid w:val="00B55596"/>
    <w:rsid w:val="00B556E1"/>
    <w:rsid w:val="00B55B58"/>
    <w:rsid w:val="00B55DD4"/>
    <w:rsid w:val="00B55F15"/>
    <w:rsid w:val="00B56185"/>
    <w:rsid w:val="00B5623A"/>
    <w:rsid w:val="00B56904"/>
    <w:rsid w:val="00B570EE"/>
    <w:rsid w:val="00B57136"/>
    <w:rsid w:val="00B5713C"/>
    <w:rsid w:val="00B5728F"/>
    <w:rsid w:val="00B57658"/>
    <w:rsid w:val="00B5774E"/>
    <w:rsid w:val="00B57860"/>
    <w:rsid w:val="00B57CBC"/>
    <w:rsid w:val="00B57D51"/>
    <w:rsid w:val="00B6008B"/>
    <w:rsid w:val="00B60271"/>
    <w:rsid w:val="00B6029D"/>
    <w:rsid w:val="00B602EA"/>
    <w:rsid w:val="00B603B7"/>
    <w:rsid w:val="00B60455"/>
    <w:rsid w:val="00B604AE"/>
    <w:rsid w:val="00B60628"/>
    <w:rsid w:val="00B606E2"/>
    <w:rsid w:val="00B60CE3"/>
    <w:rsid w:val="00B60EAC"/>
    <w:rsid w:val="00B60ED4"/>
    <w:rsid w:val="00B61275"/>
    <w:rsid w:val="00B612BA"/>
    <w:rsid w:val="00B612F2"/>
    <w:rsid w:val="00B61753"/>
    <w:rsid w:val="00B61922"/>
    <w:rsid w:val="00B61AC7"/>
    <w:rsid w:val="00B61AD1"/>
    <w:rsid w:val="00B61B7E"/>
    <w:rsid w:val="00B61F7E"/>
    <w:rsid w:val="00B61FD7"/>
    <w:rsid w:val="00B6209A"/>
    <w:rsid w:val="00B622DD"/>
    <w:rsid w:val="00B62792"/>
    <w:rsid w:val="00B628EC"/>
    <w:rsid w:val="00B629FF"/>
    <w:rsid w:val="00B62AB3"/>
    <w:rsid w:val="00B62AEA"/>
    <w:rsid w:val="00B63411"/>
    <w:rsid w:val="00B6371E"/>
    <w:rsid w:val="00B63A94"/>
    <w:rsid w:val="00B63AD2"/>
    <w:rsid w:val="00B63CA4"/>
    <w:rsid w:val="00B63D66"/>
    <w:rsid w:val="00B6401F"/>
    <w:rsid w:val="00B64425"/>
    <w:rsid w:val="00B64596"/>
    <w:rsid w:val="00B64C7C"/>
    <w:rsid w:val="00B64FEA"/>
    <w:rsid w:val="00B65292"/>
    <w:rsid w:val="00B654D7"/>
    <w:rsid w:val="00B658BC"/>
    <w:rsid w:val="00B659F5"/>
    <w:rsid w:val="00B65C25"/>
    <w:rsid w:val="00B65E71"/>
    <w:rsid w:val="00B6612C"/>
    <w:rsid w:val="00B66331"/>
    <w:rsid w:val="00B66644"/>
    <w:rsid w:val="00B666FA"/>
    <w:rsid w:val="00B66946"/>
    <w:rsid w:val="00B66BBB"/>
    <w:rsid w:val="00B6737B"/>
    <w:rsid w:val="00B67485"/>
    <w:rsid w:val="00B676F7"/>
    <w:rsid w:val="00B67A10"/>
    <w:rsid w:val="00B67B2D"/>
    <w:rsid w:val="00B67D85"/>
    <w:rsid w:val="00B67E48"/>
    <w:rsid w:val="00B67E8A"/>
    <w:rsid w:val="00B67F74"/>
    <w:rsid w:val="00B706B1"/>
    <w:rsid w:val="00B70916"/>
    <w:rsid w:val="00B70B0F"/>
    <w:rsid w:val="00B70BAB"/>
    <w:rsid w:val="00B70C28"/>
    <w:rsid w:val="00B70DB1"/>
    <w:rsid w:val="00B71162"/>
    <w:rsid w:val="00B71272"/>
    <w:rsid w:val="00B712E5"/>
    <w:rsid w:val="00B714BC"/>
    <w:rsid w:val="00B7167E"/>
    <w:rsid w:val="00B717D0"/>
    <w:rsid w:val="00B7186E"/>
    <w:rsid w:val="00B71920"/>
    <w:rsid w:val="00B71BD0"/>
    <w:rsid w:val="00B725B5"/>
    <w:rsid w:val="00B72632"/>
    <w:rsid w:val="00B726A0"/>
    <w:rsid w:val="00B72BF6"/>
    <w:rsid w:val="00B72F56"/>
    <w:rsid w:val="00B730CD"/>
    <w:rsid w:val="00B7344D"/>
    <w:rsid w:val="00B735E9"/>
    <w:rsid w:val="00B736C8"/>
    <w:rsid w:val="00B73E59"/>
    <w:rsid w:val="00B74117"/>
    <w:rsid w:val="00B74192"/>
    <w:rsid w:val="00B744B6"/>
    <w:rsid w:val="00B747B4"/>
    <w:rsid w:val="00B74986"/>
    <w:rsid w:val="00B74A33"/>
    <w:rsid w:val="00B74C30"/>
    <w:rsid w:val="00B74FC9"/>
    <w:rsid w:val="00B755E6"/>
    <w:rsid w:val="00B75BA4"/>
    <w:rsid w:val="00B75C5A"/>
    <w:rsid w:val="00B75CB2"/>
    <w:rsid w:val="00B75D15"/>
    <w:rsid w:val="00B7617B"/>
    <w:rsid w:val="00B761AB"/>
    <w:rsid w:val="00B76280"/>
    <w:rsid w:val="00B76383"/>
    <w:rsid w:val="00B764F4"/>
    <w:rsid w:val="00B7658B"/>
    <w:rsid w:val="00B767CD"/>
    <w:rsid w:val="00B76A5A"/>
    <w:rsid w:val="00B76C78"/>
    <w:rsid w:val="00B7703D"/>
    <w:rsid w:val="00B771DE"/>
    <w:rsid w:val="00B772A2"/>
    <w:rsid w:val="00B77405"/>
    <w:rsid w:val="00B7744B"/>
    <w:rsid w:val="00B778EE"/>
    <w:rsid w:val="00B77E12"/>
    <w:rsid w:val="00B8070C"/>
    <w:rsid w:val="00B80C48"/>
    <w:rsid w:val="00B81197"/>
    <w:rsid w:val="00B811BC"/>
    <w:rsid w:val="00B81A37"/>
    <w:rsid w:val="00B81A54"/>
    <w:rsid w:val="00B81B95"/>
    <w:rsid w:val="00B81D53"/>
    <w:rsid w:val="00B82D2D"/>
    <w:rsid w:val="00B82D4D"/>
    <w:rsid w:val="00B82E4A"/>
    <w:rsid w:val="00B831A4"/>
    <w:rsid w:val="00B8392F"/>
    <w:rsid w:val="00B83A15"/>
    <w:rsid w:val="00B83AF4"/>
    <w:rsid w:val="00B83B05"/>
    <w:rsid w:val="00B83C92"/>
    <w:rsid w:val="00B83DF8"/>
    <w:rsid w:val="00B84086"/>
    <w:rsid w:val="00B84094"/>
    <w:rsid w:val="00B8426A"/>
    <w:rsid w:val="00B843F9"/>
    <w:rsid w:val="00B845BB"/>
    <w:rsid w:val="00B84B92"/>
    <w:rsid w:val="00B84EE2"/>
    <w:rsid w:val="00B8528E"/>
    <w:rsid w:val="00B854C1"/>
    <w:rsid w:val="00B85EE4"/>
    <w:rsid w:val="00B85FEF"/>
    <w:rsid w:val="00B862CA"/>
    <w:rsid w:val="00B86359"/>
    <w:rsid w:val="00B863F6"/>
    <w:rsid w:val="00B8648F"/>
    <w:rsid w:val="00B8651A"/>
    <w:rsid w:val="00B86735"/>
    <w:rsid w:val="00B86D5A"/>
    <w:rsid w:val="00B8748F"/>
    <w:rsid w:val="00B875D8"/>
    <w:rsid w:val="00B8766A"/>
    <w:rsid w:val="00B87713"/>
    <w:rsid w:val="00B877F3"/>
    <w:rsid w:val="00B87CE7"/>
    <w:rsid w:val="00B87F3D"/>
    <w:rsid w:val="00B902E7"/>
    <w:rsid w:val="00B90310"/>
    <w:rsid w:val="00B90F07"/>
    <w:rsid w:val="00B90F0B"/>
    <w:rsid w:val="00B91566"/>
    <w:rsid w:val="00B917CF"/>
    <w:rsid w:val="00B919A2"/>
    <w:rsid w:val="00B91AFB"/>
    <w:rsid w:val="00B91B10"/>
    <w:rsid w:val="00B91B78"/>
    <w:rsid w:val="00B91C05"/>
    <w:rsid w:val="00B91C8E"/>
    <w:rsid w:val="00B92234"/>
    <w:rsid w:val="00B9226E"/>
    <w:rsid w:val="00B92556"/>
    <w:rsid w:val="00B926FA"/>
    <w:rsid w:val="00B92E9E"/>
    <w:rsid w:val="00B93214"/>
    <w:rsid w:val="00B9356C"/>
    <w:rsid w:val="00B939A4"/>
    <w:rsid w:val="00B93B67"/>
    <w:rsid w:val="00B941AC"/>
    <w:rsid w:val="00B9440D"/>
    <w:rsid w:val="00B9449C"/>
    <w:rsid w:val="00B944C7"/>
    <w:rsid w:val="00B94553"/>
    <w:rsid w:val="00B94B49"/>
    <w:rsid w:val="00B94BD1"/>
    <w:rsid w:val="00B94CFA"/>
    <w:rsid w:val="00B94EE0"/>
    <w:rsid w:val="00B952BF"/>
    <w:rsid w:val="00B95559"/>
    <w:rsid w:val="00B95D65"/>
    <w:rsid w:val="00B95EE9"/>
    <w:rsid w:val="00B96058"/>
    <w:rsid w:val="00B962B0"/>
    <w:rsid w:val="00B966C4"/>
    <w:rsid w:val="00B966CC"/>
    <w:rsid w:val="00B96B01"/>
    <w:rsid w:val="00B96B6F"/>
    <w:rsid w:val="00B96E8E"/>
    <w:rsid w:val="00B96E93"/>
    <w:rsid w:val="00B96FCF"/>
    <w:rsid w:val="00B96FD4"/>
    <w:rsid w:val="00B970AF"/>
    <w:rsid w:val="00B9728C"/>
    <w:rsid w:val="00B976BB"/>
    <w:rsid w:val="00B9796B"/>
    <w:rsid w:val="00BA007F"/>
    <w:rsid w:val="00BA019F"/>
    <w:rsid w:val="00BA027C"/>
    <w:rsid w:val="00BA08E8"/>
    <w:rsid w:val="00BA0C86"/>
    <w:rsid w:val="00BA0CC3"/>
    <w:rsid w:val="00BA0D70"/>
    <w:rsid w:val="00BA10F2"/>
    <w:rsid w:val="00BA1515"/>
    <w:rsid w:val="00BA18FF"/>
    <w:rsid w:val="00BA1F86"/>
    <w:rsid w:val="00BA2493"/>
    <w:rsid w:val="00BA2748"/>
    <w:rsid w:val="00BA2DF2"/>
    <w:rsid w:val="00BA2E13"/>
    <w:rsid w:val="00BA2E57"/>
    <w:rsid w:val="00BA2F0D"/>
    <w:rsid w:val="00BA32A0"/>
    <w:rsid w:val="00BA344C"/>
    <w:rsid w:val="00BA34BB"/>
    <w:rsid w:val="00BA3613"/>
    <w:rsid w:val="00BA3682"/>
    <w:rsid w:val="00BA3894"/>
    <w:rsid w:val="00BA3E07"/>
    <w:rsid w:val="00BA3F6E"/>
    <w:rsid w:val="00BA4239"/>
    <w:rsid w:val="00BA42AE"/>
    <w:rsid w:val="00BA43C1"/>
    <w:rsid w:val="00BA4476"/>
    <w:rsid w:val="00BA456C"/>
    <w:rsid w:val="00BA4A73"/>
    <w:rsid w:val="00BA4CA2"/>
    <w:rsid w:val="00BA537F"/>
    <w:rsid w:val="00BA54E9"/>
    <w:rsid w:val="00BA5521"/>
    <w:rsid w:val="00BA5675"/>
    <w:rsid w:val="00BA5E8A"/>
    <w:rsid w:val="00BA5EA7"/>
    <w:rsid w:val="00BA5F36"/>
    <w:rsid w:val="00BA5F3F"/>
    <w:rsid w:val="00BA6105"/>
    <w:rsid w:val="00BA6566"/>
    <w:rsid w:val="00BA686D"/>
    <w:rsid w:val="00BA6875"/>
    <w:rsid w:val="00BA6882"/>
    <w:rsid w:val="00BA6A93"/>
    <w:rsid w:val="00BA7505"/>
    <w:rsid w:val="00BA7516"/>
    <w:rsid w:val="00BA7525"/>
    <w:rsid w:val="00BA7A55"/>
    <w:rsid w:val="00BA7B13"/>
    <w:rsid w:val="00BA7DD8"/>
    <w:rsid w:val="00BA7E88"/>
    <w:rsid w:val="00BB083A"/>
    <w:rsid w:val="00BB0A9E"/>
    <w:rsid w:val="00BB0AAF"/>
    <w:rsid w:val="00BB0B26"/>
    <w:rsid w:val="00BB0DED"/>
    <w:rsid w:val="00BB0E07"/>
    <w:rsid w:val="00BB1202"/>
    <w:rsid w:val="00BB15B9"/>
    <w:rsid w:val="00BB1E46"/>
    <w:rsid w:val="00BB1EE0"/>
    <w:rsid w:val="00BB2AEB"/>
    <w:rsid w:val="00BB2EEE"/>
    <w:rsid w:val="00BB32DF"/>
    <w:rsid w:val="00BB3B1F"/>
    <w:rsid w:val="00BB4C7C"/>
    <w:rsid w:val="00BB4D18"/>
    <w:rsid w:val="00BB51E0"/>
    <w:rsid w:val="00BB5347"/>
    <w:rsid w:val="00BB55DE"/>
    <w:rsid w:val="00BB56FF"/>
    <w:rsid w:val="00BB58B5"/>
    <w:rsid w:val="00BB5BEA"/>
    <w:rsid w:val="00BB5CB4"/>
    <w:rsid w:val="00BB5FB8"/>
    <w:rsid w:val="00BB60A5"/>
    <w:rsid w:val="00BB60B1"/>
    <w:rsid w:val="00BB6222"/>
    <w:rsid w:val="00BB676E"/>
    <w:rsid w:val="00BB6B60"/>
    <w:rsid w:val="00BB70BC"/>
    <w:rsid w:val="00BB7197"/>
    <w:rsid w:val="00BB71D2"/>
    <w:rsid w:val="00BB74B0"/>
    <w:rsid w:val="00BB7834"/>
    <w:rsid w:val="00BB7912"/>
    <w:rsid w:val="00BB7A24"/>
    <w:rsid w:val="00BB7A6C"/>
    <w:rsid w:val="00BB7B5D"/>
    <w:rsid w:val="00BB7FB7"/>
    <w:rsid w:val="00BC0407"/>
    <w:rsid w:val="00BC0736"/>
    <w:rsid w:val="00BC07B0"/>
    <w:rsid w:val="00BC08D1"/>
    <w:rsid w:val="00BC08F4"/>
    <w:rsid w:val="00BC0944"/>
    <w:rsid w:val="00BC0A5B"/>
    <w:rsid w:val="00BC167C"/>
    <w:rsid w:val="00BC1723"/>
    <w:rsid w:val="00BC1AFC"/>
    <w:rsid w:val="00BC1E68"/>
    <w:rsid w:val="00BC21BB"/>
    <w:rsid w:val="00BC29D3"/>
    <w:rsid w:val="00BC2AD8"/>
    <w:rsid w:val="00BC2EE1"/>
    <w:rsid w:val="00BC2FAB"/>
    <w:rsid w:val="00BC341C"/>
    <w:rsid w:val="00BC365F"/>
    <w:rsid w:val="00BC36DA"/>
    <w:rsid w:val="00BC36DD"/>
    <w:rsid w:val="00BC3761"/>
    <w:rsid w:val="00BC3799"/>
    <w:rsid w:val="00BC3B14"/>
    <w:rsid w:val="00BC41EE"/>
    <w:rsid w:val="00BC4433"/>
    <w:rsid w:val="00BC4714"/>
    <w:rsid w:val="00BC49B7"/>
    <w:rsid w:val="00BC4AAF"/>
    <w:rsid w:val="00BC4CC7"/>
    <w:rsid w:val="00BC4FB0"/>
    <w:rsid w:val="00BC5628"/>
    <w:rsid w:val="00BC585C"/>
    <w:rsid w:val="00BC58F6"/>
    <w:rsid w:val="00BC592C"/>
    <w:rsid w:val="00BC59E3"/>
    <w:rsid w:val="00BC5C3F"/>
    <w:rsid w:val="00BC5C8E"/>
    <w:rsid w:val="00BC5F9F"/>
    <w:rsid w:val="00BC6028"/>
    <w:rsid w:val="00BC682F"/>
    <w:rsid w:val="00BC6AD8"/>
    <w:rsid w:val="00BC6E3A"/>
    <w:rsid w:val="00BC6F94"/>
    <w:rsid w:val="00BC741E"/>
    <w:rsid w:val="00BC7610"/>
    <w:rsid w:val="00BC7753"/>
    <w:rsid w:val="00BC791F"/>
    <w:rsid w:val="00BC7D9F"/>
    <w:rsid w:val="00BD029F"/>
    <w:rsid w:val="00BD04F3"/>
    <w:rsid w:val="00BD05A7"/>
    <w:rsid w:val="00BD0807"/>
    <w:rsid w:val="00BD0C05"/>
    <w:rsid w:val="00BD0CBA"/>
    <w:rsid w:val="00BD0CE7"/>
    <w:rsid w:val="00BD0D1B"/>
    <w:rsid w:val="00BD133C"/>
    <w:rsid w:val="00BD14D2"/>
    <w:rsid w:val="00BD1845"/>
    <w:rsid w:val="00BD1EAD"/>
    <w:rsid w:val="00BD219A"/>
    <w:rsid w:val="00BD2213"/>
    <w:rsid w:val="00BD22C1"/>
    <w:rsid w:val="00BD24EE"/>
    <w:rsid w:val="00BD259A"/>
    <w:rsid w:val="00BD2755"/>
    <w:rsid w:val="00BD289D"/>
    <w:rsid w:val="00BD2948"/>
    <w:rsid w:val="00BD2D4B"/>
    <w:rsid w:val="00BD31A2"/>
    <w:rsid w:val="00BD33F5"/>
    <w:rsid w:val="00BD34A3"/>
    <w:rsid w:val="00BD3DFE"/>
    <w:rsid w:val="00BD4448"/>
    <w:rsid w:val="00BD446D"/>
    <w:rsid w:val="00BD469A"/>
    <w:rsid w:val="00BD478A"/>
    <w:rsid w:val="00BD4837"/>
    <w:rsid w:val="00BD4C19"/>
    <w:rsid w:val="00BD4CE7"/>
    <w:rsid w:val="00BD4FFC"/>
    <w:rsid w:val="00BD5800"/>
    <w:rsid w:val="00BD5806"/>
    <w:rsid w:val="00BD58D3"/>
    <w:rsid w:val="00BD5A49"/>
    <w:rsid w:val="00BD5F10"/>
    <w:rsid w:val="00BD6A55"/>
    <w:rsid w:val="00BD7091"/>
    <w:rsid w:val="00BD775A"/>
    <w:rsid w:val="00BD7B65"/>
    <w:rsid w:val="00BD7F5C"/>
    <w:rsid w:val="00BE0024"/>
    <w:rsid w:val="00BE042E"/>
    <w:rsid w:val="00BE070B"/>
    <w:rsid w:val="00BE08DB"/>
    <w:rsid w:val="00BE15F0"/>
    <w:rsid w:val="00BE1C12"/>
    <w:rsid w:val="00BE1D03"/>
    <w:rsid w:val="00BE1D64"/>
    <w:rsid w:val="00BE1EF4"/>
    <w:rsid w:val="00BE224B"/>
    <w:rsid w:val="00BE2254"/>
    <w:rsid w:val="00BE24D0"/>
    <w:rsid w:val="00BE26CD"/>
    <w:rsid w:val="00BE291C"/>
    <w:rsid w:val="00BE2AD1"/>
    <w:rsid w:val="00BE2D89"/>
    <w:rsid w:val="00BE2DD2"/>
    <w:rsid w:val="00BE2E7D"/>
    <w:rsid w:val="00BE311C"/>
    <w:rsid w:val="00BE31A8"/>
    <w:rsid w:val="00BE345D"/>
    <w:rsid w:val="00BE3F85"/>
    <w:rsid w:val="00BE417B"/>
    <w:rsid w:val="00BE4209"/>
    <w:rsid w:val="00BE4326"/>
    <w:rsid w:val="00BE44B8"/>
    <w:rsid w:val="00BE4531"/>
    <w:rsid w:val="00BE46E7"/>
    <w:rsid w:val="00BE498A"/>
    <w:rsid w:val="00BE4D06"/>
    <w:rsid w:val="00BE5146"/>
    <w:rsid w:val="00BE5357"/>
    <w:rsid w:val="00BE5464"/>
    <w:rsid w:val="00BE5664"/>
    <w:rsid w:val="00BE59F8"/>
    <w:rsid w:val="00BE5A25"/>
    <w:rsid w:val="00BE5C10"/>
    <w:rsid w:val="00BE5D8A"/>
    <w:rsid w:val="00BE5DA9"/>
    <w:rsid w:val="00BE6059"/>
    <w:rsid w:val="00BE65B2"/>
    <w:rsid w:val="00BE65C6"/>
    <w:rsid w:val="00BE67CC"/>
    <w:rsid w:val="00BE6929"/>
    <w:rsid w:val="00BE6A9A"/>
    <w:rsid w:val="00BE6C6D"/>
    <w:rsid w:val="00BE6EEF"/>
    <w:rsid w:val="00BE7563"/>
    <w:rsid w:val="00BE75B6"/>
    <w:rsid w:val="00BF0083"/>
    <w:rsid w:val="00BF00BD"/>
    <w:rsid w:val="00BF074C"/>
    <w:rsid w:val="00BF0889"/>
    <w:rsid w:val="00BF095B"/>
    <w:rsid w:val="00BF0D9D"/>
    <w:rsid w:val="00BF1116"/>
    <w:rsid w:val="00BF137D"/>
    <w:rsid w:val="00BF19CB"/>
    <w:rsid w:val="00BF1F73"/>
    <w:rsid w:val="00BF2494"/>
    <w:rsid w:val="00BF25A9"/>
    <w:rsid w:val="00BF2929"/>
    <w:rsid w:val="00BF2BB7"/>
    <w:rsid w:val="00BF2C62"/>
    <w:rsid w:val="00BF303C"/>
    <w:rsid w:val="00BF36C6"/>
    <w:rsid w:val="00BF3716"/>
    <w:rsid w:val="00BF388A"/>
    <w:rsid w:val="00BF3AFC"/>
    <w:rsid w:val="00BF43EA"/>
    <w:rsid w:val="00BF45BF"/>
    <w:rsid w:val="00BF4800"/>
    <w:rsid w:val="00BF4FF1"/>
    <w:rsid w:val="00BF5185"/>
    <w:rsid w:val="00BF5626"/>
    <w:rsid w:val="00BF5715"/>
    <w:rsid w:val="00BF5805"/>
    <w:rsid w:val="00BF5918"/>
    <w:rsid w:val="00BF5A55"/>
    <w:rsid w:val="00BF5C1D"/>
    <w:rsid w:val="00BF5CF6"/>
    <w:rsid w:val="00BF5D4E"/>
    <w:rsid w:val="00BF63D5"/>
    <w:rsid w:val="00BF6A0B"/>
    <w:rsid w:val="00BF6CA8"/>
    <w:rsid w:val="00BF6CEC"/>
    <w:rsid w:val="00BF70E0"/>
    <w:rsid w:val="00BF71DC"/>
    <w:rsid w:val="00BF742D"/>
    <w:rsid w:val="00BF74BE"/>
    <w:rsid w:val="00BF75E7"/>
    <w:rsid w:val="00BF7C61"/>
    <w:rsid w:val="00BF7C7D"/>
    <w:rsid w:val="00BF7E02"/>
    <w:rsid w:val="00C00178"/>
    <w:rsid w:val="00C001C0"/>
    <w:rsid w:val="00C00700"/>
    <w:rsid w:val="00C008D4"/>
    <w:rsid w:val="00C00D69"/>
    <w:rsid w:val="00C01067"/>
    <w:rsid w:val="00C01101"/>
    <w:rsid w:val="00C0114F"/>
    <w:rsid w:val="00C011FB"/>
    <w:rsid w:val="00C01B9B"/>
    <w:rsid w:val="00C01C68"/>
    <w:rsid w:val="00C02121"/>
    <w:rsid w:val="00C02202"/>
    <w:rsid w:val="00C026A9"/>
    <w:rsid w:val="00C026FC"/>
    <w:rsid w:val="00C02752"/>
    <w:rsid w:val="00C029BB"/>
    <w:rsid w:val="00C02A65"/>
    <w:rsid w:val="00C02AD7"/>
    <w:rsid w:val="00C02B0C"/>
    <w:rsid w:val="00C02B22"/>
    <w:rsid w:val="00C0319F"/>
    <w:rsid w:val="00C03282"/>
    <w:rsid w:val="00C0347E"/>
    <w:rsid w:val="00C03624"/>
    <w:rsid w:val="00C039AE"/>
    <w:rsid w:val="00C03A95"/>
    <w:rsid w:val="00C040B9"/>
    <w:rsid w:val="00C043CB"/>
    <w:rsid w:val="00C04792"/>
    <w:rsid w:val="00C04E25"/>
    <w:rsid w:val="00C04F04"/>
    <w:rsid w:val="00C05215"/>
    <w:rsid w:val="00C05784"/>
    <w:rsid w:val="00C05C6E"/>
    <w:rsid w:val="00C05CB6"/>
    <w:rsid w:val="00C05E87"/>
    <w:rsid w:val="00C05EAD"/>
    <w:rsid w:val="00C061FE"/>
    <w:rsid w:val="00C0630D"/>
    <w:rsid w:val="00C06606"/>
    <w:rsid w:val="00C06842"/>
    <w:rsid w:val="00C06A9D"/>
    <w:rsid w:val="00C07131"/>
    <w:rsid w:val="00C07362"/>
    <w:rsid w:val="00C07683"/>
    <w:rsid w:val="00C078A6"/>
    <w:rsid w:val="00C07BD0"/>
    <w:rsid w:val="00C07E51"/>
    <w:rsid w:val="00C07F3D"/>
    <w:rsid w:val="00C07FD4"/>
    <w:rsid w:val="00C10116"/>
    <w:rsid w:val="00C102FE"/>
    <w:rsid w:val="00C106E3"/>
    <w:rsid w:val="00C109F0"/>
    <w:rsid w:val="00C10BBA"/>
    <w:rsid w:val="00C10BBB"/>
    <w:rsid w:val="00C10C4C"/>
    <w:rsid w:val="00C10E41"/>
    <w:rsid w:val="00C11066"/>
    <w:rsid w:val="00C112E1"/>
    <w:rsid w:val="00C116C4"/>
    <w:rsid w:val="00C11791"/>
    <w:rsid w:val="00C119CC"/>
    <w:rsid w:val="00C11C43"/>
    <w:rsid w:val="00C122D2"/>
    <w:rsid w:val="00C1280B"/>
    <w:rsid w:val="00C129B6"/>
    <w:rsid w:val="00C12B5F"/>
    <w:rsid w:val="00C12C80"/>
    <w:rsid w:val="00C12D05"/>
    <w:rsid w:val="00C12D8C"/>
    <w:rsid w:val="00C12FA2"/>
    <w:rsid w:val="00C13956"/>
    <w:rsid w:val="00C13AA2"/>
    <w:rsid w:val="00C13AAC"/>
    <w:rsid w:val="00C13FF5"/>
    <w:rsid w:val="00C1404C"/>
    <w:rsid w:val="00C14073"/>
    <w:rsid w:val="00C14503"/>
    <w:rsid w:val="00C1487B"/>
    <w:rsid w:val="00C14AFB"/>
    <w:rsid w:val="00C14D12"/>
    <w:rsid w:val="00C153BB"/>
    <w:rsid w:val="00C1552D"/>
    <w:rsid w:val="00C157C5"/>
    <w:rsid w:val="00C16078"/>
    <w:rsid w:val="00C160FF"/>
    <w:rsid w:val="00C161A1"/>
    <w:rsid w:val="00C163D6"/>
    <w:rsid w:val="00C1641D"/>
    <w:rsid w:val="00C16923"/>
    <w:rsid w:val="00C169A6"/>
    <w:rsid w:val="00C16D4F"/>
    <w:rsid w:val="00C17483"/>
    <w:rsid w:val="00C17E11"/>
    <w:rsid w:val="00C17EB3"/>
    <w:rsid w:val="00C17F78"/>
    <w:rsid w:val="00C207BF"/>
    <w:rsid w:val="00C20A7E"/>
    <w:rsid w:val="00C20B70"/>
    <w:rsid w:val="00C21034"/>
    <w:rsid w:val="00C21124"/>
    <w:rsid w:val="00C21575"/>
    <w:rsid w:val="00C2183E"/>
    <w:rsid w:val="00C21A53"/>
    <w:rsid w:val="00C2207A"/>
    <w:rsid w:val="00C2215F"/>
    <w:rsid w:val="00C22673"/>
    <w:rsid w:val="00C228BB"/>
    <w:rsid w:val="00C229AF"/>
    <w:rsid w:val="00C22A3C"/>
    <w:rsid w:val="00C22B76"/>
    <w:rsid w:val="00C22C77"/>
    <w:rsid w:val="00C22CF0"/>
    <w:rsid w:val="00C22E13"/>
    <w:rsid w:val="00C2347C"/>
    <w:rsid w:val="00C23720"/>
    <w:rsid w:val="00C2393D"/>
    <w:rsid w:val="00C23A5E"/>
    <w:rsid w:val="00C23CC6"/>
    <w:rsid w:val="00C23D9F"/>
    <w:rsid w:val="00C23EAE"/>
    <w:rsid w:val="00C24522"/>
    <w:rsid w:val="00C24A23"/>
    <w:rsid w:val="00C24CC0"/>
    <w:rsid w:val="00C24CED"/>
    <w:rsid w:val="00C250AE"/>
    <w:rsid w:val="00C25349"/>
    <w:rsid w:val="00C253D2"/>
    <w:rsid w:val="00C25533"/>
    <w:rsid w:val="00C25876"/>
    <w:rsid w:val="00C2589F"/>
    <w:rsid w:val="00C25A3E"/>
    <w:rsid w:val="00C25A91"/>
    <w:rsid w:val="00C25E46"/>
    <w:rsid w:val="00C2609A"/>
    <w:rsid w:val="00C26642"/>
    <w:rsid w:val="00C267A1"/>
    <w:rsid w:val="00C268FF"/>
    <w:rsid w:val="00C269AE"/>
    <w:rsid w:val="00C269B3"/>
    <w:rsid w:val="00C269EF"/>
    <w:rsid w:val="00C26B49"/>
    <w:rsid w:val="00C26C21"/>
    <w:rsid w:val="00C26C36"/>
    <w:rsid w:val="00C26C4E"/>
    <w:rsid w:val="00C26E80"/>
    <w:rsid w:val="00C2705A"/>
    <w:rsid w:val="00C27276"/>
    <w:rsid w:val="00C27B14"/>
    <w:rsid w:val="00C27DBF"/>
    <w:rsid w:val="00C27FD9"/>
    <w:rsid w:val="00C30310"/>
    <w:rsid w:val="00C3065F"/>
    <w:rsid w:val="00C30977"/>
    <w:rsid w:val="00C30B40"/>
    <w:rsid w:val="00C30CCD"/>
    <w:rsid w:val="00C3118D"/>
    <w:rsid w:val="00C31610"/>
    <w:rsid w:val="00C31642"/>
    <w:rsid w:val="00C316CD"/>
    <w:rsid w:val="00C31785"/>
    <w:rsid w:val="00C3189E"/>
    <w:rsid w:val="00C31921"/>
    <w:rsid w:val="00C319AA"/>
    <w:rsid w:val="00C319CC"/>
    <w:rsid w:val="00C31AB0"/>
    <w:rsid w:val="00C31B42"/>
    <w:rsid w:val="00C31BB2"/>
    <w:rsid w:val="00C322DF"/>
    <w:rsid w:val="00C3253C"/>
    <w:rsid w:val="00C32848"/>
    <w:rsid w:val="00C32A6D"/>
    <w:rsid w:val="00C32AD4"/>
    <w:rsid w:val="00C32F66"/>
    <w:rsid w:val="00C32FA6"/>
    <w:rsid w:val="00C32FD1"/>
    <w:rsid w:val="00C330B9"/>
    <w:rsid w:val="00C33197"/>
    <w:rsid w:val="00C331E6"/>
    <w:rsid w:val="00C33233"/>
    <w:rsid w:val="00C3334A"/>
    <w:rsid w:val="00C3362B"/>
    <w:rsid w:val="00C33A24"/>
    <w:rsid w:val="00C33AE6"/>
    <w:rsid w:val="00C33E0D"/>
    <w:rsid w:val="00C33EB6"/>
    <w:rsid w:val="00C340E6"/>
    <w:rsid w:val="00C341DE"/>
    <w:rsid w:val="00C342F5"/>
    <w:rsid w:val="00C34303"/>
    <w:rsid w:val="00C344B9"/>
    <w:rsid w:val="00C34E18"/>
    <w:rsid w:val="00C34E51"/>
    <w:rsid w:val="00C35089"/>
    <w:rsid w:val="00C354A8"/>
    <w:rsid w:val="00C355A5"/>
    <w:rsid w:val="00C356CC"/>
    <w:rsid w:val="00C35765"/>
    <w:rsid w:val="00C3588E"/>
    <w:rsid w:val="00C35928"/>
    <w:rsid w:val="00C35BAC"/>
    <w:rsid w:val="00C35ED8"/>
    <w:rsid w:val="00C36191"/>
    <w:rsid w:val="00C361D9"/>
    <w:rsid w:val="00C36475"/>
    <w:rsid w:val="00C36657"/>
    <w:rsid w:val="00C3692A"/>
    <w:rsid w:val="00C376A9"/>
    <w:rsid w:val="00C37AEE"/>
    <w:rsid w:val="00C40121"/>
    <w:rsid w:val="00C401E4"/>
    <w:rsid w:val="00C40AC9"/>
    <w:rsid w:val="00C40DE2"/>
    <w:rsid w:val="00C41081"/>
    <w:rsid w:val="00C41375"/>
    <w:rsid w:val="00C418C6"/>
    <w:rsid w:val="00C41C0F"/>
    <w:rsid w:val="00C41D92"/>
    <w:rsid w:val="00C41E3D"/>
    <w:rsid w:val="00C42150"/>
    <w:rsid w:val="00C4228F"/>
    <w:rsid w:val="00C423AC"/>
    <w:rsid w:val="00C424E9"/>
    <w:rsid w:val="00C42575"/>
    <w:rsid w:val="00C42CD4"/>
    <w:rsid w:val="00C42DB6"/>
    <w:rsid w:val="00C42E6A"/>
    <w:rsid w:val="00C42FF5"/>
    <w:rsid w:val="00C438FA"/>
    <w:rsid w:val="00C43914"/>
    <w:rsid w:val="00C43B7A"/>
    <w:rsid w:val="00C43D72"/>
    <w:rsid w:val="00C44101"/>
    <w:rsid w:val="00C44683"/>
    <w:rsid w:val="00C4498D"/>
    <w:rsid w:val="00C44D6A"/>
    <w:rsid w:val="00C44D8B"/>
    <w:rsid w:val="00C44E3C"/>
    <w:rsid w:val="00C4531E"/>
    <w:rsid w:val="00C45596"/>
    <w:rsid w:val="00C456B4"/>
    <w:rsid w:val="00C457AC"/>
    <w:rsid w:val="00C45C71"/>
    <w:rsid w:val="00C45CD9"/>
    <w:rsid w:val="00C45E11"/>
    <w:rsid w:val="00C45EFC"/>
    <w:rsid w:val="00C467AF"/>
    <w:rsid w:val="00C469EC"/>
    <w:rsid w:val="00C46BD1"/>
    <w:rsid w:val="00C46C52"/>
    <w:rsid w:val="00C471D7"/>
    <w:rsid w:val="00C471EE"/>
    <w:rsid w:val="00C47506"/>
    <w:rsid w:val="00C47982"/>
    <w:rsid w:val="00C479D2"/>
    <w:rsid w:val="00C47AAE"/>
    <w:rsid w:val="00C47AE7"/>
    <w:rsid w:val="00C47AF7"/>
    <w:rsid w:val="00C47AFC"/>
    <w:rsid w:val="00C47C30"/>
    <w:rsid w:val="00C47E85"/>
    <w:rsid w:val="00C50044"/>
    <w:rsid w:val="00C50343"/>
    <w:rsid w:val="00C50957"/>
    <w:rsid w:val="00C50C4F"/>
    <w:rsid w:val="00C50CA1"/>
    <w:rsid w:val="00C50CBA"/>
    <w:rsid w:val="00C5139A"/>
    <w:rsid w:val="00C518EE"/>
    <w:rsid w:val="00C51B2F"/>
    <w:rsid w:val="00C51C7B"/>
    <w:rsid w:val="00C51DE5"/>
    <w:rsid w:val="00C51F9F"/>
    <w:rsid w:val="00C522E3"/>
    <w:rsid w:val="00C523D3"/>
    <w:rsid w:val="00C52BEA"/>
    <w:rsid w:val="00C52C3D"/>
    <w:rsid w:val="00C52C69"/>
    <w:rsid w:val="00C52F5F"/>
    <w:rsid w:val="00C53007"/>
    <w:rsid w:val="00C5304B"/>
    <w:rsid w:val="00C530A6"/>
    <w:rsid w:val="00C5311F"/>
    <w:rsid w:val="00C536D3"/>
    <w:rsid w:val="00C537F9"/>
    <w:rsid w:val="00C53840"/>
    <w:rsid w:val="00C53893"/>
    <w:rsid w:val="00C53E29"/>
    <w:rsid w:val="00C54373"/>
    <w:rsid w:val="00C543B7"/>
    <w:rsid w:val="00C5443C"/>
    <w:rsid w:val="00C54CF7"/>
    <w:rsid w:val="00C54D93"/>
    <w:rsid w:val="00C554D5"/>
    <w:rsid w:val="00C5553D"/>
    <w:rsid w:val="00C55646"/>
    <w:rsid w:val="00C55844"/>
    <w:rsid w:val="00C56041"/>
    <w:rsid w:val="00C56495"/>
    <w:rsid w:val="00C5692D"/>
    <w:rsid w:val="00C56AD0"/>
    <w:rsid w:val="00C56CC4"/>
    <w:rsid w:val="00C56D50"/>
    <w:rsid w:val="00C56EDB"/>
    <w:rsid w:val="00C56FF2"/>
    <w:rsid w:val="00C57501"/>
    <w:rsid w:val="00C576DF"/>
    <w:rsid w:val="00C576FF"/>
    <w:rsid w:val="00C5772C"/>
    <w:rsid w:val="00C579AF"/>
    <w:rsid w:val="00C57C6C"/>
    <w:rsid w:val="00C602FB"/>
    <w:rsid w:val="00C6059E"/>
    <w:rsid w:val="00C607AC"/>
    <w:rsid w:val="00C60931"/>
    <w:rsid w:val="00C60AB9"/>
    <w:rsid w:val="00C61674"/>
    <w:rsid w:val="00C61775"/>
    <w:rsid w:val="00C61853"/>
    <w:rsid w:val="00C6197D"/>
    <w:rsid w:val="00C61A4A"/>
    <w:rsid w:val="00C62088"/>
    <w:rsid w:val="00C621CA"/>
    <w:rsid w:val="00C625D4"/>
    <w:rsid w:val="00C6279F"/>
    <w:rsid w:val="00C62ABA"/>
    <w:rsid w:val="00C62E6A"/>
    <w:rsid w:val="00C62F97"/>
    <w:rsid w:val="00C6307D"/>
    <w:rsid w:val="00C6320B"/>
    <w:rsid w:val="00C633F2"/>
    <w:rsid w:val="00C6354B"/>
    <w:rsid w:val="00C636D6"/>
    <w:rsid w:val="00C63C45"/>
    <w:rsid w:val="00C63E67"/>
    <w:rsid w:val="00C63EAE"/>
    <w:rsid w:val="00C63F67"/>
    <w:rsid w:val="00C64252"/>
    <w:rsid w:val="00C645E0"/>
    <w:rsid w:val="00C6467E"/>
    <w:rsid w:val="00C64738"/>
    <w:rsid w:val="00C64C97"/>
    <w:rsid w:val="00C64E26"/>
    <w:rsid w:val="00C650B6"/>
    <w:rsid w:val="00C65142"/>
    <w:rsid w:val="00C65808"/>
    <w:rsid w:val="00C65992"/>
    <w:rsid w:val="00C65AC6"/>
    <w:rsid w:val="00C65FFA"/>
    <w:rsid w:val="00C6614E"/>
    <w:rsid w:val="00C663AC"/>
    <w:rsid w:val="00C66DE8"/>
    <w:rsid w:val="00C6768A"/>
    <w:rsid w:val="00C67A92"/>
    <w:rsid w:val="00C67CAF"/>
    <w:rsid w:val="00C67E6B"/>
    <w:rsid w:val="00C700D1"/>
    <w:rsid w:val="00C70115"/>
    <w:rsid w:val="00C701A0"/>
    <w:rsid w:val="00C7052D"/>
    <w:rsid w:val="00C706D7"/>
    <w:rsid w:val="00C70820"/>
    <w:rsid w:val="00C7090C"/>
    <w:rsid w:val="00C70BD1"/>
    <w:rsid w:val="00C70E1A"/>
    <w:rsid w:val="00C70F7E"/>
    <w:rsid w:val="00C711B7"/>
    <w:rsid w:val="00C717A6"/>
    <w:rsid w:val="00C717FA"/>
    <w:rsid w:val="00C71804"/>
    <w:rsid w:val="00C71C12"/>
    <w:rsid w:val="00C7270B"/>
    <w:rsid w:val="00C72E50"/>
    <w:rsid w:val="00C72EEC"/>
    <w:rsid w:val="00C72FC5"/>
    <w:rsid w:val="00C7302D"/>
    <w:rsid w:val="00C736FA"/>
    <w:rsid w:val="00C73B64"/>
    <w:rsid w:val="00C73C57"/>
    <w:rsid w:val="00C73EE6"/>
    <w:rsid w:val="00C74059"/>
    <w:rsid w:val="00C745F3"/>
    <w:rsid w:val="00C7496B"/>
    <w:rsid w:val="00C74E42"/>
    <w:rsid w:val="00C75065"/>
    <w:rsid w:val="00C756B6"/>
    <w:rsid w:val="00C758EA"/>
    <w:rsid w:val="00C75E18"/>
    <w:rsid w:val="00C761FF"/>
    <w:rsid w:val="00C7652C"/>
    <w:rsid w:val="00C76708"/>
    <w:rsid w:val="00C76883"/>
    <w:rsid w:val="00C768B9"/>
    <w:rsid w:val="00C76DD0"/>
    <w:rsid w:val="00C76EF6"/>
    <w:rsid w:val="00C7723E"/>
    <w:rsid w:val="00C77290"/>
    <w:rsid w:val="00C77AE7"/>
    <w:rsid w:val="00C77BB5"/>
    <w:rsid w:val="00C77C29"/>
    <w:rsid w:val="00C80170"/>
    <w:rsid w:val="00C8052E"/>
    <w:rsid w:val="00C80532"/>
    <w:rsid w:val="00C8092F"/>
    <w:rsid w:val="00C81543"/>
    <w:rsid w:val="00C819E9"/>
    <w:rsid w:val="00C81B26"/>
    <w:rsid w:val="00C81E23"/>
    <w:rsid w:val="00C8229E"/>
    <w:rsid w:val="00C82581"/>
    <w:rsid w:val="00C82C8F"/>
    <w:rsid w:val="00C836EA"/>
    <w:rsid w:val="00C83C3D"/>
    <w:rsid w:val="00C83EFF"/>
    <w:rsid w:val="00C84107"/>
    <w:rsid w:val="00C84143"/>
    <w:rsid w:val="00C8424E"/>
    <w:rsid w:val="00C84317"/>
    <w:rsid w:val="00C8431E"/>
    <w:rsid w:val="00C8435E"/>
    <w:rsid w:val="00C84402"/>
    <w:rsid w:val="00C84700"/>
    <w:rsid w:val="00C84919"/>
    <w:rsid w:val="00C84926"/>
    <w:rsid w:val="00C8495E"/>
    <w:rsid w:val="00C84B49"/>
    <w:rsid w:val="00C84BAE"/>
    <w:rsid w:val="00C84FAA"/>
    <w:rsid w:val="00C85C05"/>
    <w:rsid w:val="00C85D06"/>
    <w:rsid w:val="00C85E09"/>
    <w:rsid w:val="00C860A2"/>
    <w:rsid w:val="00C86640"/>
    <w:rsid w:val="00C867CD"/>
    <w:rsid w:val="00C86A75"/>
    <w:rsid w:val="00C86B29"/>
    <w:rsid w:val="00C86C15"/>
    <w:rsid w:val="00C872FC"/>
    <w:rsid w:val="00C87388"/>
    <w:rsid w:val="00C8756C"/>
    <w:rsid w:val="00C87638"/>
    <w:rsid w:val="00C876FC"/>
    <w:rsid w:val="00C877EC"/>
    <w:rsid w:val="00C879C8"/>
    <w:rsid w:val="00C87CA2"/>
    <w:rsid w:val="00C87E18"/>
    <w:rsid w:val="00C900CC"/>
    <w:rsid w:val="00C901D9"/>
    <w:rsid w:val="00C9065A"/>
    <w:rsid w:val="00C9067B"/>
    <w:rsid w:val="00C90B30"/>
    <w:rsid w:val="00C90DEA"/>
    <w:rsid w:val="00C90E80"/>
    <w:rsid w:val="00C9133E"/>
    <w:rsid w:val="00C9180A"/>
    <w:rsid w:val="00C91E67"/>
    <w:rsid w:val="00C92185"/>
    <w:rsid w:val="00C923E8"/>
    <w:rsid w:val="00C9257A"/>
    <w:rsid w:val="00C9288C"/>
    <w:rsid w:val="00C92A1A"/>
    <w:rsid w:val="00C92B6D"/>
    <w:rsid w:val="00C92CA9"/>
    <w:rsid w:val="00C92FB1"/>
    <w:rsid w:val="00C93479"/>
    <w:rsid w:val="00C93565"/>
    <w:rsid w:val="00C935EE"/>
    <w:rsid w:val="00C937B7"/>
    <w:rsid w:val="00C937DF"/>
    <w:rsid w:val="00C93AEA"/>
    <w:rsid w:val="00C93D7C"/>
    <w:rsid w:val="00C93DF1"/>
    <w:rsid w:val="00C93E3C"/>
    <w:rsid w:val="00C9401D"/>
    <w:rsid w:val="00C942B5"/>
    <w:rsid w:val="00C944E8"/>
    <w:rsid w:val="00C94925"/>
    <w:rsid w:val="00C94D72"/>
    <w:rsid w:val="00C94E28"/>
    <w:rsid w:val="00C94E66"/>
    <w:rsid w:val="00C95244"/>
    <w:rsid w:val="00C9553C"/>
    <w:rsid w:val="00C95B98"/>
    <w:rsid w:val="00C95C53"/>
    <w:rsid w:val="00C95D6F"/>
    <w:rsid w:val="00C95FCC"/>
    <w:rsid w:val="00C9603F"/>
    <w:rsid w:val="00C961A4"/>
    <w:rsid w:val="00C964E6"/>
    <w:rsid w:val="00C9651C"/>
    <w:rsid w:val="00C96762"/>
    <w:rsid w:val="00C96A15"/>
    <w:rsid w:val="00C96A29"/>
    <w:rsid w:val="00C97115"/>
    <w:rsid w:val="00C97226"/>
    <w:rsid w:val="00C97A2D"/>
    <w:rsid w:val="00C97DB9"/>
    <w:rsid w:val="00C97E38"/>
    <w:rsid w:val="00CA0110"/>
    <w:rsid w:val="00CA0401"/>
    <w:rsid w:val="00CA08F8"/>
    <w:rsid w:val="00CA097D"/>
    <w:rsid w:val="00CA09BC"/>
    <w:rsid w:val="00CA0F25"/>
    <w:rsid w:val="00CA12B9"/>
    <w:rsid w:val="00CA1912"/>
    <w:rsid w:val="00CA1CD2"/>
    <w:rsid w:val="00CA1D69"/>
    <w:rsid w:val="00CA1F6D"/>
    <w:rsid w:val="00CA2136"/>
    <w:rsid w:val="00CA2185"/>
    <w:rsid w:val="00CA2333"/>
    <w:rsid w:val="00CA2672"/>
    <w:rsid w:val="00CA289E"/>
    <w:rsid w:val="00CA28FD"/>
    <w:rsid w:val="00CA2D77"/>
    <w:rsid w:val="00CA2EAD"/>
    <w:rsid w:val="00CA346A"/>
    <w:rsid w:val="00CA34B3"/>
    <w:rsid w:val="00CA364F"/>
    <w:rsid w:val="00CA3652"/>
    <w:rsid w:val="00CA36DC"/>
    <w:rsid w:val="00CA3C8C"/>
    <w:rsid w:val="00CA3D43"/>
    <w:rsid w:val="00CA3D75"/>
    <w:rsid w:val="00CA4544"/>
    <w:rsid w:val="00CA4548"/>
    <w:rsid w:val="00CA5779"/>
    <w:rsid w:val="00CA57F2"/>
    <w:rsid w:val="00CA584C"/>
    <w:rsid w:val="00CA5E09"/>
    <w:rsid w:val="00CA5FC4"/>
    <w:rsid w:val="00CA6124"/>
    <w:rsid w:val="00CA645D"/>
    <w:rsid w:val="00CA66AF"/>
    <w:rsid w:val="00CA68FD"/>
    <w:rsid w:val="00CA6E38"/>
    <w:rsid w:val="00CA717F"/>
    <w:rsid w:val="00CA72C2"/>
    <w:rsid w:val="00CA74EC"/>
    <w:rsid w:val="00CA796D"/>
    <w:rsid w:val="00CA7973"/>
    <w:rsid w:val="00CA79DB"/>
    <w:rsid w:val="00CA7A84"/>
    <w:rsid w:val="00CA7DBB"/>
    <w:rsid w:val="00CB004C"/>
    <w:rsid w:val="00CB0349"/>
    <w:rsid w:val="00CB0667"/>
    <w:rsid w:val="00CB08D7"/>
    <w:rsid w:val="00CB0C01"/>
    <w:rsid w:val="00CB0C53"/>
    <w:rsid w:val="00CB0F3B"/>
    <w:rsid w:val="00CB1282"/>
    <w:rsid w:val="00CB1A94"/>
    <w:rsid w:val="00CB1ADA"/>
    <w:rsid w:val="00CB1BBA"/>
    <w:rsid w:val="00CB2009"/>
    <w:rsid w:val="00CB20F2"/>
    <w:rsid w:val="00CB217C"/>
    <w:rsid w:val="00CB232E"/>
    <w:rsid w:val="00CB23CE"/>
    <w:rsid w:val="00CB296F"/>
    <w:rsid w:val="00CB2A61"/>
    <w:rsid w:val="00CB2AFF"/>
    <w:rsid w:val="00CB307D"/>
    <w:rsid w:val="00CB31D3"/>
    <w:rsid w:val="00CB359A"/>
    <w:rsid w:val="00CB35E9"/>
    <w:rsid w:val="00CB3913"/>
    <w:rsid w:val="00CB39D8"/>
    <w:rsid w:val="00CB3DC1"/>
    <w:rsid w:val="00CB403B"/>
    <w:rsid w:val="00CB43DB"/>
    <w:rsid w:val="00CB4AF5"/>
    <w:rsid w:val="00CB4DF2"/>
    <w:rsid w:val="00CB4EA4"/>
    <w:rsid w:val="00CB516C"/>
    <w:rsid w:val="00CB521E"/>
    <w:rsid w:val="00CB52F8"/>
    <w:rsid w:val="00CB55E0"/>
    <w:rsid w:val="00CB55E3"/>
    <w:rsid w:val="00CB5814"/>
    <w:rsid w:val="00CB5BCC"/>
    <w:rsid w:val="00CB5C4E"/>
    <w:rsid w:val="00CB5D8C"/>
    <w:rsid w:val="00CB6017"/>
    <w:rsid w:val="00CB6746"/>
    <w:rsid w:val="00CB6B43"/>
    <w:rsid w:val="00CB6D1C"/>
    <w:rsid w:val="00CB77D5"/>
    <w:rsid w:val="00CC01B4"/>
    <w:rsid w:val="00CC03F9"/>
    <w:rsid w:val="00CC0600"/>
    <w:rsid w:val="00CC08D9"/>
    <w:rsid w:val="00CC0A1A"/>
    <w:rsid w:val="00CC0B2A"/>
    <w:rsid w:val="00CC0F64"/>
    <w:rsid w:val="00CC0FBC"/>
    <w:rsid w:val="00CC18CC"/>
    <w:rsid w:val="00CC1D7D"/>
    <w:rsid w:val="00CC1E39"/>
    <w:rsid w:val="00CC1FB1"/>
    <w:rsid w:val="00CC1FCF"/>
    <w:rsid w:val="00CC206A"/>
    <w:rsid w:val="00CC259B"/>
    <w:rsid w:val="00CC2A90"/>
    <w:rsid w:val="00CC2D56"/>
    <w:rsid w:val="00CC2D98"/>
    <w:rsid w:val="00CC2EDD"/>
    <w:rsid w:val="00CC3011"/>
    <w:rsid w:val="00CC30FF"/>
    <w:rsid w:val="00CC3555"/>
    <w:rsid w:val="00CC35B1"/>
    <w:rsid w:val="00CC3831"/>
    <w:rsid w:val="00CC43BB"/>
    <w:rsid w:val="00CC46D0"/>
    <w:rsid w:val="00CC4E5D"/>
    <w:rsid w:val="00CC4F0D"/>
    <w:rsid w:val="00CC5005"/>
    <w:rsid w:val="00CC518A"/>
    <w:rsid w:val="00CC5465"/>
    <w:rsid w:val="00CC5E2E"/>
    <w:rsid w:val="00CC628A"/>
    <w:rsid w:val="00CC6322"/>
    <w:rsid w:val="00CC64CB"/>
    <w:rsid w:val="00CC6554"/>
    <w:rsid w:val="00CC66BC"/>
    <w:rsid w:val="00CC66C0"/>
    <w:rsid w:val="00CC66E8"/>
    <w:rsid w:val="00CC6871"/>
    <w:rsid w:val="00CC6BFF"/>
    <w:rsid w:val="00CC712A"/>
    <w:rsid w:val="00CC71B9"/>
    <w:rsid w:val="00CC7216"/>
    <w:rsid w:val="00CC723A"/>
    <w:rsid w:val="00CC727E"/>
    <w:rsid w:val="00CC731B"/>
    <w:rsid w:val="00CC746E"/>
    <w:rsid w:val="00CC7577"/>
    <w:rsid w:val="00CC7BB4"/>
    <w:rsid w:val="00CC7ED6"/>
    <w:rsid w:val="00CD0308"/>
    <w:rsid w:val="00CD06EE"/>
    <w:rsid w:val="00CD0A49"/>
    <w:rsid w:val="00CD0A59"/>
    <w:rsid w:val="00CD0C2F"/>
    <w:rsid w:val="00CD0D61"/>
    <w:rsid w:val="00CD0E62"/>
    <w:rsid w:val="00CD0E95"/>
    <w:rsid w:val="00CD1155"/>
    <w:rsid w:val="00CD1709"/>
    <w:rsid w:val="00CD1C15"/>
    <w:rsid w:val="00CD1F7A"/>
    <w:rsid w:val="00CD202A"/>
    <w:rsid w:val="00CD2494"/>
    <w:rsid w:val="00CD2A43"/>
    <w:rsid w:val="00CD2C66"/>
    <w:rsid w:val="00CD2FEB"/>
    <w:rsid w:val="00CD330B"/>
    <w:rsid w:val="00CD3319"/>
    <w:rsid w:val="00CD3765"/>
    <w:rsid w:val="00CD3A5F"/>
    <w:rsid w:val="00CD3EC0"/>
    <w:rsid w:val="00CD49A5"/>
    <w:rsid w:val="00CD4A7C"/>
    <w:rsid w:val="00CD4ADA"/>
    <w:rsid w:val="00CD4DCF"/>
    <w:rsid w:val="00CD4EFD"/>
    <w:rsid w:val="00CD5210"/>
    <w:rsid w:val="00CD529A"/>
    <w:rsid w:val="00CD53E9"/>
    <w:rsid w:val="00CD5959"/>
    <w:rsid w:val="00CD5D2C"/>
    <w:rsid w:val="00CD5D6C"/>
    <w:rsid w:val="00CD5F2B"/>
    <w:rsid w:val="00CD5FE4"/>
    <w:rsid w:val="00CD6077"/>
    <w:rsid w:val="00CD60A3"/>
    <w:rsid w:val="00CD60C3"/>
    <w:rsid w:val="00CD6103"/>
    <w:rsid w:val="00CD62E9"/>
    <w:rsid w:val="00CD6476"/>
    <w:rsid w:val="00CD64BA"/>
    <w:rsid w:val="00CD67D0"/>
    <w:rsid w:val="00CD6ACD"/>
    <w:rsid w:val="00CD6E91"/>
    <w:rsid w:val="00CD6EBD"/>
    <w:rsid w:val="00CD6F76"/>
    <w:rsid w:val="00CD6FC5"/>
    <w:rsid w:val="00CD763D"/>
    <w:rsid w:val="00CD7782"/>
    <w:rsid w:val="00CD7823"/>
    <w:rsid w:val="00CD78E2"/>
    <w:rsid w:val="00CE027B"/>
    <w:rsid w:val="00CE0ED9"/>
    <w:rsid w:val="00CE0EDD"/>
    <w:rsid w:val="00CE0FD9"/>
    <w:rsid w:val="00CE11DA"/>
    <w:rsid w:val="00CE1466"/>
    <w:rsid w:val="00CE20BE"/>
    <w:rsid w:val="00CE2176"/>
    <w:rsid w:val="00CE26F8"/>
    <w:rsid w:val="00CE2877"/>
    <w:rsid w:val="00CE2C67"/>
    <w:rsid w:val="00CE2E58"/>
    <w:rsid w:val="00CE3020"/>
    <w:rsid w:val="00CE35C4"/>
    <w:rsid w:val="00CE3908"/>
    <w:rsid w:val="00CE3966"/>
    <w:rsid w:val="00CE3DA5"/>
    <w:rsid w:val="00CE45EB"/>
    <w:rsid w:val="00CE467C"/>
    <w:rsid w:val="00CE47B2"/>
    <w:rsid w:val="00CE4B15"/>
    <w:rsid w:val="00CE4FC8"/>
    <w:rsid w:val="00CE4FC9"/>
    <w:rsid w:val="00CE59EA"/>
    <w:rsid w:val="00CE5B59"/>
    <w:rsid w:val="00CE5FC1"/>
    <w:rsid w:val="00CE6068"/>
    <w:rsid w:val="00CE62F2"/>
    <w:rsid w:val="00CE6437"/>
    <w:rsid w:val="00CE68E6"/>
    <w:rsid w:val="00CE6E10"/>
    <w:rsid w:val="00CE70A0"/>
    <w:rsid w:val="00CE744B"/>
    <w:rsid w:val="00CE7952"/>
    <w:rsid w:val="00CE7AE0"/>
    <w:rsid w:val="00CE7AF0"/>
    <w:rsid w:val="00CE7B72"/>
    <w:rsid w:val="00CE7BD5"/>
    <w:rsid w:val="00CE7C10"/>
    <w:rsid w:val="00CE7E99"/>
    <w:rsid w:val="00CF0713"/>
    <w:rsid w:val="00CF0CF6"/>
    <w:rsid w:val="00CF13E0"/>
    <w:rsid w:val="00CF1F6A"/>
    <w:rsid w:val="00CF2256"/>
    <w:rsid w:val="00CF238F"/>
    <w:rsid w:val="00CF2F73"/>
    <w:rsid w:val="00CF3548"/>
    <w:rsid w:val="00CF35CD"/>
    <w:rsid w:val="00CF3922"/>
    <w:rsid w:val="00CF3B31"/>
    <w:rsid w:val="00CF3BB6"/>
    <w:rsid w:val="00CF400A"/>
    <w:rsid w:val="00CF4313"/>
    <w:rsid w:val="00CF443E"/>
    <w:rsid w:val="00CF4476"/>
    <w:rsid w:val="00CF4505"/>
    <w:rsid w:val="00CF47E1"/>
    <w:rsid w:val="00CF49D0"/>
    <w:rsid w:val="00CF4C71"/>
    <w:rsid w:val="00CF4CBA"/>
    <w:rsid w:val="00CF4DE2"/>
    <w:rsid w:val="00CF5020"/>
    <w:rsid w:val="00CF52ED"/>
    <w:rsid w:val="00CF5343"/>
    <w:rsid w:val="00CF5C1B"/>
    <w:rsid w:val="00CF5D27"/>
    <w:rsid w:val="00CF5E5E"/>
    <w:rsid w:val="00CF6429"/>
    <w:rsid w:val="00CF6440"/>
    <w:rsid w:val="00CF67F9"/>
    <w:rsid w:val="00CF68CC"/>
    <w:rsid w:val="00CF6FF7"/>
    <w:rsid w:val="00CF7077"/>
    <w:rsid w:val="00CF723E"/>
    <w:rsid w:val="00CF73D3"/>
    <w:rsid w:val="00CF7751"/>
    <w:rsid w:val="00D00216"/>
    <w:rsid w:val="00D005A6"/>
    <w:rsid w:val="00D008AC"/>
    <w:rsid w:val="00D00A53"/>
    <w:rsid w:val="00D00E79"/>
    <w:rsid w:val="00D013A7"/>
    <w:rsid w:val="00D018C5"/>
    <w:rsid w:val="00D01D62"/>
    <w:rsid w:val="00D01DA8"/>
    <w:rsid w:val="00D02058"/>
    <w:rsid w:val="00D020EF"/>
    <w:rsid w:val="00D0218E"/>
    <w:rsid w:val="00D023AA"/>
    <w:rsid w:val="00D02658"/>
    <w:rsid w:val="00D028A3"/>
    <w:rsid w:val="00D0293A"/>
    <w:rsid w:val="00D02A77"/>
    <w:rsid w:val="00D02B95"/>
    <w:rsid w:val="00D02DB8"/>
    <w:rsid w:val="00D03023"/>
    <w:rsid w:val="00D03105"/>
    <w:rsid w:val="00D032EF"/>
    <w:rsid w:val="00D032FB"/>
    <w:rsid w:val="00D034BC"/>
    <w:rsid w:val="00D034D2"/>
    <w:rsid w:val="00D03577"/>
    <w:rsid w:val="00D0366A"/>
    <w:rsid w:val="00D03CAD"/>
    <w:rsid w:val="00D0406E"/>
    <w:rsid w:val="00D0414B"/>
    <w:rsid w:val="00D0443C"/>
    <w:rsid w:val="00D045A5"/>
    <w:rsid w:val="00D04678"/>
    <w:rsid w:val="00D048C3"/>
    <w:rsid w:val="00D04BE9"/>
    <w:rsid w:val="00D04CFB"/>
    <w:rsid w:val="00D04FEE"/>
    <w:rsid w:val="00D05443"/>
    <w:rsid w:val="00D0589E"/>
    <w:rsid w:val="00D058ED"/>
    <w:rsid w:val="00D0595B"/>
    <w:rsid w:val="00D05973"/>
    <w:rsid w:val="00D05D23"/>
    <w:rsid w:val="00D060B8"/>
    <w:rsid w:val="00D060C4"/>
    <w:rsid w:val="00D06195"/>
    <w:rsid w:val="00D061C6"/>
    <w:rsid w:val="00D066C2"/>
    <w:rsid w:val="00D06993"/>
    <w:rsid w:val="00D06C8A"/>
    <w:rsid w:val="00D06DF3"/>
    <w:rsid w:val="00D06F32"/>
    <w:rsid w:val="00D07532"/>
    <w:rsid w:val="00D07546"/>
    <w:rsid w:val="00D07554"/>
    <w:rsid w:val="00D077C4"/>
    <w:rsid w:val="00D07863"/>
    <w:rsid w:val="00D07993"/>
    <w:rsid w:val="00D100AF"/>
    <w:rsid w:val="00D1076C"/>
    <w:rsid w:val="00D10A88"/>
    <w:rsid w:val="00D10D5C"/>
    <w:rsid w:val="00D10D7B"/>
    <w:rsid w:val="00D10E7A"/>
    <w:rsid w:val="00D1105A"/>
    <w:rsid w:val="00D11312"/>
    <w:rsid w:val="00D113DB"/>
    <w:rsid w:val="00D1195A"/>
    <w:rsid w:val="00D120B6"/>
    <w:rsid w:val="00D1214D"/>
    <w:rsid w:val="00D1221B"/>
    <w:rsid w:val="00D1232E"/>
    <w:rsid w:val="00D124A2"/>
    <w:rsid w:val="00D124EE"/>
    <w:rsid w:val="00D12ACC"/>
    <w:rsid w:val="00D12BD0"/>
    <w:rsid w:val="00D12BE2"/>
    <w:rsid w:val="00D12DF5"/>
    <w:rsid w:val="00D12E99"/>
    <w:rsid w:val="00D12ECF"/>
    <w:rsid w:val="00D12F05"/>
    <w:rsid w:val="00D135C3"/>
    <w:rsid w:val="00D13641"/>
    <w:rsid w:val="00D13853"/>
    <w:rsid w:val="00D13BBD"/>
    <w:rsid w:val="00D13BC5"/>
    <w:rsid w:val="00D14317"/>
    <w:rsid w:val="00D145C5"/>
    <w:rsid w:val="00D149F5"/>
    <w:rsid w:val="00D14B3A"/>
    <w:rsid w:val="00D14C3D"/>
    <w:rsid w:val="00D14E3C"/>
    <w:rsid w:val="00D154B1"/>
    <w:rsid w:val="00D158E4"/>
    <w:rsid w:val="00D159C5"/>
    <w:rsid w:val="00D15A79"/>
    <w:rsid w:val="00D15B03"/>
    <w:rsid w:val="00D15EC1"/>
    <w:rsid w:val="00D161B1"/>
    <w:rsid w:val="00D16512"/>
    <w:rsid w:val="00D165CE"/>
    <w:rsid w:val="00D16FC7"/>
    <w:rsid w:val="00D17093"/>
    <w:rsid w:val="00D176FF"/>
    <w:rsid w:val="00D17797"/>
    <w:rsid w:val="00D17EA9"/>
    <w:rsid w:val="00D20103"/>
    <w:rsid w:val="00D201E8"/>
    <w:rsid w:val="00D208D4"/>
    <w:rsid w:val="00D20AAE"/>
    <w:rsid w:val="00D20C68"/>
    <w:rsid w:val="00D20EE2"/>
    <w:rsid w:val="00D21494"/>
    <w:rsid w:val="00D2168A"/>
    <w:rsid w:val="00D216B6"/>
    <w:rsid w:val="00D21819"/>
    <w:rsid w:val="00D21842"/>
    <w:rsid w:val="00D21DCB"/>
    <w:rsid w:val="00D21E17"/>
    <w:rsid w:val="00D21E51"/>
    <w:rsid w:val="00D2202F"/>
    <w:rsid w:val="00D220DA"/>
    <w:rsid w:val="00D2272F"/>
    <w:rsid w:val="00D2275B"/>
    <w:rsid w:val="00D2275F"/>
    <w:rsid w:val="00D229CC"/>
    <w:rsid w:val="00D22BEF"/>
    <w:rsid w:val="00D22CE2"/>
    <w:rsid w:val="00D22DE8"/>
    <w:rsid w:val="00D22E83"/>
    <w:rsid w:val="00D2325D"/>
    <w:rsid w:val="00D233E7"/>
    <w:rsid w:val="00D2375F"/>
    <w:rsid w:val="00D24203"/>
    <w:rsid w:val="00D2428A"/>
    <w:rsid w:val="00D24CAF"/>
    <w:rsid w:val="00D25710"/>
    <w:rsid w:val="00D25723"/>
    <w:rsid w:val="00D25CB4"/>
    <w:rsid w:val="00D25E10"/>
    <w:rsid w:val="00D26599"/>
    <w:rsid w:val="00D266E9"/>
    <w:rsid w:val="00D268BE"/>
    <w:rsid w:val="00D26F51"/>
    <w:rsid w:val="00D26FE0"/>
    <w:rsid w:val="00D274DE"/>
    <w:rsid w:val="00D274E9"/>
    <w:rsid w:val="00D277D8"/>
    <w:rsid w:val="00D27926"/>
    <w:rsid w:val="00D27DF9"/>
    <w:rsid w:val="00D27EDA"/>
    <w:rsid w:val="00D30083"/>
    <w:rsid w:val="00D3019E"/>
    <w:rsid w:val="00D3022D"/>
    <w:rsid w:val="00D3085A"/>
    <w:rsid w:val="00D30A0B"/>
    <w:rsid w:val="00D310E2"/>
    <w:rsid w:val="00D31304"/>
    <w:rsid w:val="00D31731"/>
    <w:rsid w:val="00D31F7C"/>
    <w:rsid w:val="00D32372"/>
    <w:rsid w:val="00D32744"/>
    <w:rsid w:val="00D3297E"/>
    <w:rsid w:val="00D329E1"/>
    <w:rsid w:val="00D32A93"/>
    <w:rsid w:val="00D33246"/>
    <w:rsid w:val="00D332BE"/>
    <w:rsid w:val="00D333C9"/>
    <w:rsid w:val="00D3341B"/>
    <w:rsid w:val="00D337BA"/>
    <w:rsid w:val="00D33B35"/>
    <w:rsid w:val="00D33CC3"/>
    <w:rsid w:val="00D33EFC"/>
    <w:rsid w:val="00D344C8"/>
    <w:rsid w:val="00D34569"/>
    <w:rsid w:val="00D34711"/>
    <w:rsid w:val="00D34AD3"/>
    <w:rsid w:val="00D34EDD"/>
    <w:rsid w:val="00D354D7"/>
    <w:rsid w:val="00D35567"/>
    <w:rsid w:val="00D35816"/>
    <w:rsid w:val="00D35C43"/>
    <w:rsid w:val="00D35FB2"/>
    <w:rsid w:val="00D36079"/>
    <w:rsid w:val="00D367E2"/>
    <w:rsid w:val="00D36B86"/>
    <w:rsid w:val="00D36D40"/>
    <w:rsid w:val="00D36ECF"/>
    <w:rsid w:val="00D370EF"/>
    <w:rsid w:val="00D37217"/>
    <w:rsid w:val="00D372FA"/>
    <w:rsid w:val="00D376AD"/>
    <w:rsid w:val="00D37722"/>
    <w:rsid w:val="00D3798B"/>
    <w:rsid w:val="00D37ABA"/>
    <w:rsid w:val="00D37FBD"/>
    <w:rsid w:val="00D40701"/>
    <w:rsid w:val="00D40928"/>
    <w:rsid w:val="00D409C0"/>
    <w:rsid w:val="00D40C39"/>
    <w:rsid w:val="00D413DE"/>
    <w:rsid w:val="00D41438"/>
    <w:rsid w:val="00D414D4"/>
    <w:rsid w:val="00D4197E"/>
    <w:rsid w:val="00D41E23"/>
    <w:rsid w:val="00D42010"/>
    <w:rsid w:val="00D420D7"/>
    <w:rsid w:val="00D42174"/>
    <w:rsid w:val="00D424EB"/>
    <w:rsid w:val="00D4274C"/>
    <w:rsid w:val="00D4283A"/>
    <w:rsid w:val="00D42995"/>
    <w:rsid w:val="00D42BFB"/>
    <w:rsid w:val="00D4311A"/>
    <w:rsid w:val="00D43236"/>
    <w:rsid w:val="00D439F5"/>
    <w:rsid w:val="00D43EF8"/>
    <w:rsid w:val="00D43F27"/>
    <w:rsid w:val="00D43FD3"/>
    <w:rsid w:val="00D442CB"/>
    <w:rsid w:val="00D4438C"/>
    <w:rsid w:val="00D445B2"/>
    <w:rsid w:val="00D44623"/>
    <w:rsid w:val="00D44C85"/>
    <w:rsid w:val="00D44E82"/>
    <w:rsid w:val="00D450F4"/>
    <w:rsid w:val="00D4532D"/>
    <w:rsid w:val="00D455DE"/>
    <w:rsid w:val="00D45771"/>
    <w:rsid w:val="00D4597E"/>
    <w:rsid w:val="00D4598E"/>
    <w:rsid w:val="00D45FB9"/>
    <w:rsid w:val="00D4639B"/>
    <w:rsid w:val="00D46506"/>
    <w:rsid w:val="00D4655B"/>
    <w:rsid w:val="00D46966"/>
    <w:rsid w:val="00D46B58"/>
    <w:rsid w:val="00D47048"/>
    <w:rsid w:val="00D4718E"/>
    <w:rsid w:val="00D473A2"/>
    <w:rsid w:val="00D475A1"/>
    <w:rsid w:val="00D475C3"/>
    <w:rsid w:val="00D50468"/>
    <w:rsid w:val="00D5050A"/>
    <w:rsid w:val="00D5057A"/>
    <w:rsid w:val="00D50719"/>
    <w:rsid w:val="00D50770"/>
    <w:rsid w:val="00D50971"/>
    <w:rsid w:val="00D50C33"/>
    <w:rsid w:val="00D50D74"/>
    <w:rsid w:val="00D50DE7"/>
    <w:rsid w:val="00D51A0E"/>
    <w:rsid w:val="00D51B5F"/>
    <w:rsid w:val="00D51C07"/>
    <w:rsid w:val="00D51F0C"/>
    <w:rsid w:val="00D5200D"/>
    <w:rsid w:val="00D521D8"/>
    <w:rsid w:val="00D522AC"/>
    <w:rsid w:val="00D52448"/>
    <w:rsid w:val="00D52500"/>
    <w:rsid w:val="00D529CD"/>
    <w:rsid w:val="00D52A2A"/>
    <w:rsid w:val="00D531A9"/>
    <w:rsid w:val="00D53253"/>
    <w:rsid w:val="00D5325D"/>
    <w:rsid w:val="00D5342A"/>
    <w:rsid w:val="00D53972"/>
    <w:rsid w:val="00D53B87"/>
    <w:rsid w:val="00D53B99"/>
    <w:rsid w:val="00D53D4C"/>
    <w:rsid w:val="00D53F12"/>
    <w:rsid w:val="00D5425D"/>
    <w:rsid w:val="00D5445D"/>
    <w:rsid w:val="00D54BB7"/>
    <w:rsid w:val="00D54E66"/>
    <w:rsid w:val="00D54E79"/>
    <w:rsid w:val="00D5513C"/>
    <w:rsid w:val="00D552D2"/>
    <w:rsid w:val="00D553C3"/>
    <w:rsid w:val="00D55509"/>
    <w:rsid w:val="00D55764"/>
    <w:rsid w:val="00D55941"/>
    <w:rsid w:val="00D55AA9"/>
    <w:rsid w:val="00D55C5F"/>
    <w:rsid w:val="00D561BD"/>
    <w:rsid w:val="00D56261"/>
    <w:rsid w:val="00D56496"/>
    <w:rsid w:val="00D56732"/>
    <w:rsid w:val="00D56BC6"/>
    <w:rsid w:val="00D56BE8"/>
    <w:rsid w:val="00D56C9B"/>
    <w:rsid w:val="00D56F9A"/>
    <w:rsid w:val="00D57325"/>
    <w:rsid w:val="00D5742A"/>
    <w:rsid w:val="00D57B62"/>
    <w:rsid w:val="00D57C55"/>
    <w:rsid w:val="00D57CF1"/>
    <w:rsid w:val="00D60012"/>
    <w:rsid w:val="00D600CF"/>
    <w:rsid w:val="00D602DD"/>
    <w:rsid w:val="00D605FA"/>
    <w:rsid w:val="00D60703"/>
    <w:rsid w:val="00D6072D"/>
    <w:rsid w:val="00D60909"/>
    <w:rsid w:val="00D609DD"/>
    <w:rsid w:val="00D61252"/>
    <w:rsid w:val="00D6143A"/>
    <w:rsid w:val="00D61794"/>
    <w:rsid w:val="00D6185C"/>
    <w:rsid w:val="00D619AE"/>
    <w:rsid w:val="00D61A3C"/>
    <w:rsid w:val="00D61BF4"/>
    <w:rsid w:val="00D61CB0"/>
    <w:rsid w:val="00D61CFB"/>
    <w:rsid w:val="00D6257A"/>
    <w:rsid w:val="00D626DA"/>
    <w:rsid w:val="00D62812"/>
    <w:rsid w:val="00D629D5"/>
    <w:rsid w:val="00D629F1"/>
    <w:rsid w:val="00D62DBF"/>
    <w:rsid w:val="00D631EF"/>
    <w:rsid w:val="00D63809"/>
    <w:rsid w:val="00D63880"/>
    <w:rsid w:val="00D63BEE"/>
    <w:rsid w:val="00D63DAA"/>
    <w:rsid w:val="00D64561"/>
    <w:rsid w:val="00D64809"/>
    <w:rsid w:val="00D64B1B"/>
    <w:rsid w:val="00D64EA0"/>
    <w:rsid w:val="00D64FAF"/>
    <w:rsid w:val="00D65CEC"/>
    <w:rsid w:val="00D65EB1"/>
    <w:rsid w:val="00D65F33"/>
    <w:rsid w:val="00D6630D"/>
    <w:rsid w:val="00D66371"/>
    <w:rsid w:val="00D66808"/>
    <w:rsid w:val="00D668D6"/>
    <w:rsid w:val="00D66E0F"/>
    <w:rsid w:val="00D66E4B"/>
    <w:rsid w:val="00D670F5"/>
    <w:rsid w:val="00D674A1"/>
    <w:rsid w:val="00D674F1"/>
    <w:rsid w:val="00D67A35"/>
    <w:rsid w:val="00D67CBB"/>
    <w:rsid w:val="00D7000C"/>
    <w:rsid w:val="00D701E4"/>
    <w:rsid w:val="00D70230"/>
    <w:rsid w:val="00D703DF"/>
    <w:rsid w:val="00D70469"/>
    <w:rsid w:val="00D707C9"/>
    <w:rsid w:val="00D707DC"/>
    <w:rsid w:val="00D70833"/>
    <w:rsid w:val="00D70E47"/>
    <w:rsid w:val="00D71259"/>
    <w:rsid w:val="00D71345"/>
    <w:rsid w:val="00D71361"/>
    <w:rsid w:val="00D71623"/>
    <w:rsid w:val="00D71914"/>
    <w:rsid w:val="00D71934"/>
    <w:rsid w:val="00D71AB5"/>
    <w:rsid w:val="00D71AD0"/>
    <w:rsid w:val="00D720BD"/>
    <w:rsid w:val="00D7213E"/>
    <w:rsid w:val="00D7232B"/>
    <w:rsid w:val="00D723C1"/>
    <w:rsid w:val="00D727C5"/>
    <w:rsid w:val="00D727C8"/>
    <w:rsid w:val="00D72ED6"/>
    <w:rsid w:val="00D7332E"/>
    <w:rsid w:val="00D738B4"/>
    <w:rsid w:val="00D73C3E"/>
    <w:rsid w:val="00D74054"/>
    <w:rsid w:val="00D746BA"/>
    <w:rsid w:val="00D74784"/>
    <w:rsid w:val="00D747E0"/>
    <w:rsid w:val="00D749EF"/>
    <w:rsid w:val="00D74A59"/>
    <w:rsid w:val="00D74BA5"/>
    <w:rsid w:val="00D752E0"/>
    <w:rsid w:val="00D7562A"/>
    <w:rsid w:val="00D75C2F"/>
    <w:rsid w:val="00D75D2A"/>
    <w:rsid w:val="00D75D77"/>
    <w:rsid w:val="00D75E51"/>
    <w:rsid w:val="00D760EE"/>
    <w:rsid w:val="00D7625D"/>
    <w:rsid w:val="00D76322"/>
    <w:rsid w:val="00D765B1"/>
    <w:rsid w:val="00D76794"/>
    <w:rsid w:val="00D76F7D"/>
    <w:rsid w:val="00D773ED"/>
    <w:rsid w:val="00D7746D"/>
    <w:rsid w:val="00D77633"/>
    <w:rsid w:val="00D77B80"/>
    <w:rsid w:val="00D77EC6"/>
    <w:rsid w:val="00D77F11"/>
    <w:rsid w:val="00D800B7"/>
    <w:rsid w:val="00D8021A"/>
    <w:rsid w:val="00D804BD"/>
    <w:rsid w:val="00D8082D"/>
    <w:rsid w:val="00D80F69"/>
    <w:rsid w:val="00D8134D"/>
    <w:rsid w:val="00D8175E"/>
    <w:rsid w:val="00D817DC"/>
    <w:rsid w:val="00D81826"/>
    <w:rsid w:val="00D818C2"/>
    <w:rsid w:val="00D819D7"/>
    <w:rsid w:val="00D8205A"/>
    <w:rsid w:val="00D820D5"/>
    <w:rsid w:val="00D82153"/>
    <w:rsid w:val="00D82BA6"/>
    <w:rsid w:val="00D83929"/>
    <w:rsid w:val="00D8394B"/>
    <w:rsid w:val="00D83E78"/>
    <w:rsid w:val="00D843A0"/>
    <w:rsid w:val="00D843C7"/>
    <w:rsid w:val="00D84402"/>
    <w:rsid w:val="00D845EA"/>
    <w:rsid w:val="00D84709"/>
    <w:rsid w:val="00D84711"/>
    <w:rsid w:val="00D848A0"/>
    <w:rsid w:val="00D84A0B"/>
    <w:rsid w:val="00D84DCC"/>
    <w:rsid w:val="00D84E48"/>
    <w:rsid w:val="00D85086"/>
    <w:rsid w:val="00D852B9"/>
    <w:rsid w:val="00D85588"/>
    <w:rsid w:val="00D8561D"/>
    <w:rsid w:val="00D856BC"/>
    <w:rsid w:val="00D85952"/>
    <w:rsid w:val="00D85A8B"/>
    <w:rsid w:val="00D85E16"/>
    <w:rsid w:val="00D8630C"/>
    <w:rsid w:val="00D864C9"/>
    <w:rsid w:val="00D86559"/>
    <w:rsid w:val="00D8660B"/>
    <w:rsid w:val="00D86645"/>
    <w:rsid w:val="00D868C5"/>
    <w:rsid w:val="00D86EA3"/>
    <w:rsid w:val="00D86F92"/>
    <w:rsid w:val="00D87042"/>
    <w:rsid w:val="00D8729C"/>
    <w:rsid w:val="00D87575"/>
    <w:rsid w:val="00D87764"/>
    <w:rsid w:val="00D87818"/>
    <w:rsid w:val="00D8791F"/>
    <w:rsid w:val="00D87A0C"/>
    <w:rsid w:val="00D87B5C"/>
    <w:rsid w:val="00D87FAB"/>
    <w:rsid w:val="00D90181"/>
    <w:rsid w:val="00D9042F"/>
    <w:rsid w:val="00D9062C"/>
    <w:rsid w:val="00D90AE8"/>
    <w:rsid w:val="00D90C8E"/>
    <w:rsid w:val="00D9132C"/>
    <w:rsid w:val="00D917F8"/>
    <w:rsid w:val="00D91B8D"/>
    <w:rsid w:val="00D91C49"/>
    <w:rsid w:val="00D91F36"/>
    <w:rsid w:val="00D92375"/>
    <w:rsid w:val="00D92558"/>
    <w:rsid w:val="00D926BA"/>
    <w:rsid w:val="00D92AE0"/>
    <w:rsid w:val="00D92BA0"/>
    <w:rsid w:val="00D93125"/>
    <w:rsid w:val="00D93189"/>
    <w:rsid w:val="00D93663"/>
    <w:rsid w:val="00D9369D"/>
    <w:rsid w:val="00D939FF"/>
    <w:rsid w:val="00D93A09"/>
    <w:rsid w:val="00D93E67"/>
    <w:rsid w:val="00D941E2"/>
    <w:rsid w:val="00D947DA"/>
    <w:rsid w:val="00D94C01"/>
    <w:rsid w:val="00D95162"/>
    <w:rsid w:val="00D95332"/>
    <w:rsid w:val="00D95946"/>
    <w:rsid w:val="00D95B16"/>
    <w:rsid w:val="00D96036"/>
    <w:rsid w:val="00D960FC"/>
    <w:rsid w:val="00D9632A"/>
    <w:rsid w:val="00D968AC"/>
    <w:rsid w:val="00D969A5"/>
    <w:rsid w:val="00D969F6"/>
    <w:rsid w:val="00D96F8B"/>
    <w:rsid w:val="00D971DA"/>
    <w:rsid w:val="00D9726E"/>
    <w:rsid w:val="00D97638"/>
    <w:rsid w:val="00D9778C"/>
    <w:rsid w:val="00D97859"/>
    <w:rsid w:val="00D97954"/>
    <w:rsid w:val="00D97A9F"/>
    <w:rsid w:val="00D97C15"/>
    <w:rsid w:val="00D97DD9"/>
    <w:rsid w:val="00D97F80"/>
    <w:rsid w:val="00D97FB2"/>
    <w:rsid w:val="00DA021B"/>
    <w:rsid w:val="00DA0AB2"/>
    <w:rsid w:val="00DA0B7D"/>
    <w:rsid w:val="00DA0B8A"/>
    <w:rsid w:val="00DA0DA8"/>
    <w:rsid w:val="00DA0FBB"/>
    <w:rsid w:val="00DA112A"/>
    <w:rsid w:val="00DA1367"/>
    <w:rsid w:val="00DA1462"/>
    <w:rsid w:val="00DA1D33"/>
    <w:rsid w:val="00DA1DA4"/>
    <w:rsid w:val="00DA1E53"/>
    <w:rsid w:val="00DA1E57"/>
    <w:rsid w:val="00DA2069"/>
    <w:rsid w:val="00DA20EE"/>
    <w:rsid w:val="00DA22A5"/>
    <w:rsid w:val="00DA22AF"/>
    <w:rsid w:val="00DA248D"/>
    <w:rsid w:val="00DA2510"/>
    <w:rsid w:val="00DA267F"/>
    <w:rsid w:val="00DA27E1"/>
    <w:rsid w:val="00DA2E9E"/>
    <w:rsid w:val="00DA2F53"/>
    <w:rsid w:val="00DA39E7"/>
    <w:rsid w:val="00DA3AEE"/>
    <w:rsid w:val="00DA4785"/>
    <w:rsid w:val="00DA48A4"/>
    <w:rsid w:val="00DA4923"/>
    <w:rsid w:val="00DA4D69"/>
    <w:rsid w:val="00DA4F06"/>
    <w:rsid w:val="00DA4F16"/>
    <w:rsid w:val="00DA500B"/>
    <w:rsid w:val="00DA501D"/>
    <w:rsid w:val="00DA50FF"/>
    <w:rsid w:val="00DA5236"/>
    <w:rsid w:val="00DA5648"/>
    <w:rsid w:val="00DA5799"/>
    <w:rsid w:val="00DA5A72"/>
    <w:rsid w:val="00DA5E5F"/>
    <w:rsid w:val="00DA5F40"/>
    <w:rsid w:val="00DA646E"/>
    <w:rsid w:val="00DA6683"/>
    <w:rsid w:val="00DA6B97"/>
    <w:rsid w:val="00DA6C76"/>
    <w:rsid w:val="00DA7413"/>
    <w:rsid w:val="00DA74D1"/>
    <w:rsid w:val="00DA74DE"/>
    <w:rsid w:val="00DA75FA"/>
    <w:rsid w:val="00DA7D7A"/>
    <w:rsid w:val="00DA7E42"/>
    <w:rsid w:val="00DA7F60"/>
    <w:rsid w:val="00DB067E"/>
    <w:rsid w:val="00DB092A"/>
    <w:rsid w:val="00DB0D16"/>
    <w:rsid w:val="00DB109D"/>
    <w:rsid w:val="00DB112B"/>
    <w:rsid w:val="00DB15FA"/>
    <w:rsid w:val="00DB1646"/>
    <w:rsid w:val="00DB18A6"/>
    <w:rsid w:val="00DB1AC0"/>
    <w:rsid w:val="00DB1F44"/>
    <w:rsid w:val="00DB1FC7"/>
    <w:rsid w:val="00DB21F9"/>
    <w:rsid w:val="00DB26D9"/>
    <w:rsid w:val="00DB2B85"/>
    <w:rsid w:val="00DB2EC7"/>
    <w:rsid w:val="00DB300C"/>
    <w:rsid w:val="00DB31E0"/>
    <w:rsid w:val="00DB32FC"/>
    <w:rsid w:val="00DB36DF"/>
    <w:rsid w:val="00DB3703"/>
    <w:rsid w:val="00DB39D5"/>
    <w:rsid w:val="00DB3D4C"/>
    <w:rsid w:val="00DB40C3"/>
    <w:rsid w:val="00DB41EE"/>
    <w:rsid w:val="00DB4637"/>
    <w:rsid w:val="00DB4711"/>
    <w:rsid w:val="00DB4B4E"/>
    <w:rsid w:val="00DB4C85"/>
    <w:rsid w:val="00DB4FDD"/>
    <w:rsid w:val="00DB51E1"/>
    <w:rsid w:val="00DB549C"/>
    <w:rsid w:val="00DB54BC"/>
    <w:rsid w:val="00DB54DB"/>
    <w:rsid w:val="00DB57E9"/>
    <w:rsid w:val="00DB5849"/>
    <w:rsid w:val="00DB592C"/>
    <w:rsid w:val="00DB5980"/>
    <w:rsid w:val="00DB5AF3"/>
    <w:rsid w:val="00DB5C7D"/>
    <w:rsid w:val="00DB6061"/>
    <w:rsid w:val="00DB6109"/>
    <w:rsid w:val="00DB628F"/>
    <w:rsid w:val="00DB67AD"/>
    <w:rsid w:val="00DB6A08"/>
    <w:rsid w:val="00DB6EB5"/>
    <w:rsid w:val="00DB6F1D"/>
    <w:rsid w:val="00DB728F"/>
    <w:rsid w:val="00DB72DF"/>
    <w:rsid w:val="00DB7BD8"/>
    <w:rsid w:val="00DC02C9"/>
    <w:rsid w:val="00DC033F"/>
    <w:rsid w:val="00DC054B"/>
    <w:rsid w:val="00DC088D"/>
    <w:rsid w:val="00DC08DA"/>
    <w:rsid w:val="00DC096B"/>
    <w:rsid w:val="00DC0FA5"/>
    <w:rsid w:val="00DC1067"/>
    <w:rsid w:val="00DC184C"/>
    <w:rsid w:val="00DC1B1E"/>
    <w:rsid w:val="00DC1C4D"/>
    <w:rsid w:val="00DC1CFC"/>
    <w:rsid w:val="00DC2071"/>
    <w:rsid w:val="00DC217F"/>
    <w:rsid w:val="00DC28FE"/>
    <w:rsid w:val="00DC299C"/>
    <w:rsid w:val="00DC2C67"/>
    <w:rsid w:val="00DC2CB5"/>
    <w:rsid w:val="00DC2D2B"/>
    <w:rsid w:val="00DC2D7A"/>
    <w:rsid w:val="00DC2E82"/>
    <w:rsid w:val="00DC2EC3"/>
    <w:rsid w:val="00DC2F4F"/>
    <w:rsid w:val="00DC32ED"/>
    <w:rsid w:val="00DC3496"/>
    <w:rsid w:val="00DC3546"/>
    <w:rsid w:val="00DC3818"/>
    <w:rsid w:val="00DC3A2A"/>
    <w:rsid w:val="00DC3C13"/>
    <w:rsid w:val="00DC41A5"/>
    <w:rsid w:val="00DC426E"/>
    <w:rsid w:val="00DC43EC"/>
    <w:rsid w:val="00DC4B0C"/>
    <w:rsid w:val="00DC4B3A"/>
    <w:rsid w:val="00DC4C9E"/>
    <w:rsid w:val="00DC4E78"/>
    <w:rsid w:val="00DC50D9"/>
    <w:rsid w:val="00DC51B1"/>
    <w:rsid w:val="00DC5307"/>
    <w:rsid w:val="00DC5321"/>
    <w:rsid w:val="00DC5500"/>
    <w:rsid w:val="00DC5A0F"/>
    <w:rsid w:val="00DC637C"/>
    <w:rsid w:val="00DC63BD"/>
    <w:rsid w:val="00DC63E2"/>
    <w:rsid w:val="00DC64D5"/>
    <w:rsid w:val="00DC65C6"/>
    <w:rsid w:val="00DC679B"/>
    <w:rsid w:val="00DC67A6"/>
    <w:rsid w:val="00DC69A1"/>
    <w:rsid w:val="00DC6BCD"/>
    <w:rsid w:val="00DC6DC3"/>
    <w:rsid w:val="00DC6DCE"/>
    <w:rsid w:val="00DC76AE"/>
    <w:rsid w:val="00DC7823"/>
    <w:rsid w:val="00DC7CEE"/>
    <w:rsid w:val="00DC7D02"/>
    <w:rsid w:val="00DD008B"/>
    <w:rsid w:val="00DD051B"/>
    <w:rsid w:val="00DD0D84"/>
    <w:rsid w:val="00DD0E97"/>
    <w:rsid w:val="00DD0F80"/>
    <w:rsid w:val="00DD11CA"/>
    <w:rsid w:val="00DD1272"/>
    <w:rsid w:val="00DD13B2"/>
    <w:rsid w:val="00DD147C"/>
    <w:rsid w:val="00DD1A6B"/>
    <w:rsid w:val="00DD1BAA"/>
    <w:rsid w:val="00DD1BEB"/>
    <w:rsid w:val="00DD2021"/>
    <w:rsid w:val="00DD2488"/>
    <w:rsid w:val="00DD25B2"/>
    <w:rsid w:val="00DD263A"/>
    <w:rsid w:val="00DD2DD3"/>
    <w:rsid w:val="00DD2F3F"/>
    <w:rsid w:val="00DD30EF"/>
    <w:rsid w:val="00DD3436"/>
    <w:rsid w:val="00DD369B"/>
    <w:rsid w:val="00DD37E9"/>
    <w:rsid w:val="00DD39BE"/>
    <w:rsid w:val="00DD3AB7"/>
    <w:rsid w:val="00DD3BA9"/>
    <w:rsid w:val="00DD3CA2"/>
    <w:rsid w:val="00DD43FE"/>
    <w:rsid w:val="00DD4607"/>
    <w:rsid w:val="00DD463B"/>
    <w:rsid w:val="00DD463C"/>
    <w:rsid w:val="00DD4720"/>
    <w:rsid w:val="00DD4F0E"/>
    <w:rsid w:val="00DD5391"/>
    <w:rsid w:val="00DD53E5"/>
    <w:rsid w:val="00DD566E"/>
    <w:rsid w:val="00DD5715"/>
    <w:rsid w:val="00DD5C07"/>
    <w:rsid w:val="00DD5C66"/>
    <w:rsid w:val="00DD5C68"/>
    <w:rsid w:val="00DD5FC1"/>
    <w:rsid w:val="00DD609E"/>
    <w:rsid w:val="00DD6433"/>
    <w:rsid w:val="00DD66BA"/>
    <w:rsid w:val="00DD6EEB"/>
    <w:rsid w:val="00DD6F81"/>
    <w:rsid w:val="00DD71BB"/>
    <w:rsid w:val="00DD72A6"/>
    <w:rsid w:val="00DD72D7"/>
    <w:rsid w:val="00DD743C"/>
    <w:rsid w:val="00DD756E"/>
    <w:rsid w:val="00DD781E"/>
    <w:rsid w:val="00DD7A71"/>
    <w:rsid w:val="00DD7F0F"/>
    <w:rsid w:val="00DD7F4F"/>
    <w:rsid w:val="00DD7F53"/>
    <w:rsid w:val="00DE0089"/>
    <w:rsid w:val="00DE02A1"/>
    <w:rsid w:val="00DE0317"/>
    <w:rsid w:val="00DE0355"/>
    <w:rsid w:val="00DE05A2"/>
    <w:rsid w:val="00DE06F5"/>
    <w:rsid w:val="00DE070C"/>
    <w:rsid w:val="00DE0795"/>
    <w:rsid w:val="00DE0A66"/>
    <w:rsid w:val="00DE0D28"/>
    <w:rsid w:val="00DE0EBB"/>
    <w:rsid w:val="00DE0ED6"/>
    <w:rsid w:val="00DE1226"/>
    <w:rsid w:val="00DE165F"/>
    <w:rsid w:val="00DE1B71"/>
    <w:rsid w:val="00DE2578"/>
    <w:rsid w:val="00DE286B"/>
    <w:rsid w:val="00DE28D2"/>
    <w:rsid w:val="00DE2B87"/>
    <w:rsid w:val="00DE2DA1"/>
    <w:rsid w:val="00DE2DBB"/>
    <w:rsid w:val="00DE2DC0"/>
    <w:rsid w:val="00DE2EA3"/>
    <w:rsid w:val="00DE3023"/>
    <w:rsid w:val="00DE32E9"/>
    <w:rsid w:val="00DE357B"/>
    <w:rsid w:val="00DE35A5"/>
    <w:rsid w:val="00DE3AAB"/>
    <w:rsid w:val="00DE4927"/>
    <w:rsid w:val="00DE4999"/>
    <w:rsid w:val="00DE4B82"/>
    <w:rsid w:val="00DE4FC6"/>
    <w:rsid w:val="00DE5717"/>
    <w:rsid w:val="00DE57CB"/>
    <w:rsid w:val="00DE59E2"/>
    <w:rsid w:val="00DE5D46"/>
    <w:rsid w:val="00DE646D"/>
    <w:rsid w:val="00DE657A"/>
    <w:rsid w:val="00DE6E7E"/>
    <w:rsid w:val="00DE6F1A"/>
    <w:rsid w:val="00DE70AC"/>
    <w:rsid w:val="00DE7160"/>
    <w:rsid w:val="00DE7193"/>
    <w:rsid w:val="00DE7594"/>
    <w:rsid w:val="00DE7693"/>
    <w:rsid w:val="00DE7697"/>
    <w:rsid w:val="00DE7811"/>
    <w:rsid w:val="00DE7AA0"/>
    <w:rsid w:val="00DE7C3F"/>
    <w:rsid w:val="00DE7EED"/>
    <w:rsid w:val="00DF0244"/>
    <w:rsid w:val="00DF05EF"/>
    <w:rsid w:val="00DF063C"/>
    <w:rsid w:val="00DF09EB"/>
    <w:rsid w:val="00DF0B86"/>
    <w:rsid w:val="00DF1591"/>
    <w:rsid w:val="00DF16C9"/>
    <w:rsid w:val="00DF1A5E"/>
    <w:rsid w:val="00DF1D8C"/>
    <w:rsid w:val="00DF1E8B"/>
    <w:rsid w:val="00DF21B2"/>
    <w:rsid w:val="00DF2442"/>
    <w:rsid w:val="00DF24B6"/>
    <w:rsid w:val="00DF2727"/>
    <w:rsid w:val="00DF2A15"/>
    <w:rsid w:val="00DF2BF9"/>
    <w:rsid w:val="00DF2CF7"/>
    <w:rsid w:val="00DF2EC8"/>
    <w:rsid w:val="00DF2F97"/>
    <w:rsid w:val="00DF3496"/>
    <w:rsid w:val="00DF35D0"/>
    <w:rsid w:val="00DF36A8"/>
    <w:rsid w:val="00DF3ACD"/>
    <w:rsid w:val="00DF3B41"/>
    <w:rsid w:val="00DF3ECC"/>
    <w:rsid w:val="00DF4181"/>
    <w:rsid w:val="00DF4351"/>
    <w:rsid w:val="00DF4531"/>
    <w:rsid w:val="00DF4579"/>
    <w:rsid w:val="00DF4850"/>
    <w:rsid w:val="00DF4F5A"/>
    <w:rsid w:val="00DF53D0"/>
    <w:rsid w:val="00DF53EF"/>
    <w:rsid w:val="00DF5A5A"/>
    <w:rsid w:val="00DF5DEE"/>
    <w:rsid w:val="00DF5F2B"/>
    <w:rsid w:val="00DF6105"/>
    <w:rsid w:val="00DF6236"/>
    <w:rsid w:val="00DF6414"/>
    <w:rsid w:val="00DF65DE"/>
    <w:rsid w:val="00DF6949"/>
    <w:rsid w:val="00DF6B05"/>
    <w:rsid w:val="00DF72B7"/>
    <w:rsid w:val="00DF74DE"/>
    <w:rsid w:val="00DF756C"/>
    <w:rsid w:val="00DF7CAC"/>
    <w:rsid w:val="00DF7D41"/>
    <w:rsid w:val="00DF7E62"/>
    <w:rsid w:val="00E000E9"/>
    <w:rsid w:val="00E001EF"/>
    <w:rsid w:val="00E00270"/>
    <w:rsid w:val="00E003D1"/>
    <w:rsid w:val="00E00676"/>
    <w:rsid w:val="00E006BB"/>
    <w:rsid w:val="00E00741"/>
    <w:rsid w:val="00E009C4"/>
    <w:rsid w:val="00E00B98"/>
    <w:rsid w:val="00E00BC1"/>
    <w:rsid w:val="00E0112B"/>
    <w:rsid w:val="00E017DF"/>
    <w:rsid w:val="00E01CF9"/>
    <w:rsid w:val="00E01F22"/>
    <w:rsid w:val="00E021C8"/>
    <w:rsid w:val="00E02267"/>
    <w:rsid w:val="00E02399"/>
    <w:rsid w:val="00E02607"/>
    <w:rsid w:val="00E02AA3"/>
    <w:rsid w:val="00E02CDF"/>
    <w:rsid w:val="00E0372A"/>
    <w:rsid w:val="00E03862"/>
    <w:rsid w:val="00E03886"/>
    <w:rsid w:val="00E0416E"/>
    <w:rsid w:val="00E04511"/>
    <w:rsid w:val="00E04810"/>
    <w:rsid w:val="00E04EB6"/>
    <w:rsid w:val="00E04F7B"/>
    <w:rsid w:val="00E05069"/>
    <w:rsid w:val="00E0508F"/>
    <w:rsid w:val="00E055E1"/>
    <w:rsid w:val="00E0583F"/>
    <w:rsid w:val="00E05A54"/>
    <w:rsid w:val="00E05FD2"/>
    <w:rsid w:val="00E0677E"/>
    <w:rsid w:val="00E06961"/>
    <w:rsid w:val="00E06D3B"/>
    <w:rsid w:val="00E0784A"/>
    <w:rsid w:val="00E07B05"/>
    <w:rsid w:val="00E1009B"/>
    <w:rsid w:val="00E1031F"/>
    <w:rsid w:val="00E104AD"/>
    <w:rsid w:val="00E10D2E"/>
    <w:rsid w:val="00E10D94"/>
    <w:rsid w:val="00E10E69"/>
    <w:rsid w:val="00E115FE"/>
    <w:rsid w:val="00E11B36"/>
    <w:rsid w:val="00E11DCB"/>
    <w:rsid w:val="00E11EEF"/>
    <w:rsid w:val="00E1222B"/>
    <w:rsid w:val="00E12846"/>
    <w:rsid w:val="00E12A8A"/>
    <w:rsid w:val="00E13519"/>
    <w:rsid w:val="00E13616"/>
    <w:rsid w:val="00E136CE"/>
    <w:rsid w:val="00E138F5"/>
    <w:rsid w:val="00E13DDC"/>
    <w:rsid w:val="00E140E8"/>
    <w:rsid w:val="00E141C0"/>
    <w:rsid w:val="00E1437E"/>
    <w:rsid w:val="00E14C81"/>
    <w:rsid w:val="00E14D6E"/>
    <w:rsid w:val="00E14E81"/>
    <w:rsid w:val="00E14EFA"/>
    <w:rsid w:val="00E14FBB"/>
    <w:rsid w:val="00E15244"/>
    <w:rsid w:val="00E15390"/>
    <w:rsid w:val="00E15A12"/>
    <w:rsid w:val="00E160CF"/>
    <w:rsid w:val="00E16553"/>
    <w:rsid w:val="00E165AD"/>
    <w:rsid w:val="00E1669B"/>
    <w:rsid w:val="00E16877"/>
    <w:rsid w:val="00E16CCF"/>
    <w:rsid w:val="00E16D2F"/>
    <w:rsid w:val="00E17282"/>
    <w:rsid w:val="00E173CA"/>
    <w:rsid w:val="00E1751A"/>
    <w:rsid w:val="00E17A60"/>
    <w:rsid w:val="00E17B5D"/>
    <w:rsid w:val="00E17D10"/>
    <w:rsid w:val="00E2016E"/>
    <w:rsid w:val="00E2019E"/>
    <w:rsid w:val="00E201A8"/>
    <w:rsid w:val="00E201E6"/>
    <w:rsid w:val="00E20235"/>
    <w:rsid w:val="00E2023A"/>
    <w:rsid w:val="00E20AD7"/>
    <w:rsid w:val="00E20B4E"/>
    <w:rsid w:val="00E20DDC"/>
    <w:rsid w:val="00E20DF3"/>
    <w:rsid w:val="00E20F4C"/>
    <w:rsid w:val="00E20F5A"/>
    <w:rsid w:val="00E2120A"/>
    <w:rsid w:val="00E21547"/>
    <w:rsid w:val="00E21586"/>
    <w:rsid w:val="00E21844"/>
    <w:rsid w:val="00E219DE"/>
    <w:rsid w:val="00E21B0D"/>
    <w:rsid w:val="00E21CBD"/>
    <w:rsid w:val="00E21CF0"/>
    <w:rsid w:val="00E21D26"/>
    <w:rsid w:val="00E21DE8"/>
    <w:rsid w:val="00E2215F"/>
    <w:rsid w:val="00E221EB"/>
    <w:rsid w:val="00E226A3"/>
    <w:rsid w:val="00E2270A"/>
    <w:rsid w:val="00E22834"/>
    <w:rsid w:val="00E228D5"/>
    <w:rsid w:val="00E23138"/>
    <w:rsid w:val="00E23170"/>
    <w:rsid w:val="00E23205"/>
    <w:rsid w:val="00E23407"/>
    <w:rsid w:val="00E235A3"/>
    <w:rsid w:val="00E237FC"/>
    <w:rsid w:val="00E24093"/>
    <w:rsid w:val="00E242BA"/>
    <w:rsid w:val="00E24773"/>
    <w:rsid w:val="00E24E97"/>
    <w:rsid w:val="00E24F50"/>
    <w:rsid w:val="00E25626"/>
    <w:rsid w:val="00E2577F"/>
    <w:rsid w:val="00E25AC1"/>
    <w:rsid w:val="00E2636C"/>
    <w:rsid w:val="00E265FC"/>
    <w:rsid w:val="00E2665C"/>
    <w:rsid w:val="00E26847"/>
    <w:rsid w:val="00E26937"/>
    <w:rsid w:val="00E26E0D"/>
    <w:rsid w:val="00E26E62"/>
    <w:rsid w:val="00E271B7"/>
    <w:rsid w:val="00E271C3"/>
    <w:rsid w:val="00E276DB"/>
    <w:rsid w:val="00E2770D"/>
    <w:rsid w:val="00E27CAC"/>
    <w:rsid w:val="00E27EF9"/>
    <w:rsid w:val="00E30171"/>
    <w:rsid w:val="00E301DA"/>
    <w:rsid w:val="00E30962"/>
    <w:rsid w:val="00E30A5B"/>
    <w:rsid w:val="00E30BAF"/>
    <w:rsid w:val="00E30DD5"/>
    <w:rsid w:val="00E30F18"/>
    <w:rsid w:val="00E310E6"/>
    <w:rsid w:val="00E311E9"/>
    <w:rsid w:val="00E311EA"/>
    <w:rsid w:val="00E3129F"/>
    <w:rsid w:val="00E318E5"/>
    <w:rsid w:val="00E322EE"/>
    <w:rsid w:val="00E32702"/>
    <w:rsid w:val="00E32B0B"/>
    <w:rsid w:val="00E32BD6"/>
    <w:rsid w:val="00E32FF3"/>
    <w:rsid w:val="00E33183"/>
    <w:rsid w:val="00E33288"/>
    <w:rsid w:val="00E332A4"/>
    <w:rsid w:val="00E33305"/>
    <w:rsid w:val="00E33C2A"/>
    <w:rsid w:val="00E33C86"/>
    <w:rsid w:val="00E34100"/>
    <w:rsid w:val="00E34F51"/>
    <w:rsid w:val="00E3507E"/>
    <w:rsid w:val="00E3533D"/>
    <w:rsid w:val="00E355CF"/>
    <w:rsid w:val="00E35CC0"/>
    <w:rsid w:val="00E35D0F"/>
    <w:rsid w:val="00E3619A"/>
    <w:rsid w:val="00E3643A"/>
    <w:rsid w:val="00E368CB"/>
    <w:rsid w:val="00E36A7F"/>
    <w:rsid w:val="00E36B2B"/>
    <w:rsid w:val="00E36E7F"/>
    <w:rsid w:val="00E37155"/>
    <w:rsid w:val="00E37178"/>
    <w:rsid w:val="00E37507"/>
    <w:rsid w:val="00E37BD8"/>
    <w:rsid w:val="00E37BFB"/>
    <w:rsid w:val="00E37C04"/>
    <w:rsid w:val="00E37F12"/>
    <w:rsid w:val="00E37F45"/>
    <w:rsid w:val="00E4058F"/>
    <w:rsid w:val="00E40DC9"/>
    <w:rsid w:val="00E40F65"/>
    <w:rsid w:val="00E40FA1"/>
    <w:rsid w:val="00E4112A"/>
    <w:rsid w:val="00E411A5"/>
    <w:rsid w:val="00E41767"/>
    <w:rsid w:val="00E418AC"/>
    <w:rsid w:val="00E418DB"/>
    <w:rsid w:val="00E41A60"/>
    <w:rsid w:val="00E41C05"/>
    <w:rsid w:val="00E41FAF"/>
    <w:rsid w:val="00E41FF5"/>
    <w:rsid w:val="00E422CA"/>
    <w:rsid w:val="00E427DB"/>
    <w:rsid w:val="00E42A9A"/>
    <w:rsid w:val="00E430C1"/>
    <w:rsid w:val="00E4342A"/>
    <w:rsid w:val="00E4353D"/>
    <w:rsid w:val="00E4390B"/>
    <w:rsid w:val="00E43954"/>
    <w:rsid w:val="00E43A3F"/>
    <w:rsid w:val="00E43C5E"/>
    <w:rsid w:val="00E43E1D"/>
    <w:rsid w:val="00E44270"/>
    <w:rsid w:val="00E44318"/>
    <w:rsid w:val="00E448B4"/>
    <w:rsid w:val="00E448CB"/>
    <w:rsid w:val="00E44AE1"/>
    <w:rsid w:val="00E44F1B"/>
    <w:rsid w:val="00E453B8"/>
    <w:rsid w:val="00E45C13"/>
    <w:rsid w:val="00E460E3"/>
    <w:rsid w:val="00E4668D"/>
    <w:rsid w:val="00E46AAD"/>
    <w:rsid w:val="00E46E63"/>
    <w:rsid w:val="00E46EFF"/>
    <w:rsid w:val="00E477CF"/>
    <w:rsid w:val="00E47BC4"/>
    <w:rsid w:val="00E47DFE"/>
    <w:rsid w:val="00E47E1B"/>
    <w:rsid w:val="00E47F1F"/>
    <w:rsid w:val="00E47FCA"/>
    <w:rsid w:val="00E5079C"/>
    <w:rsid w:val="00E507B7"/>
    <w:rsid w:val="00E51241"/>
    <w:rsid w:val="00E51368"/>
    <w:rsid w:val="00E513C5"/>
    <w:rsid w:val="00E513E5"/>
    <w:rsid w:val="00E51484"/>
    <w:rsid w:val="00E5150F"/>
    <w:rsid w:val="00E515A9"/>
    <w:rsid w:val="00E5162E"/>
    <w:rsid w:val="00E519AA"/>
    <w:rsid w:val="00E51C55"/>
    <w:rsid w:val="00E51D3D"/>
    <w:rsid w:val="00E5224A"/>
    <w:rsid w:val="00E52A9E"/>
    <w:rsid w:val="00E52B29"/>
    <w:rsid w:val="00E52E52"/>
    <w:rsid w:val="00E531C6"/>
    <w:rsid w:val="00E53698"/>
    <w:rsid w:val="00E539AB"/>
    <w:rsid w:val="00E53B0F"/>
    <w:rsid w:val="00E53D48"/>
    <w:rsid w:val="00E53DBF"/>
    <w:rsid w:val="00E540E1"/>
    <w:rsid w:val="00E54443"/>
    <w:rsid w:val="00E54B60"/>
    <w:rsid w:val="00E54E14"/>
    <w:rsid w:val="00E55064"/>
    <w:rsid w:val="00E551D0"/>
    <w:rsid w:val="00E553A7"/>
    <w:rsid w:val="00E55446"/>
    <w:rsid w:val="00E558BE"/>
    <w:rsid w:val="00E558DB"/>
    <w:rsid w:val="00E55C70"/>
    <w:rsid w:val="00E55ED7"/>
    <w:rsid w:val="00E565C9"/>
    <w:rsid w:val="00E5666C"/>
    <w:rsid w:val="00E567C0"/>
    <w:rsid w:val="00E56904"/>
    <w:rsid w:val="00E56A16"/>
    <w:rsid w:val="00E56A1C"/>
    <w:rsid w:val="00E56E97"/>
    <w:rsid w:val="00E56F08"/>
    <w:rsid w:val="00E56F9E"/>
    <w:rsid w:val="00E56FFA"/>
    <w:rsid w:val="00E571B5"/>
    <w:rsid w:val="00E572A1"/>
    <w:rsid w:val="00E574B8"/>
    <w:rsid w:val="00E57594"/>
    <w:rsid w:val="00E57789"/>
    <w:rsid w:val="00E57A71"/>
    <w:rsid w:val="00E57C63"/>
    <w:rsid w:val="00E6027B"/>
    <w:rsid w:val="00E60905"/>
    <w:rsid w:val="00E60C04"/>
    <w:rsid w:val="00E60D67"/>
    <w:rsid w:val="00E61104"/>
    <w:rsid w:val="00E613C1"/>
    <w:rsid w:val="00E614CF"/>
    <w:rsid w:val="00E61A99"/>
    <w:rsid w:val="00E61DE6"/>
    <w:rsid w:val="00E61EFD"/>
    <w:rsid w:val="00E62029"/>
    <w:rsid w:val="00E62067"/>
    <w:rsid w:val="00E626E1"/>
    <w:rsid w:val="00E629D0"/>
    <w:rsid w:val="00E62B32"/>
    <w:rsid w:val="00E6319B"/>
    <w:rsid w:val="00E63220"/>
    <w:rsid w:val="00E6382B"/>
    <w:rsid w:val="00E63E5E"/>
    <w:rsid w:val="00E64241"/>
    <w:rsid w:val="00E64269"/>
    <w:rsid w:val="00E644D6"/>
    <w:rsid w:val="00E648C2"/>
    <w:rsid w:val="00E64C56"/>
    <w:rsid w:val="00E64D3F"/>
    <w:rsid w:val="00E65063"/>
    <w:rsid w:val="00E65837"/>
    <w:rsid w:val="00E65A3D"/>
    <w:rsid w:val="00E65ECF"/>
    <w:rsid w:val="00E6641F"/>
    <w:rsid w:val="00E6673C"/>
    <w:rsid w:val="00E66945"/>
    <w:rsid w:val="00E669F4"/>
    <w:rsid w:val="00E6706E"/>
    <w:rsid w:val="00E67664"/>
    <w:rsid w:val="00E67817"/>
    <w:rsid w:val="00E67C3B"/>
    <w:rsid w:val="00E67D2B"/>
    <w:rsid w:val="00E70C6A"/>
    <w:rsid w:val="00E70C97"/>
    <w:rsid w:val="00E70F4B"/>
    <w:rsid w:val="00E70F69"/>
    <w:rsid w:val="00E70FE7"/>
    <w:rsid w:val="00E71090"/>
    <w:rsid w:val="00E7120E"/>
    <w:rsid w:val="00E71453"/>
    <w:rsid w:val="00E71564"/>
    <w:rsid w:val="00E71676"/>
    <w:rsid w:val="00E718E6"/>
    <w:rsid w:val="00E71E54"/>
    <w:rsid w:val="00E720B4"/>
    <w:rsid w:val="00E72474"/>
    <w:rsid w:val="00E72A3A"/>
    <w:rsid w:val="00E72AD2"/>
    <w:rsid w:val="00E72CF9"/>
    <w:rsid w:val="00E72FAF"/>
    <w:rsid w:val="00E73209"/>
    <w:rsid w:val="00E73256"/>
    <w:rsid w:val="00E733DB"/>
    <w:rsid w:val="00E73464"/>
    <w:rsid w:val="00E73584"/>
    <w:rsid w:val="00E73690"/>
    <w:rsid w:val="00E73926"/>
    <w:rsid w:val="00E73AA7"/>
    <w:rsid w:val="00E73C8B"/>
    <w:rsid w:val="00E7416E"/>
    <w:rsid w:val="00E742F2"/>
    <w:rsid w:val="00E745E2"/>
    <w:rsid w:val="00E749CA"/>
    <w:rsid w:val="00E74A1A"/>
    <w:rsid w:val="00E74A83"/>
    <w:rsid w:val="00E74D0D"/>
    <w:rsid w:val="00E74E71"/>
    <w:rsid w:val="00E75193"/>
    <w:rsid w:val="00E752AD"/>
    <w:rsid w:val="00E754CB"/>
    <w:rsid w:val="00E75525"/>
    <w:rsid w:val="00E7553A"/>
    <w:rsid w:val="00E75988"/>
    <w:rsid w:val="00E75B5C"/>
    <w:rsid w:val="00E760DC"/>
    <w:rsid w:val="00E76A0F"/>
    <w:rsid w:val="00E7700C"/>
    <w:rsid w:val="00E77343"/>
    <w:rsid w:val="00E77820"/>
    <w:rsid w:val="00E77AF9"/>
    <w:rsid w:val="00E80083"/>
    <w:rsid w:val="00E80495"/>
    <w:rsid w:val="00E8054C"/>
    <w:rsid w:val="00E808AC"/>
    <w:rsid w:val="00E80F0A"/>
    <w:rsid w:val="00E81280"/>
    <w:rsid w:val="00E81292"/>
    <w:rsid w:val="00E812A1"/>
    <w:rsid w:val="00E814D6"/>
    <w:rsid w:val="00E81586"/>
    <w:rsid w:val="00E81C86"/>
    <w:rsid w:val="00E81CB4"/>
    <w:rsid w:val="00E8200D"/>
    <w:rsid w:val="00E825B2"/>
    <w:rsid w:val="00E825E8"/>
    <w:rsid w:val="00E827E4"/>
    <w:rsid w:val="00E82C50"/>
    <w:rsid w:val="00E83612"/>
    <w:rsid w:val="00E836B1"/>
    <w:rsid w:val="00E83797"/>
    <w:rsid w:val="00E83CC3"/>
    <w:rsid w:val="00E83CF6"/>
    <w:rsid w:val="00E83DDD"/>
    <w:rsid w:val="00E83E3D"/>
    <w:rsid w:val="00E8487A"/>
    <w:rsid w:val="00E84C84"/>
    <w:rsid w:val="00E84F4D"/>
    <w:rsid w:val="00E854FB"/>
    <w:rsid w:val="00E85565"/>
    <w:rsid w:val="00E85DFA"/>
    <w:rsid w:val="00E86144"/>
    <w:rsid w:val="00E8643F"/>
    <w:rsid w:val="00E866F1"/>
    <w:rsid w:val="00E86B5C"/>
    <w:rsid w:val="00E86C12"/>
    <w:rsid w:val="00E86D45"/>
    <w:rsid w:val="00E86D5D"/>
    <w:rsid w:val="00E87167"/>
    <w:rsid w:val="00E873F0"/>
    <w:rsid w:val="00E874E2"/>
    <w:rsid w:val="00E87563"/>
    <w:rsid w:val="00E875B5"/>
    <w:rsid w:val="00E900D7"/>
    <w:rsid w:val="00E90551"/>
    <w:rsid w:val="00E9069C"/>
    <w:rsid w:val="00E90870"/>
    <w:rsid w:val="00E90894"/>
    <w:rsid w:val="00E90903"/>
    <w:rsid w:val="00E90C28"/>
    <w:rsid w:val="00E91021"/>
    <w:rsid w:val="00E915B8"/>
    <w:rsid w:val="00E91CF3"/>
    <w:rsid w:val="00E9276C"/>
    <w:rsid w:val="00E92843"/>
    <w:rsid w:val="00E92F48"/>
    <w:rsid w:val="00E93178"/>
    <w:rsid w:val="00E93208"/>
    <w:rsid w:val="00E934AE"/>
    <w:rsid w:val="00E93779"/>
    <w:rsid w:val="00E937D4"/>
    <w:rsid w:val="00E937E8"/>
    <w:rsid w:val="00E93B64"/>
    <w:rsid w:val="00E93C9C"/>
    <w:rsid w:val="00E93E80"/>
    <w:rsid w:val="00E940C9"/>
    <w:rsid w:val="00E941B2"/>
    <w:rsid w:val="00E943F7"/>
    <w:rsid w:val="00E944B8"/>
    <w:rsid w:val="00E945DC"/>
    <w:rsid w:val="00E94F05"/>
    <w:rsid w:val="00E94F90"/>
    <w:rsid w:val="00E950AB"/>
    <w:rsid w:val="00E9531C"/>
    <w:rsid w:val="00E95622"/>
    <w:rsid w:val="00E956A3"/>
    <w:rsid w:val="00E95858"/>
    <w:rsid w:val="00E958CB"/>
    <w:rsid w:val="00E9591B"/>
    <w:rsid w:val="00E95992"/>
    <w:rsid w:val="00E95A8A"/>
    <w:rsid w:val="00E95C1D"/>
    <w:rsid w:val="00E95D11"/>
    <w:rsid w:val="00E95FAF"/>
    <w:rsid w:val="00E962F6"/>
    <w:rsid w:val="00E964A7"/>
    <w:rsid w:val="00E965E7"/>
    <w:rsid w:val="00E9669E"/>
    <w:rsid w:val="00E96AF8"/>
    <w:rsid w:val="00E96F1C"/>
    <w:rsid w:val="00E972FA"/>
    <w:rsid w:val="00E974A6"/>
    <w:rsid w:val="00E97734"/>
    <w:rsid w:val="00E97937"/>
    <w:rsid w:val="00E97AA4"/>
    <w:rsid w:val="00E97E5D"/>
    <w:rsid w:val="00EA0086"/>
    <w:rsid w:val="00EA00A1"/>
    <w:rsid w:val="00EA0B3E"/>
    <w:rsid w:val="00EA0E89"/>
    <w:rsid w:val="00EA10FD"/>
    <w:rsid w:val="00EA11D8"/>
    <w:rsid w:val="00EA140D"/>
    <w:rsid w:val="00EA1B61"/>
    <w:rsid w:val="00EA1C5F"/>
    <w:rsid w:val="00EA1E2C"/>
    <w:rsid w:val="00EA1F5D"/>
    <w:rsid w:val="00EA2004"/>
    <w:rsid w:val="00EA210B"/>
    <w:rsid w:val="00EA23CD"/>
    <w:rsid w:val="00EA2B05"/>
    <w:rsid w:val="00EA2CCA"/>
    <w:rsid w:val="00EA2D4D"/>
    <w:rsid w:val="00EA2E9B"/>
    <w:rsid w:val="00EA3048"/>
    <w:rsid w:val="00EA3294"/>
    <w:rsid w:val="00EA32E2"/>
    <w:rsid w:val="00EA3558"/>
    <w:rsid w:val="00EA3626"/>
    <w:rsid w:val="00EA3694"/>
    <w:rsid w:val="00EA3A52"/>
    <w:rsid w:val="00EA3C50"/>
    <w:rsid w:val="00EA4021"/>
    <w:rsid w:val="00EA43AB"/>
    <w:rsid w:val="00EA4466"/>
    <w:rsid w:val="00EA4552"/>
    <w:rsid w:val="00EA4650"/>
    <w:rsid w:val="00EA4A77"/>
    <w:rsid w:val="00EA4E0B"/>
    <w:rsid w:val="00EA4E5F"/>
    <w:rsid w:val="00EA50DA"/>
    <w:rsid w:val="00EA514B"/>
    <w:rsid w:val="00EA5160"/>
    <w:rsid w:val="00EA5C8C"/>
    <w:rsid w:val="00EA5E49"/>
    <w:rsid w:val="00EA5E83"/>
    <w:rsid w:val="00EA6157"/>
    <w:rsid w:val="00EA62BD"/>
    <w:rsid w:val="00EA66F5"/>
    <w:rsid w:val="00EA6705"/>
    <w:rsid w:val="00EA6989"/>
    <w:rsid w:val="00EA6C7C"/>
    <w:rsid w:val="00EA6F32"/>
    <w:rsid w:val="00EA7315"/>
    <w:rsid w:val="00EA7B51"/>
    <w:rsid w:val="00EA7D4A"/>
    <w:rsid w:val="00EA7EC0"/>
    <w:rsid w:val="00EB0160"/>
    <w:rsid w:val="00EB0495"/>
    <w:rsid w:val="00EB05C7"/>
    <w:rsid w:val="00EB0CA7"/>
    <w:rsid w:val="00EB0CE0"/>
    <w:rsid w:val="00EB0D93"/>
    <w:rsid w:val="00EB0DCA"/>
    <w:rsid w:val="00EB101D"/>
    <w:rsid w:val="00EB1127"/>
    <w:rsid w:val="00EB1577"/>
    <w:rsid w:val="00EB17A2"/>
    <w:rsid w:val="00EB1A2E"/>
    <w:rsid w:val="00EB20BD"/>
    <w:rsid w:val="00EB220A"/>
    <w:rsid w:val="00EB2250"/>
    <w:rsid w:val="00EB25D7"/>
    <w:rsid w:val="00EB267C"/>
    <w:rsid w:val="00EB2722"/>
    <w:rsid w:val="00EB2736"/>
    <w:rsid w:val="00EB2826"/>
    <w:rsid w:val="00EB297A"/>
    <w:rsid w:val="00EB2E57"/>
    <w:rsid w:val="00EB31F4"/>
    <w:rsid w:val="00EB325E"/>
    <w:rsid w:val="00EB3263"/>
    <w:rsid w:val="00EB32C6"/>
    <w:rsid w:val="00EB343F"/>
    <w:rsid w:val="00EB34FD"/>
    <w:rsid w:val="00EB41EA"/>
    <w:rsid w:val="00EB45A1"/>
    <w:rsid w:val="00EB4BB1"/>
    <w:rsid w:val="00EB4E6B"/>
    <w:rsid w:val="00EB4E7F"/>
    <w:rsid w:val="00EB5139"/>
    <w:rsid w:val="00EB5511"/>
    <w:rsid w:val="00EB5624"/>
    <w:rsid w:val="00EB5936"/>
    <w:rsid w:val="00EB5B26"/>
    <w:rsid w:val="00EB5C94"/>
    <w:rsid w:val="00EB5DBA"/>
    <w:rsid w:val="00EB5F21"/>
    <w:rsid w:val="00EB610D"/>
    <w:rsid w:val="00EB6287"/>
    <w:rsid w:val="00EB6DD0"/>
    <w:rsid w:val="00EB6E48"/>
    <w:rsid w:val="00EB6E4C"/>
    <w:rsid w:val="00EB70F1"/>
    <w:rsid w:val="00EB72F5"/>
    <w:rsid w:val="00EB747B"/>
    <w:rsid w:val="00EB75DB"/>
    <w:rsid w:val="00EB7AF5"/>
    <w:rsid w:val="00EC0434"/>
    <w:rsid w:val="00EC05B0"/>
    <w:rsid w:val="00EC0630"/>
    <w:rsid w:val="00EC07A4"/>
    <w:rsid w:val="00EC0901"/>
    <w:rsid w:val="00EC0C48"/>
    <w:rsid w:val="00EC0CFB"/>
    <w:rsid w:val="00EC0E22"/>
    <w:rsid w:val="00EC1006"/>
    <w:rsid w:val="00EC1456"/>
    <w:rsid w:val="00EC152F"/>
    <w:rsid w:val="00EC16D7"/>
    <w:rsid w:val="00EC189B"/>
    <w:rsid w:val="00EC1906"/>
    <w:rsid w:val="00EC19ED"/>
    <w:rsid w:val="00EC1C09"/>
    <w:rsid w:val="00EC1FAB"/>
    <w:rsid w:val="00EC21FA"/>
    <w:rsid w:val="00EC2387"/>
    <w:rsid w:val="00EC2506"/>
    <w:rsid w:val="00EC2857"/>
    <w:rsid w:val="00EC28F5"/>
    <w:rsid w:val="00EC2A5B"/>
    <w:rsid w:val="00EC2D92"/>
    <w:rsid w:val="00EC2F60"/>
    <w:rsid w:val="00EC2FB3"/>
    <w:rsid w:val="00EC31D3"/>
    <w:rsid w:val="00EC35EE"/>
    <w:rsid w:val="00EC3A65"/>
    <w:rsid w:val="00EC3F2E"/>
    <w:rsid w:val="00EC3FAB"/>
    <w:rsid w:val="00EC402A"/>
    <w:rsid w:val="00EC4293"/>
    <w:rsid w:val="00EC42D6"/>
    <w:rsid w:val="00EC430C"/>
    <w:rsid w:val="00EC4775"/>
    <w:rsid w:val="00EC4947"/>
    <w:rsid w:val="00EC4DCC"/>
    <w:rsid w:val="00EC514D"/>
    <w:rsid w:val="00EC5499"/>
    <w:rsid w:val="00EC5535"/>
    <w:rsid w:val="00EC5863"/>
    <w:rsid w:val="00EC5C37"/>
    <w:rsid w:val="00EC5EDF"/>
    <w:rsid w:val="00EC60BA"/>
    <w:rsid w:val="00EC6648"/>
    <w:rsid w:val="00EC6774"/>
    <w:rsid w:val="00EC6A18"/>
    <w:rsid w:val="00EC7108"/>
    <w:rsid w:val="00EC7488"/>
    <w:rsid w:val="00EC7BE4"/>
    <w:rsid w:val="00EC7C3C"/>
    <w:rsid w:val="00ED000F"/>
    <w:rsid w:val="00ED00BB"/>
    <w:rsid w:val="00ED02C1"/>
    <w:rsid w:val="00ED02FB"/>
    <w:rsid w:val="00ED0687"/>
    <w:rsid w:val="00ED0C75"/>
    <w:rsid w:val="00ED1005"/>
    <w:rsid w:val="00ED13B7"/>
    <w:rsid w:val="00ED1639"/>
    <w:rsid w:val="00ED1676"/>
    <w:rsid w:val="00ED171C"/>
    <w:rsid w:val="00ED17DA"/>
    <w:rsid w:val="00ED18D3"/>
    <w:rsid w:val="00ED1AEE"/>
    <w:rsid w:val="00ED21AB"/>
    <w:rsid w:val="00ED2796"/>
    <w:rsid w:val="00ED27EC"/>
    <w:rsid w:val="00ED2836"/>
    <w:rsid w:val="00ED2A6A"/>
    <w:rsid w:val="00ED2DFA"/>
    <w:rsid w:val="00ED3681"/>
    <w:rsid w:val="00ED3806"/>
    <w:rsid w:val="00ED39ED"/>
    <w:rsid w:val="00ED451F"/>
    <w:rsid w:val="00ED4EC1"/>
    <w:rsid w:val="00ED55EC"/>
    <w:rsid w:val="00ED5873"/>
    <w:rsid w:val="00ED59C8"/>
    <w:rsid w:val="00ED5DCE"/>
    <w:rsid w:val="00ED5DE3"/>
    <w:rsid w:val="00ED5E80"/>
    <w:rsid w:val="00ED5F8C"/>
    <w:rsid w:val="00ED6A81"/>
    <w:rsid w:val="00ED6B69"/>
    <w:rsid w:val="00ED6B71"/>
    <w:rsid w:val="00ED6D60"/>
    <w:rsid w:val="00ED73C3"/>
    <w:rsid w:val="00ED7640"/>
    <w:rsid w:val="00ED78D3"/>
    <w:rsid w:val="00ED7AA7"/>
    <w:rsid w:val="00ED7D05"/>
    <w:rsid w:val="00ED7EDA"/>
    <w:rsid w:val="00ED7F77"/>
    <w:rsid w:val="00EE00D1"/>
    <w:rsid w:val="00EE01BC"/>
    <w:rsid w:val="00EE02BC"/>
    <w:rsid w:val="00EE03E3"/>
    <w:rsid w:val="00EE0655"/>
    <w:rsid w:val="00EE0884"/>
    <w:rsid w:val="00EE0FA4"/>
    <w:rsid w:val="00EE10BE"/>
    <w:rsid w:val="00EE11DC"/>
    <w:rsid w:val="00EE1275"/>
    <w:rsid w:val="00EE17BE"/>
    <w:rsid w:val="00EE213C"/>
    <w:rsid w:val="00EE2390"/>
    <w:rsid w:val="00EE239E"/>
    <w:rsid w:val="00EE2421"/>
    <w:rsid w:val="00EE2B4C"/>
    <w:rsid w:val="00EE2E27"/>
    <w:rsid w:val="00EE306C"/>
    <w:rsid w:val="00EE3311"/>
    <w:rsid w:val="00EE3925"/>
    <w:rsid w:val="00EE3D74"/>
    <w:rsid w:val="00EE4196"/>
    <w:rsid w:val="00EE4220"/>
    <w:rsid w:val="00EE4338"/>
    <w:rsid w:val="00EE45C5"/>
    <w:rsid w:val="00EE46DE"/>
    <w:rsid w:val="00EE4877"/>
    <w:rsid w:val="00EE4B10"/>
    <w:rsid w:val="00EE4BA5"/>
    <w:rsid w:val="00EE4DA4"/>
    <w:rsid w:val="00EE4E8D"/>
    <w:rsid w:val="00EE4F26"/>
    <w:rsid w:val="00EE55E4"/>
    <w:rsid w:val="00EE57EB"/>
    <w:rsid w:val="00EE5838"/>
    <w:rsid w:val="00EE5986"/>
    <w:rsid w:val="00EE5CAE"/>
    <w:rsid w:val="00EE6563"/>
    <w:rsid w:val="00EE65DE"/>
    <w:rsid w:val="00EE661B"/>
    <w:rsid w:val="00EE694D"/>
    <w:rsid w:val="00EE6C07"/>
    <w:rsid w:val="00EE6CA1"/>
    <w:rsid w:val="00EE7440"/>
    <w:rsid w:val="00EE79CE"/>
    <w:rsid w:val="00EE7A02"/>
    <w:rsid w:val="00EE7A5E"/>
    <w:rsid w:val="00EE7C33"/>
    <w:rsid w:val="00EE7C4D"/>
    <w:rsid w:val="00EE7CAD"/>
    <w:rsid w:val="00EF01A6"/>
    <w:rsid w:val="00EF0DD4"/>
    <w:rsid w:val="00EF16E0"/>
    <w:rsid w:val="00EF1919"/>
    <w:rsid w:val="00EF1B84"/>
    <w:rsid w:val="00EF1BEE"/>
    <w:rsid w:val="00EF1C18"/>
    <w:rsid w:val="00EF1C2C"/>
    <w:rsid w:val="00EF1DA8"/>
    <w:rsid w:val="00EF1E9C"/>
    <w:rsid w:val="00EF2221"/>
    <w:rsid w:val="00EF233A"/>
    <w:rsid w:val="00EF2A52"/>
    <w:rsid w:val="00EF2F27"/>
    <w:rsid w:val="00EF2FC8"/>
    <w:rsid w:val="00EF327B"/>
    <w:rsid w:val="00EF32AA"/>
    <w:rsid w:val="00EF36A2"/>
    <w:rsid w:val="00EF3F94"/>
    <w:rsid w:val="00EF4127"/>
    <w:rsid w:val="00EF4136"/>
    <w:rsid w:val="00EF4505"/>
    <w:rsid w:val="00EF46EF"/>
    <w:rsid w:val="00EF4854"/>
    <w:rsid w:val="00EF49D2"/>
    <w:rsid w:val="00EF49DC"/>
    <w:rsid w:val="00EF4E20"/>
    <w:rsid w:val="00EF55F1"/>
    <w:rsid w:val="00EF5A89"/>
    <w:rsid w:val="00EF5FAC"/>
    <w:rsid w:val="00EF637B"/>
    <w:rsid w:val="00EF69C6"/>
    <w:rsid w:val="00EF6B7A"/>
    <w:rsid w:val="00EF6CA8"/>
    <w:rsid w:val="00EF6CBA"/>
    <w:rsid w:val="00EF6EA9"/>
    <w:rsid w:val="00EF6FA1"/>
    <w:rsid w:val="00EF7223"/>
    <w:rsid w:val="00EF7624"/>
    <w:rsid w:val="00EF79C8"/>
    <w:rsid w:val="00EF7E69"/>
    <w:rsid w:val="00F004C8"/>
    <w:rsid w:val="00F00736"/>
    <w:rsid w:val="00F00969"/>
    <w:rsid w:val="00F00A1B"/>
    <w:rsid w:val="00F00C6F"/>
    <w:rsid w:val="00F00E70"/>
    <w:rsid w:val="00F00F39"/>
    <w:rsid w:val="00F011C2"/>
    <w:rsid w:val="00F01B37"/>
    <w:rsid w:val="00F01B4D"/>
    <w:rsid w:val="00F01B8C"/>
    <w:rsid w:val="00F01D23"/>
    <w:rsid w:val="00F01D97"/>
    <w:rsid w:val="00F02884"/>
    <w:rsid w:val="00F02BAC"/>
    <w:rsid w:val="00F0349B"/>
    <w:rsid w:val="00F034F8"/>
    <w:rsid w:val="00F0365B"/>
    <w:rsid w:val="00F036CC"/>
    <w:rsid w:val="00F0371D"/>
    <w:rsid w:val="00F0381E"/>
    <w:rsid w:val="00F038AA"/>
    <w:rsid w:val="00F038BF"/>
    <w:rsid w:val="00F03E2E"/>
    <w:rsid w:val="00F04195"/>
    <w:rsid w:val="00F0457D"/>
    <w:rsid w:val="00F048F4"/>
    <w:rsid w:val="00F04A09"/>
    <w:rsid w:val="00F04A1A"/>
    <w:rsid w:val="00F04AF1"/>
    <w:rsid w:val="00F04E5F"/>
    <w:rsid w:val="00F04EC5"/>
    <w:rsid w:val="00F050CA"/>
    <w:rsid w:val="00F05288"/>
    <w:rsid w:val="00F052B4"/>
    <w:rsid w:val="00F05459"/>
    <w:rsid w:val="00F054EC"/>
    <w:rsid w:val="00F057A9"/>
    <w:rsid w:val="00F05B1A"/>
    <w:rsid w:val="00F05DDC"/>
    <w:rsid w:val="00F068A0"/>
    <w:rsid w:val="00F07120"/>
    <w:rsid w:val="00F07261"/>
    <w:rsid w:val="00F07348"/>
    <w:rsid w:val="00F074A0"/>
    <w:rsid w:val="00F07810"/>
    <w:rsid w:val="00F0795A"/>
    <w:rsid w:val="00F079B8"/>
    <w:rsid w:val="00F07D04"/>
    <w:rsid w:val="00F07ECC"/>
    <w:rsid w:val="00F07F30"/>
    <w:rsid w:val="00F104AE"/>
    <w:rsid w:val="00F10590"/>
    <w:rsid w:val="00F10753"/>
    <w:rsid w:val="00F10C36"/>
    <w:rsid w:val="00F112FF"/>
    <w:rsid w:val="00F11360"/>
    <w:rsid w:val="00F1176B"/>
    <w:rsid w:val="00F1179E"/>
    <w:rsid w:val="00F11861"/>
    <w:rsid w:val="00F11A07"/>
    <w:rsid w:val="00F11E0C"/>
    <w:rsid w:val="00F11EBC"/>
    <w:rsid w:val="00F1262F"/>
    <w:rsid w:val="00F12801"/>
    <w:rsid w:val="00F12B1F"/>
    <w:rsid w:val="00F134C8"/>
    <w:rsid w:val="00F13AC0"/>
    <w:rsid w:val="00F13E4E"/>
    <w:rsid w:val="00F13F4E"/>
    <w:rsid w:val="00F14311"/>
    <w:rsid w:val="00F1467B"/>
    <w:rsid w:val="00F14D98"/>
    <w:rsid w:val="00F14DF7"/>
    <w:rsid w:val="00F14E18"/>
    <w:rsid w:val="00F14E3C"/>
    <w:rsid w:val="00F1502E"/>
    <w:rsid w:val="00F1504C"/>
    <w:rsid w:val="00F150BA"/>
    <w:rsid w:val="00F150DD"/>
    <w:rsid w:val="00F154C5"/>
    <w:rsid w:val="00F156C9"/>
    <w:rsid w:val="00F15852"/>
    <w:rsid w:val="00F15AAE"/>
    <w:rsid w:val="00F15F63"/>
    <w:rsid w:val="00F16050"/>
    <w:rsid w:val="00F161D7"/>
    <w:rsid w:val="00F16717"/>
    <w:rsid w:val="00F16AE7"/>
    <w:rsid w:val="00F16BF1"/>
    <w:rsid w:val="00F16CAF"/>
    <w:rsid w:val="00F170BF"/>
    <w:rsid w:val="00F173D0"/>
    <w:rsid w:val="00F17781"/>
    <w:rsid w:val="00F17810"/>
    <w:rsid w:val="00F178F4"/>
    <w:rsid w:val="00F2012B"/>
    <w:rsid w:val="00F20239"/>
    <w:rsid w:val="00F2028D"/>
    <w:rsid w:val="00F20636"/>
    <w:rsid w:val="00F20B0F"/>
    <w:rsid w:val="00F20CFB"/>
    <w:rsid w:val="00F20E57"/>
    <w:rsid w:val="00F20E90"/>
    <w:rsid w:val="00F2116A"/>
    <w:rsid w:val="00F2125C"/>
    <w:rsid w:val="00F21664"/>
    <w:rsid w:val="00F21D20"/>
    <w:rsid w:val="00F2298B"/>
    <w:rsid w:val="00F22C24"/>
    <w:rsid w:val="00F232FD"/>
    <w:rsid w:val="00F23A41"/>
    <w:rsid w:val="00F23A80"/>
    <w:rsid w:val="00F23B21"/>
    <w:rsid w:val="00F23C2C"/>
    <w:rsid w:val="00F2480E"/>
    <w:rsid w:val="00F24D88"/>
    <w:rsid w:val="00F24DA8"/>
    <w:rsid w:val="00F24E48"/>
    <w:rsid w:val="00F24E8C"/>
    <w:rsid w:val="00F24FAC"/>
    <w:rsid w:val="00F2537A"/>
    <w:rsid w:val="00F25898"/>
    <w:rsid w:val="00F25AC1"/>
    <w:rsid w:val="00F25B77"/>
    <w:rsid w:val="00F25C29"/>
    <w:rsid w:val="00F25D2C"/>
    <w:rsid w:val="00F25EF3"/>
    <w:rsid w:val="00F25F9B"/>
    <w:rsid w:val="00F26062"/>
    <w:rsid w:val="00F26524"/>
    <w:rsid w:val="00F26C79"/>
    <w:rsid w:val="00F27284"/>
    <w:rsid w:val="00F27766"/>
    <w:rsid w:val="00F27BCB"/>
    <w:rsid w:val="00F27F9B"/>
    <w:rsid w:val="00F30322"/>
    <w:rsid w:val="00F30522"/>
    <w:rsid w:val="00F3094D"/>
    <w:rsid w:val="00F30A05"/>
    <w:rsid w:val="00F30D8F"/>
    <w:rsid w:val="00F30E1D"/>
    <w:rsid w:val="00F312AD"/>
    <w:rsid w:val="00F31471"/>
    <w:rsid w:val="00F314AD"/>
    <w:rsid w:val="00F31DED"/>
    <w:rsid w:val="00F31EE0"/>
    <w:rsid w:val="00F3209A"/>
    <w:rsid w:val="00F322D0"/>
    <w:rsid w:val="00F329D2"/>
    <w:rsid w:val="00F32CDE"/>
    <w:rsid w:val="00F32E3D"/>
    <w:rsid w:val="00F32EAB"/>
    <w:rsid w:val="00F32FED"/>
    <w:rsid w:val="00F330E7"/>
    <w:rsid w:val="00F33EB1"/>
    <w:rsid w:val="00F34382"/>
    <w:rsid w:val="00F34386"/>
    <w:rsid w:val="00F343F9"/>
    <w:rsid w:val="00F34681"/>
    <w:rsid w:val="00F34879"/>
    <w:rsid w:val="00F3488D"/>
    <w:rsid w:val="00F34AF3"/>
    <w:rsid w:val="00F34B6E"/>
    <w:rsid w:val="00F34CF0"/>
    <w:rsid w:val="00F34FBA"/>
    <w:rsid w:val="00F35B99"/>
    <w:rsid w:val="00F3639D"/>
    <w:rsid w:val="00F3655D"/>
    <w:rsid w:val="00F36828"/>
    <w:rsid w:val="00F36850"/>
    <w:rsid w:val="00F3687A"/>
    <w:rsid w:val="00F36A61"/>
    <w:rsid w:val="00F36A62"/>
    <w:rsid w:val="00F3723C"/>
    <w:rsid w:val="00F373DA"/>
    <w:rsid w:val="00F37A1A"/>
    <w:rsid w:val="00F37A6A"/>
    <w:rsid w:val="00F37AE7"/>
    <w:rsid w:val="00F37BD7"/>
    <w:rsid w:val="00F37E86"/>
    <w:rsid w:val="00F40055"/>
    <w:rsid w:val="00F406CA"/>
    <w:rsid w:val="00F4075E"/>
    <w:rsid w:val="00F40F59"/>
    <w:rsid w:val="00F41224"/>
    <w:rsid w:val="00F4130C"/>
    <w:rsid w:val="00F41395"/>
    <w:rsid w:val="00F4162E"/>
    <w:rsid w:val="00F41647"/>
    <w:rsid w:val="00F416B7"/>
    <w:rsid w:val="00F41B29"/>
    <w:rsid w:val="00F41EF0"/>
    <w:rsid w:val="00F41F3B"/>
    <w:rsid w:val="00F42165"/>
    <w:rsid w:val="00F42215"/>
    <w:rsid w:val="00F428E1"/>
    <w:rsid w:val="00F42A2B"/>
    <w:rsid w:val="00F42BEF"/>
    <w:rsid w:val="00F4382D"/>
    <w:rsid w:val="00F43922"/>
    <w:rsid w:val="00F439D5"/>
    <w:rsid w:val="00F43CFA"/>
    <w:rsid w:val="00F44102"/>
    <w:rsid w:val="00F443A4"/>
    <w:rsid w:val="00F449FD"/>
    <w:rsid w:val="00F44B5D"/>
    <w:rsid w:val="00F44B71"/>
    <w:rsid w:val="00F45BC0"/>
    <w:rsid w:val="00F45CD0"/>
    <w:rsid w:val="00F45D54"/>
    <w:rsid w:val="00F46789"/>
    <w:rsid w:val="00F47186"/>
    <w:rsid w:val="00F47401"/>
    <w:rsid w:val="00F47B7B"/>
    <w:rsid w:val="00F47D4D"/>
    <w:rsid w:val="00F47E86"/>
    <w:rsid w:val="00F501CD"/>
    <w:rsid w:val="00F5023F"/>
    <w:rsid w:val="00F5029B"/>
    <w:rsid w:val="00F508A0"/>
    <w:rsid w:val="00F50A63"/>
    <w:rsid w:val="00F50CB2"/>
    <w:rsid w:val="00F50E08"/>
    <w:rsid w:val="00F51084"/>
    <w:rsid w:val="00F513CF"/>
    <w:rsid w:val="00F51B50"/>
    <w:rsid w:val="00F51CF8"/>
    <w:rsid w:val="00F526C7"/>
    <w:rsid w:val="00F52A19"/>
    <w:rsid w:val="00F52C18"/>
    <w:rsid w:val="00F52C8B"/>
    <w:rsid w:val="00F53219"/>
    <w:rsid w:val="00F532E3"/>
    <w:rsid w:val="00F535A2"/>
    <w:rsid w:val="00F53C99"/>
    <w:rsid w:val="00F53D71"/>
    <w:rsid w:val="00F54178"/>
    <w:rsid w:val="00F5420D"/>
    <w:rsid w:val="00F542F2"/>
    <w:rsid w:val="00F5440F"/>
    <w:rsid w:val="00F54AB9"/>
    <w:rsid w:val="00F54D30"/>
    <w:rsid w:val="00F54E05"/>
    <w:rsid w:val="00F54E75"/>
    <w:rsid w:val="00F5531E"/>
    <w:rsid w:val="00F5548E"/>
    <w:rsid w:val="00F555D2"/>
    <w:rsid w:val="00F556DF"/>
    <w:rsid w:val="00F55771"/>
    <w:rsid w:val="00F55C17"/>
    <w:rsid w:val="00F568DD"/>
    <w:rsid w:val="00F56A70"/>
    <w:rsid w:val="00F570F5"/>
    <w:rsid w:val="00F5724C"/>
    <w:rsid w:val="00F57429"/>
    <w:rsid w:val="00F57848"/>
    <w:rsid w:val="00F579C1"/>
    <w:rsid w:val="00F579DF"/>
    <w:rsid w:val="00F57D1B"/>
    <w:rsid w:val="00F57E24"/>
    <w:rsid w:val="00F6017F"/>
    <w:rsid w:val="00F60324"/>
    <w:rsid w:val="00F60422"/>
    <w:rsid w:val="00F609F9"/>
    <w:rsid w:val="00F60B50"/>
    <w:rsid w:val="00F60FC2"/>
    <w:rsid w:val="00F6136A"/>
    <w:rsid w:val="00F61D99"/>
    <w:rsid w:val="00F62336"/>
    <w:rsid w:val="00F6276C"/>
    <w:rsid w:val="00F628EF"/>
    <w:rsid w:val="00F62985"/>
    <w:rsid w:val="00F629FB"/>
    <w:rsid w:val="00F62B65"/>
    <w:rsid w:val="00F62BC8"/>
    <w:rsid w:val="00F62C91"/>
    <w:rsid w:val="00F62D30"/>
    <w:rsid w:val="00F62D45"/>
    <w:rsid w:val="00F62FB2"/>
    <w:rsid w:val="00F634C2"/>
    <w:rsid w:val="00F634E0"/>
    <w:rsid w:val="00F635FC"/>
    <w:rsid w:val="00F636BA"/>
    <w:rsid w:val="00F63DCB"/>
    <w:rsid w:val="00F63EBF"/>
    <w:rsid w:val="00F6418D"/>
    <w:rsid w:val="00F642EE"/>
    <w:rsid w:val="00F644BF"/>
    <w:rsid w:val="00F649C2"/>
    <w:rsid w:val="00F64ADB"/>
    <w:rsid w:val="00F64C26"/>
    <w:rsid w:val="00F650FD"/>
    <w:rsid w:val="00F653E4"/>
    <w:rsid w:val="00F657C7"/>
    <w:rsid w:val="00F65805"/>
    <w:rsid w:val="00F65875"/>
    <w:rsid w:val="00F65C69"/>
    <w:rsid w:val="00F65E90"/>
    <w:rsid w:val="00F65EA8"/>
    <w:rsid w:val="00F66048"/>
    <w:rsid w:val="00F660DB"/>
    <w:rsid w:val="00F661A9"/>
    <w:rsid w:val="00F66333"/>
    <w:rsid w:val="00F663E4"/>
    <w:rsid w:val="00F66738"/>
    <w:rsid w:val="00F66AD9"/>
    <w:rsid w:val="00F66B30"/>
    <w:rsid w:val="00F66BCC"/>
    <w:rsid w:val="00F66D53"/>
    <w:rsid w:val="00F67054"/>
    <w:rsid w:val="00F67255"/>
    <w:rsid w:val="00F6739D"/>
    <w:rsid w:val="00F674A7"/>
    <w:rsid w:val="00F67626"/>
    <w:rsid w:val="00F676F0"/>
    <w:rsid w:val="00F677B5"/>
    <w:rsid w:val="00F678F1"/>
    <w:rsid w:val="00F67955"/>
    <w:rsid w:val="00F679E2"/>
    <w:rsid w:val="00F67C26"/>
    <w:rsid w:val="00F70030"/>
    <w:rsid w:val="00F70090"/>
    <w:rsid w:val="00F70EE1"/>
    <w:rsid w:val="00F7110B"/>
    <w:rsid w:val="00F7137C"/>
    <w:rsid w:val="00F7159C"/>
    <w:rsid w:val="00F716AF"/>
    <w:rsid w:val="00F7186C"/>
    <w:rsid w:val="00F718FF"/>
    <w:rsid w:val="00F71A39"/>
    <w:rsid w:val="00F71C78"/>
    <w:rsid w:val="00F71FE3"/>
    <w:rsid w:val="00F720C2"/>
    <w:rsid w:val="00F72534"/>
    <w:rsid w:val="00F72ADF"/>
    <w:rsid w:val="00F72D88"/>
    <w:rsid w:val="00F736A5"/>
    <w:rsid w:val="00F7373C"/>
    <w:rsid w:val="00F73837"/>
    <w:rsid w:val="00F7388D"/>
    <w:rsid w:val="00F73B06"/>
    <w:rsid w:val="00F742B4"/>
    <w:rsid w:val="00F74656"/>
    <w:rsid w:val="00F748DB"/>
    <w:rsid w:val="00F74A16"/>
    <w:rsid w:val="00F74AB7"/>
    <w:rsid w:val="00F74C73"/>
    <w:rsid w:val="00F74E3E"/>
    <w:rsid w:val="00F74F5E"/>
    <w:rsid w:val="00F7578C"/>
    <w:rsid w:val="00F7579A"/>
    <w:rsid w:val="00F75D1E"/>
    <w:rsid w:val="00F75D43"/>
    <w:rsid w:val="00F75E56"/>
    <w:rsid w:val="00F75EA8"/>
    <w:rsid w:val="00F75EDA"/>
    <w:rsid w:val="00F76081"/>
    <w:rsid w:val="00F7633D"/>
    <w:rsid w:val="00F764B0"/>
    <w:rsid w:val="00F769E4"/>
    <w:rsid w:val="00F77218"/>
    <w:rsid w:val="00F77380"/>
    <w:rsid w:val="00F7763A"/>
    <w:rsid w:val="00F77B71"/>
    <w:rsid w:val="00F77E44"/>
    <w:rsid w:val="00F8035C"/>
    <w:rsid w:val="00F80447"/>
    <w:rsid w:val="00F804B7"/>
    <w:rsid w:val="00F805DB"/>
    <w:rsid w:val="00F80858"/>
    <w:rsid w:val="00F8098C"/>
    <w:rsid w:val="00F80C32"/>
    <w:rsid w:val="00F80CC3"/>
    <w:rsid w:val="00F8107C"/>
    <w:rsid w:val="00F81830"/>
    <w:rsid w:val="00F81A77"/>
    <w:rsid w:val="00F81C2A"/>
    <w:rsid w:val="00F81F5F"/>
    <w:rsid w:val="00F8204B"/>
    <w:rsid w:val="00F822BC"/>
    <w:rsid w:val="00F8264B"/>
    <w:rsid w:val="00F82C3D"/>
    <w:rsid w:val="00F82FF7"/>
    <w:rsid w:val="00F831A4"/>
    <w:rsid w:val="00F83289"/>
    <w:rsid w:val="00F835B2"/>
    <w:rsid w:val="00F836FD"/>
    <w:rsid w:val="00F83C19"/>
    <w:rsid w:val="00F83E68"/>
    <w:rsid w:val="00F83EFE"/>
    <w:rsid w:val="00F83F49"/>
    <w:rsid w:val="00F83F79"/>
    <w:rsid w:val="00F840F8"/>
    <w:rsid w:val="00F8468D"/>
    <w:rsid w:val="00F84873"/>
    <w:rsid w:val="00F849E7"/>
    <w:rsid w:val="00F84D4B"/>
    <w:rsid w:val="00F8503D"/>
    <w:rsid w:val="00F850BB"/>
    <w:rsid w:val="00F858C9"/>
    <w:rsid w:val="00F85E5B"/>
    <w:rsid w:val="00F85E71"/>
    <w:rsid w:val="00F86727"/>
    <w:rsid w:val="00F86DE0"/>
    <w:rsid w:val="00F87925"/>
    <w:rsid w:val="00F87A63"/>
    <w:rsid w:val="00F87EC3"/>
    <w:rsid w:val="00F87F38"/>
    <w:rsid w:val="00F87FD7"/>
    <w:rsid w:val="00F905AF"/>
    <w:rsid w:val="00F907F9"/>
    <w:rsid w:val="00F9089C"/>
    <w:rsid w:val="00F9131F"/>
    <w:rsid w:val="00F913EA"/>
    <w:rsid w:val="00F915B2"/>
    <w:rsid w:val="00F91790"/>
    <w:rsid w:val="00F91A44"/>
    <w:rsid w:val="00F92177"/>
    <w:rsid w:val="00F92238"/>
    <w:rsid w:val="00F92248"/>
    <w:rsid w:val="00F928B8"/>
    <w:rsid w:val="00F92B17"/>
    <w:rsid w:val="00F92C99"/>
    <w:rsid w:val="00F92DEF"/>
    <w:rsid w:val="00F92E61"/>
    <w:rsid w:val="00F930AA"/>
    <w:rsid w:val="00F93227"/>
    <w:rsid w:val="00F93862"/>
    <w:rsid w:val="00F93979"/>
    <w:rsid w:val="00F93E53"/>
    <w:rsid w:val="00F942C8"/>
    <w:rsid w:val="00F946AE"/>
    <w:rsid w:val="00F94918"/>
    <w:rsid w:val="00F94DF4"/>
    <w:rsid w:val="00F9535F"/>
    <w:rsid w:val="00F956B9"/>
    <w:rsid w:val="00F956EE"/>
    <w:rsid w:val="00F95A25"/>
    <w:rsid w:val="00F9636C"/>
    <w:rsid w:val="00F963F4"/>
    <w:rsid w:val="00F96419"/>
    <w:rsid w:val="00F9641A"/>
    <w:rsid w:val="00F9652C"/>
    <w:rsid w:val="00F967E9"/>
    <w:rsid w:val="00F96C66"/>
    <w:rsid w:val="00F97361"/>
    <w:rsid w:val="00F979BD"/>
    <w:rsid w:val="00F97A9D"/>
    <w:rsid w:val="00F97D0E"/>
    <w:rsid w:val="00FA00E7"/>
    <w:rsid w:val="00FA0140"/>
    <w:rsid w:val="00FA0180"/>
    <w:rsid w:val="00FA04D3"/>
    <w:rsid w:val="00FA0606"/>
    <w:rsid w:val="00FA083D"/>
    <w:rsid w:val="00FA08E9"/>
    <w:rsid w:val="00FA0F1B"/>
    <w:rsid w:val="00FA1455"/>
    <w:rsid w:val="00FA14F2"/>
    <w:rsid w:val="00FA1539"/>
    <w:rsid w:val="00FA16FE"/>
    <w:rsid w:val="00FA1725"/>
    <w:rsid w:val="00FA242A"/>
    <w:rsid w:val="00FA270A"/>
    <w:rsid w:val="00FA2DE5"/>
    <w:rsid w:val="00FA3643"/>
    <w:rsid w:val="00FA3835"/>
    <w:rsid w:val="00FA3BC0"/>
    <w:rsid w:val="00FA3D78"/>
    <w:rsid w:val="00FA3D94"/>
    <w:rsid w:val="00FA3D97"/>
    <w:rsid w:val="00FA406E"/>
    <w:rsid w:val="00FA4288"/>
    <w:rsid w:val="00FA46B3"/>
    <w:rsid w:val="00FA47AA"/>
    <w:rsid w:val="00FA4C30"/>
    <w:rsid w:val="00FA58E0"/>
    <w:rsid w:val="00FA5C55"/>
    <w:rsid w:val="00FA5DD8"/>
    <w:rsid w:val="00FA5E09"/>
    <w:rsid w:val="00FA5EB5"/>
    <w:rsid w:val="00FA5EE8"/>
    <w:rsid w:val="00FA5F7A"/>
    <w:rsid w:val="00FA60CB"/>
    <w:rsid w:val="00FA6139"/>
    <w:rsid w:val="00FA62E5"/>
    <w:rsid w:val="00FA6CFA"/>
    <w:rsid w:val="00FA6FB4"/>
    <w:rsid w:val="00FA6FD9"/>
    <w:rsid w:val="00FA70CB"/>
    <w:rsid w:val="00FA7185"/>
    <w:rsid w:val="00FA749A"/>
    <w:rsid w:val="00FA7C47"/>
    <w:rsid w:val="00FB0467"/>
    <w:rsid w:val="00FB058C"/>
    <w:rsid w:val="00FB06AA"/>
    <w:rsid w:val="00FB09D6"/>
    <w:rsid w:val="00FB0A40"/>
    <w:rsid w:val="00FB0A59"/>
    <w:rsid w:val="00FB0FDD"/>
    <w:rsid w:val="00FB11EB"/>
    <w:rsid w:val="00FB1539"/>
    <w:rsid w:val="00FB17A4"/>
    <w:rsid w:val="00FB19DF"/>
    <w:rsid w:val="00FB1AA2"/>
    <w:rsid w:val="00FB1AAA"/>
    <w:rsid w:val="00FB1B02"/>
    <w:rsid w:val="00FB1BB9"/>
    <w:rsid w:val="00FB1CFE"/>
    <w:rsid w:val="00FB228F"/>
    <w:rsid w:val="00FB24D1"/>
    <w:rsid w:val="00FB2663"/>
    <w:rsid w:val="00FB2A09"/>
    <w:rsid w:val="00FB2C56"/>
    <w:rsid w:val="00FB3039"/>
    <w:rsid w:val="00FB34C6"/>
    <w:rsid w:val="00FB364A"/>
    <w:rsid w:val="00FB3780"/>
    <w:rsid w:val="00FB3987"/>
    <w:rsid w:val="00FB39C9"/>
    <w:rsid w:val="00FB3C3F"/>
    <w:rsid w:val="00FB3DB9"/>
    <w:rsid w:val="00FB3F02"/>
    <w:rsid w:val="00FB4149"/>
    <w:rsid w:val="00FB4175"/>
    <w:rsid w:val="00FB46C3"/>
    <w:rsid w:val="00FB46C7"/>
    <w:rsid w:val="00FB4775"/>
    <w:rsid w:val="00FB48B2"/>
    <w:rsid w:val="00FB4954"/>
    <w:rsid w:val="00FB4980"/>
    <w:rsid w:val="00FB4BAC"/>
    <w:rsid w:val="00FB4EA8"/>
    <w:rsid w:val="00FB4F6F"/>
    <w:rsid w:val="00FB53BA"/>
    <w:rsid w:val="00FB53D0"/>
    <w:rsid w:val="00FB5513"/>
    <w:rsid w:val="00FB5601"/>
    <w:rsid w:val="00FB579D"/>
    <w:rsid w:val="00FB58B3"/>
    <w:rsid w:val="00FB5B52"/>
    <w:rsid w:val="00FB5E27"/>
    <w:rsid w:val="00FB5FC6"/>
    <w:rsid w:val="00FB64E0"/>
    <w:rsid w:val="00FB661A"/>
    <w:rsid w:val="00FB6627"/>
    <w:rsid w:val="00FB688C"/>
    <w:rsid w:val="00FB6930"/>
    <w:rsid w:val="00FB6B22"/>
    <w:rsid w:val="00FB6DF6"/>
    <w:rsid w:val="00FB6F63"/>
    <w:rsid w:val="00FB75DD"/>
    <w:rsid w:val="00FC0086"/>
    <w:rsid w:val="00FC01CD"/>
    <w:rsid w:val="00FC030F"/>
    <w:rsid w:val="00FC04A5"/>
    <w:rsid w:val="00FC0982"/>
    <w:rsid w:val="00FC09B4"/>
    <w:rsid w:val="00FC0ABA"/>
    <w:rsid w:val="00FC0DBA"/>
    <w:rsid w:val="00FC111A"/>
    <w:rsid w:val="00FC1247"/>
    <w:rsid w:val="00FC1414"/>
    <w:rsid w:val="00FC1507"/>
    <w:rsid w:val="00FC15B6"/>
    <w:rsid w:val="00FC1660"/>
    <w:rsid w:val="00FC17AF"/>
    <w:rsid w:val="00FC198E"/>
    <w:rsid w:val="00FC1A03"/>
    <w:rsid w:val="00FC21D2"/>
    <w:rsid w:val="00FC21E3"/>
    <w:rsid w:val="00FC23FF"/>
    <w:rsid w:val="00FC275F"/>
    <w:rsid w:val="00FC2950"/>
    <w:rsid w:val="00FC3705"/>
    <w:rsid w:val="00FC3960"/>
    <w:rsid w:val="00FC3A8A"/>
    <w:rsid w:val="00FC3CCF"/>
    <w:rsid w:val="00FC43FA"/>
    <w:rsid w:val="00FC44EB"/>
    <w:rsid w:val="00FC4875"/>
    <w:rsid w:val="00FC4B0A"/>
    <w:rsid w:val="00FC5218"/>
    <w:rsid w:val="00FC5524"/>
    <w:rsid w:val="00FC5F96"/>
    <w:rsid w:val="00FC6106"/>
    <w:rsid w:val="00FC6286"/>
    <w:rsid w:val="00FC6572"/>
    <w:rsid w:val="00FC69E4"/>
    <w:rsid w:val="00FC6B64"/>
    <w:rsid w:val="00FC6CA4"/>
    <w:rsid w:val="00FC6F16"/>
    <w:rsid w:val="00FC6F75"/>
    <w:rsid w:val="00FC7556"/>
    <w:rsid w:val="00FC77FB"/>
    <w:rsid w:val="00FC7829"/>
    <w:rsid w:val="00FC794D"/>
    <w:rsid w:val="00FC79A7"/>
    <w:rsid w:val="00FD0019"/>
    <w:rsid w:val="00FD0126"/>
    <w:rsid w:val="00FD0371"/>
    <w:rsid w:val="00FD0553"/>
    <w:rsid w:val="00FD064C"/>
    <w:rsid w:val="00FD0BFC"/>
    <w:rsid w:val="00FD0CEB"/>
    <w:rsid w:val="00FD110D"/>
    <w:rsid w:val="00FD155B"/>
    <w:rsid w:val="00FD15CA"/>
    <w:rsid w:val="00FD185D"/>
    <w:rsid w:val="00FD1A92"/>
    <w:rsid w:val="00FD1E0C"/>
    <w:rsid w:val="00FD20B2"/>
    <w:rsid w:val="00FD2156"/>
    <w:rsid w:val="00FD2448"/>
    <w:rsid w:val="00FD246A"/>
    <w:rsid w:val="00FD27CC"/>
    <w:rsid w:val="00FD2969"/>
    <w:rsid w:val="00FD2E4D"/>
    <w:rsid w:val="00FD336A"/>
    <w:rsid w:val="00FD36E0"/>
    <w:rsid w:val="00FD37A8"/>
    <w:rsid w:val="00FD381D"/>
    <w:rsid w:val="00FD3935"/>
    <w:rsid w:val="00FD399F"/>
    <w:rsid w:val="00FD3DE9"/>
    <w:rsid w:val="00FD3F6F"/>
    <w:rsid w:val="00FD47E0"/>
    <w:rsid w:val="00FD4A1D"/>
    <w:rsid w:val="00FD4A4C"/>
    <w:rsid w:val="00FD52C9"/>
    <w:rsid w:val="00FD53AD"/>
    <w:rsid w:val="00FD55A9"/>
    <w:rsid w:val="00FD56C2"/>
    <w:rsid w:val="00FD5B56"/>
    <w:rsid w:val="00FD6465"/>
    <w:rsid w:val="00FD6894"/>
    <w:rsid w:val="00FD6AB3"/>
    <w:rsid w:val="00FD6C9C"/>
    <w:rsid w:val="00FD7033"/>
    <w:rsid w:val="00FD7353"/>
    <w:rsid w:val="00FD758F"/>
    <w:rsid w:val="00FD78E3"/>
    <w:rsid w:val="00FD7B43"/>
    <w:rsid w:val="00FD7D17"/>
    <w:rsid w:val="00FD7D7B"/>
    <w:rsid w:val="00FD7E8F"/>
    <w:rsid w:val="00FD7EB9"/>
    <w:rsid w:val="00FE0228"/>
    <w:rsid w:val="00FE0282"/>
    <w:rsid w:val="00FE04DD"/>
    <w:rsid w:val="00FE064E"/>
    <w:rsid w:val="00FE115E"/>
    <w:rsid w:val="00FE136F"/>
    <w:rsid w:val="00FE1597"/>
    <w:rsid w:val="00FE159B"/>
    <w:rsid w:val="00FE178A"/>
    <w:rsid w:val="00FE1873"/>
    <w:rsid w:val="00FE1907"/>
    <w:rsid w:val="00FE2132"/>
    <w:rsid w:val="00FE22CA"/>
    <w:rsid w:val="00FE2604"/>
    <w:rsid w:val="00FE2AF8"/>
    <w:rsid w:val="00FE2D29"/>
    <w:rsid w:val="00FE2D71"/>
    <w:rsid w:val="00FE30E5"/>
    <w:rsid w:val="00FE32CE"/>
    <w:rsid w:val="00FE39D6"/>
    <w:rsid w:val="00FE3B49"/>
    <w:rsid w:val="00FE3FC7"/>
    <w:rsid w:val="00FE403E"/>
    <w:rsid w:val="00FE44B4"/>
    <w:rsid w:val="00FE47EB"/>
    <w:rsid w:val="00FE4C73"/>
    <w:rsid w:val="00FE57A4"/>
    <w:rsid w:val="00FE5973"/>
    <w:rsid w:val="00FE5B65"/>
    <w:rsid w:val="00FE5C27"/>
    <w:rsid w:val="00FE5D02"/>
    <w:rsid w:val="00FE5E89"/>
    <w:rsid w:val="00FE5EA3"/>
    <w:rsid w:val="00FE5EF7"/>
    <w:rsid w:val="00FE631D"/>
    <w:rsid w:val="00FE63D6"/>
    <w:rsid w:val="00FE648A"/>
    <w:rsid w:val="00FE649E"/>
    <w:rsid w:val="00FE6514"/>
    <w:rsid w:val="00FE6702"/>
    <w:rsid w:val="00FE6AA3"/>
    <w:rsid w:val="00FE6B33"/>
    <w:rsid w:val="00FE6CA2"/>
    <w:rsid w:val="00FE6CE1"/>
    <w:rsid w:val="00FE6EF0"/>
    <w:rsid w:val="00FE72A7"/>
    <w:rsid w:val="00FE74F5"/>
    <w:rsid w:val="00FE754C"/>
    <w:rsid w:val="00FE76B0"/>
    <w:rsid w:val="00FE76FC"/>
    <w:rsid w:val="00FE7AF2"/>
    <w:rsid w:val="00FE7FE6"/>
    <w:rsid w:val="00FF073F"/>
    <w:rsid w:val="00FF08DD"/>
    <w:rsid w:val="00FF0A84"/>
    <w:rsid w:val="00FF0C52"/>
    <w:rsid w:val="00FF0D7B"/>
    <w:rsid w:val="00FF1148"/>
    <w:rsid w:val="00FF11EA"/>
    <w:rsid w:val="00FF1777"/>
    <w:rsid w:val="00FF17CD"/>
    <w:rsid w:val="00FF1A9F"/>
    <w:rsid w:val="00FF1FC6"/>
    <w:rsid w:val="00FF241A"/>
    <w:rsid w:val="00FF278F"/>
    <w:rsid w:val="00FF2840"/>
    <w:rsid w:val="00FF2A23"/>
    <w:rsid w:val="00FF2B04"/>
    <w:rsid w:val="00FF2BD8"/>
    <w:rsid w:val="00FF2C9D"/>
    <w:rsid w:val="00FF322F"/>
    <w:rsid w:val="00FF34C8"/>
    <w:rsid w:val="00FF36CC"/>
    <w:rsid w:val="00FF36DB"/>
    <w:rsid w:val="00FF3A01"/>
    <w:rsid w:val="00FF3AB1"/>
    <w:rsid w:val="00FF3BAD"/>
    <w:rsid w:val="00FF420F"/>
    <w:rsid w:val="00FF4824"/>
    <w:rsid w:val="00FF4BD2"/>
    <w:rsid w:val="00FF4ED5"/>
    <w:rsid w:val="00FF512A"/>
    <w:rsid w:val="00FF55D0"/>
    <w:rsid w:val="00FF5CDB"/>
    <w:rsid w:val="00FF61A8"/>
    <w:rsid w:val="00FF6589"/>
    <w:rsid w:val="00FF6823"/>
    <w:rsid w:val="00FF6919"/>
    <w:rsid w:val="00FF69A5"/>
    <w:rsid w:val="00FF6AE8"/>
    <w:rsid w:val="00FF6BB6"/>
    <w:rsid w:val="00FF730D"/>
    <w:rsid w:val="00FF7357"/>
    <w:rsid w:val="00FF7489"/>
    <w:rsid w:val="00FF758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6E31106"/>
  <w15:docId w15:val="{F5AF936F-E207-42DE-9F5F-2B64A10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3B3F"/>
    <w:rPr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4D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B2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4F4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A20"/>
    <w:pPr>
      <w:tabs>
        <w:tab w:val="center" w:pos="4703"/>
        <w:tab w:val="right" w:pos="9406"/>
      </w:tabs>
    </w:pPr>
  </w:style>
  <w:style w:type="character" w:styleId="Hyperlink">
    <w:name w:val="Hyperlink"/>
    <w:rsid w:val="008E2A20"/>
    <w:rPr>
      <w:color w:val="0000FF"/>
      <w:u w:val="single"/>
    </w:rPr>
  </w:style>
  <w:style w:type="paragraph" w:styleId="BodyText">
    <w:name w:val="Body Text"/>
    <w:basedOn w:val="Normal"/>
    <w:rsid w:val="000A7614"/>
    <w:pPr>
      <w:jc w:val="both"/>
    </w:pPr>
    <w:rPr>
      <w:lang w:val="en-US"/>
    </w:rPr>
  </w:style>
  <w:style w:type="character" w:styleId="CommentReference">
    <w:name w:val="annotation reference"/>
    <w:semiHidden/>
    <w:rsid w:val="000A7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7614"/>
  </w:style>
  <w:style w:type="paragraph" w:styleId="NormalWeb">
    <w:name w:val="Normal (Web)"/>
    <w:basedOn w:val="Normal"/>
    <w:uiPriority w:val="99"/>
    <w:rsid w:val="000A7614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Maeve1">
    <w:name w:val="Maeve 1"/>
    <w:basedOn w:val="Normal"/>
    <w:link w:val="Maeve1Char"/>
    <w:qFormat/>
    <w:rsid w:val="000A7614"/>
    <w:pPr>
      <w:numPr>
        <w:ilvl w:val="1"/>
        <w:numId w:val="1"/>
      </w:numPr>
      <w:spacing w:line="480" w:lineRule="auto"/>
    </w:pPr>
    <w:rPr>
      <w:b/>
      <w:sz w:val="32"/>
      <w:szCs w:val="24"/>
      <w:lang w:val="en-GB" w:eastAsia="en-GB"/>
    </w:rPr>
  </w:style>
  <w:style w:type="character" w:customStyle="1" w:styleId="Maeve1Char">
    <w:name w:val="Maeve 1 Char"/>
    <w:link w:val="Maeve1"/>
    <w:rsid w:val="000A7614"/>
    <w:rPr>
      <w:b/>
      <w:sz w:val="32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0A76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0A7614"/>
    <w:rPr>
      <w:lang w:val="en-US"/>
    </w:rPr>
  </w:style>
  <w:style w:type="character" w:styleId="Emphasis">
    <w:name w:val="Emphasis"/>
    <w:qFormat/>
    <w:rsid w:val="000A7614"/>
    <w:rPr>
      <w:i/>
      <w:iCs/>
    </w:rPr>
  </w:style>
  <w:style w:type="paragraph" w:styleId="ListParagraph">
    <w:name w:val="List Paragraph"/>
    <w:basedOn w:val="Normal"/>
    <w:uiPriority w:val="34"/>
    <w:qFormat/>
    <w:rsid w:val="000A7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rsid w:val="00A37B6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37B6F"/>
  </w:style>
  <w:style w:type="character" w:styleId="LineNumber">
    <w:name w:val="line number"/>
    <w:basedOn w:val="DefaultParagraphFont"/>
    <w:rsid w:val="001F1609"/>
  </w:style>
  <w:style w:type="paragraph" w:styleId="CommentSubject">
    <w:name w:val="annotation subject"/>
    <w:basedOn w:val="CommentText"/>
    <w:next w:val="CommentText"/>
    <w:semiHidden/>
    <w:rsid w:val="00FC0982"/>
    <w:rPr>
      <w:b/>
      <w:bCs/>
    </w:rPr>
  </w:style>
  <w:style w:type="character" w:styleId="FollowedHyperlink">
    <w:name w:val="FollowedHyperlink"/>
    <w:rsid w:val="004D2953"/>
    <w:rPr>
      <w:color w:val="606420"/>
      <w:u w:val="single"/>
    </w:rPr>
  </w:style>
  <w:style w:type="character" w:customStyle="1" w:styleId="hps">
    <w:name w:val="hps"/>
    <w:rsid w:val="00CE20BE"/>
    <w:rPr>
      <w:rFonts w:cs="Times New Roman"/>
    </w:rPr>
  </w:style>
  <w:style w:type="character" w:customStyle="1" w:styleId="highlight">
    <w:name w:val="highlight"/>
    <w:basedOn w:val="DefaultParagraphFont"/>
    <w:rsid w:val="003A446F"/>
  </w:style>
  <w:style w:type="character" w:customStyle="1" w:styleId="fdo">
    <w:name w:val="f_do"/>
    <w:basedOn w:val="DefaultParagraphFont"/>
    <w:rsid w:val="00494CEA"/>
  </w:style>
  <w:style w:type="character" w:customStyle="1" w:styleId="CommentTextChar">
    <w:name w:val="Comment Text Char"/>
    <w:link w:val="CommentText"/>
    <w:semiHidden/>
    <w:rsid w:val="00C77BB5"/>
    <w:rPr>
      <w:lang w:val="nl-NL" w:eastAsia="en-US"/>
    </w:rPr>
  </w:style>
  <w:style w:type="character" w:customStyle="1" w:styleId="FooterChar">
    <w:name w:val="Footer Char"/>
    <w:link w:val="Footer"/>
    <w:rsid w:val="00AF6D0B"/>
    <w:rPr>
      <w:lang w:val="nl-NL" w:eastAsia="en-US"/>
    </w:rPr>
  </w:style>
  <w:style w:type="character" w:styleId="Strong">
    <w:name w:val="Strong"/>
    <w:uiPriority w:val="22"/>
    <w:qFormat/>
    <w:rsid w:val="00502BE3"/>
    <w:rPr>
      <w:b/>
      <w:bCs/>
    </w:rPr>
  </w:style>
  <w:style w:type="paragraph" w:styleId="Revision">
    <w:name w:val="Revision"/>
    <w:hidden/>
    <w:uiPriority w:val="99"/>
    <w:semiHidden/>
    <w:rsid w:val="002E08D7"/>
    <w:rPr>
      <w:lang w:val="nl-NL" w:eastAsia="en-US"/>
    </w:rPr>
  </w:style>
  <w:style w:type="character" w:customStyle="1" w:styleId="mw-headline">
    <w:name w:val="mw-headline"/>
    <w:rsid w:val="00F3655D"/>
  </w:style>
  <w:style w:type="paragraph" w:styleId="NoSpacing">
    <w:name w:val="No Spacing"/>
    <w:uiPriority w:val="1"/>
    <w:qFormat/>
    <w:rsid w:val="00BA5E8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MainText">
    <w:name w:val="TA_Main_Text"/>
    <w:basedOn w:val="Normal"/>
    <w:rsid w:val="00776FD1"/>
    <w:pPr>
      <w:spacing w:line="480" w:lineRule="auto"/>
      <w:ind w:firstLine="202"/>
      <w:jc w:val="both"/>
    </w:pPr>
    <w:rPr>
      <w:rFonts w:ascii="Times" w:hAnsi="Times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766BC"/>
    <w:rPr>
      <w:rFonts w:ascii="Garamond" w:eastAsia="Calibri" w:hAnsi="Garamond"/>
      <w:sz w:val="24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766BC"/>
    <w:rPr>
      <w:rFonts w:ascii="Garamond" w:eastAsia="Calibri" w:hAnsi="Garamond"/>
      <w:sz w:val="24"/>
      <w:szCs w:val="21"/>
      <w:lang w:eastAsia="en-US"/>
    </w:rPr>
  </w:style>
  <w:style w:type="table" w:styleId="LightGrid-Accent5">
    <w:name w:val="Light Grid Accent 5"/>
    <w:basedOn w:val="TableNormal"/>
    <w:uiPriority w:val="62"/>
    <w:rsid w:val="00E21D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21D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tamaintext0">
    <w:name w:val="tamaintext"/>
    <w:basedOn w:val="Normal"/>
    <w:rsid w:val="002456AF"/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D7605"/>
  </w:style>
  <w:style w:type="table" w:styleId="TableGrid">
    <w:name w:val="Table Grid"/>
    <w:basedOn w:val="TableNormal"/>
    <w:uiPriority w:val="59"/>
    <w:rsid w:val="00C717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D409C0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09C0"/>
    <w:rPr>
      <w:rFonts w:ascii="Consolas" w:hAnsi="Consolas" w:cs="Consolas"/>
      <w:lang w:val="nl-NL" w:eastAsia="en-US"/>
    </w:rPr>
  </w:style>
  <w:style w:type="table" w:styleId="LightShading">
    <w:name w:val="Light Shading"/>
    <w:basedOn w:val="TableNormal"/>
    <w:uiPriority w:val="60"/>
    <w:rsid w:val="00B75D1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pelle">
    <w:name w:val="spelle"/>
    <w:basedOn w:val="DefaultParagraphFont"/>
    <w:rsid w:val="007D132F"/>
  </w:style>
  <w:style w:type="paragraph" w:customStyle="1" w:styleId="EndNoteBibliographyTitle">
    <w:name w:val="EndNote Bibliography Title"/>
    <w:basedOn w:val="Normal"/>
    <w:link w:val="EndNoteBibliographyTitleChar"/>
    <w:rsid w:val="00B32963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2963"/>
    <w:rPr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32963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2963"/>
    <w:rPr>
      <w:noProof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D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character" w:styleId="EndnoteReference">
    <w:name w:val="endnote reference"/>
    <w:basedOn w:val="DefaultParagraphFont"/>
    <w:rsid w:val="0020173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B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/>
    </w:rPr>
  </w:style>
  <w:style w:type="character" w:customStyle="1" w:styleId="Fuentedeprrafopredeter">
    <w:name w:val="Fuente de párrafo predeter."/>
    <w:rsid w:val="00FC09B4"/>
  </w:style>
  <w:style w:type="character" w:styleId="PlaceholderText">
    <w:name w:val="Placeholder Text"/>
    <w:basedOn w:val="DefaultParagraphFont"/>
    <w:uiPriority w:val="99"/>
    <w:semiHidden/>
    <w:rsid w:val="0085358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A205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621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1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04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1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281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8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4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8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0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38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51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7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ace="0" w:color="008000"/>
        <w:left w:val="dotted" w:sz="6" w:space="0" w:color="008000"/>
        <w:bottom w:val="dotted" w:sz="6" w:space="0" w:color="008000"/>
        <w:right w:val="dotted" w:sz="6" w:space="0" w:color="008000"/>
      </w:divBdr>
      <w:divsChild>
        <w:div w:id="180442636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89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8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C3D1D9"/>
            <w:right w:val="none" w:sz="0" w:space="0" w:color="auto"/>
          </w:divBdr>
          <w:divsChild>
            <w:div w:id="229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DA7B-1D9F-4F84-99D3-1D2F62BA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A8ED9099</Template>
  <TotalTime>1</TotalTime>
  <Pages>12</Pages>
  <Words>1957</Words>
  <Characters>10767</Characters>
  <Application>Microsoft Office Word</Application>
  <DocSecurity>0</DocSecurity>
  <Lines>89</Lines>
  <Paragraphs>25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Supplementary Mlep transmission Bangladesh</vt:lpstr>
      <vt:lpstr>Biomarkers for leprosy reactions</vt:lpstr>
      <vt:lpstr>Biomarkers for leprosy reactions</vt:lpstr>
      <vt:lpstr>Biomarkers for leprosy reactions</vt:lpstr>
    </vt:vector>
  </TitlesOfParts>
  <Company>LUMC</Company>
  <LinksUpToDate>false</LinksUpToDate>
  <CharactersWithSpaces>12699</CharactersWithSpaces>
  <SharedDoc>false</SharedDoc>
  <HLinks>
    <vt:vector size="30" baseType="variant">
      <vt:variant>
        <vt:i4>4194315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4849736</vt:i4>
      </vt:variant>
      <vt:variant>
        <vt:i4>68</vt:i4>
      </vt:variant>
      <vt:variant>
        <vt:i4>0</vt:i4>
      </vt:variant>
      <vt:variant>
        <vt:i4>5</vt:i4>
      </vt:variant>
      <vt:variant>
        <vt:lpwstr>http://www.graphpad.com/</vt:lpwstr>
      </vt:variant>
      <vt:variant>
        <vt:lpwstr/>
      </vt:variant>
      <vt:variant>
        <vt:i4>3211321</vt:i4>
      </vt:variant>
      <vt:variant>
        <vt:i4>57</vt:i4>
      </vt:variant>
      <vt:variant>
        <vt:i4>0</vt:i4>
      </vt:variant>
      <vt:variant>
        <vt:i4>5</vt:i4>
      </vt:variant>
      <vt:variant>
        <vt:lpwstr>http://www.beiresources.org/TBVTRMResearchMaterials/tabid/1431/Default.aspx</vt:lpwstr>
      </vt:variant>
      <vt:variant>
        <vt:lpwstr/>
      </vt:variant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mailto:a.geluk@lumc.nl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Mlep transmission Bangladesh</dc:title>
  <dc:subject/>
  <dc:creator>M.Tio_Coma@lumc.nl</dc:creator>
  <cp:keywords/>
  <dc:description/>
  <cp:lastModifiedBy>Tió Coma, M. (INZI)</cp:lastModifiedBy>
  <cp:revision>4</cp:revision>
  <cp:lastPrinted>2014-10-28T07:03:00Z</cp:lastPrinted>
  <dcterms:created xsi:type="dcterms:W3CDTF">2020-03-05T12:40:00Z</dcterms:created>
  <dcterms:modified xsi:type="dcterms:W3CDTF">2020-03-09T14:57:00Z</dcterms:modified>
</cp:coreProperties>
</file>