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EA353" w14:textId="4B9BB85A" w:rsidR="00CF706E" w:rsidRDefault="00E06DF2">
      <w:r>
        <w:rPr>
          <w:rFonts w:eastAsia="Times New Roman" w:cs="Aptos"/>
          <w:b/>
          <w:bCs/>
          <w:color w:val="000000"/>
        </w:rPr>
        <w:t>Table S2</w:t>
      </w:r>
      <w:r>
        <w:rPr>
          <w:rFonts w:eastAsia="Times New Roman" w:cs="Aptos"/>
          <w:b/>
          <w:bCs/>
          <w:color w:val="000000"/>
        </w:rPr>
        <w:t xml:space="preserve">: </w:t>
      </w:r>
      <w:r>
        <w:rPr>
          <w:b/>
          <w:bCs/>
        </w:rPr>
        <w:t>Sensitivity</w:t>
      </w:r>
      <w:r>
        <w:rPr>
          <w:b/>
        </w:rPr>
        <w:t xml:space="preserve"> analysis of primary outcome</w:t>
      </w:r>
    </w:p>
    <w:tbl>
      <w:tblPr>
        <w:tblW w:w="1375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1985"/>
        <w:gridCol w:w="1559"/>
        <w:gridCol w:w="1701"/>
        <w:gridCol w:w="1559"/>
        <w:gridCol w:w="1843"/>
      </w:tblGrid>
      <w:tr w:rsidR="00CF706E" w14:paraId="50BEA357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54" w14:textId="77777777" w:rsidR="00CF706E" w:rsidRDefault="00CF706E">
            <w:pPr>
              <w:spacing w:after="0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EA355" w14:textId="77777777" w:rsidR="00CF706E" w:rsidRDefault="00E06DF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Included in analysis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EA356" w14:textId="77777777" w:rsidR="00CF706E" w:rsidRDefault="00E06DF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Treatment effect</w:t>
            </w:r>
          </w:p>
        </w:tc>
      </w:tr>
      <w:tr w:rsidR="00CF706E" w14:paraId="50BEA35E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58" w14:textId="77777777" w:rsidR="00CF706E" w:rsidRDefault="00CF706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59" w14:textId="77777777" w:rsidR="00CF706E" w:rsidRDefault="00E06DF2">
            <w:pPr>
              <w:spacing w:after="0"/>
            </w:pPr>
            <w:r>
              <w:rPr>
                <w:b/>
              </w:rPr>
              <w:t>Intervention N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5A" w14:textId="77777777" w:rsidR="00CF706E" w:rsidRDefault="00E06DF2">
            <w:pPr>
              <w:spacing w:after="0"/>
            </w:pPr>
            <w:r>
              <w:rPr>
                <w:b/>
              </w:rPr>
              <w:t>Control N (%)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5B" w14:textId="77777777" w:rsidR="00CF706E" w:rsidRDefault="00E06DF2">
            <w:pPr>
              <w:spacing w:after="0"/>
            </w:pPr>
            <w:r>
              <w:rPr>
                <w:b/>
              </w:rPr>
              <w:t>OR (95% CI)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5C" w14:textId="77777777" w:rsidR="00CF706E" w:rsidRDefault="00E06DF2">
            <w:pPr>
              <w:spacing w:after="0"/>
            </w:pPr>
            <w:r>
              <w:rPr>
                <w:b/>
              </w:rPr>
              <w:t>OR p-value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5D" w14:textId="77777777" w:rsidR="00CF706E" w:rsidRDefault="00E06DF2">
            <w:pPr>
              <w:spacing w:after="0"/>
              <w:rPr>
                <w:b/>
              </w:rPr>
            </w:pPr>
            <w:r>
              <w:rPr>
                <w:b/>
              </w:rPr>
              <w:t>RD (95% CI)</w:t>
            </w:r>
          </w:p>
        </w:tc>
      </w:tr>
      <w:tr w:rsidR="00CF706E" w14:paraId="50BEA365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5F" w14:textId="77777777" w:rsidR="00CF706E" w:rsidRDefault="00E06DF2">
            <w:pPr>
              <w:spacing w:after="0"/>
            </w:pPr>
            <w:r>
              <w:t>Per protocol analysis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60" w14:textId="77777777" w:rsidR="00CF706E" w:rsidRDefault="00E06DF2">
            <w:pPr>
              <w:spacing w:after="0"/>
            </w:pPr>
            <w:r>
              <w:t>924 (88.0%)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61" w14:textId="77777777" w:rsidR="00CF706E" w:rsidRDefault="00E06DF2">
            <w:pPr>
              <w:spacing w:after="0"/>
            </w:pPr>
            <w:r>
              <w:t>1088 (86.8%)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62" w14:textId="77777777" w:rsidR="00CF706E" w:rsidRDefault="00E06DF2">
            <w:pPr>
              <w:spacing w:after="0"/>
            </w:pPr>
            <w:r>
              <w:t xml:space="preserve">1.05 (0.85; </w:t>
            </w:r>
            <w:r>
              <w:t>1.29)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63" w14:textId="77777777" w:rsidR="00CF706E" w:rsidRDefault="00E06DF2">
            <w:pPr>
              <w:spacing w:after="0"/>
            </w:pPr>
            <w:r>
              <w:t>0.604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64" w14:textId="77777777" w:rsidR="00CF706E" w:rsidRDefault="00E06DF2">
            <w:pPr>
              <w:spacing w:after="0"/>
            </w:pPr>
            <w:r>
              <w:t>0.01 (-0.01; 0.04)</w:t>
            </w:r>
          </w:p>
        </w:tc>
      </w:tr>
      <w:tr w:rsidR="00CF706E" w14:paraId="50BEA36C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66" w14:textId="77777777" w:rsidR="00CF706E" w:rsidRDefault="00E06DF2">
            <w:pPr>
              <w:spacing w:after="0"/>
            </w:pPr>
            <w:r>
              <w:t xml:space="preserve">Adjusted for ethnicity and IMD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67" w14:textId="77777777" w:rsidR="00CF706E" w:rsidRDefault="00E06DF2">
            <w:pPr>
              <w:spacing w:after="0"/>
            </w:pPr>
            <w:r>
              <w:t>865 (82.4%)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68" w14:textId="77777777" w:rsidR="00CF706E" w:rsidRDefault="00E06DF2">
            <w:pPr>
              <w:spacing w:after="0"/>
            </w:pPr>
            <w:r>
              <w:t>1102 (87.9%)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69" w14:textId="77777777" w:rsidR="00CF706E" w:rsidRDefault="00E06DF2">
            <w:pPr>
              <w:spacing w:after="0"/>
            </w:pPr>
            <w:r>
              <w:t>1.08 (0.68; 1.72)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6A" w14:textId="77777777" w:rsidR="00CF706E" w:rsidRDefault="00E06DF2">
            <w:pPr>
              <w:spacing w:after="0"/>
            </w:pPr>
            <w:r>
              <w:t>0.711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6B" w14:textId="77777777" w:rsidR="00CF706E" w:rsidRDefault="00E06DF2">
            <w:pPr>
              <w:spacing w:after="0"/>
            </w:pPr>
            <w:r>
              <w:t>0.01 (-0.06; 0.08)</w:t>
            </w:r>
          </w:p>
        </w:tc>
      </w:tr>
      <w:tr w:rsidR="00CF706E" w14:paraId="50BEA36E" w14:textId="77777777">
        <w:tblPrEx>
          <w:tblCellMar>
            <w:top w:w="0" w:type="dxa"/>
            <w:bottom w:w="0" w:type="dxa"/>
          </w:tblCellMar>
        </w:tblPrEx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6D" w14:textId="77777777" w:rsidR="00CF706E" w:rsidRDefault="00E06D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Imputation of missing primary outcomes</w:t>
            </w:r>
          </w:p>
        </w:tc>
      </w:tr>
      <w:tr w:rsidR="00CF706E" w14:paraId="50BEA375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6F" w14:textId="77777777" w:rsidR="00CF706E" w:rsidRDefault="00E06DF2">
            <w:r>
              <w:t xml:space="preserve">Substitution of all missing values of the outcome as having booked after 12 </w:t>
            </w:r>
            <w:r>
              <w:t xml:space="preserve">weeks + 6 days for both arms.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70" w14:textId="77777777" w:rsidR="00CF706E" w:rsidRDefault="00E06DF2">
            <w:pPr>
              <w:spacing w:after="0"/>
            </w:pPr>
            <w:r>
              <w:t>1050 (100%)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71" w14:textId="77777777" w:rsidR="00CF706E" w:rsidRDefault="00E06DF2">
            <w:pPr>
              <w:spacing w:after="0"/>
            </w:pPr>
            <w:r>
              <w:t>1253 (100%)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72" w14:textId="77777777" w:rsidR="00CF706E" w:rsidRDefault="00E06DF2">
            <w:pPr>
              <w:spacing w:after="0"/>
            </w:pPr>
            <w:r>
              <w:t>1.06 (0.89; 1.26)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73" w14:textId="77777777" w:rsidR="00CF706E" w:rsidRDefault="00E06DF2">
            <w:pPr>
              <w:spacing w:after="0"/>
            </w:pPr>
            <w:r>
              <w:t>0.480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74" w14:textId="77777777" w:rsidR="00CF706E" w:rsidRDefault="00E06DF2">
            <w:pPr>
              <w:spacing w:after="0"/>
            </w:pPr>
            <w:r>
              <w:t>0.01 (-0.01; 0.04)</w:t>
            </w:r>
          </w:p>
        </w:tc>
      </w:tr>
      <w:tr w:rsidR="00CF706E" w14:paraId="50BEA37C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76" w14:textId="77777777" w:rsidR="00CF706E" w:rsidRDefault="00E06DF2">
            <w:pPr>
              <w:spacing w:after="0"/>
            </w:pPr>
            <w:r>
              <w:t>Substitution of all missing values of the outcome as having booked after 12 weeks + 6 days in the intervention arm and before 12 weeks + 6 days in control arm wards*.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77" w14:textId="77777777" w:rsidR="00CF706E" w:rsidRDefault="00E06DF2">
            <w:pPr>
              <w:spacing w:after="0"/>
            </w:pPr>
            <w:r>
              <w:t>1050 (100%)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78" w14:textId="77777777" w:rsidR="00CF706E" w:rsidRDefault="00E06DF2">
            <w:pPr>
              <w:spacing w:after="0"/>
            </w:pPr>
            <w:r>
              <w:t>1253 (100%)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79" w14:textId="77777777" w:rsidR="00CF706E" w:rsidRDefault="00E06DF2">
            <w:pPr>
              <w:spacing w:after="0"/>
            </w:pPr>
            <w:r>
              <w:t>0.99 (0.83; 1.20)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7A" w14:textId="77777777" w:rsidR="00CF706E" w:rsidRDefault="00E06DF2">
            <w:pPr>
              <w:spacing w:after="0"/>
            </w:pPr>
            <w:r>
              <w:t>0.950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7B" w14:textId="77777777" w:rsidR="00CF706E" w:rsidRDefault="00E06DF2">
            <w:pPr>
              <w:spacing w:after="0"/>
            </w:pPr>
            <w:r>
              <w:t>0.01 (-0.02; 0.03)</w:t>
            </w:r>
          </w:p>
        </w:tc>
      </w:tr>
      <w:tr w:rsidR="00CF706E" w14:paraId="50BEA383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7D" w14:textId="77777777" w:rsidR="00CF706E" w:rsidRDefault="00E06DF2">
            <w:pPr>
              <w:spacing w:after="0"/>
            </w:pPr>
            <w:r>
              <w:t>Substitution of all missing values of the outcome as having booked before or after 12 weeks + 6 days with probability 0.5 in both arms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7E" w14:textId="77777777" w:rsidR="00CF706E" w:rsidRDefault="00E06DF2">
            <w:pPr>
              <w:spacing w:after="0"/>
            </w:pPr>
            <w:r>
              <w:t>1050 (100%)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7F" w14:textId="77777777" w:rsidR="00CF706E" w:rsidRDefault="00E06DF2">
            <w:pPr>
              <w:spacing w:after="0"/>
            </w:pPr>
            <w:r>
              <w:t>1253 (100%)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80" w14:textId="77777777" w:rsidR="00CF706E" w:rsidRDefault="00E06DF2">
            <w:pPr>
              <w:spacing w:after="0"/>
            </w:pPr>
            <w:r>
              <w:t xml:space="preserve">1.06 (0.88; </w:t>
            </w:r>
            <w:r>
              <w:t>1.28)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81" w14:textId="77777777" w:rsidR="00CF706E" w:rsidRDefault="00E06DF2">
            <w:pPr>
              <w:spacing w:after="0"/>
            </w:pPr>
            <w:r>
              <w:t>0.478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A382" w14:textId="77777777" w:rsidR="00CF706E" w:rsidRDefault="00E06DF2">
            <w:pPr>
              <w:spacing w:after="0"/>
            </w:pPr>
            <w:r>
              <w:t>0.01 (-0.01; 0.04)</w:t>
            </w:r>
          </w:p>
        </w:tc>
      </w:tr>
    </w:tbl>
    <w:p w14:paraId="50BEA384" w14:textId="77777777" w:rsidR="00CF706E" w:rsidRDefault="00E06DF2">
      <w:r>
        <w:t xml:space="preserve">*This is the most extreme imputation option and provides a lower limit for potential effect estimates.  </w:t>
      </w:r>
    </w:p>
    <w:p w14:paraId="50BEA385" w14:textId="77777777" w:rsidR="00CF706E" w:rsidRDefault="00CF706E"/>
    <w:sectPr w:rsidR="00CF706E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EA357" w14:textId="77777777" w:rsidR="00E06DF2" w:rsidRDefault="00E06DF2">
      <w:pPr>
        <w:spacing w:after="0" w:line="240" w:lineRule="auto"/>
      </w:pPr>
      <w:r>
        <w:separator/>
      </w:r>
    </w:p>
  </w:endnote>
  <w:endnote w:type="continuationSeparator" w:id="0">
    <w:p w14:paraId="50BEA359" w14:textId="77777777" w:rsidR="00E06DF2" w:rsidRDefault="00E0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EA353" w14:textId="77777777" w:rsidR="00E06DF2" w:rsidRDefault="00E06D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BEA355" w14:textId="77777777" w:rsidR="00E06DF2" w:rsidRDefault="00E06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706E"/>
    <w:rsid w:val="00CE0E84"/>
    <w:rsid w:val="00CF706E"/>
    <w:rsid w:val="00E0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A353"/>
  <w15:docId w15:val="{4073DB28-6D59-4C43-8292-0D26A9AB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kern w:val="3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kern w:val="3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kern w:val="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  <w:kern w:val="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  <w:kern w:val="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  <w:kern w:val="3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  <w:kern w:val="3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  <w:kern w:val="3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kern w:val="3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  <w:kern w:val="3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  <w:rPr>
      <w:kern w:val="3"/>
    </w:r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  <w:kern w:val="3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948</Characters>
  <Application>Microsoft Office Word</Application>
  <DocSecurity>0</DocSecurity>
  <Lines>29</Lines>
  <Paragraphs>19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Harden, Angela</dc:creator>
  <dc:description/>
  <cp:lastModifiedBy>Harden, Angela</cp:lastModifiedBy>
  <cp:revision>2</cp:revision>
  <dcterms:created xsi:type="dcterms:W3CDTF">2024-11-15T17:09:00Z</dcterms:created>
  <dcterms:modified xsi:type="dcterms:W3CDTF">2024-11-15T17:09:00Z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2024-10-11T14:23:07Z</vt:lpwstr>
  </property>
  <property fmtid="{D5CDD505-2E9C-101B-9397-08002B2CF9AE}" pid="4" name="MSIP_Label_06c24981-b6df-48f8-949b-0896357b9b03_Method">
    <vt:lpwstr>Standard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e251def3-2e03-47ad-90aa-ccb7fa918bc7</vt:lpwstr>
  </property>
  <property fmtid="{D5CDD505-2E9C-101B-9397-08002B2CF9AE}" pid="8" name="MSIP_Label_06c24981-b6df-48f8-949b-0896357b9b03_ContentBits">
    <vt:lpwstr>0</vt:lpwstr>
  </property>
</Properties>
</file>