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5CF" w14:textId="19E8C7EA" w:rsidR="00A25FCE" w:rsidRPr="00A25FCE" w:rsidRDefault="00A25FCE">
      <w:pPr>
        <w:rPr>
          <w:rFonts w:ascii="Calibri" w:hAnsi="Calibri" w:cs="Calibri"/>
          <w:b/>
          <w:bCs/>
          <w:sz w:val="22"/>
          <w:szCs w:val="22"/>
        </w:rPr>
      </w:pPr>
      <w:r w:rsidRPr="00A25FCE">
        <w:rPr>
          <w:rFonts w:ascii="Calibri" w:hAnsi="Calibri" w:cs="Calibri"/>
          <w:b/>
          <w:bCs/>
          <w:sz w:val="22"/>
          <w:szCs w:val="22"/>
        </w:rPr>
        <w:t>Supplementary Table 1: Participant characteristics by prior exposure status for participants who completed the full PREFER survey</w:t>
      </w:r>
    </w:p>
    <w:p w14:paraId="3EE1D27A" w14:textId="77777777" w:rsidR="00A25FCE" w:rsidRPr="00A25FCE" w:rsidRDefault="00A25FCE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7"/>
        <w:gridCol w:w="2685"/>
        <w:gridCol w:w="2185"/>
        <w:gridCol w:w="1383"/>
      </w:tblGrid>
      <w:tr w:rsidR="00A25FCE" w:rsidRPr="00A25FCE" w14:paraId="10EED9B4" w14:textId="77777777" w:rsidTr="00A25FCE">
        <w:trPr>
          <w:cantSplit/>
          <w:tblHeader/>
        </w:trPr>
        <w:tc>
          <w:tcPr>
            <w:tcW w:w="166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6BF173D5" w14:textId="0B8EB6EF" w:rsidR="00150AC4" w:rsidRPr="00A25FCE" w:rsidRDefault="00A25FCE" w:rsidP="00A25FCE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Characteristics</w:t>
            </w:r>
          </w:p>
        </w:tc>
        <w:tc>
          <w:tcPr>
            <w:tcW w:w="143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8F594C3" w14:textId="65285FFF" w:rsidR="00150AC4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≥1 indicator</w:t>
            </w:r>
            <w:r w:rsidR="00150AC4" w:rsidRPr="00A25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="00150AC4" w:rsidRPr="00A25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rior exposure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7058C358" w14:textId="51AD1EDF" w:rsidR="00150AC4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 prior exposure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184B0440" w14:textId="77777777" w:rsidR="00150AC4" w:rsidRPr="00A25FCE" w:rsidRDefault="00150AC4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Overall</w:t>
            </w:r>
          </w:p>
        </w:tc>
      </w:tr>
      <w:tr w:rsidR="00A25FCE" w:rsidRPr="00A25FCE" w14:paraId="33F75568" w14:textId="77777777" w:rsidTr="00A25FCE">
        <w:trPr>
          <w:cantSplit/>
        </w:trPr>
        <w:tc>
          <w:tcPr>
            <w:tcW w:w="1660" w:type="pct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73576277" w14:textId="329440BD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</w:p>
        </w:tc>
        <w:tc>
          <w:tcPr>
            <w:tcW w:w="1434" w:type="pct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7A695BCC" w14:textId="7B1E8BE4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36F3A8F5" w14:textId="660A9F39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3CA57E9E" w14:textId="38CEB11F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A25FCE" w:rsidRPr="00A25FCE" w14:paraId="29410CEB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DBED" w14:textId="77777777" w:rsidR="00A25FCE" w:rsidRPr="00A25FCE" w:rsidRDefault="00A25FCE" w:rsidP="0081061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District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F315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3A42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B059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3D88C2A8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4AE5" w14:textId="77777777" w:rsidR="00A25FCE" w:rsidRPr="00A25FCE" w:rsidRDefault="00A25FCE" w:rsidP="00810614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 Rand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FD84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B859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(23.8%)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10DE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(26.3%)</w:t>
            </w:r>
          </w:p>
        </w:tc>
      </w:tr>
      <w:tr w:rsidR="00A25FCE" w:rsidRPr="00A25FCE" w14:paraId="488BA676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6EBD" w14:textId="77777777" w:rsidR="00A25FCE" w:rsidRPr="00A25FCE" w:rsidRDefault="00A25FCE" w:rsidP="00810614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Ehlanzeni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1BFC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 (42.1%)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456C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(26.2%)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26E4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 (33.8%)</w:t>
            </w:r>
          </w:p>
        </w:tc>
      </w:tr>
      <w:tr w:rsidR="00A25FCE" w:rsidRPr="00A25FCE" w14:paraId="750F5E8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307DC819" w14:textId="77777777" w:rsidR="00A25FCE" w:rsidRPr="00A25FCE" w:rsidRDefault="00A25FCE" w:rsidP="00810614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King Cetshwayo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47228A4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A8E1950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(50.0%)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86DBD99" w14:textId="77777777" w:rsidR="00A25FCE" w:rsidRPr="00A25FCE" w:rsidRDefault="00A25FCE" w:rsidP="0081061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 (40.0%)</w:t>
            </w:r>
          </w:p>
        </w:tc>
      </w:tr>
      <w:tr w:rsidR="00A25FCE" w:rsidRPr="00A25FCE" w14:paraId="423F3D56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0004" w14:textId="04EB44D9" w:rsidR="00150AC4" w:rsidRPr="00A25FCE" w:rsidRDefault="00150AC4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Age</w:t>
            </w:r>
            <w:r w:rsid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C64FC" w14:textId="515FFD57" w:rsidR="00150AC4" w:rsidRPr="00A25FCE" w:rsidRDefault="00150AC4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ACE9F" w14:textId="5346776A" w:rsidR="00150AC4" w:rsidRPr="00A25FCE" w:rsidRDefault="00150AC4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570A5" w14:textId="2955951E" w:rsidR="00150AC4" w:rsidRPr="00A25FCE" w:rsidRDefault="00150AC4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0C13CA12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1AA9A" w14:textId="5D4D7EB5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edian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[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IQR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]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ABE65" w14:textId="7AE66C29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32.0 [27, 38]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70A78" w14:textId="74D06271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33.0 [28, 40]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99F5F" w14:textId="795D8B7F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33.0 [27, 38]</w:t>
            </w:r>
          </w:p>
        </w:tc>
      </w:tr>
      <w:tr w:rsidR="00A25FCE" w:rsidRPr="00A25FCE" w14:paraId="216D0957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2997E" w14:textId="77777777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18-25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5D6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 (10.0%)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F29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(6.1%)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7C7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 (7.9%)</w:t>
            </w:r>
          </w:p>
        </w:tc>
      </w:tr>
      <w:tr w:rsidR="00A25FCE" w:rsidRPr="00A25FCE" w14:paraId="3851D87C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25F8" w14:textId="77777777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25-49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935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 (80.0%)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D211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 (83.7%)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9F0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73 (82.0%)</w:t>
            </w:r>
          </w:p>
        </w:tc>
      </w:tr>
      <w:tr w:rsidR="00A25FCE" w:rsidRPr="00A25FCE" w14:paraId="3F32159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36EACED6" w14:textId="77777777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50+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90DADA6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 (10.0%)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CCBA53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 (10.2%)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3B8D84F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(10.1%)</w:t>
            </w:r>
          </w:p>
        </w:tc>
      </w:tr>
      <w:tr w:rsidR="00A25FCE" w:rsidRPr="00A25FCE" w14:paraId="224D74E9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F728430" w14:textId="07EE1E1F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Sex (female)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74612D5" w14:textId="26DCB4A8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 (63.2%)</w:t>
            </w: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64D56B7" w14:textId="7C0B4DB8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 (61.9%)</w:t>
            </w: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0045C15" w14:textId="58B190FD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 (62.5%)</w:t>
            </w:r>
          </w:p>
        </w:tc>
      </w:tr>
      <w:tr w:rsidR="00A25FCE" w:rsidRPr="00A25FCE" w14:paraId="79D78E85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B391" w14:textId="77777777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Highest level of education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657F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65D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CE05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68EAFDCC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37C80" w14:textId="22712189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Primary or less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21D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 (52.6%)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880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 (35.7%)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348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 (43.8%)</w:t>
            </w:r>
          </w:p>
        </w:tc>
      </w:tr>
      <w:tr w:rsidR="00A25FCE" w:rsidRPr="00A25FCE" w14:paraId="239D8AC0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5926" w14:textId="69205371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Secondary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B8B6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 (42.1%)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1D08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(40.5%)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47B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 (41.3%)</w:t>
            </w:r>
          </w:p>
        </w:tc>
      </w:tr>
      <w:tr w:rsidR="00A25FCE" w:rsidRPr="00A25FCE" w14:paraId="03FF3BD9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6DE0B0BA" w14:textId="182E0B9E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secondary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5FE8CCA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(5.3%)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0FEF61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(23.8%)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50345DC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 (15.0%)</w:t>
            </w:r>
          </w:p>
        </w:tc>
      </w:tr>
      <w:tr w:rsidR="00A25FCE" w:rsidRPr="00A25FCE" w14:paraId="268D30D2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9F83" w14:textId="77777777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Marital status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60D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2384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A30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69ABDCCE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AEE0" w14:textId="03601EE1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have a primary partner or spouse who I live with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7EE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07E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(33.3%)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4A2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 (31.3%)</w:t>
            </w:r>
          </w:p>
        </w:tc>
      </w:tr>
      <w:tr w:rsidR="00A25FCE" w:rsidRPr="00A25FCE" w14:paraId="13393CD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BE9B" w14:textId="198D60A7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have a primary partner or spouse but we do not live together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E5C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 (50.0%)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AFE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 (52.4%)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D0C9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 (51.3%)</w:t>
            </w:r>
          </w:p>
        </w:tc>
      </w:tr>
      <w:tr w:rsidR="00A25FCE" w:rsidRPr="00A25FCE" w14:paraId="7E17A945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15DF2C11" w14:textId="5FC1A202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do not have a primary partner or spouse at this time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DAA519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 (21.1%)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A09817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59B7DFF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(17.5%)</w:t>
            </w:r>
          </w:p>
        </w:tc>
      </w:tr>
      <w:tr w:rsidR="00A25FCE" w:rsidRPr="00A25FCE" w14:paraId="7C9E712C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A889" w14:textId="65EB3689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How many living children do you have?</w:t>
            </w:r>
          </w:p>
        </w:tc>
      </w:tr>
      <w:tr w:rsidR="00A25FCE" w:rsidRPr="00A25FCE" w14:paraId="093F002F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AA48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 children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6B6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 (21.1%)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B00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 (28.6%)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AD3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 (25.0%)</w:t>
            </w:r>
          </w:p>
        </w:tc>
      </w:tr>
      <w:tr w:rsidR="00A25FCE" w:rsidRPr="00A25FCE" w14:paraId="201AB33E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6BF73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1-2 children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775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(44.7%)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394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 (45.2%)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DEC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 (45.0%)</w:t>
            </w:r>
          </w:p>
        </w:tc>
      </w:tr>
      <w:tr w:rsidR="00A25FCE" w:rsidRPr="00A25FCE" w14:paraId="563EF94C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3B5B0C6B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or more children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EF8415F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 (34.2%)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4F0A93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(26.2%)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1F9946D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 (30.0%)</w:t>
            </w:r>
          </w:p>
        </w:tc>
      </w:tr>
      <w:tr w:rsidR="00A25FCE" w:rsidRPr="00A25FCE" w14:paraId="0AC3792C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572F" w14:textId="043CF1FA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How many adults and children are living in your household?</w:t>
            </w:r>
          </w:p>
        </w:tc>
      </w:tr>
      <w:tr w:rsidR="00A25FCE" w:rsidRPr="00A25FCE" w14:paraId="4D61B30F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5153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837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 (13.2%)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58E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 (9.5%)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2B8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(11.3%)</w:t>
            </w:r>
          </w:p>
        </w:tc>
      </w:tr>
      <w:tr w:rsidR="00A25FCE" w:rsidRPr="00A25FCE" w14:paraId="4A20954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1832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2-3 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1686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DCC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(40.5%)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D72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 (35.0%)</w:t>
            </w:r>
          </w:p>
        </w:tc>
      </w:tr>
      <w:tr w:rsidR="00A25FCE" w:rsidRPr="00A25FCE" w14:paraId="0B119CD6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5F0AF7B1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≥4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2CD1EA9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 (57.9%)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521E1FA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(50.0%)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8B1E10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 (53.8%)</w:t>
            </w:r>
          </w:p>
        </w:tc>
      </w:tr>
      <w:tr w:rsidR="00A25FCE" w:rsidRPr="00A25FCE" w14:paraId="44816690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42BF" w14:textId="01BBFD5F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How many other people in your household have HIV, to your knowledge?</w:t>
            </w:r>
          </w:p>
        </w:tc>
      </w:tr>
      <w:tr w:rsidR="00A25FCE" w:rsidRPr="00A25FCE" w14:paraId="19BEEE6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87F99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one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3EFE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 (65.8%)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D97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 (71.4%)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89C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 (68.8%)</w:t>
            </w:r>
          </w:p>
        </w:tc>
      </w:tr>
      <w:tr w:rsidR="00A25FCE" w:rsidRPr="00A25FCE" w14:paraId="50BA99BE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F8B2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AF5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(26.3%)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4F7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(26.2%)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4E8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(26.3%)</w:t>
            </w:r>
          </w:p>
        </w:tc>
      </w:tr>
      <w:tr w:rsidR="00A25FCE" w:rsidRPr="00A25FCE" w14:paraId="69BA4410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21A8E70A" w14:textId="7777777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≥2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7B43C61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87D359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67DF8B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 (5.0%)</w:t>
            </w:r>
          </w:p>
        </w:tc>
      </w:tr>
      <w:tr w:rsidR="00A25FCE" w:rsidRPr="00A25FCE" w14:paraId="0F1A7CFB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36586" w14:textId="48DB6E35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 you think of the house you currently live in as your main house?</w:t>
            </w:r>
          </w:p>
        </w:tc>
      </w:tr>
      <w:tr w:rsidR="00A25FCE" w:rsidRPr="00A25FCE" w14:paraId="3766D344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5E9C" w14:textId="39805FA6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4DB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 (73.7%)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D3B9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 (76.2%)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382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 (75.0%)</w:t>
            </w:r>
          </w:p>
        </w:tc>
      </w:tr>
      <w:tr w:rsidR="00A25FCE" w:rsidRPr="00A25FCE" w14:paraId="74C11972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A507" w14:textId="0CE24670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No, my main house is somewhere else in South Africa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E8C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 (18.4%)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7E59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 (16.7%)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D95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(17.5%)</w:t>
            </w:r>
          </w:p>
        </w:tc>
      </w:tr>
      <w:tr w:rsidR="00A25FCE" w:rsidRPr="00A25FCE" w14:paraId="67FCD726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2EFA1184" w14:textId="5FB4F613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No, my main house is in another country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A7ECC6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D74178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(7.1%)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9B88CC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(7.5%)</w:t>
            </w:r>
          </w:p>
        </w:tc>
      </w:tr>
      <w:tr w:rsidR="00A25FCE" w:rsidRPr="00A25FCE" w14:paraId="7CA2A377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6C37D" w14:textId="1DDF2404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Number of years living in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this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area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87D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755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02E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21917E7B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06BE" w14:textId="52F89C95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Less than a year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59E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 (21.1%)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B33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CC4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(17.5%)</w:t>
            </w:r>
          </w:p>
        </w:tc>
      </w:tr>
      <w:tr w:rsidR="00A25FCE" w:rsidRPr="00A25FCE" w14:paraId="6B75808A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F63E" w14:textId="269BEB0E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1-4 years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A64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(23.7%)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DD8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(26.2%)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B28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 (25.0%)</w:t>
            </w:r>
          </w:p>
        </w:tc>
      </w:tr>
      <w:tr w:rsidR="00A25FCE" w:rsidRPr="00A25FCE" w14:paraId="24CE3213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15D12160" w14:textId="46953347" w:rsidR="00A25FCE" w:rsidRPr="00A25FCE" w:rsidRDefault="00A25FCE" w:rsidP="00A25FCE">
            <w:pPr>
              <w:ind w:left="25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5-9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years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12FA214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(55.3%)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0DBDD51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 (59.5%)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DC6203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 (57.5%)</w:t>
            </w:r>
          </w:p>
        </w:tc>
      </w:tr>
      <w:tr w:rsidR="00A25FCE" w:rsidRPr="00A25FCE" w14:paraId="316DD66C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CBCF" w14:textId="77777777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What is your reading level?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93E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A8C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2D7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1B916A15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C80C" w14:textId="64DD17A9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Read well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53E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 (78.9%)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425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 (88.1%)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4099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 (83.8%)</w:t>
            </w:r>
          </w:p>
        </w:tc>
      </w:tr>
      <w:tr w:rsidR="00A25FCE" w:rsidRPr="00A25FCE" w14:paraId="487E760A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349F7B40" w14:textId="10E1ABAE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Read somewhat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54814FF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 (21.1%)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195A772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 (11.9%)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3E9A821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 (16.3%)</w:t>
            </w:r>
          </w:p>
        </w:tc>
      </w:tr>
      <w:tr w:rsidR="00A25FCE" w:rsidRPr="00A25FCE" w14:paraId="56C480D0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EFAC" w14:textId="336FE1A4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How comfortable are you speaking English?</w:t>
            </w:r>
          </w:p>
        </w:tc>
      </w:tr>
      <w:tr w:rsidR="00A25FCE" w:rsidRPr="00A25FCE" w14:paraId="461EFE49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888C" w14:textId="3C83DA4C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am very comfortable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4CA9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 (71.1%)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B52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 (85.7%)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772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 (78.8%)</w:t>
            </w:r>
          </w:p>
        </w:tc>
      </w:tr>
      <w:tr w:rsidR="00A25FCE" w:rsidRPr="00A25FCE" w14:paraId="524AE340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2E0E1382" w14:textId="295A7645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am somewhat comfortable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6D0F25A9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924B08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F9495F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(21.3%)</w:t>
            </w:r>
          </w:p>
        </w:tc>
      </w:tr>
      <w:tr w:rsidR="00A25FCE" w:rsidRPr="00A25FCE" w14:paraId="1F3180A1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7C11" w14:textId="0471318F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How comfortable are you using a mobile phone or computer for receiving information</w:t>
            </w:r>
          </w:p>
        </w:tc>
      </w:tr>
      <w:tr w:rsidR="00A25FCE" w:rsidRPr="00A25FCE" w14:paraId="367D4956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5BE8" w14:textId="0E77F4AF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am very comfortable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AEB1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 (71.1%)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4AD3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 (85.7%)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0CF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 (78.8%)</w:t>
            </w:r>
          </w:p>
        </w:tc>
      </w:tr>
      <w:tr w:rsidR="00A25FCE" w:rsidRPr="00A25FCE" w14:paraId="7CB6725D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7F7332A4" w14:textId="2AF29938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am somewhat comfortable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16ACBF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(28.9%)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91EBAE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AF4643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(21.3%)</w:t>
            </w:r>
          </w:p>
        </w:tc>
      </w:tr>
      <w:tr w:rsidR="00A25FCE" w:rsidRPr="00A25FCE" w14:paraId="0D35307B" w14:textId="77777777" w:rsidTr="00A25FCE">
        <w:trPr>
          <w:cantSplit/>
        </w:trPr>
        <w:tc>
          <w:tcPr>
            <w:tcW w:w="1660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63CD" w14:textId="77777777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What is your primary occupation?</w:t>
            </w:r>
          </w:p>
        </w:tc>
        <w:tc>
          <w:tcPr>
            <w:tcW w:w="1434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9FA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7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2D4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pct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8FF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A25FCE" w:rsidRPr="00A25FCE" w14:paraId="34F6CC6A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19D2C" w14:textId="37ECC34C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Formal employment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8D8F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(23.7%)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61FF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(50.0%)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2C3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 (37.5%)</w:t>
            </w:r>
          </w:p>
        </w:tc>
      </w:tr>
      <w:tr w:rsidR="00A25FCE" w:rsidRPr="00A25FCE" w14:paraId="1EB47495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CC35" w14:textId="110D1F2B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Informal employment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2F4F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(15.8%)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1D7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(7.1%)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3C7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(11.3%)</w:t>
            </w:r>
          </w:p>
        </w:tc>
      </w:tr>
      <w:tr w:rsidR="00A25FCE" w:rsidRPr="00A25FCE" w14:paraId="12546B1F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448F" w14:textId="3F715EF5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Unemployed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DFE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(55.3%)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F62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 (42.9%)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8126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 (48.8%)</w:t>
            </w:r>
          </w:p>
        </w:tc>
      </w:tr>
      <w:tr w:rsidR="00A25FCE" w:rsidRPr="00A25FCE" w14:paraId="2CAEA1AC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4B9E2F58" w14:textId="7B54A88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Student/Trainee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E8B2DD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(5.3%)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C69858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733E39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(2.5%)</w:t>
            </w:r>
          </w:p>
        </w:tc>
      </w:tr>
      <w:tr w:rsidR="00A25FCE" w:rsidRPr="00A25FCE" w14:paraId="232D4EB8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C0EF" w14:textId="131981CA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What time of day do you usually work?</w:t>
            </w:r>
          </w:p>
        </w:tc>
      </w:tr>
      <w:tr w:rsidR="00A25FCE" w:rsidRPr="00A25FCE" w14:paraId="75491048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9DAC" w14:textId="79D246D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 day (regular working day)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852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 (13.2%)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454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 (45.2%)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8FCD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 (30.0%)</w:t>
            </w:r>
          </w:p>
        </w:tc>
      </w:tr>
      <w:tr w:rsidR="00A25FCE" w:rsidRPr="00A25FCE" w14:paraId="23A2B946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993D" w14:textId="12F4936E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Afternoons only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6F0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(2.6%)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76C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6C5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(1.3%)</w:t>
            </w:r>
          </w:p>
        </w:tc>
      </w:tr>
      <w:tr w:rsidR="00A25FCE" w:rsidRPr="00A25FCE" w14:paraId="4BA186B7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8095" w14:textId="4BC89709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Flexible times (work for myself)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AFE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(5.3%)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916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(4.8%)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6FDC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 (5.0%)</w:t>
            </w:r>
          </w:p>
        </w:tc>
      </w:tr>
      <w:tr w:rsidR="00A25FCE" w:rsidRPr="00A25FCE" w14:paraId="1DDBC424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FDC4" w14:textId="69571753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Shifts change from day to day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EF2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 (21.1%)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097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(7.1%)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8AC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(13.8%)</w:t>
            </w:r>
          </w:p>
        </w:tc>
      </w:tr>
      <w:tr w:rsidR="00A25FCE" w:rsidRPr="00A25FCE" w14:paraId="6D2FF49D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13004B22" w14:textId="4D26A9F0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do not work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D4F17B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 (57.9%)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E4DA27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 (42.9%)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735DB68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 (50.0%)</w:t>
            </w:r>
          </w:p>
        </w:tc>
      </w:tr>
      <w:tr w:rsidR="00A25FCE" w:rsidRPr="00A25FCE" w14:paraId="5D95666D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2EAC5" w14:textId="17BCF23F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 you have electricity in your house?</w:t>
            </w:r>
          </w:p>
        </w:tc>
      </w:tr>
      <w:tr w:rsidR="00A25FCE" w:rsidRPr="00A25FCE" w14:paraId="43A30504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3BCA" w14:textId="45B9BD84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D863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603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0A5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 (11.3%)</w:t>
            </w:r>
          </w:p>
        </w:tc>
      </w:tr>
      <w:tr w:rsidR="00A25FCE" w:rsidRPr="00A25FCE" w14:paraId="012F1947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600455D3" w14:textId="01A84494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215D64A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 (92.1%)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16EB552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36 (85.7%)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5D2F788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71 (88.8%)</w:t>
            </w:r>
          </w:p>
        </w:tc>
      </w:tr>
      <w:tr w:rsidR="00A25FCE" w:rsidRPr="00A25FCE" w14:paraId="595C0AB2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4879" w14:textId="3DDC8539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 you have access to piped water?</w:t>
            </w:r>
          </w:p>
        </w:tc>
      </w:tr>
      <w:tr w:rsidR="00A25FCE" w:rsidRPr="00A25FCE" w14:paraId="24C95B35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261B" w14:textId="2F5B8A27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9B2A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 (5.3%)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5AA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C7A1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(3.8%)</w:t>
            </w:r>
          </w:p>
        </w:tc>
      </w:tr>
      <w:tr w:rsidR="00A25FCE" w:rsidRPr="00A25FCE" w14:paraId="48FADBB1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D37F" w14:textId="65CFD056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Yes – to house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A7C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 (50.0%)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1B5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 (59.5%)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AC4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 (55.0%)</w:t>
            </w:r>
          </w:p>
        </w:tc>
      </w:tr>
      <w:tr w:rsidR="00A25FCE" w:rsidRPr="00A25FCE" w14:paraId="0B6188B7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5ACAE759" w14:textId="7078543C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Yes – community tap/pipe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351A173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 (44.7%)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44F8DF8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 (38.1%)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1AA3723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 (41.3%)</w:t>
            </w:r>
          </w:p>
        </w:tc>
      </w:tr>
      <w:tr w:rsidR="00A25FCE" w:rsidRPr="00A25FCE" w14:paraId="157367D0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2F17" w14:textId="473DEEA6" w:rsidR="00A25FCE" w:rsidRPr="00A25FCE" w:rsidRDefault="00A25FCE" w:rsidP="00A25FCE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 you or the people in your household go without food often, sometimes, seldom?</w:t>
            </w:r>
          </w:p>
        </w:tc>
      </w:tr>
      <w:tr w:rsidR="00A25FCE" w:rsidRPr="00A25FCE" w14:paraId="5EFFDC88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63F8" w14:textId="534473FD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Never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C68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 (73.7%)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2EE5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 (76.2%)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E3F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 (75.0%)</w:t>
            </w:r>
          </w:p>
        </w:tc>
      </w:tr>
      <w:tr w:rsidR="00A25FCE" w:rsidRPr="00A25FCE" w14:paraId="0C12C80E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45E5" w14:textId="042283DC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Seldom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218A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(7.9%)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0D9E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(7.1%)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5AC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(7.5%)</w:t>
            </w:r>
          </w:p>
        </w:tc>
      </w:tr>
      <w:tr w:rsidR="00A25FCE" w:rsidRPr="00A25FCE" w14:paraId="696994E1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7310" w14:textId="3B294552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Sometimes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0C92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 (18.4%)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71C20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(14.3%)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BE5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 (16.3%)</w:t>
            </w:r>
          </w:p>
        </w:tc>
      </w:tr>
      <w:tr w:rsidR="00A25FCE" w:rsidRPr="00A25FCE" w14:paraId="34FE9CDA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hideMark/>
          </w:tcPr>
          <w:p w14:paraId="12816444" w14:textId="39552FAF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Often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8F04718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 (0%)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04E414A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hideMark/>
          </w:tcPr>
          <w:p w14:paraId="3CF8EF3C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(1.3%)</w:t>
            </w:r>
          </w:p>
        </w:tc>
      </w:tr>
      <w:tr w:rsidR="00A25FCE" w:rsidRPr="00A25FCE" w14:paraId="46B98B1F" w14:textId="77777777" w:rsidTr="00A25FCE">
        <w:trPr>
          <w:cantSplit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66E1" w14:textId="02287634" w:rsidR="00A25FCE" w:rsidRPr="00A25FCE" w:rsidRDefault="00A25FCE" w:rsidP="00A25FCE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If a person in your household became ill and 100 Rands was needed for treatment</w:t>
            </w:r>
            <w:r w:rsidR="0001371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how difficult would it be for you to get it?</w:t>
            </w:r>
          </w:p>
        </w:tc>
      </w:tr>
      <w:tr w:rsidR="00A25FCE" w:rsidRPr="00A25FCE" w14:paraId="7DF0078F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1B05BE" w14:textId="14131EB3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Difficult</w:t>
            </w:r>
          </w:p>
        </w:tc>
        <w:tc>
          <w:tcPr>
            <w:tcW w:w="14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B82FED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 (53%)</w:t>
            </w:r>
          </w:p>
        </w:tc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137223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(47%)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0E76CB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 (54%)</w:t>
            </w:r>
          </w:p>
        </w:tc>
      </w:tr>
      <w:tr w:rsidR="00A25FCE" w:rsidRPr="00A25FCE" w14:paraId="3DA3B9C1" w14:textId="77777777" w:rsidTr="00A25FCE">
        <w:trPr>
          <w:cantSplit/>
        </w:trPr>
        <w:tc>
          <w:tcPr>
            <w:tcW w:w="1660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7C5EF387" w14:textId="3C8D6F80" w:rsidR="00A25FCE" w:rsidRPr="00A25FCE" w:rsidRDefault="00A25FCE" w:rsidP="00A25FCE">
            <w:pPr>
              <w:ind w:left="347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61B1888A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 (43%)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72CFF1C4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 (57%)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E7AF207" w14:textId="77777777" w:rsidR="00A25FCE" w:rsidRPr="00A25FCE" w:rsidRDefault="00A25FCE" w:rsidP="00A25FC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25F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 (46%)</w:t>
            </w:r>
          </w:p>
        </w:tc>
      </w:tr>
    </w:tbl>
    <w:p w14:paraId="7D93B05F" w14:textId="77777777" w:rsidR="007C31FA" w:rsidRPr="00A25FCE" w:rsidRDefault="007C31FA">
      <w:pPr>
        <w:rPr>
          <w:rFonts w:ascii="Calibri" w:hAnsi="Calibri" w:cs="Calibri"/>
          <w:sz w:val="22"/>
          <w:szCs w:val="22"/>
        </w:rPr>
      </w:pPr>
    </w:p>
    <w:sectPr w:rsidR="007C31FA" w:rsidRPr="00A2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4"/>
    <w:rsid w:val="0001371D"/>
    <w:rsid w:val="00085FB3"/>
    <w:rsid w:val="00150AC4"/>
    <w:rsid w:val="001A77C9"/>
    <w:rsid w:val="005A5EEE"/>
    <w:rsid w:val="007C31FA"/>
    <w:rsid w:val="007F55CA"/>
    <w:rsid w:val="00903045"/>
    <w:rsid w:val="009904EE"/>
    <w:rsid w:val="00A25FCE"/>
    <w:rsid w:val="00BB798B"/>
    <w:rsid w:val="00BC364D"/>
    <w:rsid w:val="00C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3F73C"/>
  <w15:chartTrackingRefBased/>
  <w15:docId w15:val="{4D7A40DE-C874-2E42-A430-31A9ED4B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A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Benade, Mariet</dc:creator>
  <cp:keywords/>
  <dc:description/>
  <cp:lastModifiedBy>Sydney Rosen</cp:lastModifiedBy>
  <cp:revision>2</cp:revision>
  <dcterms:created xsi:type="dcterms:W3CDTF">2024-08-22T20:59:00Z</dcterms:created>
  <dcterms:modified xsi:type="dcterms:W3CDTF">2024-08-22T20:59:00Z</dcterms:modified>
</cp:coreProperties>
</file>