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10DC" w14:textId="5E7F717F" w:rsidR="00A87912" w:rsidRPr="009E7D24" w:rsidRDefault="00DD6D3B" w:rsidP="002C1C8D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E7D24">
        <w:rPr>
          <w:rFonts w:ascii="Times New Roman" w:hAnsi="Times New Roman" w:cs="Times New Roman"/>
          <w:b/>
          <w:bCs/>
          <w:color w:val="000000" w:themeColor="text1"/>
        </w:rPr>
        <w:t>Supplementary Materials</w:t>
      </w:r>
    </w:p>
    <w:p w14:paraId="2A6DD197" w14:textId="0039C003" w:rsidR="009E7D24" w:rsidRPr="009E7D24" w:rsidRDefault="009E7D24" w:rsidP="009E7D24">
      <w:pPr>
        <w:pStyle w:val="TOCHead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E7D24">
        <w:rPr>
          <w:rFonts w:ascii="Times New Roman" w:hAnsi="Times New Roman" w:cs="Times New Roman"/>
          <w:color w:val="000000" w:themeColor="text1"/>
          <w:sz w:val="22"/>
          <w:szCs w:val="22"/>
        </w:rPr>
        <w:t>Wang</w:t>
      </w:r>
      <w:r w:rsidR="001D2916" w:rsidRPr="009E7D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et al, </w:t>
      </w:r>
      <w:r w:rsidR="00220118" w:rsidRPr="00220118">
        <w:rPr>
          <w:rFonts w:ascii="Times New Roman" w:hAnsi="Times New Roman" w:cs="Times New Roman"/>
          <w:color w:val="000000" w:themeColor="text1"/>
          <w:sz w:val="22"/>
          <w:szCs w:val="22"/>
        </w:rPr>
        <w:t>PCCA variant rs16957301 is a novel AKI risk genotype specific for patients who receive ICI treatment: Real-world evidence from All of Us cohort</w:t>
      </w:r>
    </w:p>
    <w:p w14:paraId="606D9222" w14:textId="247AFBB5" w:rsidR="009E7D24" w:rsidRPr="009E7D24" w:rsidRDefault="009E7D24" w:rsidP="002C1C8D"/>
    <w:p w14:paraId="521A88AA" w14:textId="3D682C05" w:rsidR="0031737B" w:rsidRPr="009E7D24" w:rsidRDefault="0031737B" w:rsidP="002C1C8D">
      <w:pPr>
        <w:rPr>
          <w:rFonts w:ascii="Times New Roman" w:hAnsi="Times New Roman" w:cs="Times New Roman"/>
          <w:color w:val="000000" w:themeColor="text1"/>
        </w:rPr>
      </w:pPr>
      <w:r w:rsidRPr="009E7D24">
        <w:rPr>
          <w:rFonts w:ascii="Times New Roman" w:hAnsi="Times New Roman" w:cs="Times New Roman"/>
          <w:color w:val="000000" w:themeColor="text1"/>
        </w:rPr>
        <w:br w:type="page"/>
      </w:r>
    </w:p>
    <w:p w14:paraId="1D0DA60C" w14:textId="77777777" w:rsidR="00FB09F5" w:rsidRPr="009E7D24" w:rsidRDefault="00FB09F5" w:rsidP="00FB09F5">
      <w:pPr>
        <w:pStyle w:val="Heading1"/>
        <w:rPr>
          <w:rFonts w:ascii="Times New Roman" w:hAnsi="Times New Roman" w:cs="Times New Roman"/>
          <w:color w:val="000000" w:themeColor="text1"/>
        </w:rPr>
      </w:pPr>
      <w:bookmarkStart w:id="0" w:name="_Toc161085005"/>
      <w:proofErr w:type="spellStart"/>
      <w:r w:rsidRPr="009E7D24">
        <w:rPr>
          <w:rFonts w:ascii="Times New Roman" w:hAnsi="Times New Roman" w:cs="Times New Roman"/>
          <w:color w:val="000000" w:themeColor="text1"/>
        </w:rPr>
        <w:lastRenderedPageBreak/>
        <w:t>eTable</w:t>
      </w:r>
      <w:proofErr w:type="spellEnd"/>
      <w:r w:rsidRPr="009E7D24">
        <w:rPr>
          <w:rFonts w:ascii="Times New Roman" w:hAnsi="Times New Roman" w:cs="Times New Roman"/>
          <w:color w:val="000000" w:themeColor="text1"/>
        </w:rPr>
        <w:t xml:space="preserve"> 1. Code sets for 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condition and </w:t>
      </w:r>
      <w:r w:rsidRPr="009E7D24">
        <w:rPr>
          <w:rFonts w:ascii="Times New Roman" w:hAnsi="Times New Roman" w:cs="Times New Roman"/>
          <w:color w:val="000000" w:themeColor="text1"/>
        </w:rPr>
        <w:t>severe/acute AKI.</w:t>
      </w:r>
      <w:bookmarkEnd w:id="0"/>
      <w:r w:rsidRPr="009E7D24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1890"/>
        <w:gridCol w:w="4585"/>
      </w:tblGrid>
      <w:tr w:rsidR="00FB09F5" w:rsidRPr="009E7D24" w14:paraId="6586AD97" w14:textId="77777777" w:rsidTr="00372405">
        <w:tc>
          <w:tcPr>
            <w:tcW w:w="2875" w:type="dxa"/>
            <w:tcBorders>
              <w:top w:val="single" w:sz="12" w:space="0" w:color="auto"/>
              <w:bottom w:val="single" w:sz="6" w:space="0" w:color="auto"/>
            </w:tcBorders>
          </w:tcPr>
          <w:p w14:paraId="2FA7DE65" w14:textId="77777777" w:rsidR="00FB09F5" w:rsidRPr="009E7D24" w:rsidRDefault="00FB09F5" w:rsidP="0037240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E7D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Phenotype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6" w:space="0" w:color="auto"/>
            </w:tcBorders>
          </w:tcPr>
          <w:p w14:paraId="560B9FD5" w14:textId="77777777" w:rsidR="00FB09F5" w:rsidRPr="009E7D24" w:rsidRDefault="00FB09F5" w:rsidP="0037240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E7D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Code Type</w:t>
            </w:r>
          </w:p>
        </w:tc>
        <w:tc>
          <w:tcPr>
            <w:tcW w:w="4585" w:type="dxa"/>
            <w:tcBorders>
              <w:top w:val="single" w:sz="12" w:space="0" w:color="auto"/>
              <w:bottom w:val="single" w:sz="6" w:space="0" w:color="auto"/>
            </w:tcBorders>
          </w:tcPr>
          <w:p w14:paraId="16FF91BD" w14:textId="77777777" w:rsidR="00FB09F5" w:rsidRPr="009E7D24" w:rsidRDefault="00FB09F5" w:rsidP="0037240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E7D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Code</w:t>
            </w:r>
          </w:p>
        </w:tc>
      </w:tr>
      <w:tr w:rsidR="00FB09F5" w:rsidRPr="009E7D24" w14:paraId="08C441EA" w14:textId="77777777" w:rsidTr="00372405">
        <w:tc>
          <w:tcPr>
            <w:tcW w:w="2875" w:type="dxa"/>
            <w:tcBorders>
              <w:top w:val="single" w:sz="6" w:space="0" w:color="auto"/>
            </w:tcBorders>
          </w:tcPr>
          <w:p w14:paraId="7ABE60F4" w14:textId="77777777" w:rsidR="00FB09F5" w:rsidRPr="009E7D24" w:rsidRDefault="00FB09F5" w:rsidP="0037240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eastAsia="zh-CN"/>
              </w:rPr>
              <w:t>AKI</w:t>
            </w:r>
          </w:p>
        </w:tc>
        <w:tc>
          <w:tcPr>
            <w:tcW w:w="1890" w:type="dxa"/>
            <w:tcBorders>
              <w:top w:val="single" w:sz="6" w:space="0" w:color="auto"/>
            </w:tcBorders>
          </w:tcPr>
          <w:p w14:paraId="749A6E71" w14:textId="77777777" w:rsidR="00FB09F5" w:rsidRPr="009E7D24" w:rsidRDefault="00FB09F5" w:rsidP="0037240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9E7D24">
              <w:rPr>
                <w:rFonts w:ascii="Times New Roman" w:hAnsi="Times New Roman" w:cs="Times New Roman"/>
                <w:color w:val="000000" w:themeColor="text1"/>
              </w:rPr>
              <w:t>ICD9</w:t>
            </w:r>
          </w:p>
        </w:tc>
        <w:tc>
          <w:tcPr>
            <w:tcW w:w="4585" w:type="dxa"/>
            <w:tcBorders>
              <w:top w:val="single" w:sz="6" w:space="0" w:color="auto"/>
            </w:tcBorders>
          </w:tcPr>
          <w:p w14:paraId="638BE45A" w14:textId="77777777" w:rsidR="00FB09F5" w:rsidRPr="009E7D24" w:rsidRDefault="00FB09F5" w:rsidP="0037240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9E7D24">
              <w:rPr>
                <w:rFonts w:ascii="Times New Roman" w:hAnsi="Times New Roman" w:cs="Times New Roman"/>
                <w:color w:val="000000" w:themeColor="text1"/>
              </w:rPr>
              <w:t>584.</w:t>
            </w: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FB09F5" w:rsidRPr="009E7D24" w14:paraId="3741828B" w14:textId="77777777" w:rsidTr="00372405">
        <w:tc>
          <w:tcPr>
            <w:tcW w:w="2875" w:type="dxa"/>
          </w:tcPr>
          <w:p w14:paraId="6C217317" w14:textId="77777777" w:rsidR="00FB09F5" w:rsidRPr="009E7D24" w:rsidRDefault="00FB09F5" w:rsidP="0037240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14:paraId="5A492553" w14:textId="77777777" w:rsidR="00FB09F5" w:rsidRPr="009E7D24" w:rsidRDefault="00FB09F5" w:rsidP="0037240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9E7D24">
              <w:rPr>
                <w:rFonts w:ascii="Times New Roman" w:hAnsi="Times New Roman" w:cs="Times New Roman"/>
                <w:color w:val="000000" w:themeColor="text1"/>
              </w:rPr>
              <w:t>ICD10</w:t>
            </w:r>
          </w:p>
        </w:tc>
        <w:tc>
          <w:tcPr>
            <w:tcW w:w="4585" w:type="dxa"/>
          </w:tcPr>
          <w:p w14:paraId="4329D79D" w14:textId="77777777" w:rsidR="00FB09F5" w:rsidRPr="009E7D24" w:rsidRDefault="00FB09F5" w:rsidP="0037240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N17.x</w:t>
            </w:r>
          </w:p>
        </w:tc>
      </w:tr>
      <w:tr w:rsidR="00FB09F5" w:rsidRPr="009E7D24" w14:paraId="17EA9062" w14:textId="77777777" w:rsidTr="00372405">
        <w:tc>
          <w:tcPr>
            <w:tcW w:w="2875" w:type="dxa"/>
            <w:tcBorders>
              <w:bottom w:val="single" w:sz="12" w:space="0" w:color="auto"/>
            </w:tcBorders>
          </w:tcPr>
          <w:p w14:paraId="6739E689" w14:textId="77777777" w:rsidR="00FB09F5" w:rsidRPr="009E7D24" w:rsidRDefault="00FB09F5" w:rsidP="0037240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9E7D24">
              <w:rPr>
                <w:rFonts w:ascii="Times New Roman" w:hAnsi="Times New Roman" w:cs="Times New Roman"/>
                <w:color w:val="000000" w:themeColor="text1"/>
              </w:rPr>
              <w:t>Severe/acute visit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334E0005" w14:textId="77777777" w:rsidR="00FB09F5" w:rsidRPr="009E7D24" w:rsidRDefault="00FB09F5" w:rsidP="0037240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9E7D24">
              <w:rPr>
                <w:rFonts w:ascii="Times New Roman" w:hAnsi="Times New Roman" w:cs="Times New Roman"/>
                <w:color w:val="000000" w:themeColor="text1"/>
              </w:rPr>
              <w:t>OMOP</w:t>
            </w:r>
          </w:p>
        </w:tc>
        <w:tc>
          <w:tcPr>
            <w:tcW w:w="4585" w:type="dxa"/>
            <w:tcBorders>
              <w:bottom w:val="single" w:sz="12" w:space="0" w:color="auto"/>
            </w:tcBorders>
          </w:tcPr>
          <w:p w14:paraId="52638905" w14:textId="77777777" w:rsidR="00FB09F5" w:rsidRPr="009E7D24" w:rsidRDefault="00FB09F5" w:rsidP="00372405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7D24">
              <w:rPr>
                <w:rFonts w:ascii="Times New Roman" w:eastAsia="Times New Roman" w:hAnsi="Times New Roman" w:cs="Times New Roman"/>
                <w:color w:val="000000" w:themeColor="text1"/>
              </w:rPr>
              <w:t>9203: Emergency Room Visit</w:t>
            </w:r>
          </w:p>
          <w:p w14:paraId="4F8C706A" w14:textId="77777777" w:rsidR="00FB09F5" w:rsidRPr="009E7D24" w:rsidRDefault="00FB09F5" w:rsidP="00372405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7D24">
              <w:rPr>
                <w:rFonts w:ascii="Times New Roman" w:eastAsia="Times New Roman" w:hAnsi="Times New Roman" w:cs="Times New Roman"/>
                <w:color w:val="000000" w:themeColor="text1"/>
              </w:rPr>
              <w:t>262: Emergency Room and Inpatient Visit</w:t>
            </w:r>
          </w:p>
          <w:p w14:paraId="59C1660D" w14:textId="77777777" w:rsidR="00FB09F5" w:rsidRPr="009E7D24" w:rsidRDefault="00FB09F5" w:rsidP="00372405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7D24">
              <w:rPr>
                <w:rFonts w:ascii="Times New Roman" w:eastAsia="Times New Roman" w:hAnsi="Times New Roman" w:cs="Times New Roman"/>
                <w:color w:val="000000" w:themeColor="text1"/>
              </w:rPr>
              <w:t>9201: Inpatient Visit</w:t>
            </w:r>
          </w:p>
          <w:p w14:paraId="6B74EEDD" w14:textId="77777777" w:rsidR="00FB09F5" w:rsidRPr="009E7D24" w:rsidRDefault="00FB09F5" w:rsidP="00372405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7D24">
              <w:rPr>
                <w:rFonts w:ascii="Times New Roman" w:eastAsia="Times New Roman" w:hAnsi="Times New Roman" w:cs="Times New Roman"/>
                <w:color w:val="000000" w:themeColor="text1"/>
              </w:rPr>
              <w:t>8717: Inpatient Hospital</w:t>
            </w:r>
          </w:p>
          <w:p w14:paraId="7FFC94EF" w14:textId="77777777" w:rsidR="00FB09F5" w:rsidRPr="009E7D24" w:rsidRDefault="00FB09F5" w:rsidP="0037240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9E7D24">
              <w:rPr>
                <w:rFonts w:ascii="Times New Roman" w:eastAsia="Times New Roman" w:hAnsi="Times New Roman" w:cs="Times New Roman"/>
                <w:color w:val="000000" w:themeColor="text1"/>
              </w:rPr>
              <w:t>8782: Urgent Care Facility</w:t>
            </w:r>
          </w:p>
        </w:tc>
      </w:tr>
    </w:tbl>
    <w:p w14:paraId="1AC64EFC" w14:textId="77777777" w:rsidR="00FB09F5" w:rsidRPr="004B6611" w:rsidRDefault="00FB09F5" w:rsidP="004B6611">
      <w:pPr>
        <w:rPr>
          <w:lang w:eastAsia="zh-CN"/>
        </w:rPr>
      </w:pPr>
    </w:p>
    <w:p w14:paraId="113982D3" w14:textId="5D5F656D" w:rsidR="00143229" w:rsidRPr="009E7D24" w:rsidRDefault="00143229" w:rsidP="005128DD">
      <w:pPr>
        <w:spacing w:before="60" w:after="60"/>
        <w:rPr>
          <w:rFonts w:ascii="Times New Roman" w:hAnsi="Times New Roman" w:cs="Times New Roman"/>
          <w:color w:val="000000" w:themeColor="text1"/>
        </w:rPr>
      </w:pPr>
    </w:p>
    <w:p w14:paraId="051EE0BA" w14:textId="575959EE" w:rsidR="00B212A2" w:rsidRDefault="00B212A2">
      <w:pPr>
        <w:rPr>
          <w:rFonts w:ascii="Times New Roman" w:hAnsi="Times New Roman" w:cs="Times New Roman"/>
          <w:color w:val="000000" w:themeColor="text1"/>
          <w:lang w:eastAsia="zh-CN"/>
        </w:rPr>
      </w:pPr>
    </w:p>
    <w:p w14:paraId="70422154" w14:textId="77777777" w:rsidR="00FB09F5" w:rsidRDefault="00FB09F5">
      <w:pPr>
        <w:rPr>
          <w:rFonts w:ascii="Times New Roman" w:hAnsi="Times New Roman" w:cs="Times New Roman"/>
          <w:color w:val="000000" w:themeColor="text1"/>
          <w:lang w:eastAsia="zh-CN"/>
        </w:rPr>
      </w:pPr>
    </w:p>
    <w:p w14:paraId="5362DE36" w14:textId="77777777" w:rsidR="00FB09F5" w:rsidRDefault="00FB09F5">
      <w:pPr>
        <w:rPr>
          <w:rFonts w:ascii="Times New Roman" w:hAnsi="Times New Roman" w:cs="Times New Roman"/>
          <w:color w:val="000000" w:themeColor="text1"/>
          <w:lang w:eastAsia="zh-CN"/>
        </w:rPr>
      </w:pPr>
    </w:p>
    <w:p w14:paraId="29B22AE3" w14:textId="77777777" w:rsidR="00FB09F5" w:rsidRDefault="00FB09F5">
      <w:pPr>
        <w:rPr>
          <w:rFonts w:ascii="Times New Roman" w:hAnsi="Times New Roman" w:cs="Times New Roman"/>
          <w:color w:val="000000" w:themeColor="text1"/>
          <w:lang w:eastAsia="zh-CN"/>
        </w:rPr>
      </w:pPr>
    </w:p>
    <w:p w14:paraId="0B2C0B32" w14:textId="77777777" w:rsidR="00FB09F5" w:rsidRDefault="00FB09F5">
      <w:pPr>
        <w:rPr>
          <w:rFonts w:ascii="Times New Roman" w:hAnsi="Times New Roman" w:cs="Times New Roman"/>
          <w:color w:val="000000" w:themeColor="text1"/>
          <w:lang w:eastAsia="zh-CN"/>
        </w:rPr>
      </w:pPr>
    </w:p>
    <w:p w14:paraId="6D3E8EBA" w14:textId="77777777" w:rsidR="00FB09F5" w:rsidRDefault="00FB09F5">
      <w:pPr>
        <w:rPr>
          <w:rFonts w:ascii="Times New Roman" w:hAnsi="Times New Roman" w:cs="Times New Roman"/>
          <w:color w:val="000000" w:themeColor="text1"/>
          <w:lang w:eastAsia="zh-CN"/>
        </w:rPr>
      </w:pPr>
    </w:p>
    <w:p w14:paraId="6C2E96DB" w14:textId="77777777" w:rsidR="00FB09F5" w:rsidRDefault="00FB09F5">
      <w:pPr>
        <w:rPr>
          <w:rFonts w:ascii="Times New Roman" w:hAnsi="Times New Roman" w:cs="Times New Roman"/>
          <w:color w:val="000000" w:themeColor="text1"/>
          <w:lang w:eastAsia="zh-CN"/>
        </w:rPr>
      </w:pPr>
    </w:p>
    <w:p w14:paraId="0585F045" w14:textId="77777777" w:rsidR="00FB09F5" w:rsidRDefault="00FB09F5">
      <w:pPr>
        <w:rPr>
          <w:rFonts w:ascii="Times New Roman" w:hAnsi="Times New Roman" w:cs="Times New Roman"/>
          <w:color w:val="000000" w:themeColor="text1"/>
          <w:lang w:eastAsia="zh-CN"/>
        </w:rPr>
      </w:pPr>
    </w:p>
    <w:p w14:paraId="23D4B502" w14:textId="77777777" w:rsidR="00FB09F5" w:rsidRDefault="00FB09F5">
      <w:pPr>
        <w:rPr>
          <w:rFonts w:ascii="Times New Roman" w:hAnsi="Times New Roman" w:cs="Times New Roman"/>
          <w:color w:val="000000" w:themeColor="text1"/>
          <w:lang w:eastAsia="zh-CN"/>
        </w:rPr>
      </w:pPr>
    </w:p>
    <w:p w14:paraId="18DFFAF9" w14:textId="77777777" w:rsidR="00FB09F5" w:rsidRDefault="00FB09F5">
      <w:pPr>
        <w:rPr>
          <w:rFonts w:ascii="Times New Roman" w:hAnsi="Times New Roman" w:cs="Times New Roman"/>
          <w:color w:val="000000" w:themeColor="text1"/>
          <w:lang w:eastAsia="zh-CN"/>
        </w:rPr>
      </w:pPr>
    </w:p>
    <w:p w14:paraId="523543C1" w14:textId="77777777" w:rsidR="00FB09F5" w:rsidRDefault="00FB09F5">
      <w:pPr>
        <w:rPr>
          <w:rFonts w:ascii="Times New Roman" w:hAnsi="Times New Roman" w:cs="Times New Roman"/>
          <w:color w:val="000000" w:themeColor="text1"/>
          <w:lang w:eastAsia="zh-CN"/>
        </w:rPr>
      </w:pPr>
    </w:p>
    <w:p w14:paraId="090F80DE" w14:textId="77777777" w:rsidR="00FB09F5" w:rsidRDefault="00FB09F5">
      <w:pPr>
        <w:rPr>
          <w:rFonts w:ascii="Times New Roman" w:hAnsi="Times New Roman" w:cs="Times New Roman"/>
          <w:color w:val="000000" w:themeColor="text1"/>
          <w:lang w:eastAsia="zh-CN"/>
        </w:rPr>
      </w:pPr>
    </w:p>
    <w:p w14:paraId="5B320174" w14:textId="77777777" w:rsidR="00FB09F5" w:rsidRDefault="00FB09F5">
      <w:pPr>
        <w:rPr>
          <w:rFonts w:ascii="Times New Roman" w:hAnsi="Times New Roman" w:cs="Times New Roman"/>
          <w:color w:val="000000" w:themeColor="text1"/>
          <w:lang w:eastAsia="zh-CN"/>
        </w:rPr>
      </w:pPr>
    </w:p>
    <w:p w14:paraId="366E212A" w14:textId="77777777" w:rsidR="00FB09F5" w:rsidRDefault="00FB09F5">
      <w:pPr>
        <w:rPr>
          <w:rFonts w:ascii="Times New Roman" w:hAnsi="Times New Roman" w:cs="Times New Roman"/>
          <w:color w:val="000000" w:themeColor="text1"/>
          <w:lang w:eastAsia="zh-CN"/>
        </w:rPr>
      </w:pPr>
    </w:p>
    <w:p w14:paraId="73D9196C" w14:textId="77777777" w:rsidR="00FB09F5" w:rsidRDefault="00FB09F5">
      <w:pPr>
        <w:rPr>
          <w:rFonts w:ascii="Times New Roman" w:hAnsi="Times New Roman" w:cs="Times New Roman"/>
          <w:color w:val="000000" w:themeColor="text1"/>
          <w:lang w:eastAsia="zh-CN"/>
        </w:rPr>
      </w:pPr>
    </w:p>
    <w:p w14:paraId="2B456956" w14:textId="77777777" w:rsidR="00FB09F5" w:rsidRDefault="00FB09F5">
      <w:pPr>
        <w:rPr>
          <w:rFonts w:ascii="Times New Roman" w:hAnsi="Times New Roman" w:cs="Times New Roman"/>
          <w:color w:val="000000" w:themeColor="text1"/>
          <w:lang w:eastAsia="zh-CN"/>
        </w:rPr>
      </w:pPr>
    </w:p>
    <w:p w14:paraId="51B05181" w14:textId="77777777" w:rsidR="00FB09F5" w:rsidRDefault="00FB09F5">
      <w:pPr>
        <w:rPr>
          <w:rFonts w:ascii="Times New Roman" w:hAnsi="Times New Roman" w:cs="Times New Roman"/>
          <w:color w:val="000000" w:themeColor="text1"/>
          <w:lang w:eastAsia="zh-CN"/>
        </w:rPr>
      </w:pPr>
    </w:p>
    <w:p w14:paraId="79650B85" w14:textId="77777777" w:rsidR="00FB09F5" w:rsidRDefault="00FB09F5">
      <w:pPr>
        <w:rPr>
          <w:rFonts w:ascii="Times New Roman" w:hAnsi="Times New Roman" w:cs="Times New Roman"/>
          <w:color w:val="000000" w:themeColor="text1"/>
          <w:lang w:eastAsia="zh-CN"/>
        </w:rPr>
      </w:pPr>
    </w:p>
    <w:p w14:paraId="74F47AAF" w14:textId="77777777" w:rsidR="00FB09F5" w:rsidRDefault="00FB09F5">
      <w:pPr>
        <w:rPr>
          <w:rFonts w:ascii="Times New Roman" w:hAnsi="Times New Roman" w:cs="Times New Roman"/>
          <w:color w:val="000000" w:themeColor="text1"/>
          <w:lang w:eastAsia="zh-CN"/>
        </w:rPr>
      </w:pPr>
    </w:p>
    <w:p w14:paraId="2378BC5F" w14:textId="77777777" w:rsidR="00FB09F5" w:rsidRDefault="00FB09F5">
      <w:pPr>
        <w:rPr>
          <w:rFonts w:ascii="Times New Roman" w:hAnsi="Times New Roman" w:cs="Times New Roman"/>
          <w:color w:val="000000" w:themeColor="text1"/>
          <w:lang w:eastAsia="zh-CN"/>
        </w:rPr>
      </w:pPr>
    </w:p>
    <w:p w14:paraId="4D147A58" w14:textId="77777777" w:rsidR="004E72DB" w:rsidRDefault="004E72DB" w:rsidP="00DC2B2B">
      <w:pPr>
        <w:rPr>
          <w:lang w:eastAsia="zh-CN"/>
        </w:rPr>
      </w:pPr>
    </w:p>
    <w:p w14:paraId="5CCFABFF" w14:textId="43DF1D24" w:rsidR="00C34C0F" w:rsidRDefault="00C34C0F" w:rsidP="00DC2B2B">
      <w:pPr>
        <w:rPr>
          <w:lang w:eastAsia="zh-CN"/>
        </w:rPr>
      </w:pPr>
      <w:r w:rsidRPr="00C23935">
        <w:rPr>
          <w:noProof/>
        </w:rPr>
        <w:lastRenderedPageBreak/>
        <mc:AlternateContent>
          <mc:Choice Requires="wps">
            <w:drawing>
              <wp:inline distT="0" distB="0" distL="0" distR="0" wp14:anchorId="616DD69A" wp14:editId="6468F6E0">
                <wp:extent cx="5943600" cy="1600200"/>
                <wp:effectExtent l="0" t="0" r="0" b="0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5376B" w14:textId="77777777" w:rsidR="00C34C0F" w:rsidRDefault="00C34C0F" w:rsidP="00C34C0F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eastAsia="zh-CN"/>
                              </w:rPr>
                            </w:pPr>
                            <w:proofErr w:type="spellStart"/>
                            <w:r w:rsidRPr="009E7D2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eTable</w:t>
                            </w:r>
                            <w:proofErr w:type="spellEnd"/>
                            <w:r w:rsidRPr="009E7D2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lang w:eastAsia="zh-CN"/>
                              </w:rPr>
                              <w:t>2</w:t>
                            </w:r>
                            <w:r w:rsidRPr="009E7D2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. </w:t>
                            </w:r>
                            <w:r w:rsidRPr="009870E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Effect Estimates and Statistical Significance of </w:t>
                            </w:r>
                            <w:r w:rsidRPr="00DC2B2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rs16957301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lang w:eastAsia="zh-CN"/>
                              </w:rPr>
                              <w:t xml:space="preserve"> in Different Cohort</w:t>
                            </w:r>
                          </w:p>
                          <w:tbl>
                            <w:tblPr>
                              <w:tblW w:w="9067" w:type="dxa"/>
                              <w:tbl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97"/>
                              <w:gridCol w:w="305"/>
                              <w:gridCol w:w="715"/>
                              <w:gridCol w:w="999"/>
                              <w:gridCol w:w="1001"/>
                              <w:gridCol w:w="804"/>
                              <w:gridCol w:w="788"/>
                              <w:gridCol w:w="1238"/>
                              <w:gridCol w:w="570"/>
                              <w:gridCol w:w="850"/>
                            </w:tblGrid>
                            <w:tr w:rsidR="00C34C0F" w:rsidRPr="008E0230" w14:paraId="6553B3EF" w14:textId="77777777" w:rsidTr="00AD128C">
                              <w:trPr>
                                <w:trHeight w:val="144"/>
                              </w:trPr>
                              <w:tc>
                                <w:tcPr>
                                  <w:tcW w:w="1797" w:type="dxa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6" w:space="0" w:color="000000"/>
                                    <w:right w:val="single" w:sz="2" w:space="0" w:color="FFFFFF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14:paraId="329BCECD" w14:textId="77777777" w:rsidR="00C34C0F" w:rsidRPr="00214A17" w:rsidRDefault="00C34C0F" w:rsidP="00AD128C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214A17"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lang w:eastAsia="zh-CN"/>
                                    </w:rPr>
                                    <w:t>Source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6" w:space="0" w:color="000000"/>
                                    <w:right w:val="single" w:sz="2" w:space="0" w:color="FFFFFF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1E595A87" w14:textId="77777777" w:rsidR="00C34C0F" w:rsidRPr="00214A17" w:rsidRDefault="00C34C0F" w:rsidP="00AD128C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214A17"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Genomic Locus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6" w:space="0" w:color="000000"/>
                                    <w:right w:val="single" w:sz="2" w:space="0" w:color="FFFFFF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64F2AE87" w14:textId="77777777" w:rsidR="00C34C0F" w:rsidRPr="00214A17" w:rsidRDefault="00C34C0F" w:rsidP="00AD128C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214A17"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6" w:space="0" w:color="000000"/>
                                    <w:right w:val="single" w:sz="2" w:space="0" w:color="FFFFFF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4D1E67CE" w14:textId="77777777" w:rsidR="00C34C0F" w:rsidRPr="00214A17" w:rsidRDefault="00C34C0F" w:rsidP="00AD128C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214A17"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SNP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6" w:space="0" w:color="000000"/>
                                    <w:right w:val="single" w:sz="2" w:space="0" w:color="FFFFFF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22811FDB" w14:textId="77777777" w:rsidR="00C34C0F" w:rsidRPr="00214A17" w:rsidRDefault="00C34C0F" w:rsidP="00AD128C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214A17"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Reference Allele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6" w:space="0" w:color="000000"/>
                                    <w:right w:val="single" w:sz="2" w:space="0" w:color="FFFFFF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4EAFDC1D" w14:textId="77777777" w:rsidR="00C34C0F" w:rsidRPr="00214A17" w:rsidRDefault="00C34C0F" w:rsidP="00AD128C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214A17"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Risk Allele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6" w:space="0" w:color="000000"/>
                                    <w:right w:val="single" w:sz="2" w:space="0" w:color="FFFFFF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4B9C3048" w14:textId="77777777" w:rsidR="00C34C0F" w:rsidRPr="00214A17" w:rsidRDefault="00C34C0F" w:rsidP="00AD128C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214A17"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Beta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6" w:space="0" w:color="000000"/>
                                    <w:right w:val="single" w:sz="2" w:space="0" w:color="FFFFFF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14:paraId="41F51BA3" w14:textId="77777777" w:rsidR="00C34C0F" w:rsidRPr="00214A17" w:rsidRDefault="00C34C0F" w:rsidP="00AD128C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214A17"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SE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6" w:space="0" w:color="000000"/>
                                    <w:right w:val="single" w:sz="2" w:space="0" w:color="FFFFFF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7332221D" w14:textId="77777777" w:rsidR="00C34C0F" w:rsidRPr="00214A17" w:rsidRDefault="00C34C0F" w:rsidP="00AD128C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FDR</w:t>
                                  </w:r>
                                </w:p>
                              </w:tc>
                            </w:tr>
                            <w:tr w:rsidR="00C34C0F" w:rsidRPr="00214A17" w14:paraId="30EA5DEE" w14:textId="77777777" w:rsidTr="00AD128C">
                              <w:trPr>
                                <w:trHeight w:val="144"/>
                              </w:trPr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72ACC56" w14:textId="77777777" w:rsidR="00C34C0F" w:rsidRPr="00214A17" w:rsidRDefault="00C34C0F" w:rsidP="008E0230">
                                  <w:pPr>
                                    <w:spacing w:before="100" w:beforeAutospacing="1" w:after="100" w:afterAutospacing="1"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214A17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4"/>
                                      <w:szCs w:val="14"/>
                                    </w:rPr>
                                    <w:t>Caucasian ICI Cohort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1FEDEA64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0545CE6E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 w:rsidRPr="00AD128C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>100324308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620D0C1B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 w:rsidRPr="00AD128C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>rs16957301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29963FDA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AD128C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041C5216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4D85B8D5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0.9322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10AEFA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  <w:t>0.3182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0115805F" w14:textId="77777777" w:rsidR="00C34C0F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  <w:t>0.0470</w:t>
                                  </w:r>
                                </w:p>
                              </w:tc>
                            </w:tr>
                            <w:tr w:rsidR="00C34C0F" w:rsidRPr="00214A17" w14:paraId="7FBD0F51" w14:textId="77777777" w:rsidTr="00AD128C">
                              <w:trPr>
                                <w:trHeight w:val="144"/>
                              </w:trPr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A224DC1" w14:textId="77777777" w:rsidR="00C34C0F" w:rsidRPr="00214A17" w:rsidRDefault="00C34C0F" w:rsidP="008E0230">
                                  <w:pPr>
                                    <w:spacing w:before="100" w:beforeAutospacing="1" w:after="100" w:afterAutospacing="1"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214A17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4"/>
                                      <w:szCs w:val="14"/>
                                    </w:rPr>
                                    <w:t>Caucasian General Cohort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010D9F60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02A7CED4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 w:rsidRPr="00AD128C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>100324308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7AB64589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 w:rsidRPr="00AD128C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>rs16957301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3D969466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 w:rsidRPr="00AD128C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54C7EB17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1492A9A0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0.0355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82118D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  <w:t>0.0300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6DE8316D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  <w:t>0.750</w:t>
                                  </w:r>
                                </w:p>
                              </w:tc>
                            </w:tr>
                            <w:tr w:rsidR="00C34C0F" w:rsidRPr="008E0230" w14:paraId="326FB781" w14:textId="77777777" w:rsidTr="00AD128C">
                              <w:trPr>
                                <w:trHeight w:val="144"/>
                              </w:trPr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30185D9" w14:textId="77777777" w:rsidR="00C34C0F" w:rsidRPr="00214A17" w:rsidRDefault="00C34C0F" w:rsidP="008E0230">
                                  <w:pPr>
                                    <w:spacing w:before="100" w:beforeAutospacing="1" w:after="100" w:afterAutospacing="1"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214A17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4"/>
                                      <w:szCs w:val="14"/>
                                    </w:rPr>
                                    <w:t>African American General Cohort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3C788D34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77CDE6A5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 w:rsidRPr="00AD128C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>100324308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31163138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 w:rsidRPr="00AD128C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>rs16957301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3B6AECC3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 w:rsidRPr="00AD128C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1009D041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6387182A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-0.0084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B6F932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  <w:t>0.0268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1682C942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  <w:t>0.890</w:t>
                                  </w:r>
                                </w:p>
                              </w:tc>
                            </w:tr>
                            <w:tr w:rsidR="00C34C0F" w:rsidRPr="008E0230" w14:paraId="3363D541" w14:textId="77777777" w:rsidTr="00AD128C">
                              <w:trPr>
                                <w:trHeight w:val="144"/>
                              </w:trPr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8" w:space="0" w:color="000000"/>
                                    <w:right w:val="single" w:sz="2" w:space="0" w:color="FFFFFF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DF9121" w14:textId="77777777" w:rsidR="00C34C0F" w:rsidRPr="00214A17" w:rsidRDefault="00C34C0F" w:rsidP="008E0230">
                                  <w:pPr>
                                    <w:spacing w:before="100" w:beforeAutospacing="1" w:after="100" w:afterAutospacing="1"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4"/>
                                      <w:szCs w:val="14"/>
                                      <w:lang w:eastAsia="zh-CN"/>
                                    </w:rPr>
                                  </w:pPr>
                                  <w:r w:rsidRPr="00214A17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4"/>
                                      <w:szCs w:val="14"/>
                                    </w:rPr>
                                    <w:t>Hispanic General Cohort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8" w:space="0" w:color="000000"/>
                                    <w:right w:val="single" w:sz="2" w:space="0" w:color="FFFFFF"/>
                                  </w:tcBorders>
                                </w:tcPr>
                                <w:p w14:paraId="55CF5A7B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8" w:space="0" w:color="000000"/>
                                    <w:right w:val="single" w:sz="2" w:space="0" w:color="FFFFFF"/>
                                  </w:tcBorders>
                                </w:tcPr>
                                <w:p w14:paraId="0ECF0312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 w:rsidRPr="00AD128C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>100324308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8" w:space="0" w:color="000000"/>
                                    <w:right w:val="single" w:sz="2" w:space="0" w:color="FFFFFF"/>
                                  </w:tcBorders>
                                </w:tcPr>
                                <w:p w14:paraId="36B5809D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 w:rsidRPr="00AD128C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>rs16957301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8" w:space="0" w:color="000000"/>
                                    <w:right w:val="single" w:sz="2" w:space="0" w:color="FFFFFF"/>
                                  </w:tcBorders>
                                </w:tcPr>
                                <w:p w14:paraId="6C13CDEA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 w:rsidRPr="00AD128C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8" w:space="0" w:color="000000"/>
                                    <w:right w:val="single" w:sz="2" w:space="0" w:color="FFFFFF"/>
                                  </w:tcBorders>
                                </w:tcPr>
                                <w:p w14:paraId="4ECF83C4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8" w:space="0" w:color="000000"/>
                                    <w:right w:val="single" w:sz="2" w:space="0" w:color="FFFFFF"/>
                                  </w:tcBorders>
                                </w:tcPr>
                                <w:p w14:paraId="09FED67D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-0.0080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8" w:space="0" w:color="000000"/>
                                    <w:right w:val="single" w:sz="2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773C8D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  <w:t>0.0422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8" w:space="0" w:color="000000"/>
                                    <w:right w:val="single" w:sz="2" w:space="0" w:color="FFFFFF"/>
                                  </w:tcBorders>
                                </w:tcPr>
                                <w:p w14:paraId="495A971B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  <w:t>0.996</w:t>
                                  </w:r>
                                </w:p>
                              </w:tc>
                            </w:tr>
                          </w:tbl>
                          <w:p w14:paraId="17F8EE6A" w14:textId="77777777" w:rsidR="00C34C0F" w:rsidRPr="005D6FF6" w:rsidRDefault="00C34C0F" w:rsidP="00C34C0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6DD69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468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" stroked="f">
                <v:textbox>
                  <w:txbxContent>
                    <w:p w14:paraId="3635376B" w14:textId="77777777" w:rsidR="00C34C0F" w:rsidRDefault="00C34C0F" w:rsidP="00C34C0F">
                      <w:pPr>
                        <w:pStyle w:val="Heading1"/>
                        <w:rPr>
                          <w:rFonts w:ascii="Times New Roman" w:hAnsi="Times New Roman" w:cs="Times New Roman"/>
                          <w:color w:val="000000" w:themeColor="text1"/>
                          <w:lang w:eastAsia="zh-CN"/>
                        </w:rPr>
                      </w:pPr>
                      <w:proofErr w:type="spellStart"/>
                      <w:r w:rsidRPr="009E7D2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eTable</w:t>
                      </w:r>
                      <w:proofErr w:type="spellEnd"/>
                      <w:r w:rsidRPr="009E7D2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lang w:eastAsia="zh-CN"/>
                        </w:rPr>
                        <w:t>2</w:t>
                      </w:r>
                      <w:r w:rsidRPr="009E7D2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. </w:t>
                      </w:r>
                      <w:r w:rsidRPr="009870E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Effect Estimates and Statistical Significance of </w:t>
                      </w:r>
                      <w:r w:rsidRPr="00DC2B2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rs16957301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lang w:eastAsia="zh-CN"/>
                        </w:rPr>
                        <w:t xml:space="preserve"> in Different Cohort</w:t>
                      </w:r>
                    </w:p>
                    <w:tbl>
                      <w:tblPr>
                        <w:tblW w:w="9067" w:type="dxa"/>
                        <w:tbl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97"/>
                        <w:gridCol w:w="305"/>
                        <w:gridCol w:w="715"/>
                        <w:gridCol w:w="999"/>
                        <w:gridCol w:w="1001"/>
                        <w:gridCol w:w="804"/>
                        <w:gridCol w:w="788"/>
                        <w:gridCol w:w="1238"/>
                        <w:gridCol w:w="570"/>
                        <w:gridCol w:w="850"/>
                      </w:tblGrid>
                      <w:tr w:rsidR="00C34C0F" w:rsidRPr="008E0230" w14:paraId="6553B3EF" w14:textId="77777777" w:rsidTr="00AD128C">
                        <w:trPr>
                          <w:trHeight w:val="144"/>
                        </w:trPr>
                        <w:tc>
                          <w:tcPr>
                            <w:tcW w:w="1797" w:type="dxa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6" w:space="0" w:color="000000"/>
                              <w:right w:val="single" w:sz="2" w:space="0" w:color="FFFFFF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14:paraId="329BCECD" w14:textId="77777777" w:rsidR="00C34C0F" w:rsidRPr="00214A17" w:rsidRDefault="00C34C0F" w:rsidP="00AD128C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4A17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lang w:eastAsia="zh-CN"/>
                              </w:rPr>
                              <w:t>Source</w:t>
                            </w:r>
                          </w:p>
                        </w:tc>
                        <w:tc>
                          <w:tcPr>
                            <w:tcW w:w="1020" w:type="dxa"/>
                            <w:gridSpan w:val="2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6" w:space="0" w:color="000000"/>
                              <w:right w:val="single" w:sz="2" w:space="0" w:color="FFFFFF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1E595A87" w14:textId="77777777" w:rsidR="00C34C0F" w:rsidRPr="00214A17" w:rsidRDefault="00C34C0F" w:rsidP="00AD128C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214A17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Genomic Locus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6" w:space="0" w:color="000000"/>
                              <w:right w:val="single" w:sz="2" w:space="0" w:color="FFFFFF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64F2AE87" w14:textId="77777777" w:rsidR="00C34C0F" w:rsidRPr="00214A17" w:rsidRDefault="00C34C0F" w:rsidP="00AD128C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214A17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6" w:space="0" w:color="000000"/>
                              <w:right w:val="single" w:sz="2" w:space="0" w:color="FFFFFF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4D1E67CE" w14:textId="77777777" w:rsidR="00C34C0F" w:rsidRPr="00214A17" w:rsidRDefault="00C34C0F" w:rsidP="00AD128C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214A17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SNP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6" w:space="0" w:color="000000"/>
                              <w:right w:val="single" w:sz="2" w:space="0" w:color="FFFFFF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22811FDB" w14:textId="77777777" w:rsidR="00C34C0F" w:rsidRPr="00214A17" w:rsidRDefault="00C34C0F" w:rsidP="00AD128C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214A17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Reference Allele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6" w:space="0" w:color="000000"/>
                              <w:right w:val="single" w:sz="2" w:space="0" w:color="FFFFFF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4EAFDC1D" w14:textId="77777777" w:rsidR="00C34C0F" w:rsidRPr="00214A17" w:rsidRDefault="00C34C0F" w:rsidP="00AD128C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214A17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Risk Allele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6" w:space="0" w:color="000000"/>
                              <w:right w:val="single" w:sz="2" w:space="0" w:color="FFFFFF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4B9C3048" w14:textId="77777777" w:rsidR="00C34C0F" w:rsidRPr="00214A17" w:rsidRDefault="00C34C0F" w:rsidP="00AD128C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214A17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Beta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6" w:space="0" w:color="000000"/>
                              <w:right w:val="single" w:sz="2" w:space="0" w:color="FFFFFF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14:paraId="41F51BA3" w14:textId="77777777" w:rsidR="00C34C0F" w:rsidRPr="00214A17" w:rsidRDefault="00C34C0F" w:rsidP="00AD128C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214A17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SE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6" w:space="0" w:color="000000"/>
                              <w:right w:val="single" w:sz="2" w:space="0" w:color="FFFFFF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7332221D" w14:textId="77777777" w:rsidR="00C34C0F" w:rsidRPr="00214A17" w:rsidRDefault="00C34C0F" w:rsidP="00AD128C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FDR</w:t>
                            </w:r>
                          </w:p>
                        </w:tc>
                      </w:tr>
                      <w:tr w:rsidR="00C34C0F" w:rsidRPr="00214A17" w14:paraId="30EA5DEE" w14:textId="77777777" w:rsidTr="00AD128C">
                        <w:trPr>
                          <w:trHeight w:val="144"/>
                        </w:trPr>
                        <w:tc>
                          <w:tcPr>
                            <w:tcW w:w="2102" w:type="dxa"/>
                            <w:gridSpan w:val="2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72ACC56" w14:textId="77777777" w:rsidR="00C34C0F" w:rsidRPr="00214A17" w:rsidRDefault="00C34C0F" w:rsidP="008E0230">
                            <w:pPr>
                              <w:spacing w:before="100" w:beforeAutospacing="1" w:after="100" w:afterAutospacing="1"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14A17">
                              <w:rPr>
                                <w:rFonts w:eastAsia="Times New Roman"/>
                                <w:color w:val="000000"/>
                                <w:position w:val="-1"/>
                                <w:sz w:val="14"/>
                                <w:szCs w:val="14"/>
                              </w:rPr>
                              <w:t>Caucasian ICI Cohort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1FEDEA64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0545CE6E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AD128C"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100324308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620D0C1B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AD128C"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rs16957301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29963FDA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D128C"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041C5216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4D85B8D5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0.9322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1E10AEFA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0.3182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0115805F" w14:textId="77777777" w:rsidR="00C34C0F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0.0470</w:t>
                            </w:r>
                          </w:p>
                        </w:tc>
                      </w:tr>
                      <w:tr w:rsidR="00C34C0F" w:rsidRPr="00214A17" w14:paraId="7FBD0F51" w14:textId="77777777" w:rsidTr="00AD128C">
                        <w:trPr>
                          <w:trHeight w:val="144"/>
                        </w:trPr>
                        <w:tc>
                          <w:tcPr>
                            <w:tcW w:w="2102" w:type="dxa"/>
                            <w:gridSpan w:val="2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A224DC1" w14:textId="77777777" w:rsidR="00C34C0F" w:rsidRPr="00214A17" w:rsidRDefault="00C34C0F" w:rsidP="008E0230">
                            <w:pPr>
                              <w:spacing w:before="100" w:beforeAutospacing="1" w:after="100" w:afterAutospacing="1"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14A17">
                              <w:rPr>
                                <w:rFonts w:eastAsia="Times New Roman"/>
                                <w:color w:val="000000"/>
                                <w:position w:val="-1"/>
                                <w:sz w:val="14"/>
                                <w:szCs w:val="14"/>
                              </w:rPr>
                              <w:t>Caucasian General Cohort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010D9F60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02A7CED4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AD128C"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100324308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7AB64589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AD128C"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rs16957301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3D969466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AD128C"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54C7EB17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1492A9A0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0.0355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5982118D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0.0300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6DE8316D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0.750</w:t>
                            </w:r>
                          </w:p>
                        </w:tc>
                      </w:tr>
                      <w:tr w:rsidR="00C34C0F" w:rsidRPr="008E0230" w14:paraId="326FB781" w14:textId="77777777" w:rsidTr="00AD128C">
                        <w:trPr>
                          <w:trHeight w:val="144"/>
                        </w:trPr>
                        <w:tc>
                          <w:tcPr>
                            <w:tcW w:w="2102" w:type="dxa"/>
                            <w:gridSpan w:val="2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30185D9" w14:textId="77777777" w:rsidR="00C34C0F" w:rsidRPr="00214A17" w:rsidRDefault="00C34C0F" w:rsidP="008E0230">
                            <w:pPr>
                              <w:spacing w:before="100" w:beforeAutospacing="1" w:after="100" w:afterAutospacing="1"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14A17">
                              <w:rPr>
                                <w:rFonts w:eastAsia="Times New Roman"/>
                                <w:color w:val="000000"/>
                                <w:position w:val="-1"/>
                                <w:sz w:val="14"/>
                                <w:szCs w:val="14"/>
                              </w:rPr>
                              <w:t>African American General Cohort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3C788D34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77CDE6A5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AD128C"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100324308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31163138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AD128C"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rs16957301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3B6AECC3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AD128C"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1009D041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6387182A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-0.0084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50B6F932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0.0268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1682C942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0.890</w:t>
                            </w:r>
                          </w:p>
                        </w:tc>
                      </w:tr>
                      <w:tr w:rsidR="00C34C0F" w:rsidRPr="008E0230" w14:paraId="3363D541" w14:textId="77777777" w:rsidTr="00AD128C">
                        <w:trPr>
                          <w:trHeight w:val="144"/>
                        </w:trPr>
                        <w:tc>
                          <w:tcPr>
                            <w:tcW w:w="2102" w:type="dxa"/>
                            <w:gridSpan w:val="2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8" w:space="0" w:color="000000"/>
                              <w:right w:val="single" w:sz="2" w:space="0" w:color="FFFFFF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DF9121" w14:textId="77777777" w:rsidR="00C34C0F" w:rsidRPr="00214A17" w:rsidRDefault="00C34C0F" w:rsidP="008E0230">
                            <w:pPr>
                              <w:spacing w:before="100" w:beforeAutospacing="1" w:after="100" w:afterAutospacing="1"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214A17">
                              <w:rPr>
                                <w:rFonts w:eastAsia="Times New Roman"/>
                                <w:color w:val="000000"/>
                                <w:position w:val="-1"/>
                                <w:sz w:val="14"/>
                                <w:szCs w:val="14"/>
                              </w:rPr>
                              <w:t>Hispanic General Cohort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8" w:space="0" w:color="000000"/>
                              <w:right w:val="single" w:sz="2" w:space="0" w:color="FFFFFF"/>
                            </w:tcBorders>
                          </w:tcPr>
                          <w:p w14:paraId="55CF5A7B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8" w:space="0" w:color="000000"/>
                              <w:right w:val="single" w:sz="2" w:space="0" w:color="FFFFFF"/>
                            </w:tcBorders>
                          </w:tcPr>
                          <w:p w14:paraId="0ECF0312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AD128C"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100324308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8" w:space="0" w:color="000000"/>
                              <w:right w:val="single" w:sz="2" w:space="0" w:color="FFFFFF"/>
                            </w:tcBorders>
                          </w:tcPr>
                          <w:p w14:paraId="36B5809D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AD128C"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rs16957301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8" w:space="0" w:color="000000"/>
                              <w:right w:val="single" w:sz="2" w:space="0" w:color="FFFFFF"/>
                            </w:tcBorders>
                          </w:tcPr>
                          <w:p w14:paraId="6C13CDEA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AD128C"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8" w:space="0" w:color="000000"/>
                              <w:right w:val="single" w:sz="2" w:space="0" w:color="FFFFFF"/>
                            </w:tcBorders>
                          </w:tcPr>
                          <w:p w14:paraId="4ECF83C4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8" w:space="0" w:color="000000"/>
                              <w:right w:val="single" w:sz="2" w:space="0" w:color="FFFFFF"/>
                            </w:tcBorders>
                          </w:tcPr>
                          <w:p w14:paraId="09FED67D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-0.0080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8" w:space="0" w:color="000000"/>
                              <w:right w:val="single" w:sz="2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10773C8D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0.0422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8" w:space="0" w:color="000000"/>
                              <w:right w:val="single" w:sz="2" w:space="0" w:color="FFFFFF"/>
                            </w:tcBorders>
                          </w:tcPr>
                          <w:p w14:paraId="495A971B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0.996</w:t>
                            </w:r>
                          </w:p>
                        </w:tc>
                      </w:tr>
                    </w:tbl>
                    <w:p w14:paraId="17F8EE6A" w14:textId="77777777" w:rsidR="00C34C0F" w:rsidRPr="005D6FF6" w:rsidRDefault="00C34C0F" w:rsidP="00C34C0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96B797" w14:textId="77777777" w:rsidR="00C34C0F" w:rsidRDefault="00C34C0F" w:rsidP="00DC2B2B">
      <w:pPr>
        <w:rPr>
          <w:lang w:eastAsia="zh-CN"/>
        </w:rPr>
      </w:pPr>
    </w:p>
    <w:p w14:paraId="3B46806D" w14:textId="77777777" w:rsidR="00C34C0F" w:rsidRDefault="00C34C0F" w:rsidP="00DC2B2B">
      <w:pPr>
        <w:rPr>
          <w:lang w:eastAsia="zh-CN"/>
        </w:rPr>
      </w:pPr>
    </w:p>
    <w:p w14:paraId="625AF889" w14:textId="77777777" w:rsidR="00C34C0F" w:rsidRDefault="00C34C0F" w:rsidP="00DC2B2B">
      <w:pPr>
        <w:rPr>
          <w:lang w:eastAsia="zh-CN"/>
        </w:rPr>
      </w:pPr>
    </w:p>
    <w:p w14:paraId="592B996F" w14:textId="77777777" w:rsidR="00C34C0F" w:rsidRDefault="00C34C0F" w:rsidP="00DC2B2B">
      <w:pPr>
        <w:rPr>
          <w:lang w:eastAsia="zh-CN"/>
        </w:rPr>
      </w:pPr>
    </w:p>
    <w:p w14:paraId="2E89B3A1" w14:textId="77777777" w:rsidR="00C34C0F" w:rsidRDefault="00C34C0F" w:rsidP="00DC2B2B">
      <w:pPr>
        <w:rPr>
          <w:lang w:eastAsia="zh-CN"/>
        </w:rPr>
      </w:pPr>
    </w:p>
    <w:p w14:paraId="352DC216" w14:textId="77777777" w:rsidR="00C34C0F" w:rsidRDefault="00C34C0F" w:rsidP="00DC2B2B">
      <w:pPr>
        <w:rPr>
          <w:lang w:eastAsia="zh-CN"/>
        </w:rPr>
      </w:pPr>
    </w:p>
    <w:p w14:paraId="194B671C" w14:textId="77777777" w:rsidR="00C34C0F" w:rsidRDefault="00C34C0F" w:rsidP="00DC2B2B">
      <w:pPr>
        <w:rPr>
          <w:lang w:eastAsia="zh-CN"/>
        </w:rPr>
      </w:pPr>
    </w:p>
    <w:p w14:paraId="54FE2586" w14:textId="77777777" w:rsidR="00C34C0F" w:rsidRDefault="00C34C0F" w:rsidP="00DC2B2B">
      <w:pPr>
        <w:rPr>
          <w:lang w:eastAsia="zh-CN"/>
        </w:rPr>
      </w:pPr>
    </w:p>
    <w:p w14:paraId="53526B73" w14:textId="77777777" w:rsidR="00C34C0F" w:rsidRDefault="00C34C0F" w:rsidP="00DC2B2B">
      <w:pPr>
        <w:rPr>
          <w:lang w:eastAsia="zh-CN"/>
        </w:rPr>
      </w:pPr>
    </w:p>
    <w:p w14:paraId="0869061B" w14:textId="77777777" w:rsidR="00C34C0F" w:rsidRDefault="00C34C0F" w:rsidP="00DC2B2B">
      <w:pPr>
        <w:rPr>
          <w:lang w:eastAsia="zh-CN"/>
        </w:rPr>
      </w:pPr>
    </w:p>
    <w:p w14:paraId="09FDA01C" w14:textId="77777777" w:rsidR="00C34C0F" w:rsidRDefault="00C34C0F" w:rsidP="00DC2B2B">
      <w:pPr>
        <w:rPr>
          <w:lang w:eastAsia="zh-CN"/>
        </w:rPr>
      </w:pPr>
    </w:p>
    <w:p w14:paraId="69F0FE52" w14:textId="77777777" w:rsidR="00C34C0F" w:rsidRDefault="00C34C0F" w:rsidP="00DC2B2B">
      <w:pPr>
        <w:rPr>
          <w:lang w:eastAsia="zh-CN"/>
        </w:rPr>
      </w:pPr>
    </w:p>
    <w:p w14:paraId="4AE84F24" w14:textId="77777777" w:rsidR="00C34C0F" w:rsidRDefault="00C34C0F" w:rsidP="00DC2B2B">
      <w:pPr>
        <w:rPr>
          <w:lang w:eastAsia="zh-CN"/>
        </w:rPr>
      </w:pPr>
    </w:p>
    <w:p w14:paraId="6BA08050" w14:textId="77777777" w:rsidR="00C34C0F" w:rsidRDefault="00C34C0F" w:rsidP="00DC2B2B">
      <w:pPr>
        <w:rPr>
          <w:lang w:eastAsia="zh-CN"/>
        </w:rPr>
      </w:pPr>
    </w:p>
    <w:p w14:paraId="27E72F55" w14:textId="77777777" w:rsidR="00C34C0F" w:rsidRDefault="00C34C0F" w:rsidP="00DC2B2B">
      <w:pPr>
        <w:rPr>
          <w:lang w:eastAsia="zh-CN"/>
        </w:rPr>
      </w:pPr>
    </w:p>
    <w:p w14:paraId="4F70D1BC" w14:textId="77777777" w:rsidR="00C34C0F" w:rsidRDefault="00C34C0F" w:rsidP="00DC2B2B">
      <w:pPr>
        <w:rPr>
          <w:lang w:eastAsia="zh-CN"/>
        </w:rPr>
      </w:pPr>
    </w:p>
    <w:p w14:paraId="2B08BD01" w14:textId="77777777" w:rsidR="00C34C0F" w:rsidRDefault="00C34C0F" w:rsidP="00DC2B2B">
      <w:pPr>
        <w:rPr>
          <w:lang w:eastAsia="zh-CN"/>
        </w:rPr>
      </w:pPr>
    </w:p>
    <w:p w14:paraId="1DA03CA7" w14:textId="77777777" w:rsidR="00C34C0F" w:rsidRDefault="00C34C0F" w:rsidP="00DC2B2B">
      <w:pPr>
        <w:rPr>
          <w:lang w:eastAsia="zh-CN"/>
        </w:rPr>
      </w:pPr>
    </w:p>
    <w:p w14:paraId="63F41152" w14:textId="77777777" w:rsidR="00C34C0F" w:rsidRDefault="00C34C0F" w:rsidP="00DC2B2B">
      <w:pPr>
        <w:rPr>
          <w:lang w:eastAsia="zh-CN"/>
        </w:rPr>
      </w:pPr>
    </w:p>
    <w:p w14:paraId="097BB898" w14:textId="77777777" w:rsidR="00C34C0F" w:rsidRDefault="00C34C0F" w:rsidP="00DC2B2B">
      <w:pPr>
        <w:rPr>
          <w:lang w:eastAsia="zh-CN"/>
        </w:rPr>
      </w:pPr>
    </w:p>
    <w:p w14:paraId="4C5BC5C0" w14:textId="77777777" w:rsidR="00C34C0F" w:rsidRDefault="00C34C0F" w:rsidP="00DC2B2B">
      <w:pPr>
        <w:rPr>
          <w:lang w:eastAsia="zh-CN"/>
        </w:rPr>
      </w:pPr>
    </w:p>
    <w:p w14:paraId="556F2D22" w14:textId="77777777" w:rsidR="00C34C0F" w:rsidRDefault="00C34C0F" w:rsidP="00DC2B2B">
      <w:pPr>
        <w:rPr>
          <w:lang w:eastAsia="zh-CN"/>
        </w:rPr>
      </w:pPr>
    </w:p>
    <w:p w14:paraId="54DD75EC" w14:textId="77777777" w:rsidR="00C34C0F" w:rsidRDefault="00C34C0F" w:rsidP="00DC2B2B">
      <w:pPr>
        <w:rPr>
          <w:lang w:eastAsia="zh-CN"/>
        </w:rPr>
      </w:pPr>
    </w:p>
    <w:p w14:paraId="10FE6679" w14:textId="77777777" w:rsidR="00C34C0F" w:rsidRDefault="00C34C0F" w:rsidP="00DC2B2B">
      <w:pPr>
        <w:rPr>
          <w:lang w:eastAsia="zh-CN"/>
        </w:rPr>
      </w:pPr>
    </w:p>
    <w:p w14:paraId="4D035F19" w14:textId="3CE89E94" w:rsidR="00C34C0F" w:rsidRDefault="00C34C0F" w:rsidP="00DC2B2B">
      <w:pPr>
        <w:rPr>
          <w:lang w:eastAsia="zh-CN"/>
        </w:rPr>
      </w:pPr>
      <w:r w:rsidRPr="00C23935">
        <w:rPr>
          <w:noProof/>
        </w:rPr>
        <w:lastRenderedPageBreak/>
        <mc:AlternateContent>
          <mc:Choice Requires="wps">
            <w:drawing>
              <wp:inline distT="0" distB="0" distL="0" distR="0" wp14:anchorId="4318558E" wp14:editId="749119CA">
                <wp:extent cx="5943600" cy="1600200"/>
                <wp:effectExtent l="0" t="0" r="0" b="0"/>
                <wp:docPr id="515138840" name="Text Box 515138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F1229" w14:textId="32C5BAE1" w:rsidR="00C34C0F" w:rsidRDefault="00C34C0F" w:rsidP="00C34C0F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eastAsia="zh-CN"/>
                              </w:rPr>
                            </w:pPr>
                            <w:proofErr w:type="spellStart"/>
                            <w:r w:rsidRPr="009E7D2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eTable</w:t>
                            </w:r>
                            <w:proofErr w:type="spellEnd"/>
                            <w:r w:rsidRPr="009E7D2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lang w:eastAsia="zh-CN"/>
                              </w:rPr>
                              <w:t>3</w:t>
                            </w:r>
                            <w:r w:rsidRPr="009E7D2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. </w:t>
                            </w:r>
                            <w:r w:rsidRPr="009870E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Effect Estimates and Statistical Significance of </w:t>
                            </w:r>
                            <w:r w:rsidRPr="00DC2B2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rs16957301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lang w:eastAsia="zh-CN"/>
                              </w:rPr>
                              <w:t xml:space="preserve"> in Different Cohort</w:t>
                            </w:r>
                          </w:p>
                          <w:tbl>
                            <w:tblPr>
                              <w:tblW w:w="9067" w:type="dxa"/>
                              <w:tbl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97"/>
                              <w:gridCol w:w="305"/>
                              <w:gridCol w:w="715"/>
                              <w:gridCol w:w="999"/>
                              <w:gridCol w:w="1001"/>
                              <w:gridCol w:w="804"/>
                              <w:gridCol w:w="788"/>
                              <w:gridCol w:w="1238"/>
                              <w:gridCol w:w="570"/>
                              <w:gridCol w:w="850"/>
                            </w:tblGrid>
                            <w:tr w:rsidR="00C34C0F" w:rsidRPr="008E0230" w14:paraId="1CF6218F" w14:textId="77777777" w:rsidTr="00AD128C">
                              <w:trPr>
                                <w:trHeight w:val="144"/>
                              </w:trPr>
                              <w:tc>
                                <w:tcPr>
                                  <w:tcW w:w="1797" w:type="dxa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6" w:space="0" w:color="000000"/>
                                    <w:right w:val="single" w:sz="2" w:space="0" w:color="FFFFFF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14:paraId="57B87C4B" w14:textId="77777777" w:rsidR="00C34C0F" w:rsidRPr="00214A17" w:rsidRDefault="00C34C0F" w:rsidP="00AD128C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214A17"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lang w:eastAsia="zh-CN"/>
                                    </w:rPr>
                                    <w:t>Source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6" w:space="0" w:color="000000"/>
                                    <w:right w:val="single" w:sz="2" w:space="0" w:color="FFFFFF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5B853B6F" w14:textId="77777777" w:rsidR="00C34C0F" w:rsidRPr="00214A17" w:rsidRDefault="00C34C0F" w:rsidP="00AD128C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214A17"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Genomic Locus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6" w:space="0" w:color="000000"/>
                                    <w:right w:val="single" w:sz="2" w:space="0" w:color="FFFFFF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21460AA3" w14:textId="77777777" w:rsidR="00C34C0F" w:rsidRPr="00214A17" w:rsidRDefault="00C34C0F" w:rsidP="00AD128C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214A17"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6" w:space="0" w:color="000000"/>
                                    <w:right w:val="single" w:sz="2" w:space="0" w:color="FFFFFF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1712C59E" w14:textId="77777777" w:rsidR="00C34C0F" w:rsidRPr="00214A17" w:rsidRDefault="00C34C0F" w:rsidP="00AD128C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214A17"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SNP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6" w:space="0" w:color="000000"/>
                                    <w:right w:val="single" w:sz="2" w:space="0" w:color="FFFFFF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4633ECEE" w14:textId="77777777" w:rsidR="00C34C0F" w:rsidRPr="00214A17" w:rsidRDefault="00C34C0F" w:rsidP="00AD128C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214A17"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Reference Allele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6" w:space="0" w:color="000000"/>
                                    <w:right w:val="single" w:sz="2" w:space="0" w:color="FFFFFF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51153895" w14:textId="77777777" w:rsidR="00C34C0F" w:rsidRPr="00214A17" w:rsidRDefault="00C34C0F" w:rsidP="00AD128C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214A17"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Risk Allele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6" w:space="0" w:color="000000"/>
                                    <w:right w:val="single" w:sz="2" w:space="0" w:color="FFFFFF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362888F7" w14:textId="77777777" w:rsidR="00C34C0F" w:rsidRPr="00214A17" w:rsidRDefault="00C34C0F" w:rsidP="00AD128C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214A17"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Beta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6" w:space="0" w:color="000000"/>
                                    <w:right w:val="single" w:sz="2" w:space="0" w:color="FFFFFF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14:paraId="4C1B4798" w14:textId="77777777" w:rsidR="00C34C0F" w:rsidRPr="00214A17" w:rsidRDefault="00C34C0F" w:rsidP="00AD128C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214A17"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SE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2" w:space="0" w:color="FFFFFF"/>
                                    <w:bottom w:val="single" w:sz="6" w:space="0" w:color="000000"/>
                                    <w:right w:val="single" w:sz="2" w:space="0" w:color="FFFFFF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4D966038" w14:textId="77777777" w:rsidR="00C34C0F" w:rsidRPr="00214A17" w:rsidRDefault="00C34C0F" w:rsidP="00AD128C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FDR</w:t>
                                  </w:r>
                                </w:p>
                              </w:tc>
                            </w:tr>
                            <w:tr w:rsidR="00C34C0F" w:rsidRPr="00214A17" w14:paraId="452AEE64" w14:textId="77777777" w:rsidTr="00AD128C">
                              <w:trPr>
                                <w:trHeight w:val="144"/>
                              </w:trPr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9721CEE" w14:textId="77777777" w:rsidR="00C34C0F" w:rsidRPr="00214A17" w:rsidRDefault="00C34C0F" w:rsidP="008E0230">
                                  <w:pPr>
                                    <w:spacing w:before="100" w:beforeAutospacing="1" w:after="100" w:afterAutospacing="1"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214A17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4"/>
                                      <w:szCs w:val="14"/>
                                    </w:rPr>
                                    <w:t>Caucasian ICI Cohort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19CC8FDC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57B7A3A4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 w:rsidRPr="00AD128C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>100324308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3B0DB7AD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 w:rsidRPr="00AD128C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>rs16957301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184C2D4F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AD128C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3D72F1C9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7DB28DCC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0.9322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F6CCE3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  <w:t>0.3182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281EEB05" w14:textId="77777777" w:rsidR="00C34C0F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  <w:t>0.0470</w:t>
                                  </w:r>
                                </w:p>
                              </w:tc>
                            </w:tr>
                            <w:tr w:rsidR="00C34C0F" w:rsidRPr="00214A17" w14:paraId="4D30F545" w14:textId="77777777" w:rsidTr="00AD128C">
                              <w:trPr>
                                <w:trHeight w:val="144"/>
                              </w:trPr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B08486C" w14:textId="77777777" w:rsidR="00C34C0F" w:rsidRPr="00214A17" w:rsidRDefault="00C34C0F" w:rsidP="008E0230">
                                  <w:pPr>
                                    <w:spacing w:before="100" w:beforeAutospacing="1" w:after="100" w:afterAutospacing="1"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214A17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4"/>
                                      <w:szCs w:val="14"/>
                                    </w:rPr>
                                    <w:t>Caucasian General Cohort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27CF25C3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50E86B1A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 w:rsidRPr="00AD128C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>100324308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7F61A64C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 w:rsidRPr="00AD128C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>rs16957301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6035BA5A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 w:rsidRPr="00AD128C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083AFB92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59D1C097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0.0355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D655AB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  <w:t>0.0300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5FA161C7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  <w:t>0.750</w:t>
                                  </w:r>
                                </w:p>
                              </w:tc>
                            </w:tr>
                            <w:tr w:rsidR="00C34C0F" w:rsidRPr="008E0230" w14:paraId="7BAC82C6" w14:textId="77777777" w:rsidTr="00AD128C">
                              <w:trPr>
                                <w:trHeight w:val="144"/>
                              </w:trPr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A3E3A12" w14:textId="77777777" w:rsidR="00C34C0F" w:rsidRPr="00214A17" w:rsidRDefault="00C34C0F" w:rsidP="008E0230">
                                  <w:pPr>
                                    <w:spacing w:before="100" w:beforeAutospacing="1" w:after="100" w:afterAutospacing="1"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214A17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4"/>
                                      <w:szCs w:val="14"/>
                                    </w:rPr>
                                    <w:t>African American General Cohort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7046B4DB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63951A1C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 w:rsidRPr="00AD128C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>100324308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6A179B3B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 w:rsidRPr="00AD128C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>rs16957301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26AB1854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 w:rsidRPr="00AD128C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0CD10597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49D038BD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-0.0084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1D7E0E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  <w:t>0.0268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</w:tcPr>
                                <w:p w14:paraId="0A79BF4C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  <w:t>0.890</w:t>
                                  </w:r>
                                </w:p>
                              </w:tc>
                            </w:tr>
                            <w:tr w:rsidR="00C34C0F" w:rsidRPr="008E0230" w14:paraId="48989492" w14:textId="77777777" w:rsidTr="00AD128C">
                              <w:trPr>
                                <w:trHeight w:val="144"/>
                              </w:trPr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8" w:space="0" w:color="000000"/>
                                    <w:right w:val="single" w:sz="2" w:space="0" w:color="FFFFFF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421E0AA" w14:textId="77777777" w:rsidR="00C34C0F" w:rsidRPr="00214A17" w:rsidRDefault="00C34C0F" w:rsidP="008E0230">
                                  <w:pPr>
                                    <w:spacing w:before="100" w:beforeAutospacing="1" w:after="100" w:afterAutospacing="1"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4"/>
                                      <w:szCs w:val="14"/>
                                      <w:lang w:eastAsia="zh-CN"/>
                                    </w:rPr>
                                  </w:pPr>
                                  <w:r w:rsidRPr="00214A17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4"/>
                                      <w:szCs w:val="14"/>
                                    </w:rPr>
                                    <w:t>Hispanic General Cohort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8" w:space="0" w:color="000000"/>
                                    <w:right w:val="single" w:sz="2" w:space="0" w:color="FFFFFF"/>
                                  </w:tcBorders>
                                </w:tcPr>
                                <w:p w14:paraId="42B4A177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8" w:space="0" w:color="000000"/>
                                    <w:right w:val="single" w:sz="2" w:space="0" w:color="FFFFFF"/>
                                  </w:tcBorders>
                                </w:tcPr>
                                <w:p w14:paraId="26A3258D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 w:rsidRPr="00AD128C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>100324308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8" w:space="0" w:color="000000"/>
                                    <w:right w:val="single" w:sz="2" w:space="0" w:color="FFFFFF"/>
                                  </w:tcBorders>
                                </w:tcPr>
                                <w:p w14:paraId="5BE46B76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 w:rsidRPr="00AD128C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>rs16957301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8" w:space="0" w:color="000000"/>
                                    <w:right w:val="single" w:sz="2" w:space="0" w:color="FFFFFF"/>
                                  </w:tcBorders>
                                </w:tcPr>
                                <w:p w14:paraId="64FB7484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  <w:r w:rsidRPr="00AD128C"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8" w:space="0" w:color="000000"/>
                                    <w:right w:val="single" w:sz="2" w:space="0" w:color="FFFFFF"/>
                                  </w:tcBorders>
                                </w:tcPr>
                                <w:p w14:paraId="1DB1E650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8" w:space="0" w:color="000000"/>
                                    <w:right w:val="single" w:sz="2" w:space="0" w:color="FFFFFF"/>
                                  </w:tcBorders>
                                </w:tcPr>
                                <w:p w14:paraId="4CDD564A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position w:val="-1"/>
                                      <w:sz w:val="16"/>
                                      <w:szCs w:val="16"/>
                                      <w:lang w:eastAsia="zh-CN"/>
                                    </w:rPr>
                                    <w:t>-0.0080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8" w:space="0" w:color="000000"/>
                                    <w:right w:val="single" w:sz="2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443CCE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  <w:t>0.0422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8" w:space="0" w:color="000000"/>
                                    <w:right w:val="single" w:sz="2" w:space="0" w:color="FFFFFF"/>
                                  </w:tcBorders>
                                </w:tcPr>
                                <w:p w14:paraId="6EDDA890" w14:textId="77777777" w:rsidR="00C34C0F" w:rsidRPr="00214A17" w:rsidRDefault="00C34C0F" w:rsidP="00AD128C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hint="eastAsia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  <w:t>0.996</w:t>
                                  </w:r>
                                </w:p>
                              </w:tc>
                            </w:tr>
                          </w:tbl>
                          <w:p w14:paraId="20889369" w14:textId="77777777" w:rsidR="00C34C0F" w:rsidRPr="005D6FF6" w:rsidRDefault="00C34C0F" w:rsidP="00C34C0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18558E" id="Text Box 515138840" o:spid="_x0000_s1027" type="#_x0000_t202" style="width:468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" stroked="f">
                <v:textbox>
                  <w:txbxContent>
                    <w:p w14:paraId="3C8F1229" w14:textId="32C5BAE1" w:rsidR="00C34C0F" w:rsidRDefault="00C34C0F" w:rsidP="00C34C0F">
                      <w:pPr>
                        <w:pStyle w:val="Heading1"/>
                        <w:rPr>
                          <w:rFonts w:ascii="Times New Roman" w:hAnsi="Times New Roman" w:cs="Times New Roman"/>
                          <w:color w:val="000000" w:themeColor="text1"/>
                          <w:lang w:eastAsia="zh-CN"/>
                        </w:rPr>
                      </w:pPr>
                      <w:proofErr w:type="spellStart"/>
                      <w:r w:rsidRPr="009E7D2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eTable</w:t>
                      </w:r>
                      <w:proofErr w:type="spellEnd"/>
                      <w:r w:rsidRPr="009E7D2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lang w:eastAsia="zh-CN"/>
                        </w:rPr>
                        <w:t>3</w:t>
                      </w:r>
                      <w:r w:rsidRPr="009E7D2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. </w:t>
                      </w:r>
                      <w:r w:rsidRPr="009870E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Effect Estimates and Statistical Significance of </w:t>
                      </w:r>
                      <w:r w:rsidRPr="00DC2B2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rs16957301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lang w:eastAsia="zh-CN"/>
                        </w:rPr>
                        <w:t xml:space="preserve"> in Different Cohort</w:t>
                      </w:r>
                    </w:p>
                    <w:tbl>
                      <w:tblPr>
                        <w:tblW w:w="9067" w:type="dxa"/>
                        <w:tbl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97"/>
                        <w:gridCol w:w="305"/>
                        <w:gridCol w:w="715"/>
                        <w:gridCol w:w="999"/>
                        <w:gridCol w:w="1001"/>
                        <w:gridCol w:w="804"/>
                        <w:gridCol w:w="788"/>
                        <w:gridCol w:w="1238"/>
                        <w:gridCol w:w="570"/>
                        <w:gridCol w:w="850"/>
                      </w:tblGrid>
                      <w:tr w:rsidR="00C34C0F" w:rsidRPr="008E0230" w14:paraId="1CF6218F" w14:textId="77777777" w:rsidTr="00AD128C">
                        <w:trPr>
                          <w:trHeight w:val="144"/>
                        </w:trPr>
                        <w:tc>
                          <w:tcPr>
                            <w:tcW w:w="1797" w:type="dxa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6" w:space="0" w:color="000000"/>
                              <w:right w:val="single" w:sz="2" w:space="0" w:color="FFFFFF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14:paraId="57B87C4B" w14:textId="77777777" w:rsidR="00C34C0F" w:rsidRPr="00214A17" w:rsidRDefault="00C34C0F" w:rsidP="00AD128C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4A17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lang w:eastAsia="zh-CN"/>
                              </w:rPr>
                              <w:t>Source</w:t>
                            </w:r>
                          </w:p>
                        </w:tc>
                        <w:tc>
                          <w:tcPr>
                            <w:tcW w:w="1020" w:type="dxa"/>
                            <w:gridSpan w:val="2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6" w:space="0" w:color="000000"/>
                              <w:right w:val="single" w:sz="2" w:space="0" w:color="FFFFFF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5B853B6F" w14:textId="77777777" w:rsidR="00C34C0F" w:rsidRPr="00214A17" w:rsidRDefault="00C34C0F" w:rsidP="00AD128C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214A17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Genomic Locus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6" w:space="0" w:color="000000"/>
                              <w:right w:val="single" w:sz="2" w:space="0" w:color="FFFFFF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21460AA3" w14:textId="77777777" w:rsidR="00C34C0F" w:rsidRPr="00214A17" w:rsidRDefault="00C34C0F" w:rsidP="00AD128C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214A17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6" w:space="0" w:color="000000"/>
                              <w:right w:val="single" w:sz="2" w:space="0" w:color="FFFFFF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1712C59E" w14:textId="77777777" w:rsidR="00C34C0F" w:rsidRPr="00214A17" w:rsidRDefault="00C34C0F" w:rsidP="00AD128C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214A17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SNP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6" w:space="0" w:color="000000"/>
                              <w:right w:val="single" w:sz="2" w:space="0" w:color="FFFFFF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4633ECEE" w14:textId="77777777" w:rsidR="00C34C0F" w:rsidRPr="00214A17" w:rsidRDefault="00C34C0F" w:rsidP="00AD128C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214A17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Reference Allele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6" w:space="0" w:color="000000"/>
                              <w:right w:val="single" w:sz="2" w:space="0" w:color="FFFFFF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51153895" w14:textId="77777777" w:rsidR="00C34C0F" w:rsidRPr="00214A17" w:rsidRDefault="00C34C0F" w:rsidP="00AD128C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214A17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Risk Allele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6" w:space="0" w:color="000000"/>
                              <w:right w:val="single" w:sz="2" w:space="0" w:color="FFFFFF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362888F7" w14:textId="77777777" w:rsidR="00C34C0F" w:rsidRPr="00214A17" w:rsidRDefault="00C34C0F" w:rsidP="00AD128C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214A17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Beta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6" w:space="0" w:color="000000"/>
                              <w:right w:val="single" w:sz="2" w:space="0" w:color="FFFFFF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14:paraId="4C1B4798" w14:textId="77777777" w:rsidR="00C34C0F" w:rsidRPr="00214A17" w:rsidRDefault="00C34C0F" w:rsidP="00AD128C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214A17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SE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0"/>
                              <w:left w:val="single" w:sz="2" w:space="0" w:color="FFFFFF"/>
                              <w:bottom w:val="single" w:sz="6" w:space="0" w:color="000000"/>
                              <w:right w:val="single" w:sz="2" w:space="0" w:color="FFFFFF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4D966038" w14:textId="77777777" w:rsidR="00C34C0F" w:rsidRPr="00214A17" w:rsidRDefault="00C34C0F" w:rsidP="00AD128C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FDR</w:t>
                            </w:r>
                          </w:p>
                        </w:tc>
                      </w:tr>
                      <w:tr w:rsidR="00C34C0F" w:rsidRPr="00214A17" w14:paraId="452AEE64" w14:textId="77777777" w:rsidTr="00AD128C">
                        <w:trPr>
                          <w:trHeight w:val="144"/>
                        </w:trPr>
                        <w:tc>
                          <w:tcPr>
                            <w:tcW w:w="2102" w:type="dxa"/>
                            <w:gridSpan w:val="2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9721CEE" w14:textId="77777777" w:rsidR="00C34C0F" w:rsidRPr="00214A17" w:rsidRDefault="00C34C0F" w:rsidP="008E0230">
                            <w:pPr>
                              <w:spacing w:before="100" w:beforeAutospacing="1" w:after="100" w:afterAutospacing="1"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14A17">
                              <w:rPr>
                                <w:rFonts w:eastAsia="Times New Roman"/>
                                <w:color w:val="000000"/>
                                <w:position w:val="-1"/>
                                <w:sz w:val="14"/>
                                <w:szCs w:val="14"/>
                              </w:rPr>
                              <w:t>Caucasian ICI Cohort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19CC8FDC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57B7A3A4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AD128C"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100324308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3B0DB7AD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AD128C"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rs16957301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184C2D4F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D128C"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3D72F1C9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7DB28DCC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0.9322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45F6CCE3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0.3182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281EEB05" w14:textId="77777777" w:rsidR="00C34C0F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0.0470</w:t>
                            </w:r>
                          </w:p>
                        </w:tc>
                      </w:tr>
                      <w:tr w:rsidR="00C34C0F" w:rsidRPr="00214A17" w14:paraId="4D30F545" w14:textId="77777777" w:rsidTr="00AD128C">
                        <w:trPr>
                          <w:trHeight w:val="144"/>
                        </w:trPr>
                        <w:tc>
                          <w:tcPr>
                            <w:tcW w:w="2102" w:type="dxa"/>
                            <w:gridSpan w:val="2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B08486C" w14:textId="77777777" w:rsidR="00C34C0F" w:rsidRPr="00214A17" w:rsidRDefault="00C34C0F" w:rsidP="008E0230">
                            <w:pPr>
                              <w:spacing w:before="100" w:beforeAutospacing="1" w:after="100" w:afterAutospacing="1"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14A17">
                              <w:rPr>
                                <w:rFonts w:eastAsia="Times New Roman"/>
                                <w:color w:val="000000"/>
                                <w:position w:val="-1"/>
                                <w:sz w:val="14"/>
                                <w:szCs w:val="14"/>
                              </w:rPr>
                              <w:t>Caucasian General Cohort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27CF25C3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50E86B1A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AD128C"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100324308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7F61A64C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AD128C"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rs16957301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6035BA5A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AD128C"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083AFB92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59D1C097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0.0355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5ED655AB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0.0300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5FA161C7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0.750</w:t>
                            </w:r>
                          </w:p>
                        </w:tc>
                      </w:tr>
                      <w:tr w:rsidR="00C34C0F" w:rsidRPr="008E0230" w14:paraId="7BAC82C6" w14:textId="77777777" w:rsidTr="00AD128C">
                        <w:trPr>
                          <w:trHeight w:val="144"/>
                        </w:trPr>
                        <w:tc>
                          <w:tcPr>
                            <w:tcW w:w="2102" w:type="dxa"/>
                            <w:gridSpan w:val="2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A3E3A12" w14:textId="77777777" w:rsidR="00C34C0F" w:rsidRPr="00214A17" w:rsidRDefault="00C34C0F" w:rsidP="008E0230">
                            <w:pPr>
                              <w:spacing w:before="100" w:beforeAutospacing="1" w:after="100" w:afterAutospacing="1"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14A17">
                              <w:rPr>
                                <w:rFonts w:eastAsia="Times New Roman"/>
                                <w:color w:val="000000"/>
                                <w:position w:val="-1"/>
                                <w:sz w:val="14"/>
                                <w:szCs w:val="14"/>
                              </w:rPr>
                              <w:t>African American General Cohort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7046B4DB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63951A1C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AD128C"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100324308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6A179B3B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AD128C"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rs16957301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26AB1854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AD128C"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0CD10597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49D038BD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-0.0084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541D7E0E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0.0268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</w:tcBorders>
                          </w:tcPr>
                          <w:p w14:paraId="0A79BF4C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0.890</w:t>
                            </w:r>
                          </w:p>
                        </w:tc>
                      </w:tr>
                      <w:tr w:rsidR="00C34C0F" w:rsidRPr="008E0230" w14:paraId="48989492" w14:textId="77777777" w:rsidTr="00AD128C">
                        <w:trPr>
                          <w:trHeight w:val="144"/>
                        </w:trPr>
                        <w:tc>
                          <w:tcPr>
                            <w:tcW w:w="2102" w:type="dxa"/>
                            <w:gridSpan w:val="2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8" w:space="0" w:color="000000"/>
                              <w:right w:val="single" w:sz="2" w:space="0" w:color="FFFFFF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421E0AA" w14:textId="77777777" w:rsidR="00C34C0F" w:rsidRPr="00214A17" w:rsidRDefault="00C34C0F" w:rsidP="008E0230">
                            <w:pPr>
                              <w:spacing w:before="100" w:beforeAutospacing="1" w:after="100" w:afterAutospacing="1"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214A17">
                              <w:rPr>
                                <w:rFonts w:eastAsia="Times New Roman"/>
                                <w:color w:val="000000"/>
                                <w:position w:val="-1"/>
                                <w:sz w:val="14"/>
                                <w:szCs w:val="14"/>
                              </w:rPr>
                              <w:t>Hispanic General Cohort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8" w:space="0" w:color="000000"/>
                              <w:right w:val="single" w:sz="2" w:space="0" w:color="FFFFFF"/>
                            </w:tcBorders>
                          </w:tcPr>
                          <w:p w14:paraId="42B4A177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8" w:space="0" w:color="000000"/>
                              <w:right w:val="single" w:sz="2" w:space="0" w:color="FFFFFF"/>
                            </w:tcBorders>
                          </w:tcPr>
                          <w:p w14:paraId="26A3258D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AD128C"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100324308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8" w:space="0" w:color="000000"/>
                              <w:right w:val="single" w:sz="2" w:space="0" w:color="FFFFFF"/>
                            </w:tcBorders>
                          </w:tcPr>
                          <w:p w14:paraId="5BE46B76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AD128C"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rs16957301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8" w:space="0" w:color="000000"/>
                              <w:right w:val="single" w:sz="2" w:space="0" w:color="FFFFFF"/>
                            </w:tcBorders>
                          </w:tcPr>
                          <w:p w14:paraId="64FB7484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AD128C"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8" w:space="0" w:color="000000"/>
                              <w:right w:val="single" w:sz="2" w:space="0" w:color="FFFFFF"/>
                            </w:tcBorders>
                          </w:tcPr>
                          <w:p w14:paraId="1DB1E650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8" w:space="0" w:color="000000"/>
                              <w:right w:val="single" w:sz="2" w:space="0" w:color="FFFFFF"/>
                            </w:tcBorders>
                          </w:tcPr>
                          <w:p w14:paraId="4CDD564A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position w:val="-1"/>
                                <w:sz w:val="16"/>
                                <w:szCs w:val="16"/>
                                <w:lang w:eastAsia="zh-CN"/>
                              </w:rPr>
                              <w:t>-0.0080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8" w:space="0" w:color="000000"/>
                              <w:right w:val="single" w:sz="2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62443CCE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0.0422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8" w:space="0" w:color="000000"/>
                              <w:right w:val="single" w:sz="2" w:space="0" w:color="FFFFFF"/>
                            </w:tcBorders>
                          </w:tcPr>
                          <w:p w14:paraId="6EDDA890" w14:textId="77777777" w:rsidR="00C34C0F" w:rsidRPr="00214A17" w:rsidRDefault="00C34C0F" w:rsidP="00AD128C">
                            <w:pPr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hint="eastAsia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0.996</w:t>
                            </w:r>
                          </w:p>
                        </w:tc>
                      </w:tr>
                    </w:tbl>
                    <w:p w14:paraId="20889369" w14:textId="77777777" w:rsidR="00C34C0F" w:rsidRPr="005D6FF6" w:rsidRDefault="00C34C0F" w:rsidP="00C34C0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806437" w14:textId="77777777" w:rsidR="00C34C0F" w:rsidRDefault="00C34C0F" w:rsidP="00DC2B2B">
      <w:pPr>
        <w:rPr>
          <w:lang w:eastAsia="zh-CN"/>
        </w:rPr>
      </w:pPr>
    </w:p>
    <w:p w14:paraId="1E5348FB" w14:textId="77777777" w:rsidR="00C34C0F" w:rsidRDefault="00C34C0F" w:rsidP="00DC2B2B">
      <w:pPr>
        <w:rPr>
          <w:lang w:eastAsia="zh-CN"/>
        </w:rPr>
      </w:pPr>
    </w:p>
    <w:p w14:paraId="78C75254" w14:textId="77777777" w:rsidR="00C34C0F" w:rsidRDefault="00C34C0F" w:rsidP="00DC2B2B">
      <w:pPr>
        <w:rPr>
          <w:lang w:eastAsia="zh-CN"/>
        </w:rPr>
      </w:pPr>
    </w:p>
    <w:p w14:paraId="6A2E7FAD" w14:textId="77777777" w:rsidR="00C34C0F" w:rsidRDefault="00C34C0F" w:rsidP="00DC2B2B">
      <w:pPr>
        <w:rPr>
          <w:lang w:eastAsia="zh-CN"/>
        </w:rPr>
      </w:pPr>
    </w:p>
    <w:p w14:paraId="2D6730CB" w14:textId="77777777" w:rsidR="00C34C0F" w:rsidRDefault="00C34C0F" w:rsidP="00DC2B2B">
      <w:pPr>
        <w:rPr>
          <w:lang w:eastAsia="zh-CN"/>
        </w:rPr>
      </w:pPr>
    </w:p>
    <w:p w14:paraId="05B1652B" w14:textId="77777777" w:rsidR="00C34C0F" w:rsidRDefault="00C34C0F" w:rsidP="00DC2B2B">
      <w:pPr>
        <w:rPr>
          <w:lang w:eastAsia="zh-CN"/>
        </w:rPr>
      </w:pPr>
    </w:p>
    <w:p w14:paraId="10822F9B" w14:textId="77777777" w:rsidR="00C34C0F" w:rsidRDefault="00C34C0F" w:rsidP="00DC2B2B">
      <w:pPr>
        <w:rPr>
          <w:lang w:eastAsia="zh-CN"/>
        </w:rPr>
      </w:pPr>
    </w:p>
    <w:p w14:paraId="71E26A16" w14:textId="77777777" w:rsidR="00C34C0F" w:rsidRDefault="00C34C0F" w:rsidP="00DC2B2B">
      <w:pPr>
        <w:rPr>
          <w:lang w:eastAsia="zh-CN"/>
        </w:rPr>
      </w:pPr>
    </w:p>
    <w:p w14:paraId="00781225" w14:textId="77777777" w:rsidR="00C34C0F" w:rsidRDefault="00C34C0F" w:rsidP="00DC2B2B">
      <w:pPr>
        <w:rPr>
          <w:rFonts w:hint="eastAsia"/>
          <w:lang w:eastAsia="zh-CN"/>
        </w:rPr>
      </w:pPr>
    </w:p>
    <w:p w14:paraId="6938DDD0" w14:textId="64FB4A37" w:rsidR="001247E2" w:rsidRDefault="001247E2" w:rsidP="001247E2">
      <w:pPr>
        <w:pStyle w:val="Heading1"/>
        <w:rPr>
          <w:rFonts w:ascii="Times New Roman" w:hAnsi="Times New Roman" w:cs="Times New Roman"/>
          <w:color w:val="000000" w:themeColor="text1"/>
          <w:lang w:eastAsia="zh-CN"/>
        </w:rPr>
      </w:pPr>
      <w:proofErr w:type="spellStart"/>
      <w:r w:rsidRPr="009E7D24">
        <w:rPr>
          <w:rFonts w:ascii="Times New Roman" w:hAnsi="Times New Roman" w:cs="Times New Roman"/>
          <w:color w:val="000000" w:themeColor="text1"/>
        </w:rPr>
        <w:lastRenderedPageBreak/>
        <w:t>e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>Figure</w:t>
      </w:r>
      <w:proofErr w:type="spellEnd"/>
      <w:r w:rsidRPr="009E7D2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>1</w:t>
      </w:r>
      <w:r w:rsidRPr="009E7D24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>PCA of genotype of participants using the estimated g</w:t>
      </w:r>
      <w:r w:rsidRPr="00A20295">
        <w:rPr>
          <w:rFonts w:ascii="Times New Roman" w:hAnsi="Times New Roman" w:cs="Times New Roman"/>
          <w:color w:val="000000" w:themeColor="text1"/>
          <w:lang w:eastAsia="zh-CN"/>
        </w:rPr>
        <w:t xml:space="preserve">enomic 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>a</w:t>
      </w:r>
      <w:r w:rsidRPr="00A20295">
        <w:rPr>
          <w:rFonts w:ascii="Times New Roman" w:hAnsi="Times New Roman" w:cs="Times New Roman"/>
          <w:color w:val="000000" w:themeColor="text1"/>
          <w:lang w:eastAsia="zh-CN"/>
        </w:rPr>
        <w:t xml:space="preserve">ncestry </w:t>
      </w:r>
    </w:p>
    <w:p w14:paraId="45A25DB0" w14:textId="77777777" w:rsidR="001247E2" w:rsidRPr="00577B74" w:rsidRDefault="001247E2" w:rsidP="001247E2">
      <w:pPr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 wp14:anchorId="381B8871" wp14:editId="134E24FB">
            <wp:extent cx="5943600" cy="4524375"/>
            <wp:effectExtent l="0" t="0" r="0" b="0"/>
            <wp:docPr id="764702018" name="Picture 1" descr="A graph showing the number of poi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702018" name="Picture 1" descr="A graph showing the number of points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0FCB6" w14:textId="77777777" w:rsidR="001247E2" w:rsidRDefault="001247E2" w:rsidP="001247E2">
      <w:pPr>
        <w:rPr>
          <w:lang w:eastAsia="zh-CN"/>
        </w:rPr>
      </w:pPr>
    </w:p>
    <w:p w14:paraId="7535CDA4" w14:textId="77910C77" w:rsidR="00577B74" w:rsidRDefault="00577B74" w:rsidP="00577B74">
      <w:pPr>
        <w:pStyle w:val="Heading1"/>
        <w:rPr>
          <w:rFonts w:ascii="Times New Roman" w:hAnsi="Times New Roman" w:cs="Times New Roman"/>
          <w:color w:val="000000" w:themeColor="text1"/>
          <w:lang w:eastAsia="zh-CN"/>
        </w:rPr>
      </w:pPr>
      <w:proofErr w:type="spellStart"/>
      <w:r w:rsidRPr="009E7D24">
        <w:rPr>
          <w:rFonts w:ascii="Times New Roman" w:hAnsi="Times New Roman" w:cs="Times New Roman"/>
          <w:color w:val="000000" w:themeColor="text1"/>
        </w:rPr>
        <w:lastRenderedPageBreak/>
        <w:t>e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>Figure</w:t>
      </w:r>
      <w:proofErr w:type="spellEnd"/>
      <w:r w:rsidRPr="009E7D24">
        <w:rPr>
          <w:rFonts w:ascii="Times New Roman" w:hAnsi="Times New Roman" w:cs="Times New Roman"/>
          <w:color w:val="000000" w:themeColor="text1"/>
        </w:rPr>
        <w:t xml:space="preserve"> </w:t>
      </w:r>
      <w:r w:rsidR="001247E2">
        <w:rPr>
          <w:rFonts w:ascii="Times New Roman" w:hAnsi="Times New Roman" w:cs="Times New Roman" w:hint="eastAsia"/>
          <w:color w:val="000000" w:themeColor="text1"/>
          <w:lang w:eastAsia="zh-CN"/>
        </w:rPr>
        <w:t>2</w:t>
      </w:r>
      <w:r w:rsidRPr="009E7D24">
        <w:rPr>
          <w:rFonts w:ascii="Times New Roman" w:hAnsi="Times New Roman" w:cs="Times New Roman"/>
          <w:color w:val="000000" w:themeColor="text1"/>
        </w:rPr>
        <w:t xml:space="preserve">. </w:t>
      </w:r>
      <w:r w:rsidRPr="00577B74">
        <w:rPr>
          <w:rFonts w:ascii="Times New Roman" w:hAnsi="Times New Roman" w:cs="Times New Roman"/>
          <w:color w:val="000000" w:themeColor="text1"/>
        </w:rPr>
        <w:t>Forest Plot depicting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beta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value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and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associated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95%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CI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associated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with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AKI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in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 xml:space="preserve">ICI </w:t>
      </w:r>
      <w:r w:rsidR="001247E2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self-reported </w:t>
      </w:r>
      <w:r w:rsidRPr="00577B74">
        <w:rPr>
          <w:rFonts w:ascii="Times New Roman" w:hAnsi="Times New Roman" w:cs="Times New Roman"/>
          <w:color w:val="000000" w:themeColor="text1"/>
        </w:rPr>
        <w:t>African American Cohort</w:t>
      </w:r>
    </w:p>
    <w:p w14:paraId="5174A69E" w14:textId="560A528A" w:rsidR="00577B74" w:rsidRPr="00577B74" w:rsidRDefault="007E3EA3" w:rsidP="00577B74">
      <w:pPr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650D629B" wp14:editId="4FE2EA7A">
            <wp:extent cx="5943600" cy="3589655"/>
            <wp:effectExtent l="0" t="0" r="0" b="0"/>
            <wp:docPr id="2017431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43182" name="Picture 2017431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71AF3" w14:textId="3945B203" w:rsidR="004E72DB" w:rsidRDefault="004E72DB" w:rsidP="00DC2B2B">
      <w:pPr>
        <w:rPr>
          <w:lang w:eastAsia="zh-CN"/>
        </w:rPr>
      </w:pPr>
    </w:p>
    <w:p w14:paraId="1B232933" w14:textId="77777777" w:rsidR="004E72DB" w:rsidRDefault="004E72DB" w:rsidP="00DC2B2B">
      <w:pPr>
        <w:rPr>
          <w:lang w:eastAsia="zh-CN"/>
        </w:rPr>
      </w:pPr>
    </w:p>
    <w:p w14:paraId="510DC4C9" w14:textId="77777777" w:rsidR="004E72DB" w:rsidRDefault="004E72DB" w:rsidP="00DC2B2B">
      <w:pPr>
        <w:rPr>
          <w:lang w:eastAsia="zh-CN"/>
        </w:rPr>
      </w:pPr>
    </w:p>
    <w:p w14:paraId="64B51EBD" w14:textId="77777777" w:rsidR="004E72DB" w:rsidRDefault="004E72DB" w:rsidP="00DC2B2B">
      <w:pPr>
        <w:rPr>
          <w:lang w:eastAsia="zh-CN"/>
        </w:rPr>
      </w:pPr>
    </w:p>
    <w:p w14:paraId="42A996A5" w14:textId="77777777" w:rsidR="004E72DB" w:rsidRDefault="004E72DB" w:rsidP="00DC2B2B">
      <w:pPr>
        <w:rPr>
          <w:lang w:eastAsia="zh-CN"/>
        </w:rPr>
      </w:pPr>
    </w:p>
    <w:p w14:paraId="7F31E6B7" w14:textId="77777777" w:rsidR="004E72DB" w:rsidRDefault="004E72DB" w:rsidP="00DC2B2B">
      <w:pPr>
        <w:rPr>
          <w:lang w:eastAsia="zh-CN"/>
        </w:rPr>
      </w:pPr>
    </w:p>
    <w:p w14:paraId="468C6C53" w14:textId="77777777" w:rsidR="004E72DB" w:rsidRDefault="004E72DB" w:rsidP="00DC2B2B">
      <w:pPr>
        <w:rPr>
          <w:lang w:eastAsia="zh-CN"/>
        </w:rPr>
      </w:pPr>
    </w:p>
    <w:p w14:paraId="5615EB63" w14:textId="77777777" w:rsidR="004E72DB" w:rsidRDefault="004E72DB" w:rsidP="00DC2B2B">
      <w:pPr>
        <w:rPr>
          <w:lang w:eastAsia="zh-CN"/>
        </w:rPr>
      </w:pPr>
    </w:p>
    <w:p w14:paraId="2C95133D" w14:textId="77777777" w:rsidR="004E72DB" w:rsidRDefault="004E72DB" w:rsidP="00DC2B2B">
      <w:pPr>
        <w:rPr>
          <w:lang w:eastAsia="zh-CN"/>
        </w:rPr>
      </w:pPr>
    </w:p>
    <w:p w14:paraId="72B723D5" w14:textId="77777777" w:rsidR="004E72DB" w:rsidRDefault="004E72DB" w:rsidP="00DC2B2B">
      <w:pPr>
        <w:rPr>
          <w:lang w:eastAsia="zh-CN"/>
        </w:rPr>
      </w:pPr>
    </w:p>
    <w:p w14:paraId="08B8C2B9" w14:textId="77777777" w:rsidR="004E72DB" w:rsidRDefault="004E72DB" w:rsidP="00DC2B2B">
      <w:pPr>
        <w:rPr>
          <w:lang w:eastAsia="zh-CN"/>
        </w:rPr>
      </w:pPr>
    </w:p>
    <w:p w14:paraId="7A3C35CF" w14:textId="77777777" w:rsidR="004E72DB" w:rsidRDefault="004E72DB" w:rsidP="00DC2B2B">
      <w:pPr>
        <w:rPr>
          <w:lang w:eastAsia="zh-CN"/>
        </w:rPr>
      </w:pPr>
    </w:p>
    <w:p w14:paraId="77AF4CA6" w14:textId="77777777" w:rsidR="004E72DB" w:rsidRDefault="004E72DB" w:rsidP="00DC2B2B">
      <w:pPr>
        <w:rPr>
          <w:lang w:eastAsia="zh-CN"/>
        </w:rPr>
      </w:pPr>
    </w:p>
    <w:p w14:paraId="2CF2EF38" w14:textId="77777777" w:rsidR="004E72DB" w:rsidRDefault="004E72DB" w:rsidP="00DC2B2B">
      <w:pPr>
        <w:rPr>
          <w:lang w:eastAsia="zh-CN"/>
        </w:rPr>
      </w:pPr>
    </w:p>
    <w:p w14:paraId="0D27C128" w14:textId="77777777" w:rsidR="004E72DB" w:rsidRDefault="004E72DB" w:rsidP="00DC2B2B">
      <w:pPr>
        <w:rPr>
          <w:lang w:eastAsia="zh-CN"/>
        </w:rPr>
      </w:pPr>
    </w:p>
    <w:p w14:paraId="7EDE9A96" w14:textId="4AAE2242" w:rsidR="001247E2" w:rsidRDefault="001247E2" w:rsidP="001247E2">
      <w:pPr>
        <w:pStyle w:val="Heading1"/>
        <w:rPr>
          <w:rFonts w:ascii="Times New Roman" w:hAnsi="Times New Roman" w:cs="Times New Roman"/>
          <w:color w:val="000000" w:themeColor="text1"/>
          <w:lang w:eastAsia="zh-CN"/>
        </w:rPr>
      </w:pPr>
      <w:proofErr w:type="spellStart"/>
      <w:r w:rsidRPr="009E7D24">
        <w:rPr>
          <w:rFonts w:ascii="Times New Roman" w:hAnsi="Times New Roman" w:cs="Times New Roman"/>
          <w:color w:val="000000" w:themeColor="text1"/>
        </w:rPr>
        <w:lastRenderedPageBreak/>
        <w:t>e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>Figure</w:t>
      </w:r>
      <w:proofErr w:type="spellEnd"/>
      <w:r w:rsidRPr="009E7D2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>3</w:t>
      </w:r>
      <w:r w:rsidRPr="009E7D24">
        <w:rPr>
          <w:rFonts w:ascii="Times New Roman" w:hAnsi="Times New Roman" w:cs="Times New Roman"/>
          <w:color w:val="000000" w:themeColor="text1"/>
        </w:rPr>
        <w:t xml:space="preserve">. </w:t>
      </w:r>
      <w:r w:rsidRPr="00577B74">
        <w:rPr>
          <w:rFonts w:ascii="Times New Roman" w:hAnsi="Times New Roman" w:cs="Times New Roman"/>
          <w:color w:val="000000" w:themeColor="text1"/>
        </w:rPr>
        <w:t>Forest Plot depicting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beta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value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and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associated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95%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CI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associated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with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AKI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in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 xml:space="preserve">ICI </w:t>
      </w:r>
      <w:r w:rsidR="00E34743">
        <w:rPr>
          <w:rFonts w:ascii="Times New Roman" w:hAnsi="Times New Roman" w:cs="Times New Roman"/>
          <w:color w:val="000000" w:themeColor="text1"/>
          <w:lang w:eastAsia="zh-CN"/>
        </w:rPr>
        <w:t>Ancestry Estimated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African American Cohort</w:t>
      </w:r>
    </w:p>
    <w:p w14:paraId="3CDD6354" w14:textId="1F8C98DB" w:rsidR="001247E2" w:rsidRPr="00577B74" w:rsidRDefault="00477947" w:rsidP="001247E2">
      <w:pPr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6FD0C294" wp14:editId="476A23C8">
            <wp:extent cx="5943600" cy="3862070"/>
            <wp:effectExtent l="0" t="0" r="0" b="0"/>
            <wp:docPr id="19060870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087078" name="Picture 190608707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E3E04" w14:textId="4480C880" w:rsidR="00577B74" w:rsidRDefault="00577B74" w:rsidP="00577B74">
      <w:pPr>
        <w:pStyle w:val="Heading1"/>
        <w:rPr>
          <w:rFonts w:ascii="Times New Roman" w:hAnsi="Times New Roman" w:cs="Times New Roman"/>
          <w:color w:val="000000" w:themeColor="text1"/>
          <w:lang w:eastAsia="zh-CN"/>
        </w:rPr>
      </w:pPr>
      <w:proofErr w:type="spellStart"/>
      <w:r w:rsidRPr="009E7D24">
        <w:rPr>
          <w:rFonts w:ascii="Times New Roman" w:hAnsi="Times New Roman" w:cs="Times New Roman"/>
          <w:color w:val="000000" w:themeColor="text1"/>
        </w:rPr>
        <w:lastRenderedPageBreak/>
        <w:t>e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>Figure</w:t>
      </w:r>
      <w:proofErr w:type="spellEnd"/>
      <w:r w:rsidRPr="009E7D24">
        <w:rPr>
          <w:rFonts w:ascii="Times New Roman" w:hAnsi="Times New Roman" w:cs="Times New Roman"/>
          <w:color w:val="000000" w:themeColor="text1"/>
        </w:rPr>
        <w:t xml:space="preserve"> </w:t>
      </w:r>
      <w:r w:rsidR="00477947">
        <w:rPr>
          <w:rFonts w:ascii="Times New Roman" w:hAnsi="Times New Roman" w:cs="Times New Roman" w:hint="eastAsia"/>
          <w:color w:val="000000" w:themeColor="text1"/>
          <w:lang w:eastAsia="zh-CN"/>
        </w:rPr>
        <w:t>4</w:t>
      </w:r>
      <w:r w:rsidRPr="009E7D24">
        <w:rPr>
          <w:rFonts w:ascii="Times New Roman" w:hAnsi="Times New Roman" w:cs="Times New Roman"/>
          <w:color w:val="000000" w:themeColor="text1"/>
        </w:rPr>
        <w:t xml:space="preserve">. </w:t>
      </w:r>
      <w:r w:rsidRPr="00577B74">
        <w:rPr>
          <w:rFonts w:ascii="Times New Roman" w:hAnsi="Times New Roman" w:cs="Times New Roman"/>
          <w:color w:val="000000" w:themeColor="text1"/>
        </w:rPr>
        <w:t>Forest Plot depicting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beta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value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and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associated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95%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CI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associated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with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AKI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in</w:t>
      </w:r>
      <w:r w:rsidR="003B215B">
        <w:rPr>
          <w:rFonts w:ascii="Times New Roman" w:hAnsi="Times New Roman" w:cs="Times New Roman"/>
          <w:color w:val="000000" w:themeColor="text1"/>
        </w:rPr>
        <w:t xml:space="preserve"> </w:t>
      </w:r>
      <w:r w:rsidRPr="00577B74">
        <w:rPr>
          <w:rFonts w:ascii="Times New Roman" w:hAnsi="Times New Roman" w:cs="Times New Roman"/>
          <w:color w:val="000000" w:themeColor="text1"/>
        </w:rPr>
        <w:t>ICI Hispanic Cohort</w:t>
      </w:r>
    </w:p>
    <w:p w14:paraId="47F9DD32" w14:textId="3547D5CB" w:rsidR="00577B74" w:rsidRDefault="00577B74" w:rsidP="00577B74">
      <w:pPr>
        <w:rPr>
          <w:lang w:eastAsia="zh-CN"/>
        </w:rPr>
      </w:pPr>
      <w:r w:rsidRPr="00577B74">
        <w:rPr>
          <w:noProof/>
          <w:lang w:eastAsia="zh-CN"/>
        </w:rPr>
        <w:drawing>
          <wp:inline distT="0" distB="0" distL="0" distR="0" wp14:anchorId="1FE19308" wp14:editId="174B1F4B">
            <wp:extent cx="5943600" cy="4404360"/>
            <wp:effectExtent l="0" t="0" r="0" b="2540"/>
            <wp:docPr id="1080157021" name="Picture 3" descr="A graph with numbers and lin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3BDF2A3-D80B-4A02-ACAA-C9479F1828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157021" name="Picture 3" descr="A graph with numbers and lines&#10;&#10;Description automatically generated">
                      <a:extLst>
                        <a:ext uri="{FF2B5EF4-FFF2-40B4-BE49-F238E27FC236}">
                          <a16:creationId xmlns:a16="http://schemas.microsoft.com/office/drawing/2014/main" id="{F3BDF2A3-D80B-4A02-ACAA-C9479F1828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21061" r="20926"/>
                    <a:stretch/>
                  </pic:blipFill>
                  <pic:spPr>
                    <a:xfrm>
                      <a:off x="0" y="0"/>
                      <a:ext cx="5943600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9797A" w14:textId="77777777" w:rsidR="00773EE6" w:rsidRDefault="00773EE6" w:rsidP="00577B74">
      <w:pPr>
        <w:rPr>
          <w:lang w:eastAsia="zh-CN"/>
        </w:rPr>
      </w:pPr>
    </w:p>
    <w:p w14:paraId="3929BF59" w14:textId="77777777" w:rsidR="00773EE6" w:rsidRDefault="00773EE6" w:rsidP="00577B74">
      <w:pPr>
        <w:rPr>
          <w:lang w:eastAsia="zh-CN"/>
        </w:rPr>
      </w:pPr>
    </w:p>
    <w:p w14:paraId="0B97CFA0" w14:textId="77777777" w:rsidR="00773EE6" w:rsidRDefault="00773EE6" w:rsidP="00577B74">
      <w:pPr>
        <w:rPr>
          <w:lang w:eastAsia="zh-CN"/>
        </w:rPr>
      </w:pPr>
    </w:p>
    <w:p w14:paraId="08E6FD16" w14:textId="77777777" w:rsidR="00773EE6" w:rsidRDefault="00773EE6" w:rsidP="00577B74">
      <w:pPr>
        <w:rPr>
          <w:lang w:eastAsia="zh-CN"/>
        </w:rPr>
      </w:pPr>
    </w:p>
    <w:p w14:paraId="18589BFE" w14:textId="77777777" w:rsidR="00773EE6" w:rsidRDefault="00773EE6" w:rsidP="00577B74">
      <w:pPr>
        <w:rPr>
          <w:lang w:eastAsia="zh-CN"/>
        </w:rPr>
      </w:pPr>
    </w:p>
    <w:p w14:paraId="5DA06CAB" w14:textId="77777777" w:rsidR="004E72DB" w:rsidRDefault="004E72DB" w:rsidP="00DC2B2B">
      <w:pPr>
        <w:rPr>
          <w:lang w:eastAsia="zh-CN"/>
        </w:rPr>
      </w:pPr>
    </w:p>
    <w:p w14:paraId="186D7275" w14:textId="77777777" w:rsidR="00477947" w:rsidRDefault="00477947" w:rsidP="00DC2B2B">
      <w:pPr>
        <w:rPr>
          <w:lang w:eastAsia="zh-CN"/>
        </w:rPr>
      </w:pPr>
    </w:p>
    <w:p w14:paraId="364AFF19" w14:textId="77D79632" w:rsidR="004E72DB" w:rsidRDefault="004E72DB" w:rsidP="00DC2B2B">
      <w:pPr>
        <w:rPr>
          <w:lang w:eastAsia="zh-CN"/>
        </w:rPr>
      </w:pPr>
    </w:p>
    <w:p w14:paraId="2673E3D7" w14:textId="77777777" w:rsidR="004E72DB" w:rsidRDefault="004E72DB" w:rsidP="00DC2B2B">
      <w:pPr>
        <w:rPr>
          <w:lang w:eastAsia="zh-CN"/>
        </w:rPr>
      </w:pPr>
    </w:p>
    <w:p w14:paraId="44CA9EB1" w14:textId="77777777" w:rsidR="004E72DB" w:rsidRDefault="004E72DB" w:rsidP="00DC2B2B">
      <w:pPr>
        <w:rPr>
          <w:lang w:eastAsia="zh-CN"/>
        </w:rPr>
      </w:pPr>
    </w:p>
    <w:p w14:paraId="4F2AC46B" w14:textId="77777777" w:rsidR="004E72DB" w:rsidRDefault="004E72DB" w:rsidP="00DC2B2B">
      <w:pPr>
        <w:rPr>
          <w:lang w:eastAsia="zh-CN"/>
        </w:rPr>
      </w:pPr>
    </w:p>
    <w:p w14:paraId="244C80CF" w14:textId="195CC566" w:rsidR="00FB09F5" w:rsidRPr="009E7D24" w:rsidRDefault="00FB09F5">
      <w:pPr>
        <w:rPr>
          <w:rFonts w:ascii="Times New Roman" w:hAnsi="Times New Roman" w:cs="Times New Roman" w:hint="eastAsia"/>
          <w:color w:val="000000" w:themeColor="text1"/>
          <w:lang w:eastAsia="zh-CN"/>
        </w:rPr>
      </w:pPr>
    </w:p>
    <w:sectPr w:rsidR="00FB09F5" w:rsidRPr="009E7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1&lt;/HyperlinksVisible&gt;&lt;EnableBibliographyCategories&gt;0&lt;/EnableBibliographyCategories&gt;&lt;/ENLayout&gt;"/>
    <w:docVar w:name="EN.Libraries" w:val="&lt;Libraries&gt;&lt;item db-id=&quot;w0f250wxuvsrzjet2e4vw5pg9x20wt9dfer5&quot;&gt;My EndNote Library&lt;record-ids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/record-ids&gt;&lt;/item&gt;&lt;/Libraries&gt;"/>
    <w:docVar w:name="EN.UseJSCitationFormat" w:val="False"/>
  </w:docVars>
  <w:rsids>
    <w:rsidRoot w:val="004A5C15"/>
    <w:rsid w:val="000014B6"/>
    <w:rsid w:val="000028FF"/>
    <w:rsid w:val="00005DBF"/>
    <w:rsid w:val="00011362"/>
    <w:rsid w:val="0003209F"/>
    <w:rsid w:val="00037E8A"/>
    <w:rsid w:val="00041CC3"/>
    <w:rsid w:val="000462FC"/>
    <w:rsid w:val="0005359D"/>
    <w:rsid w:val="0006702F"/>
    <w:rsid w:val="00076533"/>
    <w:rsid w:val="00086ADD"/>
    <w:rsid w:val="00086D0A"/>
    <w:rsid w:val="000A635A"/>
    <w:rsid w:val="000B0F7D"/>
    <w:rsid w:val="000B611A"/>
    <w:rsid w:val="000B6B0F"/>
    <w:rsid w:val="000C5EC4"/>
    <w:rsid w:val="000C7C49"/>
    <w:rsid w:val="000D4B55"/>
    <w:rsid w:val="000D64C5"/>
    <w:rsid w:val="000E03C1"/>
    <w:rsid w:val="000E03FC"/>
    <w:rsid w:val="000F0EDF"/>
    <w:rsid w:val="000F27BB"/>
    <w:rsid w:val="000F2C83"/>
    <w:rsid w:val="000F5A7A"/>
    <w:rsid w:val="000F7285"/>
    <w:rsid w:val="000F7345"/>
    <w:rsid w:val="00106E8F"/>
    <w:rsid w:val="001131C1"/>
    <w:rsid w:val="00122175"/>
    <w:rsid w:val="001247E2"/>
    <w:rsid w:val="00131FE9"/>
    <w:rsid w:val="00136D12"/>
    <w:rsid w:val="00140FCE"/>
    <w:rsid w:val="00143229"/>
    <w:rsid w:val="001432A4"/>
    <w:rsid w:val="0014593E"/>
    <w:rsid w:val="00145CD0"/>
    <w:rsid w:val="0014733A"/>
    <w:rsid w:val="00155AB3"/>
    <w:rsid w:val="00156DFB"/>
    <w:rsid w:val="00161CDC"/>
    <w:rsid w:val="001648CD"/>
    <w:rsid w:val="00165ABB"/>
    <w:rsid w:val="00176FA6"/>
    <w:rsid w:val="00177A6F"/>
    <w:rsid w:val="001853FB"/>
    <w:rsid w:val="00191205"/>
    <w:rsid w:val="00193EC2"/>
    <w:rsid w:val="001A3CAE"/>
    <w:rsid w:val="001A489F"/>
    <w:rsid w:val="001A4B7A"/>
    <w:rsid w:val="001A5C35"/>
    <w:rsid w:val="001A6190"/>
    <w:rsid w:val="001A6588"/>
    <w:rsid w:val="001A6E00"/>
    <w:rsid w:val="001B06E5"/>
    <w:rsid w:val="001C19C4"/>
    <w:rsid w:val="001D2916"/>
    <w:rsid w:val="001D2DB6"/>
    <w:rsid w:val="001E1206"/>
    <w:rsid w:val="001F08C5"/>
    <w:rsid w:val="001F5BA5"/>
    <w:rsid w:val="001F6A4F"/>
    <w:rsid w:val="001F6FCB"/>
    <w:rsid w:val="002117FE"/>
    <w:rsid w:val="002119E9"/>
    <w:rsid w:val="0021234D"/>
    <w:rsid w:val="00214A17"/>
    <w:rsid w:val="00220118"/>
    <w:rsid w:val="00222A5C"/>
    <w:rsid w:val="0023275B"/>
    <w:rsid w:val="002334F0"/>
    <w:rsid w:val="00237B09"/>
    <w:rsid w:val="0024012D"/>
    <w:rsid w:val="00247363"/>
    <w:rsid w:val="002524AB"/>
    <w:rsid w:val="00252AEE"/>
    <w:rsid w:val="002559F5"/>
    <w:rsid w:val="00255A61"/>
    <w:rsid w:val="002633BA"/>
    <w:rsid w:val="00270E7A"/>
    <w:rsid w:val="00275548"/>
    <w:rsid w:val="002773C5"/>
    <w:rsid w:val="00280B8A"/>
    <w:rsid w:val="0028254B"/>
    <w:rsid w:val="0028360E"/>
    <w:rsid w:val="00285509"/>
    <w:rsid w:val="00285982"/>
    <w:rsid w:val="002861D5"/>
    <w:rsid w:val="0029033D"/>
    <w:rsid w:val="00292038"/>
    <w:rsid w:val="002A775E"/>
    <w:rsid w:val="002B7DC7"/>
    <w:rsid w:val="002C1C8D"/>
    <w:rsid w:val="002C3CE4"/>
    <w:rsid w:val="002D1A00"/>
    <w:rsid w:val="002D22CC"/>
    <w:rsid w:val="002D6580"/>
    <w:rsid w:val="002E1D2E"/>
    <w:rsid w:val="002E1F38"/>
    <w:rsid w:val="002E4648"/>
    <w:rsid w:val="002F2760"/>
    <w:rsid w:val="002F29B1"/>
    <w:rsid w:val="002F5E0E"/>
    <w:rsid w:val="002F670A"/>
    <w:rsid w:val="003047DE"/>
    <w:rsid w:val="003054FD"/>
    <w:rsid w:val="003121ED"/>
    <w:rsid w:val="00313247"/>
    <w:rsid w:val="00314927"/>
    <w:rsid w:val="0031737B"/>
    <w:rsid w:val="003221A8"/>
    <w:rsid w:val="003330DB"/>
    <w:rsid w:val="00334303"/>
    <w:rsid w:val="00334414"/>
    <w:rsid w:val="003345C3"/>
    <w:rsid w:val="00336F90"/>
    <w:rsid w:val="003441B8"/>
    <w:rsid w:val="00344CC3"/>
    <w:rsid w:val="003455CF"/>
    <w:rsid w:val="00347446"/>
    <w:rsid w:val="00350898"/>
    <w:rsid w:val="00351968"/>
    <w:rsid w:val="0035767D"/>
    <w:rsid w:val="0036172E"/>
    <w:rsid w:val="00361805"/>
    <w:rsid w:val="003709AF"/>
    <w:rsid w:val="003723F9"/>
    <w:rsid w:val="00373146"/>
    <w:rsid w:val="00373F29"/>
    <w:rsid w:val="003754F9"/>
    <w:rsid w:val="00377180"/>
    <w:rsid w:val="003812D3"/>
    <w:rsid w:val="00385380"/>
    <w:rsid w:val="00390C60"/>
    <w:rsid w:val="00394161"/>
    <w:rsid w:val="00394789"/>
    <w:rsid w:val="003A3806"/>
    <w:rsid w:val="003A46B1"/>
    <w:rsid w:val="003B1550"/>
    <w:rsid w:val="003B215B"/>
    <w:rsid w:val="003B23CC"/>
    <w:rsid w:val="003B53FB"/>
    <w:rsid w:val="003B6C1C"/>
    <w:rsid w:val="003B7184"/>
    <w:rsid w:val="003C0D61"/>
    <w:rsid w:val="003E0846"/>
    <w:rsid w:val="003E3D25"/>
    <w:rsid w:val="003E6D11"/>
    <w:rsid w:val="003F4687"/>
    <w:rsid w:val="003F6300"/>
    <w:rsid w:val="00400D09"/>
    <w:rsid w:val="00402505"/>
    <w:rsid w:val="00406402"/>
    <w:rsid w:val="00407BCF"/>
    <w:rsid w:val="00421E39"/>
    <w:rsid w:val="00423B15"/>
    <w:rsid w:val="004312A0"/>
    <w:rsid w:val="00441DFF"/>
    <w:rsid w:val="004571F3"/>
    <w:rsid w:val="00471C2B"/>
    <w:rsid w:val="00471D8C"/>
    <w:rsid w:val="00472DE7"/>
    <w:rsid w:val="00477947"/>
    <w:rsid w:val="00477C56"/>
    <w:rsid w:val="00481C75"/>
    <w:rsid w:val="004841EB"/>
    <w:rsid w:val="0049010E"/>
    <w:rsid w:val="00495DF9"/>
    <w:rsid w:val="004A5C15"/>
    <w:rsid w:val="004B1C8A"/>
    <w:rsid w:val="004B611E"/>
    <w:rsid w:val="004B6611"/>
    <w:rsid w:val="004C001E"/>
    <w:rsid w:val="004C53FA"/>
    <w:rsid w:val="004D2460"/>
    <w:rsid w:val="004D56A0"/>
    <w:rsid w:val="004D7FF2"/>
    <w:rsid w:val="004E1A2D"/>
    <w:rsid w:val="004E2AB4"/>
    <w:rsid w:val="004E4B83"/>
    <w:rsid w:val="004E72DB"/>
    <w:rsid w:val="004F011F"/>
    <w:rsid w:val="005002AF"/>
    <w:rsid w:val="0050265F"/>
    <w:rsid w:val="00507E0B"/>
    <w:rsid w:val="0051210D"/>
    <w:rsid w:val="005128DD"/>
    <w:rsid w:val="00530A30"/>
    <w:rsid w:val="0053560A"/>
    <w:rsid w:val="00540112"/>
    <w:rsid w:val="00545B72"/>
    <w:rsid w:val="00550AD1"/>
    <w:rsid w:val="00554E49"/>
    <w:rsid w:val="0056024E"/>
    <w:rsid w:val="00561516"/>
    <w:rsid w:val="00572773"/>
    <w:rsid w:val="00577B74"/>
    <w:rsid w:val="00585E9D"/>
    <w:rsid w:val="005973F8"/>
    <w:rsid w:val="00597E9E"/>
    <w:rsid w:val="005A6CED"/>
    <w:rsid w:val="005C3AF5"/>
    <w:rsid w:val="005C68EA"/>
    <w:rsid w:val="005D3A07"/>
    <w:rsid w:val="005D6D60"/>
    <w:rsid w:val="005D7A8E"/>
    <w:rsid w:val="005E2A33"/>
    <w:rsid w:val="005E401C"/>
    <w:rsid w:val="005F1C1F"/>
    <w:rsid w:val="005F44DF"/>
    <w:rsid w:val="005F5824"/>
    <w:rsid w:val="006011A2"/>
    <w:rsid w:val="0061212B"/>
    <w:rsid w:val="00616EB7"/>
    <w:rsid w:val="00633AD8"/>
    <w:rsid w:val="00634F39"/>
    <w:rsid w:val="0063676A"/>
    <w:rsid w:val="00637124"/>
    <w:rsid w:val="00647ED2"/>
    <w:rsid w:val="0065749A"/>
    <w:rsid w:val="006579F6"/>
    <w:rsid w:val="00657CEB"/>
    <w:rsid w:val="00657E91"/>
    <w:rsid w:val="0066108A"/>
    <w:rsid w:val="006642C0"/>
    <w:rsid w:val="00664421"/>
    <w:rsid w:val="00667D0D"/>
    <w:rsid w:val="00671E10"/>
    <w:rsid w:val="00671E27"/>
    <w:rsid w:val="00672433"/>
    <w:rsid w:val="00672480"/>
    <w:rsid w:val="006726CC"/>
    <w:rsid w:val="00675EC6"/>
    <w:rsid w:val="00676DE6"/>
    <w:rsid w:val="006810CF"/>
    <w:rsid w:val="00691B5D"/>
    <w:rsid w:val="00693F9B"/>
    <w:rsid w:val="0069401C"/>
    <w:rsid w:val="00694196"/>
    <w:rsid w:val="006A00A1"/>
    <w:rsid w:val="006A0487"/>
    <w:rsid w:val="006A46AE"/>
    <w:rsid w:val="006C7197"/>
    <w:rsid w:val="006D1E52"/>
    <w:rsid w:val="006D471D"/>
    <w:rsid w:val="006D516D"/>
    <w:rsid w:val="006E704A"/>
    <w:rsid w:val="006F040C"/>
    <w:rsid w:val="006F54ED"/>
    <w:rsid w:val="007013AF"/>
    <w:rsid w:val="00707850"/>
    <w:rsid w:val="007254E2"/>
    <w:rsid w:val="007301DB"/>
    <w:rsid w:val="00730F2D"/>
    <w:rsid w:val="007319FB"/>
    <w:rsid w:val="0073357A"/>
    <w:rsid w:val="00733D71"/>
    <w:rsid w:val="007422DC"/>
    <w:rsid w:val="007466A4"/>
    <w:rsid w:val="007502C4"/>
    <w:rsid w:val="00753E88"/>
    <w:rsid w:val="00757895"/>
    <w:rsid w:val="00760A1C"/>
    <w:rsid w:val="00763AA3"/>
    <w:rsid w:val="00772EC5"/>
    <w:rsid w:val="00773EE6"/>
    <w:rsid w:val="0078131A"/>
    <w:rsid w:val="00784115"/>
    <w:rsid w:val="00785CDA"/>
    <w:rsid w:val="00786BD6"/>
    <w:rsid w:val="00791246"/>
    <w:rsid w:val="00794E83"/>
    <w:rsid w:val="00795286"/>
    <w:rsid w:val="007A29ED"/>
    <w:rsid w:val="007A7666"/>
    <w:rsid w:val="007A7BAB"/>
    <w:rsid w:val="007A7CD0"/>
    <w:rsid w:val="007B5DCA"/>
    <w:rsid w:val="007B6971"/>
    <w:rsid w:val="007B7FCE"/>
    <w:rsid w:val="007C3EAE"/>
    <w:rsid w:val="007C6BE9"/>
    <w:rsid w:val="007D1A54"/>
    <w:rsid w:val="007D44D3"/>
    <w:rsid w:val="007D49E2"/>
    <w:rsid w:val="007E1945"/>
    <w:rsid w:val="007E27F7"/>
    <w:rsid w:val="007E3EA3"/>
    <w:rsid w:val="007F2B94"/>
    <w:rsid w:val="007F3AAE"/>
    <w:rsid w:val="007F454A"/>
    <w:rsid w:val="008005AF"/>
    <w:rsid w:val="00801072"/>
    <w:rsid w:val="00810857"/>
    <w:rsid w:val="00812EF9"/>
    <w:rsid w:val="00817339"/>
    <w:rsid w:val="0082279E"/>
    <w:rsid w:val="00825F17"/>
    <w:rsid w:val="00843E2D"/>
    <w:rsid w:val="00846BE3"/>
    <w:rsid w:val="00854D5A"/>
    <w:rsid w:val="0086114C"/>
    <w:rsid w:val="008669F6"/>
    <w:rsid w:val="00866C11"/>
    <w:rsid w:val="00871B90"/>
    <w:rsid w:val="00873552"/>
    <w:rsid w:val="00873C81"/>
    <w:rsid w:val="0088654B"/>
    <w:rsid w:val="00886FD8"/>
    <w:rsid w:val="00897773"/>
    <w:rsid w:val="008C0099"/>
    <w:rsid w:val="008C019B"/>
    <w:rsid w:val="008C16F7"/>
    <w:rsid w:val="008C48F8"/>
    <w:rsid w:val="008C6F89"/>
    <w:rsid w:val="008C7877"/>
    <w:rsid w:val="008D0831"/>
    <w:rsid w:val="008D6BC7"/>
    <w:rsid w:val="008F1005"/>
    <w:rsid w:val="00904B6D"/>
    <w:rsid w:val="00914205"/>
    <w:rsid w:val="00922701"/>
    <w:rsid w:val="0092465D"/>
    <w:rsid w:val="00930BA8"/>
    <w:rsid w:val="009709ED"/>
    <w:rsid w:val="0097286A"/>
    <w:rsid w:val="00984B66"/>
    <w:rsid w:val="009870ED"/>
    <w:rsid w:val="0099508A"/>
    <w:rsid w:val="009967C2"/>
    <w:rsid w:val="00997591"/>
    <w:rsid w:val="009A0EDD"/>
    <w:rsid w:val="009B1D75"/>
    <w:rsid w:val="009B3B7A"/>
    <w:rsid w:val="009C08CD"/>
    <w:rsid w:val="009C1142"/>
    <w:rsid w:val="009C45F0"/>
    <w:rsid w:val="009C5E58"/>
    <w:rsid w:val="009D0347"/>
    <w:rsid w:val="009D0C56"/>
    <w:rsid w:val="009D15E3"/>
    <w:rsid w:val="009D1AE2"/>
    <w:rsid w:val="009D516C"/>
    <w:rsid w:val="009E2FBA"/>
    <w:rsid w:val="009E3162"/>
    <w:rsid w:val="009E6C52"/>
    <w:rsid w:val="009E7072"/>
    <w:rsid w:val="009E7D24"/>
    <w:rsid w:val="009F1311"/>
    <w:rsid w:val="009F1441"/>
    <w:rsid w:val="00A03017"/>
    <w:rsid w:val="00A0663D"/>
    <w:rsid w:val="00A07467"/>
    <w:rsid w:val="00A119F1"/>
    <w:rsid w:val="00A13577"/>
    <w:rsid w:val="00A20295"/>
    <w:rsid w:val="00A21104"/>
    <w:rsid w:val="00A26D7E"/>
    <w:rsid w:val="00A4204B"/>
    <w:rsid w:val="00A4686F"/>
    <w:rsid w:val="00A526C4"/>
    <w:rsid w:val="00A57E3A"/>
    <w:rsid w:val="00A67A31"/>
    <w:rsid w:val="00A71190"/>
    <w:rsid w:val="00A75B13"/>
    <w:rsid w:val="00A82760"/>
    <w:rsid w:val="00A86D8F"/>
    <w:rsid w:val="00A87912"/>
    <w:rsid w:val="00AA1DC5"/>
    <w:rsid w:val="00AA53D5"/>
    <w:rsid w:val="00AA7C70"/>
    <w:rsid w:val="00AB26B4"/>
    <w:rsid w:val="00AB4CCC"/>
    <w:rsid w:val="00AB7254"/>
    <w:rsid w:val="00AC19A0"/>
    <w:rsid w:val="00AC23B3"/>
    <w:rsid w:val="00AC37B0"/>
    <w:rsid w:val="00AC78EF"/>
    <w:rsid w:val="00AD128C"/>
    <w:rsid w:val="00AD7629"/>
    <w:rsid w:val="00AE2F96"/>
    <w:rsid w:val="00AE5CD9"/>
    <w:rsid w:val="00AE6880"/>
    <w:rsid w:val="00AE7C17"/>
    <w:rsid w:val="00AF0803"/>
    <w:rsid w:val="00AF3659"/>
    <w:rsid w:val="00AF5A7E"/>
    <w:rsid w:val="00B0068B"/>
    <w:rsid w:val="00B02453"/>
    <w:rsid w:val="00B171E2"/>
    <w:rsid w:val="00B212A2"/>
    <w:rsid w:val="00B32827"/>
    <w:rsid w:val="00B33192"/>
    <w:rsid w:val="00B34EC7"/>
    <w:rsid w:val="00B35C72"/>
    <w:rsid w:val="00B37336"/>
    <w:rsid w:val="00B43F7E"/>
    <w:rsid w:val="00B56421"/>
    <w:rsid w:val="00B641ED"/>
    <w:rsid w:val="00B73700"/>
    <w:rsid w:val="00B77625"/>
    <w:rsid w:val="00B82B53"/>
    <w:rsid w:val="00B83012"/>
    <w:rsid w:val="00B87A6F"/>
    <w:rsid w:val="00B91CF5"/>
    <w:rsid w:val="00B96854"/>
    <w:rsid w:val="00BA1EDF"/>
    <w:rsid w:val="00BA48C3"/>
    <w:rsid w:val="00BA624D"/>
    <w:rsid w:val="00BA7565"/>
    <w:rsid w:val="00BB2937"/>
    <w:rsid w:val="00BB7EDE"/>
    <w:rsid w:val="00BC1C9D"/>
    <w:rsid w:val="00BC1E52"/>
    <w:rsid w:val="00BE4571"/>
    <w:rsid w:val="00BF1E4B"/>
    <w:rsid w:val="00C01C93"/>
    <w:rsid w:val="00C14C31"/>
    <w:rsid w:val="00C22BE5"/>
    <w:rsid w:val="00C311AB"/>
    <w:rsid w:val="00C34C0F"/>
    <w:rsid w:val="00C36B99"/>
    <w:rsid w:val="00C40E75"/>
    <w:rsid w:val="00C46074"/>
    <w:rsid w:val="00C51C61"/>
    <w:rsid w:val="00C559BF"/>
    <w:rsid w:val="00C648A1"/>
    <w:rsid w:val="00C70309"/>
    <w:rsid w:val="00C805BE"/>
    <w:rsid w:val="00C85A79"/>
    <w:rsid w:val="00C87AF6"/>
    <w:rsid w:val="00C935D8"/>
    <w:rsid w:val="00C966FB"/>
    <w:rsid w:val="00C96A17"/>
    <w:rsid w:val="00CA4AA7"/>
    <w:rsid w:val="00CA553D"/>
    <w:rsid w:val="00CA64F0"/>
    <w:rsid w:val="00CB453D"/>
    <w:rsid w:val="00CB4D30"/>
    <w:rsid w:val="00CC336B"/>
    <w:rsid w:val="00CC7804"/>
    <w:rsid w:val="00CD16BE"/>
    <w:rsid w:val="00CD2520"/>
    <w:rsid w:val="00CD5F1B"/>
    <w:rsid w:val="00CE1B18"/>
    <w:rsid w:val="00CE21BB"/>
    <w:rsid w:val="00CE4771"/>
    <w:rsid w:val="00CE5171"/>
    <w:rsid w:val="00CF00C0"/>
    <w:rsid w:val="00CF4B15"/>
    <w:rsid w:val="00CF70F8"/>
    <w:rsid w:val="00D04CBF"/>
    <w:rsid w:val="00D06FE1"/>
    <w:rsid w:val="00D1277A"/>
    <w:rsid w:val="00D22028"/>
    <w:rsid w:val="00D23A7A"/>
    <w:rsid w:val="00D36C7E"/>
    <w:rsid w:val="00D370C4"/>
    <w:rsid w:val="00D3778B"/>
    <w:rsid w:val="00D444DC"/>
    <w:rsid w:val="00D662D7"/>
    <w:rsid w:val="00D70B16"/>
    <w:rsid w:val="00D721C6"/>
    <w:rsid w:val="00D809E3"/>
    <w:rsid w:val="00D901B2"/>
    <w:rsid w:val="00D957F6"/>
    <w:rsid w:val="00DB2A96"/>
    <w:rsid w:val="00DB2BEA"/>
    <w:rsid w:val="00DC1CB0"/>
    <w:rsid w:val="00DC2B2B"/>
    <w:rsid w:val="00DC4F66"/>
    <w:rsid w:val="00DC5D87"/>
    <w:rsid w:val="00DD073F"/>
    <w:rsid w:val="00DD16DD"/>
    <w:rsid w:val="00DD25B0"/>
    <w:rsid w:val="00DD4F55"/>
    <w:rsid w:val="00DD6D3B"/>
    <w:rsid w:val="00DE51DC"/>
    <w:rsid w:val="00DE5A6C"/>
    <w:rsid w:val="00DE7019"/>
    <w:rsid w:val="00DF08FC"/>
    <w:rsid w:val="00DF3487"/>
    <w:rsid w:val="00DF6F99"/>
    <w:rsid w:val="00E05CCB"/>
    <w:rsid w:val="00E075C5"/>
    <w:rsid w:val="00E10661"/>
    <w:rsid w:val="00E13C7C"/>
    <w:rsid w:val="00E1406B"/>
    <w:rsid w:val="00E20B19"/>
    <w:rsid w:val="00E30317"/>
    <w:rsid w:val="00E34743"/>
    <w:rsid w:val="00E35627"/>
    <w:rsid w:val="00E36422"/>
    <w:rsid w:val="00E51117"/>
    <w:rsid w:val="00E53E84"/>
    <w:rsid w:val="00E54AB8"/>
    <w:rsid w:val="00E5520E"/>
    <w:rsid w:val="00E671D1"/>
    <w:rsid w:val="00E67D4E"/>
    <w:rsid w:val="00E72A0F"/>
    <w:rsid w:val="00E730DD"/>
    <w:rsid w:val="00E82652"/>
    <w:rsid w:val="00E85687"/>
    <w:rsid w:val="00E85948"/>
    <w:rsid w:val="00E90B7B"/>
    <w:rsid w:val="00E97082"/>
    <w:rsid w:val="00EB056F"/>
    <w:rsid w:val="00EB71F4"/>
    <w:rsid w:val="00EC433A"/>
    <w:rsid w:val="00ED3B53"/>
    <w:rsid w:val="00ED3DAF"/>
    <w:rsid w:val="00EE3BD8"/>
    <w:rsid w:val="00EE419A"/>
    <w:rsid w:val="00EF28A3"/>
    <w:rsid w:val="00EF5701"/>
    <w:rsid w:val="00EF6554"/>
    <w:rsid w:val="00EF7B0F"/>
    <w:rsid w:val="00F03C34"/>
    <w:rsid w:val="00F063C5"/>
    <w:rsid w:val="00F14968"/>
    <w:rsid w:val="00F1521E"/>
    <w:rsid w:val="00F156C4"/>
    <w:rsid w:val="00F16104"/>
    <w:rsid w:val="00F209FE"/>
    <w:rsid w:val="00F332DC"/>
    <w:rsid w:val="00F36740"/>
    <w:rsid w:val="00F45876"/>
    <w:rsid w:val="00F4658B"/>
    <w:rsid w:val="00F50D6F"/>
    <w:rsid w:val="00F51082"/>
    <w:rsid w:val="00F64138"/>
    <w:rsid w:val="00F6443A"/>
    <w:rsid w:val="00F81C2E"/>
    <w:rsid w:val="00F84C52"/>
    <w:rsid w:val="00F906B5"/>
    <w:rsid w:val="00F95563"/>
    <w:rsid w:val="00F95E48"/>
    <w:rsid w:val="00FA3354"/>
    <w:rsid w:val="00FB09F5"/>
    <w:rsid w:val="00FB1BF2"/>
    <w:rsid w:val="00FB3588"/>
    <w:rsid w:val="00FC0674"/>
    <w:rsid w:val="00FC11AA"/>
    <w:rsid w:val="00FC1D25"/>
    <w:rsid w:val="00FC4484"/>
    <w:rsid w:val="00FC5C9A"/>
    <w:rsid w:val="00FD0118"/>
    <w:rsid w:val="00FD1213"/>
    <w:rsid w:val="00FD20BD"/>
    <w:rsid w:val="00FD6066"/>
    <w:rsid w:val="00FE0002"/>
    <w:rsid w:val="00FE0412"/>
    <w:rsid w:val="00FE14AA"/>
    <w:rsid w:val="00FE7964"/>
    <w:rsid w:val="00FF33D6"/>
    <w:rsid w:val="00FF71EF"/>
    <w:rsid w:val="02B730D6"/>
    <w:rsid w:val="0323FC62"/>
    <w:rsid w:val="0582CFEB"/>
    <w:rsid w:val="059196EB"/>
    <w:rsid w:val="06DDCE7C"/>
    <w:rsid w:val="07EF7FFF"/>
    <w:rsid w:val="084035E6"/>
    <w:rsid w:val="0C458451"/>
    <w:rsid w:val="118F0D32"/>
    <w:rsid w:val="1380CC48"/>
    <w:rsid w:val="1734B183"/>
    <w:rsid w:val="1858413D"/>
    <w:rsid w:val="18A9211E"/>
    <w:rsid w:val="19A961B0"/>
    <w:rsid w:val="1A2AEE57"/>
    <w:rsid w:val="1AF97B75"/>
    <w:rsid w:val="1B8F8C06"/>
    <w:rsid w:val="1D6FE783"/>
    <w:rsid w:val="1FBA2D14"/>
    <w:rsid w:val="2000AC71"/>
    <w:rsid w:val="21245A06"/>
    <w:rsid w:val="252FDC56"/>
    <w:rsid w:val="25500F80"/>
    <w:rsid w:val="25C6AEED"/>
    <w:rsid w:val="2A39D6B0"/>
    <w:rsid w:val="2C156A75"/>
    <w:rsid w:val="2CD09BED"/>
    <w:rsid w:val="31096194"/>
    <w:rsid w:val="323B6778"/>
    <w:rsid w:val="33A27FA2"/>
    <w:rsid w:val="3484CA55"/>
    <w:rsid w:val="34A8D851"/>
    <w:rsid w:val="35C1D151"/>
    <w:rsid w:val="3639C313"/>
    <w:rsid w:val="37AA85D5"/>
    <w:rsid w:val="39FD33E3"/>
    <w:rsid w:val="3B077FE5"/>
    <w:rsid w:val="3B8ADE70"/>
    <w:rsid w:val="3FB64225"/>
    <w:rsid w:val="40775455"/>
    <w:rsid w:val="462946C0"/>
    <w:rsid w:val="472D97B7"/>
    <w:rsid w:val="4751C811"/>
    <w:rsid w:val="48714EFE"/>
    <w:rsid w:val="49942056"/>
    <w:rsid w:val="4A02E900"/>
    <w:rsid w:val="4A739A75"/>
    <w:rsid w:val="4DCD873F"/>
    <w:rsid w:val="4FA355EB"/>
    <w:rsid w:val="4FB33D92"/>
    <w:rsid w:val="4FFB01A0"/>
    <w:rsid w:val="50B7A2F4"/>
    <w:rsid w:val="51179430"/>
    <w:rsid w:val="554FD206"/>
    <w:rsid w:val="560B1B78"/>
    <w:rsid w:val="56F02C76"/>
    <w:rsid w:val="573B7C59"/>
    <w:rsid w:val="576D0498"/>
    <w:rsid w:val="5B45265B"/>
    <w:rsid w:val="5BBF7F3E"/>
    <w:rsid w:val="5C91C09A"/>
    <w:rsid w:val="5D7480F5"/>
    <w:rsid w:val="5FEF2642"/>
    <w:rsid w:val="5FF401F9"/>
    <w:rsid w:val="60BD244F"/>
    <w:rsid w:val="62152CB1"/>
    <w:rsid w:val="639D0720"/>
    <w:rsid w:val="6401134D"/>
    <w:rsid w:val="64511061"/>
    <w:rsid w:val="66409066"/>
    <w:rsid w:val="681DF0D5"/>
    <w:rsid w:val="6CF7E35A"/>
    <w:rsid w:val="72DA479C"/>
    <w:rsid w:val="756F68D2"/>
    <w:rsid w:val="763D8BD3"/>
    <w:rsid w:val="772F36A2"/>
    <w:rsid w:val="7889351E"/>
    <w:rsid w:val="79A89DEE"/>
    <w:rsid w:val="7AD47F03"/>
    <w:rsid w:val="7B2A2553"/>
    <w:rsid w:val="7D9AB659"/>
    <w:rsid w:val="7DCFAF94"/>
    <w:rsid w:val="7E489DB8"/>
    <w:rsid w:val="7E49AE29"/>
    <w:rsid w:val="7EA6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D0AFDD"/>
  <w14:discardImageEditingData/>
  <w14:defaultImageDpi w14:val="32767"/>
  <w15:chartTrackingRefBased/>
  <w15:docId w15:val="{EA9A6EEA-DD0B-4B71-94BA-E8ACA638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1BB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571"/>
    <w:pPr>
      <w:keepNext/>
      <w:keepLines/>
      <w:spacing w:before="240" w:after="0"/>
      <w:outlineLvl w:val="0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571"/>
    <w:rPr>
      <w:rFonts w:ascii="Arial" w:eastAsiaTheme="majorEastAsia" w:hAnsi="Arial" w:cs="Arial"/>
      <w:b/>
      <w:bCs/>
    </w:rPr>
  </w:style>
  <w:style w:type="table" w:styleId="TableGrid">
    <w:name w:val="Table Grid"/>
    <w:basedOn w:val="TableNormal"/>
    <w:uiPriority w:val="39"/>
    <w:rsid w:val="00FE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319FB"/>
    <w:pPr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37336"/>
    <w:pPr>
      <w:tabs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7319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78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1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2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28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282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827"/>
    <w:rPr>
      <w:rFonts w:ascii="Arial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32827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44DF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4E72DB"/>
    <w:pPr>
      <w:spacing w:after="0"/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4E72DB"/>
    <w:rPr>
      <w:rFonts w:ascii="Arial" w:hAnsi="Arial" w:cs="Arial"/>
    </w:rPr>
  </w:style>
  <w:style w:type="paragraph" w:customStyle="1" w:styleId="EndNoteBibliography">
    <w:name w:val="EndNote Bibliography"/>
    <w:basedOn w:val="Normal"/>
    <w:link w:val="EndNoteBibliographyChar"/>
    <w:rsid w:val="004E72DB"/>
    <w:pPr>
      <w:spacing w:line="240" w:lineRule="auto"/>
    </w:pPr>
  </w:style>
  <w:style w:type="character" w:customStyle="1" w:styleId="EndNoteBibliographyChar">
    <w:name w:val="EndNote Bibliography Char"/>
    <w:basedOn w:val="DefaultParagraphFont"/>
    <w:link w:val="EndNoteBibliography"/>
    <w:rsid w:val="004E72D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75cbc-65f1-4bee-9ccf-37982f1277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A0D86B287EA48903294041B9CD468" ma:contentTypeVersion="13" ma:contentTypeDescription="Create a new document." ma:contentTypeScope="" ma:versionID="1fca66c76753cfc9df5d9ac5460cde6a">
  <xsd:schema xmlns:xsd="http://www.w3.org/2001/XMLSchema" xmlns:xs="http://www.w3.org/2001/XMLSchema" xmlns:p="http://schemas.microsoft.com/office/2006/metadata/properties" xmlns:ns2="50c75cbc-65f1-4bee-9ccf-37982f1277f8" xmlns:ns3="8d0e403c-4e1d-4604-8e19-e934a2bcfe67" targetNamespace="http://schemas.microsoft.com/office/2006/metadata/properties" ma:root="true" ma:fieldsID="37c987e48e581c47b3c6fc14e2063ba1" ns2:_="" ns3:_="">
    <xsd:import namespace="50c75cbc-65f1-4bee-9ccf-37982f1277f8"/>
    <xsd:import namespace="8d0e403c-4e1d-4604-8e19-e934a2bcf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75cbc-65f1-4bee-9ccf-37982f12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e403c-4e1d-4604-8e19-e934a2bcf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6386B-53C3-426F-97B4-ABDD53A56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14CE3D-4E40-47E6-B98F-8349BD2CEDE9}">
  <ds:schemaRefs>
    <ds:schemaRef ds:uri="http://schemas.microsoft.com/office/2006/metadata/properties"/>
    <ds:schemaRef ds:uri="http://schemas.microsoft.com/office/infopath/2007/PartnerControls"/>
    <ds:schemaRef ds:uri="50c75cbc-65f1-4bee-9ccf-37982f1277f8"/>
  </ds:schemaRefs>
</ds:datastoreItem>
</file>

<file path=customXml/itemProps3.xml><?xml version="1.0" encoding="utf-8"?>
<ds:datastoreItem xmlns:ds="http://schemas.openxmlformats.org/officeDocument/2006/customXml" ds:itemID="{0D375765-0559-4ADC-9232-85151A6D5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75cbc-65f1-4bee-9ccf-37982f1277f8"/>
    <ds:schemaRef ds:uri="8d0e403c-4e1d-4604-8e19-e934a2bcf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009F35-BC98-4E38-AE7F-845B32473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4655</TotalTime>
  <Pages>8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Links>
    <vt:vector size="60" baseType="variant"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_Toc161052596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_Toc161052595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_Toc161052594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_Toc161052593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_Toc161052592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_Toc161052591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_Toc161052590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_Toc161052589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_Toc161052588</vt:lpwstr>
      </vt:variant>
      <vt:variant>
        <vt:i4>3866633</vt:i4>
      </vt:variant>
      <vt:variant>
        <vt:i4>0</vt:i4>
      </vt:variant>
      <vt:variant>
        <vt:i4>0</vt:i4>
      </vt:variant>
      <vt:variant>
        <vt:i4>5</vt:i4>
      </vt:variant>
      <vt:variant>
        <vt:lpwstr>mailto:agatz@iu.edu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Su, Jing</dc:creator>
  <cp:keywords/>
  <dc:description/>
  <cp:lastModifiedBy>Wang, Yanfei</cp:lastModifiedBy>
  <cp:revision>836</cp:revision>
  <dcterms:created xsi:type="dcterms:W3CDTF">2023-11-24T22:29:00Z</dcterms:created>
  <dcterms:modified xsi:type="dcterms:W3CDTF">2024-05-25T18:32:00Z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9c919795-643c-4ae8-9bbc-1fe7619adb15</vt:lpwstr>
  </property>
  <property fmtid="{D5CDD505-2E9C-101B-9397-08002B2CF9AE}" pid="3" name="ContentTypeId">
    <vt:lpwstr>0x010100401A0D86B287EA48903294041B9CD468</vt:lpwstr>
  </property>
  <property fmtid="{D5CDD505-2E9C-101B-9397-08002B2CF9AE}" pid="4" name="MediaServiceImageTags">
    <vt:lpwstr/>
  </property>
</Properties>
</file>