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CB53" w14:textId="6BBC132F" w:rsidR="00176483" w:rsidRPr="00012D89" w:rsidRDefault="00176483" w:rsidP="00CC1140">
      <w:pPr>
        <w:pStyle w:val="1"/>
        <w:rPr>
          <w:rFonts w:ascii="Times New Roman" w:hAnsi="Times New Roman"/>
          <w:sz w:val="24"/>
          <w:szCs w:val="24"/>
          <w:lang w:val="en-US"/>
        </w:rPr>
      </w:pPr>
      <w:bookmarkStart w:id="0" w:name="_Toc100914389"/>
      <w:r w:rsidRPr="00012D89">
        <w:rPr>
          <w:rFonts w:ascii="Times New Roman" w:hAnsi="Times New Roman"/>
          <w:sz w:val="24"/>
          <w:szCs w:val="24"/>
          <w:lang w:val="en-US"/>
        </w:rPr>
        <w:t xml:space="preserve">Supplementary </w:t>
      </w:r>
      <w:r w:rsidR="00EC421F" w:rsidRPr="00012D89">
        <w:rPr>
          <w:rFonts w:ascii="Times New Roman" w:hAnsi="Times New Roman"/>
          <w:sz w:val="24"/>
          <w:szCs w:val="24"/>
          <w:lang w:val="en-US"/>
        </w:rPr>
        <w:t>Materials</w:t>
      </w:r>
      <w:bookmarkEnd w:id="0"/>
    </w:p>
    <w:p w14:paraId="3ABC8496" w14:textId="77777777" w:rsidR="0008740C" w:rsidRPr="003B43FE" w:rsidRDefault="0008740C" w:rsidP="00CC1140">
      <w:pPr>
        <w:rPr>
          <w:rFonts w:ascii="Times New Roman" w:hAnsi="Times New Roman"/>
          <w:sz w:val="20"/>
          <w:lang w:val="en-US"/>
        </w:rPr>
      </w:pPr>
      <w:r w:rsidRPr="003B43FE">
        <w:rPr>
          <w:rFonts w:ascii="Times New Roman" w:hAnsi="Times New Roman"/>
          <w:sz w:val="20"/>
          <w:lang w:val="en-US"/>
        </w:rPr>
        <w:t xml:space="preserve">This appendix has been provided by the authors to give readers additional information about their work. </w:t>
      </w:r>
    </w:p>
    <w:p w14:paraId="1B1B7156" w14:textId="61B9A195" w:rsidR="00F92AB0" w:rsidRPr="003B43FE" w:rsidRDefault="0008740C" w:rsidP="00CC1140">
      <w:pPr>
        <w:rPr>
          <w:rFonts w:ascii="Times New Roman" w:hAnsi="Times New Roman"/>
          <w:sz w:val="20"/>
          <w:lang w:val="en-US"/>
        </w:rPr>
      </w:pPr>
      <w:r w:rsidRPr="003B43FE">
        <w:rPr>
          <w:rFonts w:ascii="Times New Roman" w:hAnsi="Times New Roman"/>
          <w:sz w:val="20"/>
          <w:lang w:val="en-US"/>
        </w:rPr>
        <w:t xml:space="preserve">Supplement to: </w:t>
      </w:r>
      <w:r w:rsidR="00D44266" w:rsidRPr="003B43FE">
        <w:rPr>
          <w:rFonts w:ascii="Times New Roman" w:hAnsi="Times New Roman"/>
          <w:sz w:val="20"/>
          <w:lang w:val="en-US"/>
        </w:rPr>
        <w:t xml:space="preserve">Post-Exposure Prophylaxis with </w:t>
      </w:r>
      <w:r w:rsidR="008E4580" w:rsidRPr="003B43FE">
        <w:rPr>
          <w:rFonts w:ascii="Times New Roman" w:hAnsi="Times New Roman"/>
          <w:sz w:val="20"/>
          <w:lang w:val="en-US"/>
        </w:rPr>
        <w:t>SA58</w:t>
      </w:r>
      <w:r w:rsidR="00D44266" w:rsidRPr="003B43FE">
        <w:rPr>
          <w:rFonts w:ascii="Times New Roman" w:hAnsi="Times New Roman"/>
          <w:sz w:val="20"/>
          <w:lang w:val="en-US"/>
        </w:rPr>
        <w:t xml:space="preserve"> (anti-COVID-19 monoclonal antibody) Nasal Spray for the prevention of symptomatic Coronavirus Disease 2019 in healthy adult workers: A randomized, single-blind, placebo-controlled clinical trial</w:t>
      </w:r>
    </w:p>
    <w:p w14:paraId="17FCE5E5" w14:textId="77777777" w:rsidR="00FF6459" w:rsidRPr="00FE2886" w:rsidRDefault="00FF6459" w:rsidP="000E7D36">
      <w:pPr>
        <w:spacing w:after="0" w:line="240" w:lineRule="auto"/>
        <w:rPr>
          <w:rFonts w:ascii="Times New Roman" w:hAnsi="Times New Roman" w:cs="Arial"/>
          <w:szCs w:val="24"/>
          <w:lang w:val="en-US"/>
        </w:rPr>
      </w:pPr>
      <w:r w:rsidRPr="00FE2886">
        <w:rPr>
          <w:rFonts w:ascii="Times New Roman" w:hAnsi="Times New Roman" w:cs="Arial"/>
          <w:szCs w:val="24"/>
          <w:lang w:val="en-US"/>
        </w:rPr>
        <w:br w:type="page"/>
      </w:r>
    </w:p>
    <w:p w14:paraId="52A630B4" w14:textId="10FEA546" w:rsidR="000C059E" w:rsidRPr="00012D89" w:rsidRDefault="00DD3FE4" w:rsidP="00CC1140">
      <w:pPr>
        <w:pStyle w:val="1"/>
        <w:rPr>
          <w:rFonts w:ascii="Times New Roman" w:hAnsi="Times New Roman"/>
          <w:sz w:val="24"/>
          <w:szCs w:val="24"/>
          <w:lang w:val="en-US"/>
        </w:rPr>
      </w:pPr>
      <w:bookmarkStart w:id="1" w:name="_Toc89951982"/>
      <w:bookmarkStart w:id="2" w:name="_Toc100914392"/>
      <w:r w:rsidRPr="00012D89">
        <w:rPr>
          <w:rFonts w:ascii="Times New Roman" w:hAnsi="Times New Roman"/>
          <w:sz w:val="24"/>
          <w:szCs w:val="24"/>
          <w:lang w:val="en-US"/>
        </w:rPr>
        <w:lastRenderedPageBreak/>
        <w:t xml:space="preserve">Supplementary </w:t>
      </w:r>
      <w:r w:rsidR="00FF6459" w:rsidRPr="00012D89">
        <w:rPr>
          <w:rFonts w:ascii="Times New Roman" w:hAnsi="Times New Roman"/>
          <w:sz w:val="24"/>
          <w:szCs w:val="24"/>
          <w:lang w:val="en-US"/>
        </w:rPr>
        <w:t>methods</w:t>
      </w:r>
      <w:bookmarkEnd w:id="1"/>
      <w:bookmarkEnd w:id="2"/>
    </w:p>
    <w:p w14:paraId="6F8446AE" w14:textId="1E85DAF1" w:rsidR="00CC26C3" w:rsidRPr="003B43FE" w:rsidRDefault="00E06E66" w:rsidP="00CC1140">
      <w:pPr>
        <w:pStyle w:val="2"/>
        <w:rPr>
          <w:rFonts w:ascii="Times New Roman" w:hAnsi="Times New Roman"/>
          <w:sz w:val="20"/>
          <w:lang w:val="en-US"/>
        </w:rPr>
      </w:pPr>
      <w:bookmarkStart w:id="3" w:name="_Toc89951985"/>
      <w:bookmarkStart w:id="4" w:name="_Toc100914393"/>
      <w:r w:rsidRPr="003B43FE">
        <w:rPr>
          <w:rFonts w:ascii="Times New Roman" w:hAnsi="Times New Roman"/>
          <w:sz w:val="20"/>
          <w:lang w:val="en-US"/>
        </w:rPr>
        <w:t xml:space="preserve">Full </w:t>
      </w:r>
      <w:r w:rsidR="00FF6459" w:rsidRPr="003B43FE">
        <w:rPr>
          <w:rFonts w:ascii="Times New Roman" w:hAnsi="Times New Roman"/>
          <w:sz w:val="20"/>
          <w:lang w:val="en-US"/>
        </w:rPr>
        <w:t>inclusion criteria</w:t>
      </w:r>
      <w:bookmarkEnd w:id="3"/>
      <w:bookmarkEnd w:id="4"/>
    </w:p>
    <w:p w14:paraId="105E7269" w14:textId="091C61A3" w:rsidR="0041653E" w:rsidRPr="003B43FE" w:rsidRDefault="0041653E" w:rsidP="00CC1140">
      <w:pPr>
        <w:rPr>
          <w:rFonts w:ascii="Times New Roman" w:hAnsi="Times New Roman"/>
          <w:sz w:val="20"/>
          <w:lang w:val="en-US"/>
        </w:rPr>
      </w:pPr>
      <w:r w:rsidRPr="003B43FE">
        <w:rPr>
          <w:rFonts w:ascii="Times New Roman" w:hAnsi="Times New Roman"/>
          <w:sz w:val="20"/>
          <w:lang w:val="en-US"/>
        </w:rPr>
        <w:t xml:space="preserve">A participant </w:t>
      </w:r>
      <w:r w:rsidR="00A96F44" w:rsidRPr="003B43FE">
        <w:rPr>
          <w:rFonts w:ascii="Times New Roman" w:hAnsi="Times New Roman"/>
          <w:sz w:val="20"/>
          <w:lang w:val="en-US"/>
        </w:rPr>
        <w:t>had to</w:t>
      </w:r>
      <w:r w:rsidRPr="003B43FE">
        <w:rPr>
          <w:rFonts w:ascii="Times New Roman" w:hAnsi="Times New Roman"/>
          <w:sz w:val="20"/>
          <w:lang w:val="en-US"/>
        </w:rPr>
        <w:t xml:space="preserve"> meet the following criteria to be eligible for inclusion in the study: </w:t>
      </w:r>
    </w:p>
    <w:p w14:paraId="7AA4E7D1" w14:textId="0129A439" w:rsidR="00E06E66" w:rsidRPr="003B43FE" w:rsidRDefault="00FF6459" w:rsidP="00CC1140">
      <w:pPr>
        <w:pStyle w:val="af4"/>
        <w:numPr>
          <w:ilvl w:val="0"/>
          <w:numId w:val="37"/>
        </w:numPr>
        <w:rPr>
          <w:rFonts w:ascii="Times New Roman" w:hAnsi="Times New Roman"/>
          <w:sz w:val="20"/>
          <w:lang w:val="en-US"/>
        </w:rPr>
      </w:pPr>
      <w:r w:rsidRPr="003B43FE">
        <w:rPr>
          <w:rFonts w:ascii="Times New Roman" w:hAnsi="Times New Roman"/>
          <w:sz w:val="20"/>
          <w:lang w:val="en-US"/>
        </w:rPr>
        <w:t xml:space="preserve">Age </w:t>
      </w:r>
      <w:r w:rsidR="006423D8" w:rsidRPr="003B43FE">
        <w:rPr>
          <w:rFonts w:ascii="Times New Roman" w:hAnsi="Times New Roman"/>
          <w:sz w:val="20"/>
          <w:lang w:val="en-US"/>
        </w:rPr>
        <w:t xml:space="preserve">≥18 years at the time of </w:t>
      </w:r>
      <w:r w:rsidR="00B66BFA" w:rsidRPr="003B43FE">
        <w:rPr>
          <w:rFonts w:ascii="Times New Roman" w:hAnsi="Times New Roman"/>
          <w:sz w:val="20"/>
          <w:lang w:val="en-US"/>
        </w:rPr>
        <w:t>enrolment</w:t>
      </w:r>
      <w:r w:rsidR="006423D8" w:rsidRPr="003B43FE">
        <w:rPr>
          <w:rFonts w:ascii="Times New Roman" w:hAnsi="Times New Roman"/>
          <w:sz w:val="20"/>
          <w:lang w:val="en-US"/>
        </w:rPr>
        <w:t>.</w:t>
      </w:r>
    </w:p>
    <w:p w14:paraId="5AEEE8F3" w14:textId="6B7DF653" w:rsidR="00FB25A7" w:rsidRPr="003B43FE" w:rsidRDefault="00FB25A7" w:rsidP="00CC1140">
      <w:pPr>
        <w:pStyle w:val="af4"/>
        <w:numPr>
          <w:ilvl w:val="0"/>
          <w:numId w:val="37"/>
        </w:numPr>
        <w:rPr>
          <w:rFonts w:ascii="Times New Roman" w:hAnsi="Times New Roman"/>
          <w:sz w:val="20"/>
          <w:lang w:val="en-US"/>
        </w:rPr>
      </w:pPr>
      <w:bookmarkStart w:id="5" w:name="_Hlk121840509"/>
      <w:r w:rsidRPr="003B43FE">
        <w:rPr>
          <w:rFonts w:ascii="Times New Roman" w:hAnsi="Times New Roman"/>
          <w:sz w:val="20"/>
          <w:lang w:val="en-US"/>
        </w:rPr>
        <w:t>P</w:t>
      </w:r>
      <w:r w:rsidR="007F51D6" w:rsidRPr="003B43FE">
        <w:rPr>
          <w:rFonts w:ascii="Times New Roman" w:hAnsi="Times New Roman"/>
          <w:sz w:val="20"/>
          <w:lang w:val="en-US"/>
        </w:rPr>
        <w:t>otential exposure to a specific identified individual with laboratory-confirmed SARS-CoV-2 infection (index case), and the presumably contact occurred within 72 hours of the positive RT-PCR test of the index case</w:t>
      </w:r>
      <w:r w:rsidR="00B66BFA" w:rsidRPr="003B43FE">
        <w:rPr>
          <w:rFonts w:ascii="Times New Roman" w:hAnsi="Times New Roman"/>
          <w:sz w:val="20"/>
          <w:lang w:val="en-US"/>
        </w:rPr>
        <w:t>.</w:t>
      </w:r>
      <w:bookmarkEnd w:id="5"/>
    </w:p>
    <w:p w14:paraId="66D30E87" w14:textId="6B22B828" w:rsidR="00FB25A7" w:rsidRPr="003B43FE" w:rsidRDefault="00FA64FC" w:rsidP="00CC1140">
      <w:pPr>
        <w:pStyle w:val="af4"/>
        <w:numPr>
          <w:ilvl w:val="0"/>
          <w:numId w:val="37"/>
        </w:numPr>
        <w:rPr>
          <w:rFonts w:ascii="Times New Roman" w:hAnsi="Times New Roman"/>
          <w:sz w:val="20"/>
          <w:lang w:val="en-US"/>
        </w:rPr>
      </w:pPr>
      <w:r w:rsidRPr="003B43FE">
        <w:rPr>
          <w:rFonts w:ascii="Times New Roman" w:hAnsi="Times New Roman"/>
          <w:sz w:val="20"/>
          <w:lang w:val="en-US"/>
        </w:rPr>
        <w:t>Prior to enrol</w:t>
      </w:r>
      <w:r w:rsidR="00EC421F" w:rsidRPr="003B43FE">
        <w:rPr>
          <w:rFonts w:ascii="Times New Roman" w:hAnsi="Times New Roman"/>
          <w:sz w:val="20"/>
          <w:lang w:val="en-US"/>
        </w:rPr>
        <w:t>l</w:t>
      </w:r>
      <w:r w:rsidRPr="003B43FE">
        <w:rPr>
          <w:rFonts w:ascii="Times New Roman" w:hAnsi="Times New Roman"/>
          <w:sz w:val="20"/>
          <w:lang w:val="en-US"/>
        </w:rPr>
        <w:t>ment, participants must not have had COVID-19 symptoms, as described</w:t>
      </w:r>
      <w:r w:rsidR="008A2239" w:rsidRPr="003B43FE">
        <w:rPr>
          <w:rFonts w:ascii="Times New Roman" w:hAnsi="Times New Roman"/>
          <w:sz w:val="20"/>
          <w:lang w:val="en-US"/>
        </w:rPr>
        <w:t xml:space="preserve"> in</w:t>
      </w:r>
      <w:r w:rsidRPr="003B43FE">
        <w:rPr>
          <w:rFonts w:ascii="Times New Roman" w:hAnsi="Times New Roman"/>
          <w:sz w:val="20"/>
          <w:lang w:val="en-US"/>
        </w:rPr>
        <w:t xml:space="preserve"> </w:t>
      </w:r>
      <w:r w:rsidR="00EC421F" w:rsidRPr="003B43FE">
        <w:rPr>
          <w:rFonts w:ascii="Times New Roman" w:hAnsi="Times New Roman"/>
          <w:b/>
          <w:bCs/>
          <w:sz w:val="20"/>
          <w:lang w:val="en-US"/>
        </w:rPr>
        <w:t>Supplementary</w:t>
      </w:r>
      <w:r w:rsidR="00752F2F" w:rsidRPr="003B43FE">
        <w:rPr>
          <w:rFonts w:ascii="Times New Roman" w:hAnsi="Times New Roman"/>
          <w:b/>
          <w:bCs/>
          <w:sz w:val="20"/>
          <w:lang w:val="en-US"/>
        </w:rPr>
        <w:t xml:space="preserve"> </w:t>
      </w:r>
      <w:r w:rsidR="00EC421F" w:rsidRPr="003B43FE">
        <w:rPr>
          <w:rFonts w:ascii="Times New Roman" w:hAnsi="Times New Roman"/>
          <w:b/>
          <w:bCs/>
          <w:sz w:val="20"/>
          <w:lang w:val="en-US"/>
        </w:rPr>
        <w:t>Table</w:t>
      </w:r>
      <w:r w:rsidR="00752F2F" w:rsidRPr="003B43FE">
        <w:rPr>
          <w:rFonts w:ascii="Times New Roman" w:hAnsi="Times New Roman"/>
          <w:b/>
          <w:bCs/>
          <w:sz w:val="20"/>
          <w:lang w:val="en-US"/>
        </w:rPr>
        <w:t xml:space="preserve"> </w:t>
      </w:r>
      <w:r w:rsidRPr="003B43FE">
        <w:rPr>
          <w:rFonts w:ascii="Times New Roman" w:hAnsi="Times New Roman"/>
          <w:b/>
          <w:bCs/>
          <w:sz w:val="20"/>
          <w:lang w:val="en-US"/>
        </w:rPr>
        <w:t>1</w:t>
      </w:r>
      <w:r w:rsidRPr="003B43FE">
        <w:rPr>
          <w:rFonts w:ascii="Times New Roman" w:hAnsi="Times New Roman"/>
          <w:sz w:val="20"/>
          <w:lang w:val="en-US"/>
        </w:rPr>
        <w:t>.</w:t>
      </w:r>
    </w:p>
    <w:p w14:paraId="0BBE5FC4" w14:textId="4D6F86EB" w:rsidR="008363B5" w:rsidRPr="003B43FE" w:rsidRDefault="00081FBA" w:rsidP="00CC1140">
      <w:pPr>
        <w:pStyle w:val="af4"/>
        <w:numPr>
          <w:ilvl w:val="0"/>
          <w:numId w:val="37"/>
        </w:numPr>
        <w:rPr>
          <w:rFonts w:ascii="Times New Roman" w:hAnsi="Times New Roman"/>
          <w:sz w:val="20"/>
          <w:lang w:val="en-US"/>
        </w:rPr>
      </w:pPr>
      <w:r w:rsidRPr="003B43FE">
        <w:rPr>
          <w:rFonts w:ascii="Times New Roman" w:hAnsi="Times New Roman"/>
          <w:sz w:val="20"/>
          <w:lang w:val="en-US"/>
        </w:rPr>
        <w:t xml:space="preserve">Participants must be voluntary to participate </w:t>
      </w:r>
      <w:r w:rsidR="007F51D6" w:rsidRPr="003B43FE">
        <w:rPr>
          <w:rFonts w:ascii="Times New Roman" w:hAnsi="Times New Roman"/>
          <w:sz w:val="20"/>
          <w:lang w:val="en-US"/>
        </w:rPr>
        <w:t xml:space="preserve">in </w:t>
      </w:r>
      <w:r w:rsidRPr="003B43FE">
        <w:rPr>
          <w:rFonts w:ascii="Times New Roman" w:hAnsi="Times New Roman"/>
          <w:sz w:val="20"/>
          <w:lang w:val="en-US"/>
        </w:rPr>
        <w:t xml:space="preserve">the </w:t>
      </w:r>
      <w:proofErr w:type="gramStart"/>
      <w:r w:rsidRPr="003B43FE">
        <w:rPr>
          <w:rFonts w:ascii="Times New Roman" w:hAnsi="Times New Roman"/>
          <w:sz w:val="20"/>
          <w:lang w:val="en-US"/>
        </w:rPr>
        <w:t>study, and</w:t>
      </w:r>
      <w:proofErr w:type="gramEnd"/>
      <w:r w:rsidRPr="003B43FE">
        <w:rPr>
          <w:rFonts w:ascii="Times New Roman" w:hAnsi="Times New Roman"/>
          <w:sz w:val="20"/>
          <w:lang w:val="en-US"/>
        </w:rPr>
        <w:t xml:space="preserve"> provide written informed consents before enrolment.</w:t>
      </w:r>
    </w:p>
    <w:p w14:paraId="171FE697" w14:textId="334E3F75" w:rsidR="00EA13E8" w:rsidRPr="003B43FE" w:rsidRDefault="00492BF0" w:rsidP="00CC1140">
      <w:pPr>
        <w:pStyle w:val="2"/>
        <w:rPr>
          <w:rFonts w:ascii="Times New Roman" w:hAnsi="Times New Roman"/>
          <w:sz w:val="20"/>
          <w:lang w:val="en-US"/>
        </w:rPr>
      </w:pPr>
      <w:bookmarkStart w:id="6" w:name="_Toc89951987"/>
      <w:bookmarkStart w:id="7" w:name="_Toc100914395"/>
      <w:r w:rsidRPr="003B43FE">
        <w:rPr>
          <w:rFonts w:ascii="Times New Roman" w:hAnsi="Times New Roman"/>
          <w:sz w:val="20"/>
          <w:lang w:val="en-US"/>
        </w:rPr>
        <w:t xml:space="preserve">Full </w:t>
      </w:r>
      <w:r w:rsidR="00FF6459" w:rsidRPr="003B43FE">
        <w:rPr>
          <w:rFonts w:ascii="Times New Roman" w:hAnsi="Times New Roman"/>
          <w:sz w:val="20"/>
          <w:lang w:val="en-US"/>
        </w:rPr>
        <w:t>exclusion criteria</w:t>
      </w:r>
      <w:bookmarkEnd w:id="6"/>
      <w:bookmarkEnd w:id="7"/>
    </w:p>
    <w:p w14:paraId="39D35EAD" w14:textId="577F624B" w:rsidR="00B515C9" w:rsidRPr="003B43FE" w:rsidRDefault="00B515C9" w:rsidP="00CC1140">
      <w:pPr>
        <w:rPr>
          <w:rFonts w:ascii="Times New Roman" w:hAnsi="Times New Roman"/>
          <w:sz w:val="20"/>
          <w:lang w:val="en-US"/>
        </w:rPr>
      </w:pPr>
      <w:r w:rsidRPr="003B43FE">
        <w:rPr>
          <w:rFonts w:ascii="Times New Roman" w:hAnsi="Times New Roman"/>
          <w:sz w:val="20"/>
          <w:lang w:val="en-US"/>
        </w:rPr>
        <w:t>A participant who met any of the following criteria was excluded from the study:</w:t>
      </w:r>
    </w:p>
    <w:p w14:paraId="60047340" w14:textId="1F653D32" w:rsidR="00D44F1A" w:rsidRPr="003B43FE" w:rsidRDefault="00887975" w:rsidP="00CC1140">
      <w:pPr>
        <w:pStyle w:val="af4"/>
        <w:numPr>
          <w:ilvl w:val="0"/>
          <w:numId w:val="39"/>
        </w:numPr>
        <w:rPr>
          <w:rFonts w:ascii="Times New Roman" w:hAnsi="Times New Roman"/>
          <w:sz w:val="20"/>
          <w:lang w:val="en-US"/>
        </w:rPr>
      </w:pPr>
      <w:r w:rsidRPr="00887975">
        <w:rPr>
          <w:rFonts w:ascii="Times New Roman" w:hAnsi="Times New Roman"/>
          <w:sz w:val="20"/>
          <w:lang w:val="en-US"/>
        </w:rPr>
        <w:t>individuals with known history of severe allergies or reaction to any component of inhaled SA58 nasal spray</w:t>
      </w:r>
      <w:r>
        <w:rPr>
          <w:rFonts w:ascii="Times New Roman" w:hAnsi="Times New Roman"/>
          <w:sz w:val="20"/>
          <w:lang w:val="en-US"/>
        </w:rPr>
        <w:t>.</w:t>
      </w:r>
    </w:p>
    <w:p w14:paraId="3817EA09" w14:textId="09E9679B" w:rsidR="00D44F1A" w:rsidRPr="003B43FE" w:rsidRDefault="00887975" w:rsidP="00CC1140">
      <w:pPr>
        <w:pStyle w:val="af4"/>
        <w:numPr>
          <w:ilvl w:val="0"/>
          <w:numId w:val="39"/>
        </w:numPr>
        <w:rPr>
          <w:rFonts w:ascii="Times New Roman" w:hAnsi="Times New Roman"/>
          <w:sz w:val="20"/>
          <w:lang w:val="en-US"/>
        </w:rPr>
      </w:pPr>
      <w:r w:rsidRPr="00887975">
        <w:rPr>
          <w:rFonts w:ascii="Times New Roman" w:hAnsi="Times New Roman"/>
          <w:sz w:val="20"/>
          <w:lang w:val="en-US"/>
        </w:rPr>
        <w:t>those currently pregnant, lactating or expected to be pregnant during the study period</w:t>
      </w:r>
      <w:r>
        <w:rPr>
          <w:rFonts w:ascii="Times New Roman" w:hAnsi="Times New Roman"/>
          <w:sz w:val="20"/>
          <w:lang w:val="en-US"/>
        </w:rPr>
        <w:t>.</w:t>
      </w:r>
    </w:p>
    <w:p w14:paraId="5CEF0574" w14:textId="379400BC" w:rsidR="00D44F1A" w:rsidRPr="003B43FE" w:rsidRDefault="00887975" w:rsidP="00CC1140">
      <w:pPr>
        <w:pStyle w:val="af4"/>
        <w:numPr>
          <w:ilvl w:val="0"/>
          <w:numId w:val="39"/>
        </w:numPr>
        <w:rPr>
          <w:rFonts w:ascii="Times New Roman" w:hAnsi="Times New Roman"/>
          <w:sz w:val="20"/>
          <w:lang w:val="en-US"/>
        </w:rPr>
      </w:pPr>
      <w:r w:rsidRPr="00887975">
        <w:rPr>
          <w:rFonts w:ascii="Times New Roman" w:hAnsi="Times New Roman"/>
          <w:sz w:val="20"/>
          <w:lang w:val="en-US"/>
        </w:rPr>
        <w:t>those who participated in any kind of clinical trials of SARS-CoV-2 neutralizing antibody injections in the preceding 180 days before screening or participated in any investigational medicinal product in the preceding four weeks before screening</w:t>
      </w:r>
      <w:r>
        <w:rPr>
          <w:rFonts w:ascii="Times New Roman" w:hAnsi="Times New Roman"/>
          <w:sz w:val="20"/>
          <w:lang w:val="en-US"/>
        </w:rPr>
        <w:t>.</w:t>
      </w:r>
    </w:p>
    <w:p w14:paraId="20821DE7" w14:textId="77777777" w:rsidR="00790BFF" w:rsidRPr="003B43FE" w:rsidRDefault="00D44F1A" w:rsidP="00CC1140">
      <w:pPr>
        <w:pStyle w:val="af4"/>
        <w:numPr>
          <w:ilvl w:val="0"/>
          <w:numId w:val="39"/>
        </w:numPr>
        <w:rPr>
          <w:rFonts w:ascii="Times New Roman" w:hAnsi="Times New Roman"/>
          <w:sz w:val="20"/>
          <w:lang w:val="en-US"/>
        </w:rPr>
      </w:pPr>
      <w:r w:rsidRPr="003B43FE">
        <w:rPr>
          <w:rFonts w:ascii="Times New Roman" w:hAnsi="Times New Roman"/>
          <w:sz w:val="20"/>
          <w:lang w:val="en-US"/>
        </w:rPr>
        <w:t>were unable to take nasal spray inhalation</w:t>
      </w:r>
      <w:r w:rsidR="00790BFF" w:rsidRPr="003B43FE">
        <w:rPr>
          <w:rFonts w:ascii="Times New Roman" w:hAnsi="Times New Roman"/>
          <w:sz w:val="20"/>
          <w:lang w:val="en-US"/>
        </w:rPr>
        <w:t>.</w:t>
      </w:r>
      <w:r w:rsidRPr="003B43FE">
        <w:rPr>
          <w:rFonts w:ascii="Times New Roman" w:hAnsi="Times New Roman"/>
          <w:sz w:val="20"/>
          <w:lang w:val="en-US"/>
        </w:rPr>
        <w:t xml:space="preserve"> </w:t>
      </w:r>
    </w:p>
    <w:p w14:paraId="2E807FDE" w14:textId="5861C037" w:rsidR="00790BFF" w:rsidRPr="003B43FE" w:rsidRDefault="007F51D6" w:rsidP="00CC1140">
      <w:pPr>
        <w:pStyle w:val="af4"/>
        <w:numPr>
          <w:ilvl w:val="0"/>
          <w:numId w:val="39"/>
        </w:numPr>
        <w:rPr>
          <w:rFonts w:ascii="Times New Roman" w:hAnsi="Times New Roman"/>
          <w:sz w:val="20"/>
          <w:lang w:val="en-US"/>
        </w:rPr>
      </w:pPr>
      <w:r w:rsidRPr="003B43FE">
        <w:rPr>
          <w:rFonts w:ascii="Times New Roman" w:hAnsi="Times New Roman"/>
          <w:sz w:val="20"/>
          <w:lang w:val="en-US"/>
        </w:rPr>
        <w:t>had reported fever at enrolment or axillary temperature of more than 37</w:t>
      </w:r>
      <w:r w:rsidR="005F3618" w:rsidRPr="003B43FE">
        <w:rPr>
          <w:rFonts w:ascii="Times New Roman" w:hAnsi="Times New Roman"/>
          <w:sz w:val="20"/>
          <w:lang w:val="en-US"/>
        </w:rPr>
        <w:t>·</w:t>
      </w:r>
      <w:r w:rsidRPr="003B43FE">
        <w:rPr>
          <w:rFonts w:ascii="Times New Roman" w:hAnsi="Times New Roman"/>
          <w:sz w:val="20"/>
          <w:lang w:val="en-US"/>
        </w:rPr>
        <w:t>0 °C</w:t>
      </w:r>
      <w:r w:rsidR="00790BFF" w:rsidRPr="003B43FE">
        <w:rPr>
          <w:rFonts w:ascii="Times New Roman" w:hAnsi="Times New Roman"/>
          <w:sz w:val="20"/>
          <w:lang w:val="en-US"/>
        </w:rPr>
        <w:t>.</w:t>
      </w:r>
    </w:p>
    <w:p w14:paraId="1797E63E" w14:textId="5C8EE34E" w:rsidR="00790BFF" w:rsidRPr="003B43FE" w:rsidRDefault="007F51D6" w:rsidP="00CC1140">
      <w:pPr>
        <w:pStyle w:val="af4"/>
        <w:numPr>
          <w:ilvl w:val="0"/>
          <w:numId w:val="39"/>
        </w:numPr>
        <w:rPr>
          <w:rFonts w:ascii="Times New Roman" w:hAnsi="Times New Roman"/>
          <w:sz w:val="20"/>
          <w:lang w:val="en-US"/>
        </w:rPr>
      </w:pPr>
      <w:r w:rsidRPr="003B43FE">
        <w:rPr>
          <w:rFonts w:ascii="Times New Roman" w:hAnsi="Times New Roman"/>
          <w:sz w:val="20"/>
          <w:lang w:val="en-US"/>
        </w:rPr>
        <w:t>had severe neurological disease (e.g., epilepsy, convulsions</w:t>
      </w:r>
      <w:r w:rsidR="00FE2886" w:rsidRPr="003B43FE">
        <w:rPr>
          <w:rFonts w:ascii="Times New Roman" w:hAnsi="Times New Roman"/>
          <w:sz w:val="20"/>
          <w:lang w:val="en-US"/>
        </w:rPr>
        <w:t>,</w:t>
      </w:r>
      <w:r w:rsidRPr="003B43FE">
        <w:rPr>
          <w:rFonts w:ascii="Times New Roman" w:hAnsi="Times New Roman"/>
          <w:sz w:val="20"/>
          <w:lang w:val="en-US"/>
        </w:rPr>
        <w:t xml:space="preserve"> or seizures) or psychosis, or family history of psychosis</w:t>
      </w:r>
      <w:r w:rsidR="00790BFF" w:rsidRPr="003B43FE">
        <w:rPr>
          <w:rFonts w:ascii="Times New Roman" w:hAnsi="Times New Roman"/>
          <w:sz w:val="20"/>
          <w:lang w:val="en-US"/>
        </w:rPr>
        <w:t>.</w:t>
      </w:r>
    </w:p>
    <w:p w14:paraId="51C94818" w14:textId="5B882D4D" w:rsidR="0009418D" w:rsidRPr="00FE2886" w:rsidRDefault="00BC6C10" w:rsidP="005E4C38">
      <w:pPr>
        <w:pStyle w:val="af4"/>
        <w:numPr>
          <w:ilvl w:val="0"/>
          <w:numId w:val="39"/>
        </w:numPr>
        <w:rPr>
          <w:rFonts w:ascii="Times New Roman" w:hAnsi="Times New Roman"/>
          <w:lang w:val="en-US"/>
        </w:rPr>
      </w:pPr>
      <w:r w:rsidRPr="003B43FE">
        <w:rPr>
          <w:rFonts w:ascii="Times New Roman" w:hAnsi="Times New Roman"/>
          <w:sz w:val="20"/>
          <w:lang w:val="en-US"/>
        </w:rPr>
        <w:t xml:space="preserve">or </w:t>
      </w:r>
      <w:r w:rsidR="007F51D6" w:rsidRPr="003B43FE">
        <w:rPr>
          <w:rFonts w:ascii="Times New Roman" w:hAnsi="Times New Roman"/>
          <w:sz w:val="20"/>
          <w:lang w:val="en-US"/>
        </w:rPr>
        <w:t>had any other significant chronic disease, disorder, or finding that, in the judgment of the investigator, significantly increased the risk to the participant because of participation in the study, affected the ability of the participant to participate in the study, or impaired interpretation of the study data</w:t>
      </w:r>
      <w:r w:rsidR="00EA13E8" w:rsidRPr="003B43FE">
        <w:rPr>
          <w:rFonts w:ascii="Times New Roman" w:hAnsi="Times New Roman"/>
          <w:sz w:val="20"/>
          <w:lang w:val="en-US"/>
        </w:rPr>
        <w:t>.</w:t>
      </w:r>
      <w:r w:rsidR="0009418D" w:rsidRPr="00FE2886">
        <w:rPr>
          <w:rFonts w:ascii="Times New Roman" w:hAnsi="Times New Roman"/>
          <w:lang w:val="en-US"/>
        </w:rPr>
        <w:br w:type="page"/>
      </w:r>
    </w:p>
    <w:p w14:paraId="123EDC23" w14:textId="07FB8EFC" w:rsidR="006B0E45" w:rsidRPr="00FE2886" w:rsidRDefault="0009418D" w:rsidP="000C02A7">
      <w:pPr>
        <w:pStyle w:val="2"/>
        <w:rPr>
          <w:rFonts w:ascii="Times New Roman" w:hAnsi="Times New Roman"/>
          <w:lang w:val="en-US"/>
        </w:rPr>
      </w:pPr>
      <w:r w:rsidRPr="00FE2886">
        <w:rPr>
          <w:rFonts w:ascii="Times New Roman" w:hAnsi="Times New Roman"/>
          <w:lang w:val="en-US"/>
        </w:rPr>
        <w:lastRenderedPageBreak/>
        <w:t>Laboratory methods for sequencing of SARS-CoV-2 variants</w:t>
      </w:r>
    </w:p>
    <w:p w14:paraId="3D310F3B" w14:textId="25942D06" w:rsidR="002F4C10" w:rsidRPr="003B43FE" w:rsidRDefault="002F4C10" w:rsidP="000C02A7">
      <w:pPr>
        <w:jc w:val="both"/>
        <w:rPr>
          <w:rFonts w:ascii="Times New Roman" w:hAnsi="Times New Roman"/>
          <w:sz w:val="20"/>
          <w:lang w:val="en-US"/>
        </w:rPr>
      </w:pPr>
      <w:r w:rsidRPr="003B43FE">
        <w:rPr>
          <w:rFonts w:ascii="Times New Roman" w:hAnsi="Times New Roman"/>
          <w:sz w:val="20"/>
          <w:lang w:val="en-US"/>
        </w:rPr>
        <w:t>Genomic RNA of positive RT-PCR sample w</w:t>
      </w:r>
      <w:r w:rsidR="000C02A7" w:rsidRPr="003B43FE">
        <w:rPr>
          <w:rFonts w:ascii="Times New Roman" w:hAnsi="Times New Roman"/>
          <w:sz w:val="20"/>
          <w:lang w:val="en-US"/>
        </w:rPr>
        <w:t>as</w:t>
      </w:r>
      <w:r w:rsidRPr="003B43FE">
        <w:rPr>
          <w:rFonts w:ascii="Times New Roman" w:hAnsi="Times New Roman"/>
          <w:sz w:val="20"/>
          <w:lang w:val="en-US"/>
        </w:rPr>
        <w:t xml:space="preserve"> isolated by </w:t>
      </w:r>
      <w:proofErr w:type="spellStart"/>
      <w:r w:rsidR="00041AA3" w:rsidRPr="003B43FE">
        <w:rPr>
          <w:rFonts w:ascii="Times New Roman" w:hAnsi="Times New Roman"/>
          <w:sz w:val="20"/>
          <w:lang w:val="en-US"/>
        </w:rPr>
        <w:t>QIAamp</w:t>
      </w:r>
      <w:proofErr w:type="spellEnd"/>
      <w:r w:rsidR="00041AA3" w:rsidRPr="003B43FE">
        <w:rPr>
          <w:rFonts w:ascii="Times New Roman" w:hAnsi="Times New Roman"/>
          <w:sz w:val="20"/>
          <w:lang w:val="en-US"/>
        </w:rPr>
        <w:t xml:space="preserve"> Viral RNA Mini Kit (250) (QIAGEN), then reverse </w:t>
      </w:r>
      <w:proofErr w:type="spellStart"/>
      <w:r w:rsidR="00041AA3" w:rsidRPr="003B43FE">
        <w:rPr>
          <w:rFonts w:ascii="Times New Roman" w:hAnsi="Times New Roman"/>
          <w:sz w:val="20"/>
          <w:lang w:val="en-US"/>
        </w:rPr>
        <w:t>transcripted</w:t>
      </w:r>
      <w:proofErr w:type="spellEnd"/>
      <w:r w:rsidR="00041AA3" w:rsidRPr="003B43FE">
        <w:rPr>
          <w:rFonts w:ascii="Times New Roman" w:hAnsi="Times New Roman"/>
          <w:sz w:val="20"/>
          <w:lang w:val="en-US"/>
        </w:rPr>
        <w:t xml:space="preserve"> to ds cDNA using ULSEN® </w:t>
      </w:r>
      <w:proofErr w:type="spellStart"/>
      <w:r w:rsidR="00041AA3" w:rsidRPr="003B43FE">
        <w:rPr>
          <w:rFonts w:ascii="Times New Roman" w:hAnsi="Times New Roman"/>
          <w:sz w:val="20"/>
          <w:lang w:val="en-US"/>
        </w:rPr>
        <w:t>Ultra Sensitive</w:t>
      </w:r>
      <w:proofErr w:type="spellEnd"/>
      <w:r w:rsidR="00041AA3" w:rsidRPr="003B43FE">
        <w:rPr>
          <w:rFonts w:ascii="Times New Roman" w:hAnsi="Times New Roman"/>
          <w:sz w:val="20"/>
          <w:lang w:val="en-US"/>
        </w:rPr>
        <w:t xml:space="preserve"> Whole Genome Capture Kit for SARS-CoV-2 (</w:t>
      </w:r>
      <w:proofErr w:type="spellStart"/>
      <w:r w:rsidR="00041AA3" w:rsidRPr="003B43FE">
        <w:rPr>
          <w:rFonts w:ascii="Times New Roman" w:hAnsi="Times New Roman"/>
          <w:sz w:val="20"/>
          <w:lang w:val="en-US"/>
        </w:rPr>
        <w:t>MicroFuture</w:t>
      </w:r>
      <w:proofErr w:type="spellEnd"/>
      <w:r w:rsidR="00041AA3" w:rsidRPr="003B43FE">
        <w:rPr>
          <w:rFonts w:ascii="Times New Roman" w:hAnsi="Times New Roman"/>
          <w:sz w:val="20"/>
          <w:lang w:val="en-US"/>
        </w:rPr>
        <w:t xml:space="preserve">). Genome cDNAs were digested, added sequencing </w:t>
      </w:r>
      <w:proofErr w:type="gramStart"/>
      <w:r w:rsidR="00041AA3" w:rsidRPr="003B43FE">
        <w:rPr>
          <w:rFonts w:ascii="Times New Roman" w:hAnsi="Times New Roman"/>
          <w:sz w:val="20"/>
          <w:lang w:val="en-US"/>
        </w:rPr>
        <w:t>primers</w:t>
      </w:r>
      <w:proofErr w:type="gramEnd"/>
      <w:r w:rsidR="00041AA3" w:rsidRPr="003B43FE">
        <w:rPr>
          <w:rFonts w:ascii="Times New Roman" w:hAnsi="Times New Roman"/>
          <w:sz w:val="20"/>
          <w:lang w:val="en-US"/>
        </w:rPr>
        <w:t xml:space="preserve"> and sequenced following the instruction of Illumina </w:t>
      </w:r>
      <w:proofErr w:type="spellStart"/>
      <w:r w:rsidR="00041AA3" w:rsidRPr="003B43FE">
        <w:rPr>
          <w:rFonts w:ascii="Times New Roman" w:hAnsi="Times New Roman"/>
          <w:sz w:val="20"/>
          <w:lang w:val="en-US"/>
        </w:rPr>
        <w:t>NextSeqTM</w:t>
      </w:r>
      <w:proofErr w:type="spellEnd"/>
      <w:r w:rsidR="00041AA3" w:rsidRPr="003B43FE">
        <w:rPr>
          <w:rFonts w:ascii="Times New Roman" w:hAnsi="Times New Roman"/>
          <w:sz w:val="20"/>
          <w:lang w:val="en-US"/>
        </w:rPr>
        <w:t xml:space="preserve"> 550 and Illumina Kits. Genomic sequencing data were combined and assembled using </w:t>
      </w:r>
      <w:r w:rsidR="00055A07" w:rsidRPr="003B43FE">
        <w:rPr>
          <w:rFonts w:ascii="Times New Roman" w:hAnsi="Times New Roman"/>
          <w:sz w:val="20"/>
          <w:lang w:val="en-US"/>
        </w:rPr>
        <w:t>s</w:t>
      </w:r>
      <w:r w:rsidR="00055A07" w:rsidRPr="003B43FE">
        <w:rPr>
          <w:rFonts w:ascii="Times New Roman" w:hAnsi="Times New Roman" w:hint="eastAsia"/>
          <w:sz w:val="20"/>
          <w:lang w:val="en-US"/>
        </w:rPr>
        <w:t>oftware</w:t>
      </w:r>
      <w:r w:rsidR="00055A07" w:rsidRPr="003B43FE">
        <w:rPr>
          <w:rFonts w:ascii="Times New Roman" w:hAnsi="Times New Roman"/>
          <w:sz w:val="20"/>
          <w:lang w:val="en-US"/>
        </w:rPr>
        <w:t xml:space="preserve"> of </w:t>
      </w:r>
      <w:proofErr w:type="spellStart"/>
      <w:r w:rsidR="00041AA3" w:rsidRPr="003B43FE">
        <w:rPr>
          <w:rFonts w:ascii="Times New Roman" w:hAnsi="Times New Roman"/>
          <w:sz w:val="20"/>
          <w:lang w:val="en-US"/>
        </w:rPr>
        <w:t>MicronCoV</w:t>
      </w:r>
      <w:proofErr w:type="spellEnd"/>
      <w:r w:rsidR="00041AA3" w:rsidRPr="003B43FE">
        <w:rPr>
          <w:rFonts w:ascii="Times New Roman" w:hAnsi="Times New Roman"/>
          <w:sz w:val="20"/>
          <w:lang w:val="en-US"/>
        </w:rPr>
        <w:t>® Analyzer (</w:t>
      </w:r>
      <w:proofErr w:type="spellStart"/>
      <w:r w:rsidR="00041AA3" w:rsidRPr="003B43FE">
        <w:rPr>
          <w:rFonts w:ascii="Times New Roman" w:hAnsi="Times New Roman"/>
          <w:sz w:val="20"/>
          <w:lang w:val="en-US"/>
        </w:rPr>
        <w:t>MicroFuture</w:t>
      </w:r>
      <w:proofErr w:type="spellEnd"/>
      <w:r w:rsidR="00041AA3" w:rsidRPr="003B43FE">
        <w:rPr>
          <w:rFonts w:ascii="Times New Roman" w:hAnsi="Times New Roman"/>
          <w:sz w:val="20"/>
          <w:lang w:val="en-US"/>
        </w:rPr>
        <w:t xml:space="preserve">), then identified the mutant clades using </w:t>
      </w:r>
      <w:proofErr w:type="spellStart"/>
      <w:r w:rsidR="00041AA3" w:rsidRPr="003B43FE">
        <w:rPr>
          <w:rFonts w:ascii="Times New Roman" w:hAnsi="Times New Roman"/>
          <w:sz w:val="20"/>
          <w:lang w:val="en-US"/>
        </w:rPr>
        <w:t>Nextclade</w:t>
      </w:r>
      <w:proofErr w:type="spellEnd"/>
      <w:r w:rsidR="00041AA3" w:rsidRPr="003B43FE">
        <w:rPr>
          <w:rFonts w:ascii="Times New Roman" w:hAnsi="Times New Roman"/>
          <w:sz w:val="20"/>
          <w:lang w:val="en-US"/>
        </w:rPr>
        <w:t xml:space="preserve"> online database</w:t>
      </w:r>
      <w:r w:rsidR="00126076" w:rsidRPr="003B43FE">
        <w:rPr>
          <w:rFonts w:ascii="Times New Roman" w:hAnsi="Times New Roman"/>
          <w:sz w:val="20"/>
          <w:lang w:val="en-US"/>
        </w:rPr>
        <w:t xml:space="preserve"> (https://clades</w:t>
      </w:r>
      <w:r w:rsidR="005F3618" w:rsidRPr="003B43FE">
        <w:rPr>
          <w:rFonts w:ascii="Times New Roman" w:hAnsi="Times New Roman"/>
          <w:sz w:val="20"/>
          <w:lang w:val="en-US"/>
        </w:rPr>
        <w:t>·</w:t>
      </w:r>
      <w:r w:rsidR="00126076" w:rsidRPr="003B43FE">
        <w:rPr>
          <w:rFonts w:ascii="Times New Roman" w:hAnsi="Times New Roman"/>
          <w:sz w:val="20"/>
          <w:lang w:val="en-US"/>
        </w:rPr>
        <w:t>nextstrain</w:t>
      </w:r>
      <w:r w:rsidR="005F3618" w:rsidRPr="003B43FE">
        <w:rPr>
          <w:rFonts w:ascii="Times New Roman" w:hAnsi="Times New Roman"/>
          <w:sz w:val="20"/>
          <w:lang w:val="en-US"/>
        </w:rPr>
        <w:t>·</w:t>
      </w:r>
      <w:r w:rsidR="00126076" w:rsidRPr="003B43FE">
        <w:rPr>
          <w:rFonts w:ascii="Times New Roman" w:hAnsi="Times New Roman"/>
          <w:sz w:val="20"/>
          <w:lang w:val="en-US"/>
        </w:rPr>
        <w:t>org/)</w:t>
      </w:r>
      <w:r w:rsidR="00041AA3" w:rsidRPr="003B43FE">
        <w:rPr>
          <w:rFonts w:ascii="Times New Roman" w:hAnsi="Times New Roman"/>
          <w:sz w:val="20"/>
          <w:lang w:val="en-US"/>
        </w:rPr>
        <w:t>.</w:t>
      </w:r>
      <w:r w:rsidR="00F22D38" w:rsidRPr="003B43FE">
        <w:rPr>
          <w:rFonts w:ascii="Times New Roman" w:eastAsiaTheme="minorEastAsia" w:hAnsi="Times New Roman"/>
          <w:color w:val="0070C0"/>
          <w:sz w:val="20"/>
          <w:vertAlign w:val="superscript"/>
          <w:lang w:val="en-US" w:eastAsia="zh-CN"/>
        </w:rPr>
        <w:t>1</w:t>
      </w:r>
    </w:p>
    <w:p w14:paraId="57DB2C44" w14:textId="04049EB1" w:rsidR="00FF6459" w:rsidRPr="00012D89" w:rsidRDefault="00FF6459" w:rsidP="00CC1140">
      <w:pPr>
        <w:pStyle w:val="1"/>
        <w:rPr>
          <w:rFonts w:ascii="Times New Roman" w:hAnsi="Times New Roman"/>
          <w:sz w:val="24"/>
          <w:szCs w:val="24"/>
          <w:lang w:val="en-US"/>
        </w:rPr>
      </w:pPr>
      <w:bookmarkStart w:id="8" w:name="_Toc89951997"/>
      <w:bookmarkStart w:id="9" w:name="_Toc100914401"/>
      <w:r w:rsidRPr="00012D89">
        <w:rPr>
          <w:rFonts w:ascii="Times New Roman" w:hAnsi="Times New Roman"/>
          <w:sz w:val="24"/>
          <w:szCs w:val="24"/>
          <w:lang w:val="en-US"/>
        </w:rPr>
        <w:lastRenderedPageBreak/>
        <w:t>Supplementary tables</w:t>
      </w:r>
      <w:bookmarkEnd w:id="8"/>
      <w:bookmarkEnd w:id="9"/>
    </w:p>
    <w:p w14:paraId="12DAE5F4" w14:textId="17903580" w:rsidR="000A0FA7" w:rsidRPr="00FE2886" w:rsidRDefault="00F4399A" w:rsidP="003B43FE">
      <w:pPr>
        <w:pStyle w:val="2"/>
        <w:spacing w:line="240" w:lineRule="auto"/>
        <w:rPr>
          <w:rFonts w:ascii="Times New Roman" w:hAnsi="Times New Roman"/>
          <w:b w:val="0"/>
          <w:bCs/>
          <w:lang w:val="en-US"/>
        </w:rPr>
      </w:pPr>
      <w:bookmarkStart w:id="10" w:name="_Toc89951998"/>
      <w:bookmarkStart w:id="11" w:name="_Toc100914402"/>
      <w:r w:rsidRPr="00FE2886">
        <w:rPr>
          <w:rFonts w:ascii="Times New Roman" w:hAnsi="Times New Roman"/>
          <w:lang w:val="en-US"/>
        </w:rPr>
        <w:t xml:space="preserve">Supplementary </w:t>
      </w:r>
      <w:r w:rsidR="00EC421F" w:rsidRPr="00FE2886">
        <w:rPr>
          <w:rFonts w:ascii="Times New Roman" w:hAnsi="Times New Roman"/>
          <w:lang w:val="en-US"/>
        </w:rPr>
        <w:t>Table</w:t>
      </w:r>
      <w:r w:rsidRPr="00FE2886">
        <w:rPr>
          <w:rFonts w:ascii="Times New Roman" w:hAnsi="Times New Roman"/>
          <w:lang w:val="en-US"/>
        </w:rPr>
        <w:t xml:space="preserve"> </w:t>
      </w:r>
      <w:r w:rsidR="000A0FA7" w:rsidRPr="00FE2886">
        <w:rPr>
          <w:rFonts w:ascii="Times New Roman" w:hAnsi="Times New Roman"/>
          <w:lang w:val="en-US"/>
        </w:rPr>
        <w:t>1</w:t>
      </w:r>
      <w:r w:rsidR="008B56D1" w:rsidRPr="00FE2886">
        <w:rPr>
          <w:rFonts w:ascii="Times New Roman" w:hAnsi="Times New Roman"/>
          <w:lang w:val="en-US"/>
        </w:rPr>
        <w:t xml:space="preserve">. </w:t>
      </w:r>
      <w:r w:rsidR="002B7E08" w:rsidRPr="00FE2886">
        <w:rPr>
          <w:rFonts w:ascii="Times New Roman" w:hAnsi="Times New Roman"/>
          <w:b w:val="0"/>
          <w:bCs/>
          <w:lang w:val="en-US"/>
        </w:rPr>
        <w:t xml:space="preserve">Symptoms </w:t>
      </w:r>
      <w:r w:rsidR="007F51D6" w:rsidRPr="00FE2886">
        <w:rPr>
          <w:rFonts w:ascii="Times New Roman" w:hAnsi="Times New Roman"/>
          <w:b w:val="0"/>
          <w:bCs/>
          <w:lang w:val="en-US"/>
        </w:rPr>
        <w:t>of</w:t>
      </w:r>
      <w:r w:rsidR="002B7E08" w:rsidRPr="00FE2886">
        <w:rPr>
          <w:rFonts w:ascii="Times New Roman" w:hAnsi="Times New Roman"/>
          <w:b w:val="0"/>
          <w:bCs/>
          <w:lang w:val="en-US"/>
        </w:rPr>
        <w:t xml:space="preserve"> </w:t>
      </w:r>
      <w:r w:rsidR="000A0FA7" w:rsidRPr="00FE2886">
        <w:rPr>
          <w:rFonts w:ascii="Times New Roman" w:hAnsi="Times New Roman"/>
          <w:b w:val="0"/>
          <w:bCs/>
          <w:lang w:val="en-US"/>
        </w:rPr>
        <w:t>COVID-19</w:t>
      </w:r>
      <w:bookmarkEnd w:id="10"/>
      <w:bookmarkEnd w:id="11"/>
      <w:r w:rsidR="00F15492" w:rsidRPr="00FE2886">
        <w:rPr>
          <w:rFonts w:ascii="Times New Roman" w:hAnsi="Times New Roman"/>
          <w:b w:val="0"/>
          <w:bCs/>
          <w:lang w:val="en-US"/>
        </w:rPr>
        <w:t>.</w:t>
      </w:r>
      <w:r w:rsidR="003B43FE">
        <w:rPr>
          <w:rFonts w:ascii="Times New Roman" w:hAnsi="Times New Roman"/>
          <w:b w:val="0"/>
          <w:bCs/>
          <w:lang w:val="en-US"/>
        </w:rPr>
        <w:t xml:space="preserve"> </w:t>
      </w:r>
      <w:r w:rsidR="003B43FE" w:rsidRPr="003B43FE">
        <w:rPr>
          <w:rFonts w:ascii="Times New Roman" w:hAnsi="Times New Roman" w:hint="eastAsia"/>
          <w:b w:val="0"/>
          <w:bCs/>
          <w:lang w:val="en-US"/>
        </w:rPr>
        <w:t>Participant must</w:t>
      </w:r>
      <w:r w:rsidR="003B43FE">
        <w:rPr>
          <w:rFonts w:ascii="Times New Roman" w:hAnsi="Times New Roman"/>
          <w:b w:val="0"/>
          <w:bCs/>
          <w:lang w:val="en-US"/>
        </w:rPr>
        <w:t xml:space="preserve"> </w:t>
      </w:r>
      <w:r w:rsidR="003B43FE" w:rsidRPr="003B43FE">
        <w:rPr>
          <w:rFonts w:ascii="Times New Roman" w:hAnsi="Times New Roman" w:hint="eastAsia"/>
          <w:b w:val="0"/>
          <w:bCs/>
          <w:lang w:val="en-US"/>
        </w:rPr>
        <w:t xml:space="preserve">present with </w:t>
      </w:r>
      <w:r w:rsidR="003B43FE">
        <w:rPr>
          <w:rFonts w:cs="Arial"/>
          <w:b w:val="0"/>
          <w:bCs/>
          <w:lang w:val="en-US"/>
        </w:rPr>
        <w:t>≥</w:t>
      </w:r>
      <w:r w:rsidR="003B43FE" w:rsidRPr="003B43FE">
        <w:rPr>
          <w:rFonts w:ascii="Times New Roman" w:hAnsi="Times New Roman" w:hint="eastAsia"/>
          <w:b w:val="0"/>
          <w:bCs/>
          <w:lang w:val="en-US"/>
        </w:rPr>
        <w:t xml:space="preserve"> two of the type A symptoms, or at least one of the type B symptoms, or with chest imaging characteristics suggestive of COVID-19, and with a positive RT-PCR test of SARS-CoV-2.</w:t>
      </w:r>
    </w:p>
    <w:tbl>
      <w:tblPr>
        <w:tblStyle w:val="1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673"/>
        <w:gridCol w:w="5132"/>
      </w:tblGrid>
      <w:tr w:rsidR="00660650" w:rsidRPr="00FE2886" w14:paraId="4E1FDD92" w14:textId="77777777" w:rsidTr="003B43FE">
        <w:trPr>
          <w:cnfStyle w:val="100000000000" w:firstRow="1" w:lastRow="0" w:firstColumn="0" w:lastColumn="0" w:oddVBand="0" w:evenVBand="0" w:oddHBand="0" w:evenHBand="0" w:firstRowFirstColumn="0" w:firstRowLastColumn="0" w:lastRowFirstColumn="0" w:lastRowLastColumn="0"/>
          <w:trHeight w:val="526"/>
        </w:trPr>
        <w:tc>
          <w:tcPr>
            <w:tcW w:w="4673" w:type="dxa"/>
            <w:vAlign w:val="center"/>
            <w:hideMark/>
          </w:tcPr>
          <w:p w14:paraId="55826FBB" w14:textId="2A89D3F2" w:rsidR="00660650" w:rsidRPr="003B43FE" w:rsidRDefault="005B570F" w:rsidP="003B43FE">
            <w:pPr>
              <w:spacing w:after="0" w:line="240" w:lineRule="auto"/>
              <w:jc w:val="both"/>
              <w:rPr>
                <w:rFonts w:ascii="Times New Roman" w:hAnsi="Times New Roman" w:cs="Arial"/>
                <w:b w:val="0"/>
                <w:bCs w:val="0"/>
                <w:sz w:val="20"/>
              </w:rPr>
            </w:pPr>
            <w:r w:rsidRPr="003B43FE">
              <w:rPr>
                <w:rFonts w:ascii="Times New Roman" w:hAnsi="Times New Roman" w:cs="Arial"/>
                <w:color w:val="000000" w:themeColor="text1"/>
                <w:kern w:val="24"/>
                <w:sz w:val="20"/>
              </w:rPr>
              <w:t>Type A symptoms (n</w:t>
            </w:r>
            <w:r w:rsidR="00660650" w:rsidRPr="003B43FE">
              <w:rPr>
                <w:rFonts w:ascii="Times New Roman" w:hAnsi="Times New Roman" w:cs="Arial"/>
                <w:color w:val="000000" w:themeColor="text1"/>
                <w:kern w:val="24"/>
                <w:sz w:val="20"/>
              </w:rPr>
              <w:t>o minimum duration</w:t>
            </w:r>
            <w:r w:rsidRPr="003B43FE">
              <w:rPr>
                <w:rFonts w:ascii="Times New Roman" w:hAnsi="Times New Roman" w:cs="Arial"/>
                <w:color w:val="000000" w:themeColor="text1"/>
                <w:kern w:val="24"/>
                <w:sz w:val="20"/>
              </w:rPr>
              <w:t>)</w:t>
            </w:r>
          </w:p>
        </w:tc>
        <w:tc>
          <w:tcPr>
            <w:tcW w:w="5132" w:type="dxa"/>
            <w:vAlign w:val="center"/>
            <w:hideMark/>
          </w:tcPr>
          <w:p w14:paraId="08054B21" w14:textId="2D873708" w:rsidR="00660650" w:rsidRPr="003B43FE" w:rsidRDefault="005B570F" w:rsidP="003B43FE">
            <w:pPr>
              <w:spacing w:after="0" w:line="240" w:lineRule="auto"/>
              <w:jc w:val="both"/>
              <w:rPr>
                <w:rFonts w:ascii="Times New Roman" w:hAnsi="Times New Roman" w:cs="Arial"/>
                <w:b w:val="0"/>
                <w:bCs w:val="0"/>
                <w:sz w:val="20"/>
              </w:rPr>
            </w:pPr>
            <w:r w:rsidRPr="003B43FE">
              <w:rPr>
                <w:rFonts w:ascii="Times New Roman" w:hAnsi="Times New Roman" w:cs="Arial"/>
                <w:color w:val="000000" w:themeColor="text1"/>
                <w:kern w:val="24"/>
                <w:sz w:val="20"/>
              </w:rPr>
              <w:t>Type B symptoms (m</w:t>
            </w:r>
            <w:r w:rsidR="00660650" w:rsidRPr="003B43FE">
              <w:rPr>
                <w:rFonts w:ascii="Times New Roman" w:hAnsi="Times New Roman" w:cs="Arial"/>
                <w:color w:val="000000" w:themeColor="text1"/>
                <w:kern w:val="24"/>
                <w:sz w:val="20"/>
              </w:rPr>
              <w:t>ust be present for ≥</w:t>
            </w:r>
            <w:r w:rsidR="009A45E6" w:rsidRPr="003B43FE">
              <w:rPr>
                <w:rFonts w:ascii="Times New Roman" w:hAnsi="Times New Roman" w:cs="Arial"/>
                <w:color w:val="000000" w:themeColor="text1"/>
                <w:kern w:val="24"/>
                <w:sz w:val="20"/>
              </w:rPr>
              <w:t xml:space="preserve"> two </w:t>
            </w:r>
            <w:r w:rsidR="00660650" w:rsidRPr="003B43FE">
              <w:rPr>
                <w:rFonts w:ascii="Times New Roman" w:hAnsi="Times New Roman" w:cs="Arial"/>
                <w:color w:val="000000" w:themeColor="text1"/>
                <w:kern w:val="24"/>
                <w:sz w:val="20"/>
              </w:rPr>
              <w:t>days</w:t>
            </w:r>
            <w:r w:rsidRPr="003B43FE">
              <w:rPr>
                <w:rFonts w:ascii="Times New Roman" w:hAnsi="Times New Roman" w:cs="Arial"/>
                <w:color w:val="000000" w:themeColor="text1"/>
                <w:kern w:val="24"/>
                <w:sz w:val="20"/>
              </w:rPr>
              <w:t>)</w:t>
            </w:r>
          </w:p>
        </w:tc>
      </w:tr>
      <w:tr w:rsidR="00660650" w:rsidRPr="00FE2886" w14:paraId="3897C23D" w14:textId="77777777" w:rsidTr="003B43FE">
        <w:trPr>
          <w:trHeight w:val="2445"/>
        </w:trPr>
        <w:tc>
          <w:tcPr>
            <w:tcW w:w="4673" w:type="dxa"/>
            <w:hideMark/>
          </w:tcPr>
          <w:p w14:paraId="378406CD" w14:textId="6993023B" w:rsidR="00660650" w:rsidRPr="003B43FE" w:rsidRDefault="00660650" w:rsidP="00E66F37">
            <w:pPr>
              <w:numPr>
                <w:ilvl w:val="0"/>
                <w:numId w:val="29"/>
              </w:numPr>
              <w:spacing w:after="0" w:line="240" w:lineRule="auto"/>
              <w:ind w:left="357" w:hanging="357"/>
              <w:contextualSpacing/>
              <w:rPr>
                <w:rFonts w:ascii="Times New Roman" w:hAnsi="Times New Roman" w:cs="Arial"/>
                <w:color w:val="000000"/>
                <w:sz w:val="20"/>
              </w:rPr>
            </w:pPr>
            <w:r w:rsidRPr="003B43FE">
              <w:rPr>
                <w:rFonts w:ascii="Times New Roman" w:hAnsi="Times New Roman" w:cs="Arial"/>
                <w:color w:val="000000" w:themeColor="text1"/>
                <w:kern w:val="24"/>
                <w:sz w:val="20"/>
              </w:rPr>
              <w:t>Fever</w:t>
            </w:r>
          </w:p>
          <w:p w14:paraId="19F656A0" w14:textId="77777777" w:rsidR="00764CF0" w:rsidRPr="003B43FE" w:rsidRDefault="00764CF0" w:rsidP="00764CF0">
            <w:pPr>
              <w:numPr>
                <w:ilvl w:val="0"/>
                <w:numId w:val="29"/>
              </w:numPr>
              <w:spacing w:after="0" w:line="240" w:lineRule="auto"/>
              <w:ind w:left="360"/>
              <w:contextualSpacing/>
              <w:rPr>
                <w:rFonts w:ascii="Times New Roman" w:hAnsi="Times New Roman" w:cs="Arial"/>
                <w:color w:val="000000"/>
                <w:sz w:val="20"/>
              </w:rPr>
            </w:pPr>
            <w:r w:rsidRPr="003B43FE">
              <w:rPr>
                <w:rFonts w:ascii="Times New Roman" w:hAnsi="Times New Roman" w:cs="Arial"/>
                <w:color w:val="000000" w:themeColor="text1"/>
                <w:kern w:val="24"/>
                <w:sz w:val="20"/>
              </w:rPr>
              <w:t>Chills</w:t>
            </w:r>
          </w:p>
          <w:p w14:paraId="527F6AF4" w14:textId="77777777" w:rsidR="00764CF0" w:rsidRPr="003B43FE" w:rsidRDefault="00764CF0" w:rsidP="00764CF0">
            <w:pPr>
              <w:numPr>
                <w:ilvl w:val="0"/>
                <w:numId w:val="29"/>
              </w:numPr>
              <w:spacing w:after="0" w:line="240" w:lineRule="auto"/>
              <w:ind w:left="360"/>
              <w:contextualSpacing/>
              <w:rPr>
                <w:rFonts w:ascii="Times New Roman" w:hAnsi="Times New Roman" w:cs="Arial"/>
                <w:color w:val="000000"/>
                <w:sz w:val="20"/>
              </w:rPr>
            </w:pPr>
            <w:r w:rsidRPr="003B43FE">
              <w:rPr>
                <w:rFonts w:ascii="Times New Roman" w:hAnsi="Times New Roman" w:cs="Arial"/>
                <w:color w:val="000000" w:themeColor="text1"/>
                <w:kern w:val="24"/>
                <w:sz w:val="20"/>
              </w:rPr>
              <w:t>Sore throat</w:t>
            </w:r>
          </w:p>
          <w:p w14:paraId="408DCBAC" w14:textId="77777777" w:rsidR="00764CF0" w:rsidRPr="003B43FE" w:rsidRDefault="00764CF0" w:rsidP="00764CF0">
            <w:pPr>
              <w:numPr>
                <w:ilvl w:val="0"/>
                <w:numId w:val="29"/>
              </w:numPr>
              <w:spacing w:after="0" w:line="240" w:lineRule="auto"/>
              <w:ind w:left="360"/>
              <w:contextualSpacing/>
              <w:rPr>
                <w:rFonts w:ascii="Times New Roman" w:hAnsi="Times New Roman" w:cs="Arial"/>
                <w:color w:val="000000"/>
                <w:sz w:val="20"/>
              </w:rPr>
            </w:pPr>
            <w:r w:rsidRPr="003B43FE">
              <w:rPr>
                <w:rFonts w:ascii="Times New Roman" w:hAnsi="Times New Roman" w:cs="Arial"/>
                <w:color w:val="000000" w:themeColor="text1"/>
                <w:kern w:val="24"/>
                <w:sz w:val="20"/>
              </w:rPr>
              <w:t>Fatigue</w:t>
            </w:r>
          </w:p>
          <w:p w14:paraId="47C98B6B" w14:textId="70E0BB3A" w:rsidR="00764CF0" w:rsidRPr="003B43FE" w:rsidRDefault="00764CF0" w:rsidP="003A792E">
            <w:pPr>
              <w:numPr>
                <w:ilvl w:val="0"/>
                <w:numId w:val="29"/>
              </w:numPr>
              <w:spacing w:after="0" w:line="240" w:lineRule="auto"/>
              <w:ind w:left="357" w:hanging="357"/>
              <w:contextualSpacing/>
              <w:rPr>
                <w:rFonts w:ascii="Times New Roman" w:hAnsi="Times New Roman" w:cs="Arial"/>
                <w:color w:val="000000"/>
                <w:sz w:val="20"/>
              </w:rPr>
            </w:pPr>
            <w:r w:rsidRPr="003B43FE">
              <w:rPr>
                <w:rFonts w:ascii="Times New Roman" w:hAnsi="Times New Roman" w:cs="Arial"/>
                <w:color w:val="000000" w:themeColor="text1"/>
                <w:kern w:val="24"/>
                <w:sz w:val="20"/>
              </w:rPr>
              <w:t>Runny nose or nasal congestion</w:t>
            </w:r>
          </w:p>
          <w:p w14:paraId="6E8C059F" w14:textId="77777777" w:rsidR="00764CF0" w:rsidRPr="003B43FE" w:rsidRDefault="00764CF0" w:rsidP="00764CF0">
            <w:pPr>
              <w:numPr>
                <w:ilvl w:val="0"/>
                <w:numId w:val="29"/>
              </w:numPr>
              <w:spacing w:after="0" w:line="240" w:lineRule="auto"/>
              <w:ind w:left="360"/>
              <w:contextualSpacing/>
              <w:rPr>
                <w:rFonts w:ascii="Times New Roman" w:hAnsi="Times New Roman" w:cs="Arial"/>
                <w:color w:val="000000"/>
                <w:sz w:val="20"/>
              </w:rPr>
            </w:pPr>
            <w:r w:rsidRPr="003B43FE">
              <w:rPr>
                <w:rFonts w:ascii="Times New Roman" w:hAnsi="Times New Roman" w:cs="Arial"/>
                <w:color w:val="000000" w:themeColor="text1"/>
                <w:kern w:val="24"/>
                <w:sz w:val="20"/>
              </w:rPr>
              <w:t>Muscle aches</w:t>
            </w:r>
          </w:p>
          <w:p w14:paraId="62C4D201" w14:textId="3542A2E8" w:rsidR="00764CF0" w:rsidRPr="003B43FE" w:rsidRDefault="00764CF0" w:rsidP="00764CF0">
            <w:pPr>
              <w:numPr>
                <w:ilvl w:val="0"/>
                <w:numId w:val="29"/>
              </w:numPr>
              <w:spacing w:after="0" w:line="240" w:lineRule="auto"/>
              <w:ind w:left="357" w:hanging="357"/>
              <w:contextualSpacing/>
              <w:rPr>
                <w:rFonts w:ascii="Times New Roman" w:hAnsi="Times New Roman" w:cs="Arial"/>
                <w:color w:val="000000"/>
                <w:sz w:val="20"/>
              </w:rPr>
            </w:pPr>
            <w:r w:rsidRPr="003B43FE">
              <w:rPr>
                <w:rFonts w:ascii="Times New Roman" w:hAnsi="Times New Roman" w:cs="Arial"/>
                <w:color w:val="000000" w:themeColor="text1"/>
                <w:kern w:val="24"/>
                <w:sz w:val="20"/>
              </w:rPr>
              <w:t>Headache</w:t>
            </w:r>
          </w:p>
          <w:p w14:paraId="6D1A4B71" w14:textId="77777777" w:rsidR="00660650" w:rsidRPr="003B43FE" w:rsidRDefault="00764CF0" w:rsidP="00764CF0">
            <w:pPr>
              <w:numPr>
                <w:ilvl w:val="0"/>
                <w:numId w:val="29"/>
              </w:numPr>
              <w:spacing w:after="0" w:line="240" w:lineRule="auto"/>
              <w:ind w:left="360"/>
              <w:contextualSpacing/>
              <w:rPr>
                <w:rFonts w:ascii="Times New Roman" w:hAnsi="Times New Roman" w:cs="Arial"/>
                <w:color w:val="000000"/>
                <w:sz w:val="20"/>
              </w:rPr>
            </w:pPr>
            <w:r w:rsidRPr="003B43FE">
              <w:rPr>
                <w:rFonts w:ascii="Times New Roman" w:hAnsi="Times New Roman" w:cs="Arial"/>
                <w:color w:val="000000" w:themeColor="text1"/>
                <w:kern w:val="24"/>
                <w:sz w:val="20"/>
              </w:rPr>
              <w:t>Nausea or Vomiting</w:t>
            </w:r>
          </w:p>
          <w:p w14:paraId="00F1D988" w14:textId="6CA59EAC" w:rsidR="00764CF0" w:rsidRPr="003B43FE" w:rsidRDefault="00764CF0" w:rsidP="00764CF0">
            <w:pPr>
              <w:numPr>
                <w:ilvl w:val="0"/>
                <w:numId w:val="29"/>
              </w:numPr>
              <w:spacing w:after="0" w:line="240" w:lineRule="auto"/>
              <w:ind w:left="360"/>
              <w:contextualSpacing/>
              <w:rPr>
                <w:rFonts w:ascii="Times New Roman" w:hAnsi="Times New Roman" w:cs="Arial"/>
                <w:color w:val="000000"/>
                <w:sz w:val="20"/>
              </w:rPr>
            </w:pPr>
            <w:r w:rsidRPr="003B43FE">
              <w:rPr>
                <w:rFonts w:ascii="Times New Roman" w:hAnsi="Times New Roman" w:cs="Arial"/>
                <w:color w:val="000000" w:themeColor="text1"/>
                <w:kern w:val="24"/>
                <w:sz w:val="20"/>
              </w:rPr>
              <w:t>Diarrhea</w:t>
            </w:r>
          </w:p>
        </w:tc>
        <w:tc>
          <w:tcPr>
            <w:tcW w:w="5132" w:type="dxa"/>
            <w:hideMark/>
          </w:tcPr>
          <w:p w14:paraId="46293BFF" w14:textId="77777777" w:rsidR="00764CF0" w:rsidRPr="003B43FE" w:rsidRDefault="00764CF0" w:rsidP="00764CF0">
            <w:pPr>
              <w:numPr>
                <w:ilvl w:val="0"/>
                <w:numId w:val="29"/>
              </w:numPr>
              <w:spacing w:after="0" w:line="240" w:lineRule="auto"/>
              <w:ind w:left="360"/>
              <w:contextualSpacing/>
              <w:rPr>
                <w:rFonts w:ascii="Times New Roman" w:hAnsi="Times New Roman" w:cs="Arial"/>
                <w:color w:val="000000"/>
                <w:sz w:val="20"/>
              </w:rPr>
            </w:pPr>
            <w:r w:rsidRPr="003B43FE">
              <w:rPr>
                <w:rFonts w:ascii="Times New Roman" w:hAnsi="Times New Roman" w:cs="Arial"/>
                <w:color w:val="000000" w:themeColor="text1"/>
                <w:kern w:val="24"/>
                <w:sz w:val="20"/>
              </w:rPr>
              <w:t>Cough</w:t>
            </w:r>
          </w:p>
          <w:p w14:paraId="414E0979" w14:textId="77777777" w:rsidR="00764CF0" w:rsidRPr="003B43FE" w:rsidRDefault="00764CF0" w:rsidP="00764CF0">
            <w:pPr>
              <w:numPr>
                <w:ilvl w:val="0"/>
                <w:numId w:val="29"/>
              </w:numPr>
              <w:spacing w:after="0" w:line="240" w:lineRule="auto"/>
              <w:ind w:left="360"/>
              <w:contextualSpacing/>
              <w:rPr>
                <w:rFonts w:ascii="Times New Roman" w:hAnsi="Times New Roman" w:cs="Arial"/>
                <w:color w:val="000000"/>
                <w:sz w:val="20"/>
              </w:rPr>
            </w:pPr>
            <w:r w:rsidRPr="003B43FE">
              <w:rPr>
                <w:rFonts w:ascii="Times New Roman" w:hAnsi="Times New Roman" w:cs="Arial"/>
                <w:color w:val="000000" w:themeColor="text1"/>
                <w:kern w:val="24"/>
                <w:sz w:val="20"/>
              </w:rPr>
              <w:t>New loss of smell</w:t>
            </w:r>
          </w:p>
          <w:p w14:paraId="69CE3315" w14:textId="77777777" w:rsidR="00764CF0" w:rsidRPr="003B43FE" w:rsidRDefault="00764CF0" w:rsidP="00764CF0">
            <w:pPr>
              <w:numPr>
                <w:ilvl w:val="0"/>
                <w:numId w:val="29"/>
              </w:numPr>
              <w:spacing w:after="0" w:line="240" w:lineRule="auto"/>
              <w:ind w:left="360"/>
              <w:contextualSpacing/>
              <w:rPr>
                <w:rFonts w:ascii="Times New Roman" w:hAnsi="Times New Roman" w:cs="Arial"/>
                <w:color w:val="000000"/>
                <w:sz w:val="20"/>
              </w:rPr>
            </w:pPr>
            <w:r w:rsidRPr="003B43FE">
              <w:rPr>
                <w:rFonts w:ascii="Times New Roman" w:hAnsi="Times New Roman" w:cs="Arial"/>
                <w:color w:val="000000" w:themeColor="text1"/>
                <w:kern w:val="24"/>
                <w:sz w:val="20"/>
              </w:rPr>
              <w:t>New loss of taste</w:t>
            </w:r>
          </w:p>
          <w:p w14:paraId="266A8A7B" w14:textId="38A8BBA1" w:rsidR="00764CF0" w:rsidRPr="003B43FE" w:rsidRDefault="00764CF0" w:rsidP="00764CF0">
            <w:pPr>
              <w:numPr>
                <w:ilvl w:val="0"/>
                <w:numId w:val="29"/>
              </w:numPr>
              <w:spacing w:after="0" w:line="240" w:lineRule="auto"/>
              <w:ind w:left="357" w:hanging="357"/>
              <w:contextualSpacing/>
              <w:rPr>
                <w:rFonts w:ascii="Times New Roman" w:hAnsi="Times New Roman" w:cs="Arial"/>
                <w:color w:val="000000"/>
                <w:sz w:val="20"/>
              </w:rPr>
            </w:pPr>
            <w:r w:rsidRPr="003B43FE">
              <w:rPr>
                <w:rFonts w:ascii="Times New Roman" w:hAnsi="Times New Roman" w:cs="Arial"/>
                <w:color w:val="000000" w:themeColor="text1"/>
                <w:kern w:val="24"/>
                <w:sz w:val="20"/>
              </w:rPr>
              <w:t>Shortness of breath (no minimum duration required)</w:t>
            </w:r>
          </w:p>
          <w:p w14:paraId="63F13C00" w14:textId="0A7CDAD1" w:rsidR="00660650" w:rsidRPr="003B43FE" w:rsidRDefault="00764CF0" w:rsidP="00764CF0">
            <w:pPr>
              <w:numPr>
                <w:ilvl w:val="0"/>
                <w:numId w:val="29"/>
              </w:numPr>
              <w:spacing w:after="0" w:line="240" w:lineRule="auto"/>
              <w:ind w:left="357" w:hanging="357"/>
              <w:contextualSpacing/>
              <w:rPr>
                <w:rFonts w:ascii="Times New Roman" w:hAnsi="Times New Roman" w:cs="Arial"/>
                <w:color w:val="000000"/>
                <w:sz w:val="20"/>
              </w:rPr>
            </w:pPr>
            <w:r w:rsidRPr="003B43FE">
              <w:rPr>
                <w:rFonts w:ascii="Times New Roman" w:hAnsi="Times New Roman" w:cs="Arial"/>
                <w:color w:val="000000" w:themeColor="text1"/>
                <w:kern w:val="24"/>
                <w:sz w:val="20"/>
              </w:rPr>
              <w:t>Difficulty breathing (no minimum duration required)</w:t>
            </w:r>
          </w:p>
        </w:tc>
      </w:tr>
      <w:tr w:rsidR="00A03747" w:rsidRPr="00FE2886" w14:paraId="0BA890F3" w14:textId="77777777" w:rsidTr="003B43FE">
        <w:trPr>
          <w:trHeight w:val="1516"/>
        </w:trPr>
        <w:tc>
          <w:tcPr>
            <w:tcW w:w="9805" w:type="dxa"/>
            <w:gridSpan w:val="2"/>
            <w:vAlign w:val="center"/>
          </w:tcPr>
          <w:p w14:paraId="26B5130D" w14:textId="0F9316C1" w:rsidR="00A03747" w:rsidRPr="003B43FE" w:rsidRDefault="00A03747" w:rsidP="003B43FE">
            <w:pPr>
              <w:spacing w:after="0" w:line="240" w:lineRule="auto"/>
              <w:contextualSpacing/>
              <w:jc w:val="both"/>
              <w:rPr>
                <w:rFonts w:ascii="Times New Roman" w:hAnsi="Times New Roman" w:cs="Arial"/>
                <w:color w:val="000000" w:themeColor="text1"/>
                <w:kern w:val="24"/>
                <w:sz w:val="20"/>
              </w:rPr>
            </w:pPr>
            <w:r w:rsidRPr="003B43FE">
              <w:rPr>
                <w:rFonts w:ascii="Times New Roman" w:hAnsi="Times New Roman" w:cs="Arial"/>
                <w:color w:val="000000" w:themeColor="text1"/>
                <w:kern w:val="24"/>
                <w:sz w:val="20"/>
              </w:rPr>
              <w:t>Chest imaging characteristics of COVID-19. In the early stage, there were multiple small patches and interstitial changes, especially in the lung periphery. Furthermore, it develops into multiple ground glass shadows and infiltrating shadows in both lungs. In severe cases, lung consolidation may occur, and rarely pleural effusion. In multisystem inflammatory syndrome in children (MIS-C), heart shadow enlargement and pulmonary edema can be observed in patients with cardiac insufficiency.</w:t>
            </w:r>
          </w:p>
        </w:tc>
      </w:tr>
    </w:tbl>
    <w:p w14:paraId="0FE6521C" w14:textId="7AB5A9E4" w:rsidR="00B512DE" w:rsidRPr="00FE2886" w:rsidRDefault="00C01653" w:rsidP="00154A3B">
      <w:pPr>
        <w:pStyle w:val="a5"/>
        <w:spacing w:after="0" w:line="240" w:lineRule="auto"/>
        <w:rPr>
          <w:rFonts w:ascii="Times New Roman" w:hAnsi="Times New Roman"/>
          <w:lang w:val="en-US"/>
        </w:rPr>
      </w:pPr>
      <w:r w:rsidRPr="00FE2886">
        <w:rPr>
          <w:rFonts w:ascii="Times New Roman" w:hAnsi="Times New Roman"/>
          <w:lang w:val="en-US"/>
        </w:rPr>
        <w:t xml:space="preserve">Abbreviations: </w:t>
      </w:r>
      <w:r w:rsidR="00395023" w:rsidRPr="00FE2886">
        <w:rPr>
          <w:rFonts w:ascii="Times New Roman" w:hAnsi="Times New Roman"/>
          <w:lang w:val="en-US"/>
        </w:rPr>
        <w:t>COVID-19</w:t>
      </w:r>
      <w:r w:rsidRPr="00FE2886">
        <w:rPr>
          <w:rFonts w:ascii="Times New Roman" w:hAnsi="Times New Roman"/>
          <w:lang w:val="en-US"/>
        </w:rPr>
        <w:t xml:space="preserve">, </w:t>
      </w:r>
      <w:r w:rsidR="00395023" w:rsidRPr="00FE2886">
        <w:rPr>
          <w:rFonts w:ascii="Times New Roman" w:hAnsi="Times New Roman"/>
          <w:lang w:val="en-US"/>
        </w:rPr>
        <w:t>coronavirus disease 2019.</w:t>
      </w:r>
      <w:r w:rsidR="00B512DE" w:rsidRPr="00FE2886">
        <w:rPr>
          <w:rFonts w:ascii="Times New Roman" w:hAnsi="Times New Roman"/>
          <w:lang w:val="en-US"/>
        </w:rPr>
        <w:t xml:space="preserve"> RT-PCR, </w:t>
      </w:r>
      <w:bookmarkStart w:id="12" w:name="_Hlk121840631"/>
      <w:r w:rsidR="00B512DE" w:rsidRPr="00FE2886">
        <w:rPr>
          <w:rFonts w:ascii="Times New Roman" w:hAnsi="Times New Roman"/>
          <w:lang w:val="en-US"/>
        </w:rPr>
        <w:t>reverse-transcription polymerase chain reaction</w:t>
      </w:r>
      <w:bookmarkEnd w:id="12"/>
      <w:r w:rsidR="00154A3B" w:rsidRPr="00FE2886">
        <w:rPr>
          <w:rFonts w:ascii="Times New Roman" w:hAnsi="Times New Roman"/>
          <w:lang w:val="en-US"/>
        </w:rPr>
        <w:t xml:space="preserve">. </w:t>
      </w:r>
      <w:r w:rsidR="00B512DE" w:rsidRPr="00FE2886">
        <w:rPr>
          <w:rFonts w:ascii="Times New Roman" w:hAnsi="Times New Roman"/>
          <w:lang w:val="en-US"/>
        </w:rPr>
        <w:t>SARS-CoV-2, severe acute respiratory syndrome coronavirus 2.</w:t>
      </w:r>
    </w:p>
    <w:p w14:paraId="3A961960" w14:textId="426C7285" w:rsidR="003D412F" w:rsidRPr="00FE2886" w:rsidRDefault="003D412F" w:rsidP="00DA456B">
      <w:pPr>
        <w:pStyle w:val="a5"/>
        <w:rPr>
          <w:rFonts w:ascii="Times New Roman" w:hAnsi="Times New Roman"/>
          <w:b/>
          <w:lang w:val="en-US"/>
        </w:rPr>
      </w:pPr>
      <w:r w:rsidRPr="00FE2886">
        <w:rPr>
          <w:rFonts w:ascii="Times New Roman" w:hAnsi="Times New Roman"/>
          <w:lang w:val="en-US"/>
        </w:rPr>
        <w:br w:type="page"/>
      </w:r>
    </w:p>
    <w:p w14:paraId="63DFE638" w14:textId="24E2C54E" w:rsidR="00EA6983" w:rsidRPr="00FE2886" w:rsidRDefault="00F4399A" w:rsidP="00954FF2">
      <w:pPr>
        <w:pStyle w:val="2"/>
        <w:spacing w:line="240" w:lineRule="auto"/>
        <w:rPr>
          <w:rFonts w:ascii="Times New Roman" w:hAnsi="Times New Roman"/>
          <w:lang w:val="en-US"/>
        </w:rPr>
      </w:pPr>
      <w:bookmarkStart w:id="13" w:name="_Toc89951999"/>
      <w:bookmarkStart w:id="14" w:name="_Toc100914403"/>
      <w:r w:rsidRPr="00FE2886">
        <w:rPr>
          <w:rFonts w:ascii="Times New Roman" w:hAnsi="Times New Roman"/>
          <w:lang w:val="en-US"/>
        </w:rPr>
        <w:lastRenderedPageBreak/>
        <w:t xml:space="preserve">Supplementary </w:t>
      </w:r>
      <w:r w:rsidR="00EC421F" w:rsidRPr="00FE2886">
        <w:rPr>
          <w:rFonts w:ascii="Times New Roman" w:hAnsi="Times New Roman"/>
          <w:lang w:val="en-US"/>
        </w:rPr>
        <w:t>Table</w:t>
      </w:r>
      <w:r w:rsidRPr="00FE2886" w:rsidDel="00F4399A">
        <w:rPr>
          <w:rFonts w:ascii="Times New Roman" w:hAnsi="Times New Roman"/>
          <w:lang w:val="en-US"/>
        </w:rPr>
        <w:t xml:space="preserve"> </w:t>
      </w:r>
      <w:r w:rsidR="00EA6983" w:rsidRPr="00FE2886">
        <w:rPr>
          <w:rFonts w:ascii="Times New Roman" w:hAnsi="Times New Roman"/>
          <w:lang w:val="en-US"/>
        </w:rPr>
        <w:t>2</w:t>
      </w:r>
      <w:r w:rsidR="008B56D1" w:rsidRPr="00FE2886">
        <w:rPr>
          <w:rFonts w:ascii="Times New Roman" w:hAnsi="Times New Roman"/>
          <w:lang w:val="en-US"/>
        </w:rPr>
        <w:t xml:space="preserve">. </w:t>
      </w:r>
      <w:r w:rsidR="004B7DDA" w:rsidRPr="00FE2886">
        <w:rPr>
          <w:rFonts w:ascii="Times New Roman" w:hAnsi="Times New Roman"/>
          <w:b w:val="0"/>
          <w:bCs/>
          <w:lang w:val="en-US"/>
        </w:rPr>
        <w:t xml:space="preserve">Severe COVID-19 </w:t>
      </w:r>
      <w:bookmarkEnd w:id="13"/>
      <w:bookmarkEnd w:id="14"/>
      <w:r w:rsidR="009B5BE7" w:rsidRPr="00FE2886">
        <w:rPr>
          <w:rFonts w:ascii="Times New Roman" w:hAnsi="Times New Roman"/>
          <w:b w:val="0"/>
          <w:bCs/>
          <w:lang w:val="en-US"/>
        </w:rPr>
        <w:t>defined according to the Protocol for Prevention and Control of COVID-19 (9</w:t>
      </w:r>
      <w:r w:rsidR="009B5BE7" w:rsidRPr="00FE2886">
        <w:rPr>
          <w:rFonts w:ascii="Times New Roman" w:hAnsi="Times New Roman"/>
          <w:b w:val="0"/>
          <w:bCs/>
          <w:vertAlign w:val="superscript"/>
          <w:lang w:val="en-US"/>
        </w:rPr>
        <w:t>th</w:t>
      </w:r>
      <w:r w:rsidR="009B5BE7" w:rsidRPr="00FE2886">
        <w:rPr>
          <w:rFonts w:ascii="Times New Roman" w:hAnsi="Times New Roman"/>
          <w:b w:val="0"/>
          <w:bCs/>
          <w:lang w:val="en-US"/>
        </w:rPr>
        <w:t xml:space="preserve"> edition)</w:t>
      </w:r>
    </w:p>
    <w:tbl>
      <w:tblPr>
        <w:tblStyle w:val="af3"/>
        <w:tblW w:w="9072" w:type="dxa"/>
        <w:tblBorders>
          <w:left w:val="none" w:sz="0" w:space="0" w:color="auto"/>
          <w:right w:val="none" w:sz="0" w:space="0" w:color="auto"/>
          <w:insideV w:val="none" w:sz="0" w:space="0" w:color="auto"/>
        </w:tblBorders>
        <w:tblLook w:val="04A0" w:firstRow="1" w:lastRow="0" w:firstColumn="1" w:lastColumn="0" w:noHBand="0" w:noVBand="1"/>
      </w:tblPr>
      <w:tblGrid>
        <w:gridCol w:w="3242"/>
        <w:gridCol w:w="5830"/>
      </w:tblGrid>
      <w:tr w:rsidR="009B5BE7" w:rsidRPr="00FE2886" w14:paraId="0660A665" w14:textId="77777777" w:rsidTr="009B5BE7">
        <w:trPr>
          <w:trHeight w:val="495"/>
        </w:trPr>
        <w:tc>
          <w:tcPr>
            <w:tcW w:w="3242" w:type="dxa"/>
            <w:vAlign w:val="center"/>
          </w:tcPr>
          <w:p w14:paraId="6C39C5FE" w14:textId="39DF97CD" w:rsidR="009B5BE7" w:rsidRPr="003B43FE" w:rsidRDefault="009B5BE7" w:rsidP="00A31C0B">
            <w:pPr>
              <w:spacing w:after="0" w:line="240" w:lineRule="auto"/>
              <w:rPr>
                <w:rFonts w:ascii="Times New Roman" w:hAnsi="Times New Roman" w:cs="Arial"/>
                <w:b/>
                <w:bCs/>
                <w:sz w:val="20"/>
                <w:lang w:val="en-US"/>
              </w:rPr>
            </w:pPr>
            <w:r w:rsidRPr="003B43FE">
              <w:rPr>
                <w:rFonts w:ascii="Times New Roman" w:hAnsi="Times New Roman" w:cs="Arial"/>
                <w:b/>
                <w:bCs/>
                <w:sz w:val="20"/>
                <w:lang w:val="en-US"/>
              </w:rPr>
              <w:t>Patient state</w:t>
            </w:r>
          </w:p>
        </w:tc>
        <w:tc>
          <w:tcPr>
            <w:tcW w:w="5830" w:type="dxa"/>
            <w:vAlign w:val="center"/>
          </w:tcPr>
          <w:p w14:paraId="7F6D8AEB" w14:textId="6E61C31D" w:rsidR="009B5BE7" w:rsidRPr="003B43FE" w:rsidRDefault="009B5BE7" w:rsidP="00A31C0B">
            <w:pPr>
              <w:spacing w:after="0" w:line="240" w:lineRule="auto"/>
              <w:jc w:val="center"/>
              <w:rPr>
                <w:rFonts w:ascii="Times New Roman" w:hAnsi="Times New Roman" w:cs="Arial"/>
                <w:b/>
                <w:bCs/>
                <w:sz w:val="20"/>
                <w:lang w:val="en-US"/>
              </w:rPr>
            </w:pPr>
            <w:r w:rsidRPr="003B43FE">
              <w:rPr>
                <w:rFonts w:ascii="Times New Roman" w:hAnsi="Times New Roman" w:cs="Arial"/>
                <w:b/>
                <w:bCs/>
                <w:sz w:val="20"/>
                <w:lang w:val="en-US"/>
              </w:rPr>
              <w:t>Descript</w:t>
            </w:r>
            <w:r w:rsidR="003B43FE">
              <w:rPr>
                <w:rFonts w:ascii="Times New Roman" w:hAnsi="Times New Roman" w:cs="Arial"/>
                <w:b/>
                <w:bCs/>
                <w:sz w:val="20"/>
                <w:lang w:val="en-US"/>
              </w:rPr>
              <w:t>ion</w:t>
            </w:r>
          </w:p>
        </w:tc>
      </w:tr>
      <w:tr w:rsidR="009B5BE7" w:rsidRPr="00FE2886" w14:paraId="2D245BDA" w14:textId="77777777" w:rsidTr="00B61A32">
        <w:trPr>
          <w:trHeight w:val="573"/>
        </w:trPr>
        <w:tc>
          <w:tcPr>
            <w:tcW w:w="3242" w:type="dxa"/>
            <w:vAlign w:val="center"/>
          </w:tcPr>
          <w:p w14:paraId="44DC199A" w14:textId="36D1CBCA" w:rsidR="009B5BE7" w:rsidRPr="003B43FE" w:rsidRDefault="009B5BE7" w:rsidP="00A31C0B">
            <w:pPr>
              <w:spacing w:after="0" w:line="240" w:lineRule="auto"/>
              <w:rPr>
                <w:rFonts w:ascii="Times New Roman" w:hAnsi="Times New Roman" w:cs="Arial"/>
                <w:sz w:val="20"/>
                <w:lang w:val="en-US"/>
              </w:rPr>
            </w:pPr>
            <w:r w:rsidRPr="003B43FE">
              <w:rPr>
                <w:rFonts w:ascii="Times New Roman" w:hAnsi="Times New Roman" w:cs="Arial"/>
                <w:sz w:val="20"/>
                <w:lang w:val="en-US"/>
              </w:rPr>
              <w:t>Mild</w:t>
            </w:r>
            <w:r w:rsidR="004D3B81" w:rsidRPr="003B43FE">
              <w:rPr>
                <w:rFonts w:ascii="Times New Roman" w:hAnsi="Times New Roman" w:cs="Arial"/>
                <w:sz w:val="20"/>
                <w:lang w:val="en-US"/>
              </w:rPr>
              <w:t xml:space="preserve"> case</w:t>
            </w:r>
          </w:p>
        </w:tc>
        <w:tc>
          <w:tcPr>
            <w:tcW w:w="5830" w:type="dxa"/>
            <w:vAlign w:val="center"/>
          </w:tcPr>
          <w:p w14:paraId="4ACF0987" w14:textId="596E90D9" w:rsidR="009B5BE7" w:rsidRPr="003B43FE" w:rsidRDefault="009B5BE7" w:rsidP="009B5BE7">
            <w:pPr>
              <w:spacing w:after="0" w:line="240" w:lineRule="auto"/>
              <w:rPr>
                <w:rFonts w:ascii="Times New Roman" w:hAnsi="Times New Roman" w:cs="Arial"/>
                <w:sz w:val="20"/>
                <w:lang w:val="en-US"/>
              </w:rPr>
            </w:pPr>
            <w:r w:rsidRPr="003B43FE">
              <w:rPr>
                <w:rFonts w:ascii="Times New Roman" w:hAnsi="Times New Roman" w:cs="Arial"/>
                <w:sz w:val="20"/>
                <w:lang w:val="en-US"/>
              </w:rPr>
              <w:t>The clinical symptoms were mild, and there was no evidence of pneumonia on chest imaging.</w:t>
            </w:r>
          </w:p>
        </w:tc>
      </w:tr>
      <w:tr w:rsidR="009B5BE7" w:rsidRPr="00FE2886" w14:paraId="10062BC7" w14:textId="77777777" w:rsidTr="00B61A32">
        <w:trPr>
          <w:trHeight w:val="636"/>
        </w:trPr>
        <w:tc>
          <w:tcPr>
            <w:tcW w:w="3242" w:type="dxa"/>
            <w:vAlign w:val="center"/>
          </w:tcPr>
          <w:p w14:paraId="66E483C6" w14:textId="2FCD845C" w:rsidR="009B5BE7" w:rsidRPr="003B43FE" w:rsidRDefault="009B5BE7" w:rsidP="00A31C0B">
            <w:pPr>
              <w:spacing w:after="0" w:line="240" w:lineRule="auto"/>
              <w:rPr>
                <w:rFonts w:ascii="Times New Roman" w:hAnsi="Times New Roman" w:cs="Arial"/>
                <w:sz w:val="20"/>
                <w:lang w:val="en-US"/>
              </w:rPr>
            </w:pPr>
            <w:r w:rsidRPr="003B43FE">
              <w:rPr>
                <w:rFonts w:ascii="Times New Roman" w:hAnsi="Times New Roman" w:cs="Arial"/>
                <w:sz w:val="20"/>
                <w:lang w:val="en-US"/>
              </w:rPr>
              <w:t>Moderate</w:t>
            </w:r>
            <w:r w:rsidR="004D3B81" w:rsidRPr="003B43FE">
              <w:rPr>
                <w:rFonts w:ascii="Times New Roman" w:hAnsi="Times New Roman" w:cs="Arial"/>
                <w:sz w:val="20"/>
                <w:lang w:val="en-US"/>
              </w:rPr>
              <w:t xml:space="preserve"> case</w:t>
            </w:r>
          </w:p>
        </w:tc>
        <w:tc>
          <w:tcPr>
            <w:tcW w:w="5830" w:type="dxa"/>
            <w:vAlign w:val="center"/>
          </w:tcPr>
          <w:p w14:paraId="67A02B01" w14:textId="3C930891" w:rsidR="009B5BE7" w:rsidRPr="003B43FE" w:rsidRDefault="009B5BE7" w:rsidP="009B5BE7">
            <w:pPr>
              <w:spacing w:after="0" w:line="240" w:lineRule="auto"/>
              <w:rPr>
                <w:rFonts w:ascii="Times New Roman" w:hAnsi="Times New Roman" w:cs="Arial"/>
                <w:sz w:val="20"/>
                <w:lang w:val="en-US"/>
              </w:rPr>
            </w:pPr>
            <w:r w:rsidRPr="003B43FE">
              <w:rPr>
                <w:rFonts w:ascii="Times New Roman" w:hAnsi="Times New Roman" w:cs="Arial"/>
                <w:sz w:val="20"/>
                <w:lang w:val="en-US"/>
              </w:rPr>
              <w:t>The clinical symptoms were mild, and there was evidence of pneumonia on chest imaging.</w:t>
            </w:r>
          </w:p>
        </w:tc>
      </w:tr>
      <w:tr w:rsidR="009B5BE7" w:rsidRPr="00FE2886" w14:paraId="460A179C" w14:textId="77777777" w:rsidTr="009B5BE7">
        <w:trPr>
          <w:trHeight w:val="495"/>
        </w:trPr>
        <w:tc>
          <w:tcPr>
            <w:tcW w:w="3242" w:type="dxa"/>
            <w:vMerge w:val="restart"/>
            <w:vAlign w:val="center"/>
          </w:tcPr>
          <w:p w14:paraId="4561251B" w14:textId="57237E6E" w:rsidR="00622E50" w:rsidRPr="003B43FE" w:rsidRDefault="009B5BE7" w:rsidP="00A31C0B">
            <w:pPr>
              <w:spacing w:after="0" w:line="240" w:lineRule="auto"/>
              <w:rPr>
                <w:rFonts w:ascii="Times New Roman" w:hAnsi="Times New Roman" w:cs="Arial"/>
                <w:sz w:val="20"/>
                <w:lang w:val="en-US"/>
              </w:rPr>
            </w:pPr>
            <w:r w:rsidRPr="003B43FE">
              <w:rPr>
                <w:rFonts w:ascii="Times New Roman" w:hAnsi="Times New Roman" w:cs="Arial"/>
                <w:sz w:val="20"/>
                <w:lang w:val="en-US"/>
              </w:rPr>
              <w:t>Severe</w:t>
            </w:r>
            <w:r w:rsidR="004D3B81" w:rsidRPr="003B43FE">
              <w:rPr>
                <w:rFonts w:ascii="Times New Roman" w:hAnsi="Times New Roman" w:cs="Arial"/>
                <w:sz w:val="20"/>
                <w:lang w:val="en-US"/>
              </w:rPr>
              <w:t xml:space="preserve"> case</w:t>
            </w:r>
          </w:p>
        </w:tc>
        <w:tc>
          <w:tcPr>
            <w:tcW w:w="5830" w:type="dxa"/>
            <w:vAlign w:val="center"/>
          </w:tcPr>
          <w:p w14:paraId="3AD94B69" w14:textId="230F35AC" w:rsidR="009B5BE7" w:rsidRPr="003B43FE" w:rsidRDefault="009B5BE7" w:rsidP="009B5BE7">
            <w:pPr>
              <w:spacing w:after="0" w:line="240" w:lineRule="auto"/>
              <w:rPr>
                <w:rFonts w:ascii="Times New Roman" w:hAnsi="Times New Roman" w:cs="Arial"/>
                <w:sz w:val="20"/>
                <w:lang w:val="en-US"/>
              </w:rPr>
            </w:pPr>
            <w:r w:rsidRPr="003B43FE">
              <w:rPr>
                <w:rFonts w:ascii="Times New Roman" w:hAnsi="Times New Roman" w:cs="Arial" w:hint="eastAsia"/>
                <w:sz w:val="20"/>
                <w:lang w:val="en-US"/>
              </w:rPr>
              <w:t>Shortness of breath</w:t>
            </w:r>
            <w:r w:rsidRPr="003B43FE">
              <w:rPr>
                <w:rFonts w:ascii="Times New Roman" w:hAnsi="Times New Roman" w:cs="Arial"/>
                <w:sz w:val="20"/>
                <w:lang w:val="en-US"/>
              </w:rPr>
              <w:t xml:space="preserve">, respiratory rate </w:t>
            </w:r>
            <w:r w:rsidR="00FE2886" w:rsidRPr="003B43FE">
              <w:rPr>
                <w:rFonts w:cs="Arial"/>
                <w:sz w:val="20"/>
                <w:lang w:val="en-US"/>
              </w:rPr>
              <w:t>≥</w:t>
            </w:r>
            <w:r w:rsidRPr="003B43FE">
              <w:rPr>
                <w:rFonts w:ascii="Times New Roman" w:hAnsi="Times New Roman" w:cs="Arial"/>
                <w:sz w:val="20"/>
                <w:lang w:val="en-US"/>
              </w:rPr>
              <w:t>3</w:t>
            </w:r>
            <w:r w:rsidRPr="003B43FE">
              <w:rPr>
                <w:rFonts w:ascii="Times New Roman" w:hAnsi="Times New Roman" w:cs="Arial" w:hint="eastAsia"/>
                <w:sz w:val="20"/>
                <w:lang w:val="en-US"/>
              </w:rPr>
              <w:t>0 times/min</w:t>
            </w:r>
            <w:r w:rsidRPr="003B43FE">
              <w:rPr>
                <w:rFonts w:ascii="Times New Roman" w:hAnsi="Times New Roman" w:cs="Arial"/>
                <w:sz w:val="20"/>
                <w:lang w:val="en-US"/>
              </w:rPr>
              <w:t>;</w:t>
            </w:r>
          </w:p>
        </w:tc>
      </w:tr>
      <w:tr w:rsidR="009B5BE7" w:rsidRPr="00FE2886" w14:paraId="7F7FD697" w14:textId="77777777" w:rsidTr="009B5BE7">
        <w:trPr>
          <w:trHeight w:val="495"/>
        </w:trPr>
        <w:tc>
          <w:tcPr>
            <w:tcW w:w="3242" w:type="dxa"/>
            <w:vMerge/>
            <w:vAlign w:val="center"/>
          </w:tcPr>
          <w:p w14:paraId="7D1B9206" w14:textId="77777777" w:rsidR="009B5BE7" w:rsidRPr="003B43FE" w:rsidRDefault="009B5BE7" w:rsidP="00A31C0B">
            <w:pPr>
              <w:spacing w:after="0" w:line="240" w:lineRule="auto"/>
              <w:rPr>
                <w:rFonts w:ascii="Times New Roman" w:hAnsi="Times New Roman" w:cs="Arial"/>
                <w:sz w:val="20"/>
                <w:lang w:val="en-US"/>
              </w:rPr>
            </w:pPr>
          </w:p>
        </w:tc>
        <w:tc>
          <w:tcPr>
            <w:tcW w:w="5830" w:type="dxa"/>
            <w:vAlign w:val="center"/>
          </w:tcPr>
          <w:p w14:paraId="25BDDACE" w14:textId="366A9205" w:rsidR="009B5BE7" w:rsidRPr="003B43FE" w:rsidRDefault="009B5BE7" w:rsidP="009B5BE7">
            <w:pPr>
              <w:spacing w:after="0" w:line="240" w:lineRule="auto"/>
              <w:rPr>
                <w:rFonts w:ascii="Times New Roman" w:hAnsi="Times New Roman" w:cs="Arial"/>
                <w:sz w:val="20"/>
                <w:lang w:val="en-US"/>
              </w:rPr>
            </w:pPr>
            <w:r w:rsidRPr="003B43FE">
              <w:rPr>
                <w:rFonts w:ascii="Times New Roman" w:hAnsi="Times New Roman" w:cs="Arial" w:hint="eastAsia"/>
                <w:sz w:val="20"/>
                <w:lang w:val="en-US"/>
              </w:rPr>
              <w:t xml:space="preserve">In the resting state, when inhaling air, the oxygen saturation is </w:t>
            </w:r>
            <w:r w:rsidR="00FE2886" w:rsidRPr="003B43FE">
              <w:rPr>
                <w:rFonts w:cs="Arial"/>
                <w:sz w:val="20"/>
                <w:lang w:val="en-US"/>
              </w:rPr>
              <w:t>≤</w:t>
            </w:r>
            <w:r w:rsidRPr="003B43FE">
              <w:rPr>
                <w:rFonts w:ascii="Times New Roman" w:hAnsi="Times New Roman" w:cs="Arial" w:hint="eastAsia"/>
                <w:sz w:val="20"/>
                <w:lang w:val="en-US"/>
              </w:rPr>
              <w:t>93%</w:t>
            </w:r>
            <w:r w:rsidR="00622E50" w:rsidRPr="003B43FE">
              <w:rPr>
                <w:rFonts w:ascii="Times New Roman" w:hAnsi="Times New Roman" w:cs="Arial"/>
                <w:sz w:val="20"/>
                <w:lang w:val="en-US"/>
              </w:rPr>
              <w:t>.</w:t>
            </w:r>
          </w:p>
        </w:tc>
      </w:tr>
      <w:tr w:rsidR="009B5BE7" w:rsidRPr="00FE2886" w14:paraId="013FD8A6" w14:textId="77777777" w:rsidTr="00B61A32">
        <w:trPr>
          <w:trHeight w:val="686"/>
        </w:trPr>
        <w:tc>
          <w:tcPr>
            <w:tcW w:w="3242" w:type="dxa"/>
            <w:vMerge/>
            <w:vAlign w:val="center"/>
          </w:tcPr>
          <w:p w14:paraId="57BCC261" w14:textId="77777777" w:rsidR="009B5BE7" w:rsidRPr="003B43FE" w:rsidRDefault="009B5BE7" w:rsidP="00A31C0B">
            <w:pPr>
              <w:spacing w:after="0" w:line="240" w:lineRule="auto"/>
              <w:rPr>
                <w:rFonts w:ascii="Times New Roman" w:hAnsi="Times New Roman" w:cs="Arial"/>
                <w:sz w:val="20"/>
                <w:lang w:val="en-US"/>
              </w:rPr>
            </w:pPr>
          </w:p>
        </w:tc>
        <w:tc>
          <w:tcPr>
            <w:tcW w:w="5830" w:type="dxa"/>
            <w:vAlign w:val="center"/>
          </w:tcPr>
          <w:p w14:paraId="7F79DDD3" w14:textId="492C36BD" w:rsidR="009B5BE7" w:rsidRPr="003B43FE" w:rsidRDefault="001A237E" w:rsidP="00622E50">
            <w:pPr>
              <w:spacing w:after="0" w:line="240" w:lineRule="auto"/>
              <w:rPr>
                <w:rFonts w:ascii="Times New Roman" w:hAnsi="Times New Roman" w:cs="Arial"/>
                <w:sz w:val="20"/>
                <w:lang w:val="en-US"/>
              </w:rPr>
            </w:pPr>
            <w:r w:rsidRPr="003B43FE">
              <w:rPr>
                <w:rFonts w:ascii="Times New Roman" w:hAnsi="Times New Roman" w:cs="Arial"/>
                <w:sz w:val="20"/>
                <w:lang w:val="en-US"/>
              </w:rPr>
              <w:t>The ratio of arterial oxygen partial pressure (PaO</w:t>
            </w:r>
            <w:r w:rsidRPr="003B43FE">
              <w:rPr>
                <w:rFonts w:ascii="Times New Roman" w:hAnsi="Times New Roman" w:cs="Arial"/>
                <w:sz w:val="20"/>
                <w:vertAlign w:val="subscript"/>
                <w:lang w:val="en-US"/>
              </w:rPr>
              <w:t>2</w:t>
            </w:r>
            <w:r w:rsidRPr="003B43FE">
              <w:rPr>
                <w:rFonts w:ascii="Times New Roman" w:hAnsi="Times New Roman" w:cs="Arial"/>
                <w:sz w:val="20"/>
                <w:lang w:val="en-US"/>
              </w:rPr>
              <w:t>) to fractional inspired oxygen</w:t>
            </w:r>
            <w:r w:rsidR="00622E50" w:rsidRPr="003B43FE">
              <w:rPr>
                <w:rFonts w:ascii="Times New Roman" w:hAnsi="Times New Roman" w:cs="Arial"/>
                <w:sz w:val="20"/>
                <w:lang w:val="en-US"/>
              </w:rPr>
              <w:t xml:space="preserve"> </w:t>
            </w:r>
            <w:r w:rsidR="00622E50" w:rsidRPr="003B43FE">
              <w:rPr>
                <w:rFonts w:ascii="Times New Roman" w:hAnsi="Times New Roman" w:cs="Arial" w:hint="eastAsia"/>
                <w:sz w:val="20"/>
                <w:lang w:val="en-US"/>
              </w:rPr>
              <w:t>(FiO</w:t>
            </w:r>
            <w:r w:rsidR="00622E50" w:rsidRPr="003B43FE">
              <w:rPr>
                <w:rFonts w:ascii="Times New Roman" w:hAnsi="Times New Roman" w:cs="Arial" w:hint="eastAsia"/>
                <w:sz w:val="20"/>
                <w:vertAlign w:val="subscript"/>
                <w:lang w:val="en-US"/>
              </w:rPr>
              <w:t>2</w:t>
            </w:r>
            <w:r w:rsidR="00622E50" w:rsidRPr="003B43FE">
              <w:rPr>
                <w:rFonts w:ascii="Times New Roman" w:hAnsi="Times New Roman" w:cs="Arial" w:hint="eastAsia"/>
                <w:sz w:val="20"/>
                <w:lang w:val="en-US"/>
              </w:rPr>
              <w:t>)</w:t>
            </w:r>
            <w:r w:rsidR="00622E50" w:rsidRPr="003B43FE">
              <w:rPr>
                <w:rFonts w:ascii="Times New Roman" w:hAnsi="Times New Roman" w:cs="Arial"/>
                <w:sz w:val="20"/>
                <w:lang w:val="en-US"/>
              </w:rPr>
              <w:t xml:space="preserve"> is </w:t>
            </w:r>
            <w:r w:rsidR="00FE2886" w:rsidRPr="003B43FE">
              <w:rPr>
                <w:rFonts w:cs="Arial"/>
                <w:sz w:val="20"/>
                <w:lang w:val="en-US"/>
              </w:rPr>
              <w:t>≤</w:t>
            </w:r>
            <w:r w:rsidR="00025E81" w:rsidRPr="003B43FE">
              <w:rPr>
                <w:rFonts w:ascii="Times New Roman" w:hAnsi="Times New Roman" w:cs="Arial" w:hint="eastAsia"/>
                <w:sz w:val="20"/>
                <w:lang w:val="en-US"/>
              </w:rPr>
              <w:t>300mmHg (1mmHg=0</w:t>
            </w:r>
            <w:r w:rsidR="005F3618" w:rsidRPr="003B43FE">
              <w:rPr>
                <w:rFonts w:ascii="Times New Roman" w:hAnsi="Times New Roman"/>
                <w:sz w:val="20"/>
                <w:lang w:val="en-US"/>
              </w:rPr>
              <w:t>·</w:t>
            </w:r>
            <w:r w:rsidR="00025E81" w:rsidRPr="003B43FE">
              <w:rPr>
                <w:rFonts w:ascii="Times New Roman" w:hAnsi="Times New Roman" w:cs="Arial" w:hint="eastAsia"/>
                <w:sz w:val="20"/>
                <w:lang w:val="en-US"/>
              </w:rPr>
              <w:t>133kPa)</w:t>
            </w:r>
            <w:r w:rsidR="00622E50" w:rsidRPr="003B43FE">
              <w:rPr>
                <w:rFonts w:ascii="Times New Roman" w:hAnsi="Times New Roman" w:cs="Arial"/>
                <w:sz w:val="20"/>
                <w:lang w:val="en-US"/>
              </w:rPr>
              <w:t>.</w:t>
            </w:r>
          </w:p>
        </w:tc>
      </w:tr>
      <w:tr w:rsidR="009B5BE7" w:rsidRPr="00FE2886" w14:paraId="5BC74EE5" w14:textId="77777777" w:rsidTr="00B61A32">
        <w:trPr>
          <w:trHeight w:val="614"/>
        </w:trPr>
        <w:tc>
          <w:tcPr>
            <w:tcW w:w="3242" w:type="dxa"/>
            <w:vMerge/>
            <w:vAlign w:val="center"/>
          </w:tcPr>
          <w:p w14:paraId="098D4D39" w14:textId="77777777" w:rsidR="009B5BE7" w:rsidRPr="003B43FE" w:rsidRDefault="009B5BE7" w:rsidP="00A31C0B">
            <w:pPr>
              <w:spacing w:after="0" w:line="240" w:lineRule="auto"/>
              <w:rPr>
                <w:rFonts w:ascii="Times New Roman" w:hAnsi="Times New Roman" w:cs="Arial"/>
                <w:sz w:val="20"/>
                <w:lang w:val="en-US"/>
              </w:rPr>
            </w:pPr>
          </w:p>
        </w:tc>
        <w:tc>
          <w:tcPr>
            <w:tcW w:w="5830" w:type="dxa"/>
            <w:vAlign w:val="center"/>
          </w:tcPr>
          <w:p w14:paraId="0CD829C6" w14:textId="634C278B" w:rsidR="009B5BE7" w:rsidRPr="003B43FE" w:rsidRDefault="00622E50" w:rsidP="009B5BE7">
            <w:pPr>
              <w:spacing w:after="0" w:line="240" w:lineRule="auto"/>
              <w:rPr>
                <w:rFonts w:ascii="Times New Roman" w:hAnsi="Times New Roman" w:cs="Arial"/>
                <w:sz w:val="20"/>
                <w:lang w:val="en-US"/>
              </w:rPr>
            </w:pPr>
            <w:r w:rsidRPr="003B43FE">
              <w:rPr>
                <w:rFonts w:ascii="Times New Roman" w:hAnsi="Times New Roman" w:cs="Arial"/>
                <w:sz w:val="20"/>
                <w:lang w:val="en-US"/>
              </w:rPr>
              <w:t>Progressive of clinical symptoms, with lung imaging shows that the lesion progresses &gt;50% within 24</w:t>
            </w:r>
            <w:r w:rsidR="009A45E6" w:rsidRPr="003B43FE">
              <w:rPr>
                <w:rFonts w:ascii="Times New Roman" w:hAnsi="Times New Roman" w:cs="Arial"/>
                <w:sz w:val="20"/>
                <w:lang w:val="en-US"/>
              </w:rPr>
              <w:t>-</w:t>
            </w:r>
            <w:r w:rsidRPr="003B43FE">
              <w:rPr>
                <w:rFonts w:ascii="Times New Roman" w:hAnsi="Times New Roman" w:cs="Arial"/>
                <w:sz w:val="20"/>
                <w:lang w:val="en-US"/>
              </w:rPr>
              <w:t>48 hours.</w:t>
            </w:r>
          </w:p>
        </w:tc>
      </w:tr>
      <w:tr w:rsidR="009B5BE7" w:rsidRPr="00FE2886" w14:paraId="71814000" w14:textId="77777777" w:rsidTr="009B5BE7">
        <w:trPr>
          <w:trHeight w:val="495"/>
        </w:trPr>
        <w:tc>
          <w:tcPr>
            <w:tcW w:w="3242" w:type="dxa"/>
            <w:vMerge w:val="restart"/>
            <w:vAlign w:val="center"/>
          </w:tcPr>
          <w:p w14:paraId="2D52308F" w14:textId="7113109B" w:rsidR="00622E50" w:rsidRPr="003B43FE" w:rsidRDefault="009B5BE7" w:rsidP="00A31C0B">
            <w:pPr>
              <w:spacing w:after="0" w:line="240" w:lineRule="auto"/>
              <w:rPr>
                <w:rFonts w:ascii="Times New Roman" w:hAnsi="Times New Roman" w:cs="Arial"/>
                <w:sz w:val="20"/>
                <w:lang w:val="en-US"/>
              </w:rPr>
            </w:pPr>
            <w:r w:rsidRPr="003B43FE">
              <w:rPr>
                <w:rFonts w:ascii="Times New Roman" w:hAnsi="Times New Roman" w:cs="Arial"/>
                <w:sz w:val="20"/>
                <w:lang w:val="en-US"/>
              </w:rPr>
              <w:t>Very</w:t>
            </w:r>
            <w:r w:rsidR="00632E69" w:rsidRPr="003B43FE">
              <w:rPr>
                <w:rFonts w:ascii="Times New Roman" w:hAnsi="Times New Roman" w:cs="Arial"/>
                <w:sz w:val="20"/>
                <w:lang w:val="en-US"/>
              </w:rPr>
              <w:t>-</w:t>
            </w:r>
            <w:r w:rsidRPr="003B43FE">
              <w:rPr>
                <w:rFonts w:ascii="Times New Roman" w:hAnsi="Times New Roman" w:cs="Arial"/>
                <w:sz w:val="20"/>
                <w:lang w:val="en-US"/>
              </w:rPr>
              <w:t>severe</w:t>
            </w:r>
            <w:r w:rsidR="004D3B81" w:rsidRPr="003B43FE">
              <w:rPr>
                <w:rFonts w:ascii="Times New Roman" w:hAnsi="Times New Roman" w:cs="Arial"/>
                <w:sz w:val="20"/>
                <w:lang w:val="en-US"/>
              </w:rPr>
              <w:t xml:space="preserve"> case</w:t>
            </w:r>
          </w:p>
        </w:tc>
        <w:tc>
          <w:tcPr>
            <w:tcW w:w="5830" w:type="dxa"/>
            <w:vAlign w:val="center"/>
          </w:tcPr>
          <w:p w14:paraId="451DAD26" w14:textId="0CFAE4F4" w:rsidR="009B5BE7" w:rsidRPr="003B43FE" w:rsidRDefault="00622E50" w:rsidP="009B5BE7">
            <w:pPr>
              <w:spacing w:after="0" w:line="240" w:lineRule="auto"/>
              <w:rPr>
                <w:rFonts w:ascii="Times New Roman" w:hAnsi="Times New Roman" w:cs="Arial"/>
                <w:sz w:val="20"/>
                <w:lang w:val="en-US"/>
              </w:rPr>
            </w:pPr>
            <w:r w:rsidRPr="003B43FE">
              <w:rPr>
                <w:rFonts w:ascii="Times New Roman" w:hAnsi="Times New Roman" w:cs="Arial"/>
                <w:sz w:val="20"/>
                <w:lang w:val="en-US"/>
              </w:rPr>
              <w:t>Respiratory failure occurs and mechanical ventilation is required.</w:t>
            </w:r>
          </w:p>
        </w:tc>
      </w:tr>
      <w:tr w:rsidR="009B5BE7" w:rsidRPr="00FE2886" w14:paraId="1C0A58D3" w14:textId="77777777" w:rsidTr="009B5BE7">
        <w:trPr>
          <w:trHeight w:val="495"/>
        </w:trPr>
        <w:tc>
          <w:tcPr>
            <w:tcW w:w="3242" w:type="dxa"/>
            <w:vMerge/>
            <w:vAlign w:val="center"/>
          </w:tcPr>
          <w:p w14:paraId="068125C2" w14:textId="77777777" w:rsidR="009B5BE7" w:rsidRPr="003B43FE" w:rsidRDefault="009B5BE7" w:rsidP="00A31C0B">
            <w:pPr>
              <w:spacing w:after="0" w:line="240" w:lineRule="auto"/>
              <w:rPr>
                <w:rFonts w:ascii="Times New Roman" w:hAnsi="Times New Roman" w:cs="Arial"/>
                <w:sz w:val="20"/>
                <w:lang w:val="en-US"/>
              </w:rPr>
            </w:pPr>
          </w:p>
        </w:tc>
        <w:tc>
          <w:tcPr>
            <w:tcW w:w="5830" w:type="dxa"/>
            <w:vAlign w:val="center"/>
          </w:tcPr>
          <w:p w14:paraId="23922A5E" w14:textId="1852C2CA" w:rsidR="009B5BE7" w:rsidRPr="003B43FE" w:rsidRDefault="00622E50" w:rsidP="009B5BE7">
            <w:pPr>
              <w:spacing w:after="0" w:line="240" w:lineRule="auto"/>
              <w:rPr>
                <w:rFonts w:ascii="Times New Roman" w:hAnsi="Times New Roman" w:cs="Arial"/>
                <w:sz w:val="20"/>
                <w:lang w:val="en-US"/>
              </w:rPr>
            </w:pPr>
            <w:r w:rsidRPr="003B43FE">
              <w:rPr>
                <w:rFonts w:ascii="Times New Roman" w:hAnsi="Times New Roman" w:cs="Arial"/>
                <w:sz w:val="20"/>
                <w:lang w:val="en-US"/>
              </w:rPr>
              <w:t>Shock</w:t>
            </w:r>
          </w:p>
        </w:tc>
      </w:tr>
      <w:tr w:rsidR="009B5BE7" w:rsidRPr="00FE2886" w14:paraId="143F5817" w14:textId="77777777" w:rsidTr="009B5BE7">
        <w:trPr>
          <w:trHeight w:val="495"/>
        </w:trPr>
        <w:tc>
          <w:tcPr>
            <w:tcW w:w="3242" w:type="dxa"/>
            <w:vMerge/>
            <w:vAlign w:val="center"/>
          </w:tcPr>
          <w:p w14:paraId="2F9A806B" w14:textId="77777777" w:rsidR="009B5BE7" w:rsidRPr="003B43FE" w:rsidRDefault="009B5BE7" w:rsidP="00A31C0B">
            <w:pPr>
              <w:spacing w:after="0" w:line="240" w:lineRule="auto"/>
              <w:rPr>
                <w:rFonts w:ascii="Times New Roman" w:hAnsi="Times New Roman" w:cs="Arial"/>
                <w:sz w:val="20"/>
                <w:lang w:val="en-US"/>
              </w:rPr>
            </w:pPr>
          </w:p>
        </w:tc>
        <w:tc>
          <w:tcPr>
            <w:tcW w:w="5830" w:type="dxa"/>
            <w:vAlign w:val="center"/>
          </w:tcPr>
          <w:p w14:paraId="553D45B6" w14:textId="67BD589C" w:rsidR="009B5BE7" w:rsidRPr="003B43FE" w:rsidRDefault="00622E50" w:rsidP="009B5BE7">
            <w:pPr>
              <w:spacing w:after="0" w:line="240" w:lineRule="auto"/>
              <w:rPr>
                <w:rFonts w:ascii="Times New Roman" w:hAnsi="Times New Roman" w:cs="Arial"/>
                <w:sz w:val="20"/>
                <w:lang w:val="en-US"/>
              </w:rPr>
            </w:pPr>
            <w:r w:rsidRPr="003B43FE">
              <w:rPr>
                <w:rFonts w:ascii="Times New Roman" w:hAnsi="Times New Roman" w:cs="Arial"/>
                <w:sz w:val="20"/>
                <w:lang w:val="en-US"/>
              </w:rPr>
              <w:t>Other organ failure requires ICU monitoring and treatment</w:t>
            </w:r>
          </w:p>
        </w:tc>
      </w:tr>
    </w:tbl>
    <w:p w14:paraId="73E8713A" w14:textId="6DCF3663" w:rsidR="0009418D" w:rsidRPr="00FE2886" w:rsidRDefault="00D210AE" w:rsidP="00477AAD">
      <w:pPr>
        <w:pStyle w:val="a5"/>
        <w:spacing w:after="0" w:line="240" w:lineRule="auto"/>
        <w:rPr>
          <w:rFonts w:ascii="Times New Roman" w:hAnsi="Times New Roman"/>
          <w:lang w:val="en-US"/>
        </w:rPr>
      </w:pPr>
      <w:r w:rsidRPr="00FE2886">
        <w:rPr>
          <w:rFonts w:ascii="Times New Roman" w:hAnsi="Times New Roman"/>
          <w:lang w:val="en-US"/>
        </w:rPr>
        <w:t xml:space="preserve">Severe COVID-19 was defined as severe case and very-severe case combined. </w:t>
      </w:r>
      <w:r w:rsidR="00C01653" w:rsidRPr="00FE2886">
        <w:rPr>
          <w:rFonts w:ascii="Times New Roman" w:hAnsi="Times New Roman"/>
          <w:lang w:val="en-US"/>
        </w:rPr>
        <w:t>Abbreviations</w:t>
      </w:r>
      <w:r w:rsidRPr="00FE2886">
        <w:rPr>
          <w:rFonts w:ascii="Times New Roman" w:hAnsi="Times New Roman"/>
          <w:lang w:val="en-US"/>
        </w:rPr>
        <w:t>,</w:t>
      </w:r>
      <w:r w:rsidR="00C01653" w:rsidRPr="00FE2886">
        <w:rPr>
          <w:rFonts w:ascii="Times New Roman" w:hAnsi="Times New Roman"/>
          <w:lang w:val="en-US"/>
        </w:rPr>
        <w:t xml:space="preserve"> </w:t>
      </w:r>
      <w:r w:rsidR="00EA6983" w:rsidRPr="00FE2886">
        <w:rPr>
          <w:rFonts w:ascii="Times New Roman" w:hAnsi="Times New Roman"/>
          <w:lang w:val="en-US"/>
        </w:rPr>
        <w:t>FiO</w:t>
      </w:r>
      <w:r w:rsidR="00EA6983" w:rsidRPr="00FE2886">
        <w:rPr>
          <w:rFonts w:ascii="Times New Roman" w:hAnsi="Times New Roman"/>
          <w:vertAlign w:val="subscript"/>
          <w:lang w:val="en-US"/>
        </w:rPr>
        <w:t>2</w:t>
      </w:r>
      <w:r w:rsidR="00C01653" w:rsidRPr="00FE2886">
        <w:rPr>
          <w:rFonts w:ascii="Times New Roman" w:hAnsi="Times New Roman"/>
          <w:lang w:val="en-US"/>
        </w:rPr>
        <w:t xml:space="preserve">, </w:t>
      </w:r>
      <w:r w:rsidR="00EA6983" w:rsidRPr="00FE2886">
        <w:rPr>
          <w:rFonts w:ascii="Times New Roman" w:hAnsi="Times New Roman"/>
          <w:lang w:val="en-US"/>
        </w:rPr>
        <w:t>fraction of inspired oxygen</w:t>
      </w:r>
      <w:r w:rsidR="00C01653" w:rsidRPr="00FE2886">
        <w:rPr>
          <w:rFonts w:ascii="Times New Roman" w:hAnsi="Times New Roman"/>
          <w:lang w:val="en-US"/>
        </w:rPr>
        <w:t xml:space="preserve">; </w:t>
      </w:r>
      <w:r w:rsidR="00622E50" w:rsidRPr="00FE2886">
        <w:rPr>
          <w:rFonts w:ascii="Times New Roman" w:hAnsi="Times New Roman"/>
          <w:lang w:val="en-US"/>
        </w:rPr>
        <w:t>Pa</w:t>
      </w:r>
      <w:r w:rsidR="00EA6983" w:rsidRPr="00FE2886">
        <w:rPr>
          <w:rFonts w:ascii="Times New Roman" w:hAnsi="Times New Roman"/>
          <w:lang w:val="en-US"/>
        </w:rPr>
        <w:t>O</w:t>
      </w:r>
      <w:r w:rsidR="00EA6983" w:rsidRPr="00FE2886">
        <w:rPr>
          <w:rFonts w:ascii="Times New Roman" w:hAnsi="Times New Roman"/>
          <w:vertAlign w:val="subscript"/>
          <w:lang w:val="en-US"/>
        </w:rPr>
        <w:t>2</w:t>
      </w:r>
      <w:r w:rsidR="00C01653" w:rsidRPr="00FE2886">
        <w:rPr>
          <w:rFonts w:ascii="Times New Roman" w:hAnsi="Times New Roman"/>
          <w:lang w:val="en-US"/>
        </w:rPr>
        <w:t xml:space="preserve">, </w:t>
      </w:r>
      <w:r w:rsidR="00EA6983" w:rsidRPr="00FE2886">
        <w:rPr>
          <w:rFonts w:ascii="Times New Roman" w:hAnsi="Times New Roman"/>
          <w:lang w:val="en-US"/>
        </w:rPr>
        <w:t>partial pressure of oxygen</w:t>
      </w:r>
      <w:r w:rsidR="00622E50" w:rsidRPr="00FE2886">
        <w:rPr>
          <w:rFonts w:ascii="Times New Roman" w:hAnsi="Times New Roman"/>
          <w:lang w:val="en-US"/>
        </w:rPr>
        <w:t>; ICU, intensive care unit</w:t>
      </w:r>
      <w:r w:rsidR="00EA6983" w:rsidRPr="00FE2886">
        <w:rPr>
          <w:rFonts w:ascii="Times New Roman" w:hAnsi="Times New Roman"/>
          <w:lang w:val="en-US"/>
        </w:rPr>
        <w:t>.</w:t>
      </w:r>
      <w:r w:rsidR="00632E69" w:rsidRPr="00FE2886">
        <w:rPr>
          <w:rFonts w:ascii="Times New Roman" w:hAnsi="Times New Roman"/>
          <w:lang w:val="en-US"/>
        </w:rPr>
        <w:t xml:space="preserve"> </w:t>
      </w:r>
      <w:r w:rsidR="0009418D" w:rsidRPr="00FE2886">
        <w:rPr>
          <w:rFonts w:ascii="Times New Roman" w:hAnsi="Times New Roman"/>
          <w:lang w:val="en-US"/>
        </w:rPr>
        <w:br w:type="page"/>
      </w:r>
    </w:p>
    <w:p w14:paraId="4166784A" w14:textId="65D2AE7C" w:rsidR="00EA6983" w:rsidRPr="00FE2886" w:rsidRDefault="0009418D" w:rsidP="00954FF2">
      <w:pPr>
        <w:pStyle w:val="2"/>
        <w:spacing w:line="240" w:lineRule="auto"/>
        <w:rPr>
          <w:rFonts w:ascii="Times New Roman" w:hAnsi="Times New Roman"/>
          <w:b w:val="0"/>
        </w:rPr>
      </w:pPr>
      <w:r w:rsidRPr="00FE2886">
        <w:rPr>
          <w:rFonts w:ascii="Times New Roman" w:hAnsi="Times New Roman"/>
          <w:lang w:val="en-US"/>
        </w:rPr>
        <w:lastRenderedPageBreak/>
        <w:t xml:space="preserve">Supplementary figure 1 </w:t>
      </w:r>
      <w:r w:rsidRPr="00FE2886">
        <w:rPr>
          <w:rFonts w:ascii="Times New Roman" w:hAnsi="Times New Roman"/>
          <w:b w:val="0"/>
          <w:lang w:val="en-US"/>
        </w:rPr>
        <w:t xml:space="preserve">Phylogenetic tree of </w:t>
      </w:r>
      <w:r w:rsidR="00EC7CEB" w:rsidRPr="00FE2886">
        <w:rPr>
          <w:rFonts w:ascii="Times New Roman" w:hAnsi="Times New Roman" w:hint="eastAsia"/>
          <w:b w:val="0"/>
          <w:lang w:val="en-US" w:eastAsia="zh-CN"/>
        </w:rPr>
        <w:t>SARS</w:t>
      </w:r>
      <w:r w:rsidR="00EC7CEB" w:rsidRPr="00FE2886">
        <w:rPr>
          <w:rFonts w:ascii="Times New Roman" w:hAnsi="Times New Roman"/>
          <w:b w:val="0"/>
          <w:lang w:val="en-US"/>
        </w:rPr>
        <w:t>-</w:t>
      </w:r>
      <w:r w:rsidR="00EC7CEB" w:rsidRPr="00FE2886">
        <w:rPr>
          <w:rFonts w:ascii="Times New Roman" w:hAnsi="Times New Roman" w:hint="eastAsia"/>
          <w:b w:val="0"/>
          <w:lang w:val="en-US" w:eastAsia="zh-CN"/>
        </w:rPr>
        <w:t>Co</w:t>
      </w:r>
      <w:r w:rsidR="00EC7CEB" w:rsidRPr="00FE2886">
        <w:rPr>
          <w:rFonts w:ascii="Times New Roman" w:hAnsi="Times New Roman"/>
          <w:b w:val="0"/>
          <w:lang w:val="en-US" w:eastAsia="zh-CN"/>
        </w:rPr>
        <w:t xml:space="preserve">V-2 </w:t>
      </w:r>
      <w:r w:rsidRPr="00FE2886">
        <w:rPr>
          <w:rFonts w:ascii="Times New Roman" w:hAnsi="Times New Roman"/>
          <w:b w:val="0"/>
          <w:lang w:val="en-US"/>
        </w:rPr>
        <w:t>strains identified in the study</w:t>
      </w:r>
      <w:r w:rsidR="00552BCA" w:rsidRPr="00FE2886">
        <w:rPr>
          <w:rFonts w:ascii="Times New Roman" w:hAnsi="Times New Roman"/>
          <w:b w:val="0"/>
          <w:lang w:val="en-US"/>
        </w:rPr>
        <w:t xml:space="preserve"> </w:t>
      </w:r>
      <w:r w:rsidR="005F3618" w:rsidRPr="00FE2886">
        <w:rPr>
          <w:rFonts w:ascii="Times New Roman" w:hAnsi="Times New Roman"/>
          <w:b w:val="0"/>
          <w:lang w:val="en-US"/>
        </w:rPr>
        <w:t xml:space="preserve">produced by using </w:t>
      </w:r>
      <w:proofErr w:type="spellStart"/>
      <w:r w:rsidR="00EC7CEB" w:rsidRPr="00FE2886">
        <w:rPr>
          <w:rFonts w:ascii="Times New Roman" w:hAnsi="Times New Roman"/>
          <w:b w:val="0"/>
          <w:lang w:val="en-US"/>
        </w:rPr>
        <w:t>Nextclade</w:t>
      </w:r>
      <w:proofErr w:type="spellEnd"/>
      <w:r w:rsidR="005F3618" w:rsidRPr="00FE2886">
        <w:rPr>
          <w:rFonts w:ascii="Times New Roman" w:hAnsi="Times New Roman"/>
          <w:b w:val="0"/>
          <w:lang w:val="en-US"/>
        </w:rPr>
        <w:t>.</w:t>
      </w:r>
    </w:p>
    <w:p w14:paraId="0BCA7A8D" w14:textId="7DCF5CA5" w:rsidR="0016419B" w:rsidRPr="00FE2886" w:rsidRDefault="00EC7CEB" w:rsidP="001567CD">
      <w:pPr>
        <w:snapToGrid w:val="0"/>
        <w:spacing w:after="0" w:line="240" w:lineRule="auto"/>
        <w:rPr>
          <w:rFonts w:ascii="Times New Roman" w:hAnsi="Times New Roman"/>
          <w:lang w:eastAsia="zh-CN"/>
        </w:rPr>
      </w:pPr>
      <w:r w:rsidRPr="00FE2886">
        <w:rPr>
          <w:rFonts w:ascii="Times New Roman" w:hAnsi="Times New Roman"/>
          <w:noProof/>
          <w:lang w:val="en-US" w:eastAsia="zh-CN"/>
        </w:rPr>
        <w:drawing>
          <wp:inline distT="0" distB="0" distL="0" distR="0" wp14:anchorId="68C7C1DB" wp14:editId="5264D6B5">
            <wp:extent cx="5731181" cy="2604052"/>
            <wp:effectExtent l="0" t="0" r="3175" b="6350"/>
            <wp:docPr id="2" name="图片 2" descr="电脑萤幕的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脑萤幕的截图&#10;&#10;描述已自动生成"/>
                    <pic:cNvPicPr/>
                  </pic:nvPicPr>
                  <pic:blipFill rotWithShape="1">
                    <a:blip r:embed="rId11"/>
                    <a:srcRect t="10277" b="8945"/>
                    <a:stretch/>
                  </pic:blipFill>
                  <pic:spPr bwMode="auto">
                    <a:xfrm>
                      <a:off x="0" y="0"/>
                      <a:ext cx="5731510" cy="2604201"/>
                    </a:xfrm>
                    <a:prstGeom prst="rect">
                      <a:avLst/>
                    </a:prstGeom>
                    <a:ln>
                      <a:noFill/>
                    </a:ln>
                    <a:extLst>
                      <a:ext uri="{53640926-AAD7-44D8-BBD7-CCE9431645EC}">
                        <a14:shadowObscured xmlns:a14="http://schemas.microsoft.com/office/drawing/2010/main"/>
                      </a:ext>
                    </a:extLst>
                  </pic:spPr>
                </pic:pic>
              </a:graphicData>
            </a:graphic>
          </wp:inline>
        </w:drawing>
      </w:r>
      <w:r w:rsidR="0016419B" w:rsidRPr="00FE2886">
        <w:rPr>
          <w:rFonts w:ascii="Times New Roman" w:hAnsi="Times New Roman"/>
          <w:noProof/>
          <w:lang w:eastAsia="zh-CN"/>
        </w:rPr>
        <w:drawing>
          <wp:inline distT="0" distB="0" distL="0" distR="0" wp14:anchorId="59F612D7" wp14:editId="15F788A0">
            <wp:extent cx="5710893" cy="2203644"/>
            <wp:effectExtent l="0" t="0" r="4445" b="6350"/>
            <wp:docPr id="4" name="图片 4" descr="电脑萤幕画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电脑萤幕画面&#10;&#10;描述已自动生成"/>
                    <pic:cNvPicPr/>
                  </pic:nvPicPr>
                  <pic:blipFill rotWithShape="1">
                    <a:blip r:embed="rId12"/>
                    <a:srcRect t="10101" b="21297"/>
                    <a:stretch/>
                  </pic:blipFill>
                  <pic:spPr bwMode="auto">
                    <a:xfrm>
                      <a:off x="0" y="0"/>
                      <a:ext cx="5719534" cy="2206978"/>
                    </a:xfrm>
                    <a:prstGeom prst="rect">
                      <a:avLst/>
                    </a:prstGeom>
                    <a:ln>
                      <a:noFill/>
                    </a:ln>
                    <a:extLst>
                      <a:ext uri="{53640926-AAD7-44D8-BBD7-CCE9431645EC}">
                        <a14:shadowObscured xmlns:a14="http://schemas.microsoft.com/office/drawing/2010/main"/>
                      </a:ext>
                    </a:extLst>
                  </pic:spPr>
                </pic:pic>
              </a:graphicData>
            </a:graphic>
          </wp:inline>
        </w:drawing>
      </w:r>
      <w:r w:rsidR="0016419B" w:rsidRPr="00FE2886">
        <w:rPr>
          <w:rFonts w:ascii="Times New Roman" w:hAnsi="Times New Roman"/>
          <w:noProof/>
          <w:lang w:eastAsia="zh-CN"/>
        </w:rPr>
        <w:drawing>
          <wp:inline distT="0" distB="0" distL="0" distR="0" wp14:anchorId="3CCFF4FC" wp14:editId="44F21AA4">
            <wp:extent cx="5710555" cy="1094740"/>
            <wp:effectExtent l="0" t="0" r="4445" b="0"/>
            <wp:docPr id="5" name="图片 5" descr="电脑萤幕画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电脑萤幕画面&#10;&#10;描述已自动生成"/>
                    <pic:cNvPicPr/>
                  </pic:nvPicPr>
                  <pic:blipFill rotWithShape="1">
                    <a:blip r:embed="rId13"/>
                    <a:srcRect t="60474" b="5366"/>
                    <a:stretch/>
                  </pic:blipFill>
                  <pic:spPr bwMode="auto">
                    <a:xfrm>
                      <a:off x="0" y="0"/>
                      <a:ext cx="5806625" cy="1113157"/>
                    </a:xfrm>
                    <a:prstGeom prst="rect">
                      <a:avLst/>
                    </a:prstGeom>
                    <a:ln>
                      <a:noFill/>
                    </a:ln>
                    <a:extLst>
                      <a:ext uri="{53640926-AAD7-44D8-BBD7-CCE9431645EC}">
                        <a14:shadowObscured xmlns:a14="http://schemas.microsoft.com/office/drawing/2010/main"/>
                      </a:ext>
                    </a:extLst>
                  </pic:spPr>
                </pic:pic>
              </a:graphicData>
            </a:graphic>
          </wp:inline>
        </w:drawing>
      </w:r>
    </w:p>
    <w:p w14:paraId="17222360" w14:textId="516691BD" w:rsidR="001567CD" w:rsidRPr="00FE2886" w:rsidRDefault="007647C8" w:rsidP="007647C8">
      <w:pPr>
        <w:pStyle w:val="a5"/>
        <w:spacing w:after="0" w:line="240" w:lineRule="auto"/>
        <w:rPr>
          <w:rFonts w:ascii="Times New Roman" w:hAnsi="Times New Roman"/>
          <w:lang w:eastAsia="zh-CN"/>
        </w:rPr>
      </w:pPr>
      <w:r w:rsidRPr="00FE2886">
        <w:rPr>
          <w:rFonts w:ascii="Times New Roman" w:hAnsi="Times New Roman"/>
          <w:lang w:val="en-US"/>
        </w:rPr>
        <w:t xml:space="preserve">Green: good, Orange: mediocre, Red: bad. </w:t>
      </w:r>
      <w:proofErr w:type="spellStart"/>
      <w:r w:rsidRPr="00FE2886">
        <w:rPr>
          <w:rFonts w:ascii="Times New Roman" w:hAnsi="Times New Roman" w:hint="eastAsia"/>
          <w:lang w:val="en-US"/>
        </w:rPr>
        <w:t>N</w:t>
      </w:r>
      <w:r w:rsidRPr="00FE2886">
        <w:rPr>
          <w:rFonts w:ascii="Times New Roman" w:hAnsi="Times New Roman" w:hint="eastAsia"/>
          <w:lang w:val="en-US"/>
        </w:rPr>
        <w:t>：</w:t>
      </w:r>
      <w:r w:rsidRPr="00FE2886">
        <w:rPr>
          <w:rFonts w:ascii="Times New Roman" w:hAnsi="Times New Roman" w:hint="eastAsia"/>
          <w:lang w:val="en-US"/>
        </w:rPr>
        <w:t>missing</w:t>
      </w:r>
      <w:proofErr w:type="spellEnd"/>
      <w:r w:rsidRPr="00FE2886">
        <w:rPr>
          <w:rFonts w:ascii="Times New Roman" w:hAnsi="Times New Roman" w:hint="eastAsia"/>
          <w:lang w:val="en-US"/>
        </w:rPr>
        <w:t xml:space="preserve"> </w:t>
      </w:r>
      <w:proofErr w:type="spellStart"/>
      <w:r w:rsidRPr="00FE2886">
        <w:rPr>
          <w:rFonts w:ascii="Times New Roman" w:hAnsi="Times New Roman" w:hint="eastAsia"/>
          <w:lang w:val="en-US"/>
        </w:rPr>
        <w:t>data</w:t>
      </w:r>
      <w:r w:rsidRPr="00FE2886">
        <w:rPr>
          <w:rFonts w:ascii="Times New Roman" w:hAnsi="Times New Roman" w:hint="eastAsia"/>
          <w:lang w:val="en-US"/>
        </w:rPr>
        <w:t>；</w:t>
      </w:r>
      <w:r w:rsidRPr="00FE2886">
        <w:rPr>
          <w:rFonts w:ascii="Times New Roman" w:hAnsi="Times New Roman" w:hint="eastAsia"/>
          <w:lang w:val="en-US"/>
        </w:rPr>
        <w:t>M</w:t>
      </w:r>
      <w:r w:rsidRPr="00FE2886">
        <w:rPr>
          <w:rFonts w:ascii="Times New Roman" w:hAnsi="Times New Roman" w:hint="eastAsia"/>
          <w:lang w:val="en-US"/>
        </w:rPr>
        <w:t>：</w:t>
      </w:r>
      <w:r w:rsidRPr="00FE2886">
        <w:rPr>
          <w:rFonts w:ascii="Times New Roman" w:hAnsi="Times New Roman" w:hint="eastAsia"/>
          <w:lang w:val="en-US"/>
        </w:rPr>
        <w:t>mixed</w:t>
      </w:r>
      <w:proofErr w:type="spellEnd"/>
      <w:r w:rsidRPr="00FE2886">
        <w:rPr>
          <w:rFonts w:ascii="Times New Roman" w:hAnsi="Times New Roman" w:hint="eastAsia"/>
          <w:lang w:val="en-US"/>
        </w:rPr>
        <w:t xml:space="preserve"> sites</w:t>
      </w:r>
      <w:r w:rsidRPr="00FE2886">
        <w:rPr>
          <w:rFonts w:ascii="Times New Roman" w:hAnsi="Times New Roman" w:hint="eastAsia"/>
          <w:lang w:val="en-US"/>
        </w:rPr>
        <w:t>；</w:t>
      </w:r>
      <w:r w:rsidRPr="00FE2886">
        <w:rPr>
          <w:rFonts w:ascii="Times New Roman" w:hAnsi="Times New Roman" w:hint="eastAsia"/>
          <w:lang w:eastAsia="zh-CN"/>
        </w:rPr>
        <w:t>F</w:t>
      </w:r>
      <w:r w:rsidRPr="00FE2886">
        <w:rPr>
          <w:rFonts w:ascii="Times New Roman" w:hAnsi="Times New Roman" w:hint="eastAsia"/>
          <w:lang w:eastAsia="zh-CN"/>
        </w:rPr>
        <w:t>：</w:t>
      </w:r>
      <w:r w:rsidRPr="00FE2886">
        <w:rPr>
          <w:rFonts w:ascii="Times New Roman" w:hAnsi="Times New Roman" w:hint="eastAsia"/>
          <w:lang w:eastAsia="zh-CN"/>
        </w:rPr>
        <w:t>frame shifts</w:t>
      </w:r>
      <w:r w:rsidRPr="00FE2886">
        <w:rPr>
          <w:rFonts w:ascii="Times New Roman" w:hAnsi="Times New Roman" w:hint="eastAsia"/>
          <w:lang w:eastAsia="zh-CN"/>
        </w:rPr>
        <w:t>；</w:t>
      </w:r>
      <w:r w:rsidRPr="00FE2886">
        <w:rPr>
          <w:rFonts w:ascii="Times New Roman" w:hAnsi="Times New Roman" w:hint="eastAsia"/>
          <w:lang w:eastAsia="zh-CN"/>
        </w:rPr>
        <w:t>P</w:t>
      </w:r>
      <w:r w:rsidRPr="00FE2886">
        <w:rPr>
          <w:rFonts w:ascii="Times New Roman" w:hAnsi="Times New Roman" w:hint="eastAsia"/>
          <w:lang w:eastAsia="zh-CN"/>
        </w:rPr>
        <w:t>：</w:t>
      </w:r>
      <w:r w:rsidRPr="00FE2886">
        <w:rPr>
          <w:rFonts w:ascii="Times New Roman" w:hAnsi="Times New Roman" w:hint="eastAsia"/>
          <w:lang w:eastAsia="zh-CN"/>
        </w:rPr>
        <w:t>private mutations</w:t>
      </w:r>
      <w:r w:rsidRPr="00FE2886">
        <w:rPr>
          <w:rFonts w:ascii="Times New Roman" w:hAnsi="Times New Roman" w:hint="eastAsia"/>
          <w:lang w:eastAsia="zh-CN"/>
        </w:rPr>
        <w:t>；</w:t>
      </w:r>
      <w:r w:rsidRPr="00FE2886">
        <w:rPr>
          <w:rFonts w:ascii="Times New Roman" w:hAnsi="Times New Roman" w:hint="eastAsia"/>
          <w:lang w:eastAsia="zh-CN"/>
        </w:rPr>
        <w:t>C</w:t>
      </w:r>
      <w:r w:rsidRPr="00FE2886">
        <w:rPr>
          <w:rFonts w:ascii="Times New Roman" w:hAnsi="Times New Roman" w:hint="eastAsia"/>
          <w:lang w:eastAsia="zh-CN"/>
        </w:rPr>
        <w:t>：</w:t>
      </w:r>
      <w:r w:rsidRPr="00FE2886">
        <w:rPr>
          <w:rFonts w:ascii="Times New Roman" w:hAnsi="Times New Roman" w:hint="eastAsia"/>
          <w:lang w:eastAsia="zh-CN"/>
        </w:rPr>
        <w:t>mutation clusters</w:t>
      </w:r>
      <w:r w:rsidRPr="00FE2886">
        <w:rPr>
          <w:rFonts w:ascii="Times New Roman" w:hAnsi="Times New Roman" w:hint="eastAsia"/>
          <w:lang w:eastAsia="zh-CN"/>
        </w:rPr>
        <w:t>；</w:t>
      </w:r>
      <w:r w:rsidRPr="00FE2886">
        <w:rPr>
          <w:rFonts w:ascii="Times New Roman" w:hAnsi="Times New Roman" w:hint="eastAsia"/>
          <w:lang w:eastAsia="zh-CN"/>
        </w:rPr>
        <w:t>S</w:t>
      </w:r>
      <w:r w:rsidRPr="00FE2886">
        <w:rPr>
          <w:rFonts w:ascii="Times New Roman" w:hAnsi="Times New Roman" w:hint="eastAsia"/>
          <w:lang w:eastAsia="zh-CN"/>
        </w:rPr>
        <w:t>：</w:t>
      </w:r>
      <w:r w:rsidRPr="00FE2886">
        <w:rPr>
          <w:rFonts w:ascii="Times New Roman" w:hAnsi="Times New Roman" w:hint="eastAsia"/>
          <w:lang w:eastAsia="zh-CN"/>
        </w:rPr>
        <w:t>stop codons.</w:t>
      </w:r>
    </w:p>
    <w:p w14:paraId="6F9A3FAD" w14:textId="77777777" w:rsidR="00A0213C" w:rsidRPr="00012D89" w:rsidRDefault="00A0213C" w:rsidP="00A0213C">
      <w:pPr>
        <w:pStyle w:val="1"/>
        <w:rPr>
          <w:rFonts w:ascii="Times New Roman" w:hAnsi="Times New Roman"/>
          <w:sz w:val="24"/>
          <w:szCs w:val="24"/>
          <w:lang w:val="en-US"/>
        </w:rPr>
      </w:pPr>
      <w:r w:rsidRPr="00012D89">
        <w:rPr>
          <w:rFonts w:ascii="Times New Roman" w:hAnsi="Times New Roman" w:hint="eastAsia"/>
          <w:sz w:val="24"/>
          <w:szCs w:val="24"/>
          <w:lang w:val="en-US"/>
        </w:rPr>
        <w:lastRenderedPageBreak/>
        <w:t>Re</w:t>
      </w:r>
      <w:r w:rsidRPr="00012D89">
        <w:rPr>
          <w:rFonts w:ascii="Times New Roman" w:hAnsi="Times New Roman"/>
          <w:sz w:val="24"/>
          <w:szCs w:val="24"/>
          <w:lang w:val="en-US"/>
        </w:rPr>
        <w:t>ference</w:t>
      </w:r>
    </w:p>
    <w:p w14:paraId="0EDDD753" w14:textId="4202D30B" w:rsidR="00A0213C" w:rsidRPr="00FE2886" w:rsidRDefault="00F22D38" w:rsidP="00DC5EDF">
      <w:pPr>
        <w:pStyle w:val="EndNoteBibliography"/>
        <w:widowControl w:val="0"/>
        <w:spacing w:after="0" w:line="240" w:lineRule="auto"/>
        <w:jc w:val="both"/>
        <w:rPr>
          <w:rFonts w:ascii="Times New Roman" w:eastAsia="Times New Roman" w:hAnsi="Times New Roman" w:cs="Times New Roman"/>
          <w:sz w:val="20"/>
          <w:szCs w:val="21"/>
        </w:rPr>
      </w:pPr>
      <w:r w:rsidRPr="00FE2886">
        <w:rPr>
          <w:rFonts w:ascii="Times New Roman" w:eastAsia="Times New Roman" w:hAnsi="Times New Roman" w:cs="Times New Roman"/>
          <w:sz w:val="20"/>
          <w:szCs w:val="21"/>
        </w:rPr>
        <w:t>1.</w:t>
      </w:r>
      <w:r w:rsidR="00DC5EDF" w:rsidRPr="00FE2886">
        <w:rPr>
          <w:rFonts w:ascii="Times New Roman" w:eastAsia="Times New Roman" w:hAnsi="Times New Roman" w:cs="Times New Roman"/>
          <w:sz w:val="20"/>
          <w:szCs w:val="21"/>
        </w:rPr>
        <w:t xml:space="preserve">  </w:t>
      </w:r>
      <w:r w:rsidR="005633B9" w:rsidRPr="00FE2886">
        <w:rPr>
          <w:rFonts w:ascii="Times New Roman" w:eastAsia="Times New Roman" w:hAnsi="Times New Roman" w:cs="Times New Roman"/>
          <w:sz w:val="20"/>
          <w:szCs w:val="21"/>
        </w:rPr>
        <w:t xml:space="preserve">Hadfield J, Megill C, Bell SM, et al. Nextstrain: real-time tracking of pathogen evolution. </w:t>
      </w:r>
      <w:r w:rsidR="005633B9" w:rsidRPr="00FE2886">
        <w:rPr>
          <w:rFonts w:ascii="Times New Roman" w:eastAsia="Times New Roman" w:hAnsi="Times New Roman" w:cs="Times New Roman"/>
          <w:i/>
          <w:iCs/>
          <w:sz w:val="20"/>
          <w:szCs w:val="21"/>
        </w:rPr>
        <w:t>Bioinformatics</w:t>
      </w:r>
      <w:r w:rsidR="005633B9" w:rsidRPr="00FE2886">
        <w:rPr>
          <w:rFonts w:ascii="Times New Roman" w:eastAsia="Times New Roman" w:hAnsi="Times New Roman" w:cs="Times New Roman"/>
          <w:sz w:val="20"/>
          <w:szCs w:val="21"/>
        </w:rPr>
        <w:t xml:space="preserve"> 2018; </w:t>
      </w:r>
      <w:r w:rsidR="005633B9" w:rsidRPr="00FE2886">
        <w:rPr>
          <w:rFonts w:ascii="Times New Roman" w:eastAsia="Times New Roman" w:hAnsi="Times New Roman" w:cs="Times New Roman"/>
          <w:b/>
          <w:bCs/>
          <w:sz w:val="20"/>
          <w:szCs w:val="21"/>
        </w:rPr>
        <w:t>34</w:t>
      </w:r>
      <w:r w:rsidR="005633B9" w:rsidRPr="00FE2886">
        <w:rPr>
          <w:rFonts w:ascii="Times New Roman" w:eastAsia="Times New Roman" w:hAnsi="Times New Roman" w:cs="Times New Roman"/>
          <w:sz w:val="20"/>
          <w:szCs w:val="21"/>
        </w:rPr>
        <w:t>(23): 4121-3</w:t>
      </w:r>
      <w:r w:rsidR="00DC5EDF" w:rsidRPr="00FE2886">
        <w:rPr>
          <w:rFonts w:ascii="Times New Roman" w:eastAsia="Times New Roman" w:hAnsi="Times New Roman" w:cs="Times New Roman"/>
          <w:sz w:val="20"/>
          <w:szCs w:val="21"/>
        </w:rPr>
        <w:t xml:space="preserve">. doi: </w:t>
      </w:r>
      <w:r w:rsidR="005633B9" w:rsidRPr="00FE2886">
        <w:rPr>
          <w:rFonts w:ascii="Times New Roman" w:eastAsia="Times New Roman" w:hAnsi="Times New Roman" w:cs="Times New Roman"/>
          <w:sz w:val="20"/>
          <w:szCs w:val="21"/>
        </w:rPr>
        <w:t>10.1093/bioinformatics/bty407</w:t>
      </w:r>
      <w:r w:rsidR="00DC5EDF" w:rsidRPr="00FE2886">
        <w:rPr>
          <w:rFonts w:ascii="Times New Roman" w:eastAsia="Times New Roman" w:hAnsi="Times New Roman" w:cs="Times New Roman"/>
          <w:sz w:val="20"/>
          <w:szCs w:val="21"/>
        </w:rPr>
        <w:t>.</w:t>
      </w:r>
    </w:p>
    <w:sectPr w:rsidR="00A0213C" w:rsidRPr="00FE2886" w:rsidSect="00745236">
      <w:headerReference w:type="default" r:id="rId14"/>
      <w:footerReference w:type="default" r:id="rId15"/>
      <w:pgSz w:w="11906" w:h="16838" w:code="9"/>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CC20" w14:textId="77777777" w:rsidR="00E94FFE" w:rsidRDefault="00E94FFE">
      <w:r>
        <w:separator/>
      </w:r>
    </w:p>
  </w:endnote>
  <w:endnote w:type="continuationSeparator" w:id="0">
    <w:p w14:paraId="067F3099" w14:textId="77777777" w:rsidR="00E94FFE" w:rsidRDefault="00E94FFE">
      <w:r>
        <w:continuationSeparator/>
      </w:r>
    </w:p>
  </w:endnote>
  <w:endnote w:type="continuationNotice" w:id="1">
    <w:p w14:paraId="0F6D128F" w14:textId="77777777" w:rsidR="00E94FFE" w:rsidRDefault="00E94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l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rotesque MT">
    <w:altName w:val="Arial"/>
    <w:charset w:val="00"/>
    <w:family w:val="swiss"/>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0122" w14:textId="3FAFE419" w:rsidR="00935D3F" w:rsidRPr="00AF1247" w:rsidRDefault="00935D3F" w:rsidP="00AF1247">
    <w:pPr>
      <w:pStyle w:val="a5"/>
      <w:spacing w:line="240" w:lineRule="auto"/>
      <w:rPr>
        <w:rFonts w:cs="Arial"/>
      </w:rPr>
    </w:pPr>
    <w:r w:rsidRPr="00AF1247">
      <w:tab/>
    </w:r>
    <w:r w:rsidRPr="00AF1247">
      <w:tab/>
    </w:r>
    <w:r w:rsidRPr="00AF1247">
      <w:rPr>
        <w:rFonts w:cs="Arial"/>
        <w:snapToGrid w:val="0"/>
      </w:rPr>
      <w:t xml:space="preserve">Page </w:t>
    </w:r>
    <w:r w:rsidRPr="00AF1247">
      <w:rPr>
        <w:rStyle w:val="a7"/>
        <w:rFonts w:cs="Arial"/>
      </w:rPr>
      <w:fldChar w:fldCharType="begin"/>
    </w:r>
    <w:r w:rsidRPr="00AF1247">
      <w:rPr>
        <w:rStyle w:val="a7"/>
        <w:rFonts w:cs="Arial"/>
      </w:rPr>
      <w:instrText xml:space="preserve"> PAGE </w:instrText>
    </w:r>
    <w:r w:rsidRPr="00AF1247">
      <w:rPr>
        <w:rStyle w:val="a7"/>
        <w:rFonts w:cs="Arial"/>
      </w:rPr>
      <w:fldChar w:fldCharType="separate"/>
    </w:r>
    <w:r w:rsidR="00C92A89" w:rsidRPr="00AF1247">
      <w:rPr>
        <w:rStyle w:val="a7"/>
        <w:rFonts w:cs="Arial"/>
        <w:noProof/>
      </w:rPr>
      <w:t>1</w:t>
    </w:r>
    <w:r w:rsidRPr="00AF1247">
      <w:rPr>
        <w:rStyle w:val="a7"/>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1F733" w14:textId="77777777" w:rsidR="00E94FFE" w:rsidRDefault="00E94FFE">
      <w:r>
        <w:separator/>
      </w:r>
    </w:p>
  </w:footnote>
  <w:footnote w:type="continuationSeparator" w:id="0">
    <w:p w14:paraId="4B01DA2A" w14:textId="77777777" w:rsidR="00E94FFE" w:rsidRDefault="00E94FFE">
      <w:r>
        <w:continuationSeparator/>
      </w:r>
    </w:p>
  </w:footnote>
  <w:footnote w:type="continuationNotice" w:id="1">
    <w:p w14:paraId="2F6ADCF5" w14:textId="77777777" w:rsidR="00E94FFE" w:rsidRDefault="00E94F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D6FB" w14:textId="77777777" w:rsidR="00935D3F" w:rsidRDefault="00935D3F" w:rsidP="00AF1247">
    <w:pPr>
      <w:pStyle w:val="a3"/>
      <w:spacing w:after="0"/>
      <w:rPr>
        <w:sz w:val="1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585"/>
    <w:multiLevelType w:val="hybridMultilevel"/>
    <w:tmpl w:val="6D90B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07389"/>
    <w:multiLevelType w:val="multilevel"/>
    <w:tmpl w:val="19E8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F059A"/>
    <w:multiLevelType w:val="hybridMultilevel"/>
    <w:tmpl w:val="3D04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F0435"/>
    <w:multiLevelType w:val="hybridMultilevel"/>
    <w:tmpl w:val="0714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53559"/>
    <w:multiLevelType w:val="hybridMultilevel"/>
    <w:tmpl w:val="91804E52"/>
    <w:lvl w:ilvl="0" w:tplc="15024AC0">
      <w:start w:val="1"/>
      <w:numFmt w:val="bullet"/>
      <w:lvlText w:val="•"/>
      <w:lvlJc w:val="left"/>
      <w:pPr>
        <w:tabs>
          <w:tab w:val="num" w:pos="720"/>
        </w:tabs>
        <w:ind w:left="720" w:hanging="360"/>
      </w:pPr>
      <w:rPr>
        <w:rFonts w:ascii="Arial" w:hAnsi="Arial" w:hint="default"/>
      </w:rPr>
    </w:lvl>
    <w:lvl w:ilvl="1" w:tplc="1AEC4588">
      <w:numFmt w:val="bullet"/>
      <w:lvlText w:val="–"/>
      <w:lvlJc w:val="left"/>
      <w:pPr>
        <w:tabs>
          <w:tab w:val="num" w:pos="1440"/>
        </w:tabs>
        <w:ind w:left="1440" w:hanging="360"/>
      </w:pPr>
      <w:rPr>
        <w:rFonts w:ascii="Arial" w:hAnsi="Arial" w:hint="default"/>
      </w:rPr>
    </w:lvl>
    <w:lvl w:ilvl="2" w:tplc="04884544" w:tentative="1">
      <w:start w:val="1"/>
      <w:numFmt w:val="bullet"/>
      <w:lvlText w:val="•"/>
      <w:lvlJc w:val="left"/>
      <w:pPr>
        <w:tabs>
          <w:tab w:val="num" w:pos="2160"/>
        </w:tabs>
        <w:ind w:left="2160" w:hanging="360"/>
      </w:pPr>
      <w:rPr>
        <w:rFonts w:ascii="Arial" w:hAnsi="Arial" w:hint="default"/>
      </w:rPr>
    </w:lvl>
    <w:lvl w:ilvl="3" w:tplc="ACB64F9E" w:tentative="1">
      <w:start w:val="1"/>
      <w:numFmt w:val="bullet"/>
      <w:lvlText w:val="•"/>
      <w:lvlJc w:val="left"/>
      <w:pPr>
        <w:tabs>
          <w:tab w:val="num" w:pos="2880"/>
        </w:tabs>
        <w:ind w:left="2880" w:hanging="360"/>
      </w:pPr>
      <w:rPr>
        <w:rFonts w:ascii="Arial" w:hAnsi="Arial" w:hint="default"/>
      </w:rPr>
    </w:lvl>
    <w:lvl w:ilvl="4" w:tplc="DD2C989C" w:tentative="1">
      <w:start w:val="1"/>
      <w:numFmt w:val="bullet"/>
      <w:lvlText w:val="•"/>
      <w:lvlJc w:val="left"/>
      <w:pPr>
        <w:tabs>
          <w:tab w:val="num" w:pos="3600"/>
        </w:tabs>
        <w:ind w:left="3600" w:hanging="360"/>
      </w:pPr>
      <w:rPr>
        <w:rFonts w:ascii="Arial" w:hAnsi="Arial" w:hint="default"/>
      </w:rPr>
    </w:lvl>
    <w:lvl w:ilvl="5" w:tplc="0FA23CE6" w:tentative="1">
      <w:start w:val="1"/>
      <w:numFmt w:val="bullet"/>
      <w:lvlText w:val="•"/>
      <w:lvlJc w:val="left"/>
      <w:pPr>
        <w:tabs>
          <w:tab w:val="num" w:pos="4320"/>
        </w:tabs>
        <w:ind w:left="4320" w:hanging="360"/>
      </w:pPr>
      <w:rPr>
        <w:rFonts w:ascii="Arial" w:hAnsi="Arial" w:hint="default"/>
      </w:rPr>
    </w:lvl>
    <w:lvl w:ilvl="6" w:tplc="ACF6C972" w:tentative="1">
      <w:start w:val="1"/>
      <w:numFmt w:val="bullet"/>
      <w:lvlText w:val="•"/>
      <w:lvlJc w:val="left"/>
      <w:pPr>
        <w:tabs>
          <w:tab w:val="num" w:pos="5040"/>
        </w:tabs>
        <w:ind w:left="5040" w:hanging="360"/>
      </w:pPr>
      <w:rPr>
        <w:rFonts w:ascii="Arial" w:hAnsi="Arial" w:hint="default"/>
      </w:rPr>
    </w:lvl>
    <w:lvl w:ilvl="7" w:tplc="BF8CD760" w:tentative="1">
      <w:start w:val="1"/>
      <w:numFmt w:val="bullet"/>
      <w:lvlText w:val="•"/>
      <w:lvlJc w:val="left"/>
      <w:pPr>
        <w:tabs>
          <w:tab w:val="num" w:pos="5760"/>
        </w:tabs>
        <w:ind w:left="5760" w:hanging="360"/>
      </w:pPr>
      <w:rPr>
        <w:rFonts w:ascii="Arial" w:hAnsi="Arial" w:hint="default"/>
      </w:rPr>
    </w:lvl>
    <w:lvl w:ilvl="8" w:tplc="3A4AB3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3672B8"/>
    <w:multiLevelType w:val="hybridMultilevel"/>
    <w:tmpl w:val="B240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217E3"/>
    <w:multiLevelType w:val="hybridMultilevel"/>
    <w:tmpl w:val="37B6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4189D"/>
    <w:multiLevelType w:val="hybridMultilevel"/>
    <w:tmpl w:val="AA0E6C86"/>
    <w:lvl w:ilvl="0" w:tplc="DBA86C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40275"/>
    <w:multiLevelType w:val="hybridMultilevel"/>
    <w:tmpl w:val="E2B0F596"/>
    <w:lvl w:ilvl="0" w:tplc="0A48CA58">
      <w:start w:val="1"/>
      <w:numFmt w:val="bullet"/>
      <w:lvlText w:val="•"/>
      <w:lvlJc w:val="left"/>
      <w:pPr>
        <w:tabs>
          <w:tab w:val="num" w:pos="720"/>
        </w:tabs>
        <w:ind w:left="720" w:hanging="360"/>
      </w:pPr>
      <w:rPr>
        <w:rFonts w:ascii="Arial" w:hAnsi="Arial" w:hint="default"/>
      </w:rPr>
    </w:lvl>
    <w:lvl w:ilvl="1" w:tplc="3844F8DE" w:tentative="1">
      <w:start w:val="1"/>
      <w:numFmt w:val="bullet"/>
      <w:lvlText w:val="•"/>
      <w:lvlJc w:val="left"/>
      <w:pPr>
        <w:tabs>
          <w:tab w:val="num" w:pos="1440"/>
        </w:tabs>
        <w:ind w:left="1440" w:hanging="360"/>
      </w:pPr>
      <w:rPr>
        <w:rFonts w:ascii="Arial" w:hAnsi="Arial" w:hint="default"/>
      </w:rPr>
    </w:lvl>
    <w:lvl w:ilvl="2" w:tplc="12523B70" w:tentative="1">
      <w:start w:val="1"/>
      <w:numFmt w:val="bullet"/>
      <w:lvlText w:val="•"/>
      <w:lvlJc w:val="left"/>
      <w:pPr>
        <w:tabs>
          <w:tab w:val="num" w:pos="2160"/>
        </w:tabs>
        <w:ind w:left="2160" w:hanging="360"/>
      </w:pPr>
      <w:rPr>
        <w:rFonts w:ascii="Arial" w:hAnsi="Arial" w:hint="default"/>
      </w:rPr>
    </w:lvl>
    <w:lvl w:ilvl="3" w:tplc="AEB6F67E" w:tentative="1">
      <w:start w:val="1"/>
      <w:numFmt w:val="bullet"/>
      <w:lvlText w:val="•"/>
      <w:lvlJc w:val="left"/>
      <w:pPr>
        <w:tabs>
          <w:tab w:val="num" w:pos="2880"/>
        </w:tabs>
        <w:ind w:left="2880" w:hanging="360"/>
      </w:pPr>
      <w:rPr>
        <w:rFonts w:ascii="Arial" w:hAnsi="Arial" w:hint="default"/>
      </w:rPr>
    </w:lvl>
    <w:lvl w:ilvl="4" w:tplc="F6D25844" w:tentative="1">
      <w:start w:val="1"/>
      <w:numFmt w:val="bullet"/>
      <w:lvlText w:val="•"/>
      <w:lvlJc w:val="left"/>
      <w:pPr>
        <w:tabs>
          <w:tab w:val="num" w:pos="3600"/>
        </w:tabs>
        <w:ind w:left="3600" w:hanging="360"/>
      </w:pPr>
      <w:rPr>
        <w:rFonts w:ascii="Arial" w:hAnsi="Arial" w:hint="default"/>
      </w:rPr>
    </w:lvl>
    <w:lvl w:ilvl="5" w:tplc="96ACC684" w:tentative="1">
      <w:start w:val="1"/>
      <w:numFmt w:val="bullet"/>
      <w:lvlText w:val="•"/>
      <w:lvlJc w:val="left"/>
      <w:pPr>
        <w:tabs>
          <w:tab w:val="num" w:pos="4320"/>
        </w:tabs>
        <w:ind w:left="4320" w:hanging="360"/>
      </w:pPr>
      <w:rPr>
        <w:rFonts w:ascii="Arial" w:hAnsi="Arial" w:hint="default"/>
      </w:rPr>
    </w:lvl>
    <w:lvl w:ilvl="6" w:tplc="50B82790" w:tentative="1">
      <w:start w:val="1"/>
      <w:numFmt w:val="bullet"/>
      <w:lvlText w:val="•"/>
      <w:lvlJc w:val="left"/>
      <w:pPr>
        <w:tabs>
          <w:tab w:val="num" w:pos="5040"/>
        </w:tabs>
        <w:ind w:left="5040" w:hanging="360"/>
      </w:pPr>
      <w:rPr>
        <w:rFonts w:ascii="Arial" w:hAnsi="Arial" w:hint="default"/>
      </w:rPr>
    </w:lvl>
    <w:lvl w:ilvl="7" w:tplc="4D3AF8D6" w:tentative="1">
      <w:start w:val="1"/>
      <w:numFmt w:val="bullet"/>
      <w:lvlText w:val="•"/>
      <w:lvlJc w:val="left"/>
      <w:pPr>
        <w:tabs>
          <w:tab w:val="num" w:pos="5760"/>
        </w:tabs>
        <w:ind w:left="5760" w:hanging="360"/>
      </w:pPr>
      <w:rPr>
        <w:rFonts w:ascii="Arial" w:hAnsi="Arial" w:hint="default"/>
      </w:rPr>
    </w:lvl>
    <w:lvl w:ilvl="8" w:tplc="C8FC0D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670B6E"/>
    <w:multiLevelType w:val="hybridMultilevel"/>
    <w:tmpl w:val="48429374"/>
    <w:lvl w:ilvl="0" w:tplc="583EBD2A">
      <w:start w:val="1"/>
      <w:numFmt w:val="bullet"/>
      <w:lvlText w:val="•"/>
      <w:lvlJc w:val="left"/>
      <w:pPr>
        <w:tabs>
          <w:tab w:val="num" w:pos="720"/>
        </w:tabs>
        <w:ind w:left="720" w:hanging="360"/>
      </w:pPr>
      <w:rPr>
        <w:rFonts w:ascii="Arial" w:hAnsi="Arial" w:hint="default"/>
      </w:rPr>
    </w:lvl>
    <w:lvl w:ilvl="1" w:tplc="96524CB2" w:tentative="1">
      <w:start w:val="1"/>
      <w:numFmt w:val="bullet"/>
      <w:lvlText w:val="•"/>
      <w:lvlJc w:val="left"/>
      <w:pPr>
        <w:tabs>
          <w:tab w:val="num" w:pos="1440"/>
        </w:tabs>
        <w:ind w:left="1440" w:hanging="360"/>
      </w:pPr>
      <w:rPr>
        <w:rFonts w:ascii="Arial" w:hAnsi="Arial" w:hint="default"/>
      </w:rPr>
    </w:lvl>
    <w:lvl w:ilvl="2" w:tplc="C68C9C42" w:tentative="1">
      <w:start w:val="1"/>
      <w:numFmt w:val="bullet"/>
      <w:lvlText w:val="•"/>
      <w:lvlJc w:val="left"/>
      <w:pPr>
        <w:tabs>
          <w:tab w:val="num" w:pos="2160"/>
        </w:tabs>
        <w:ind w:left="2160" w:hanging="360"/>
      </w:pPr>
      <w:rPr>
        <w:rFonts w:ascii="Arial" w:hAnsi="Arial" w:hint="default"/>
      </w:rPr>
    </w:lvl>
    <w:lvl w:ilvl="3" w:tplc="FDA2CD88" w:tentative="1">
      <w:start w:val="1"/>
      <w:numFmt w:val="bullet"/>
      <w:lvlText w:val="•"/>
      <w:lvlJc w:val="left"/>
      <w:pPr>
        <w:tabs>
          <w:tab w:val="num" w:pos="2880"/>
        </w:tabs>
        <w:ind w:left="2880" w:hanging="360"/>
      </w:pPr>
      <w:rPr>
        <w:rFonts w:ascii="Arial" w:hAnsi="Arial" w:hint="default"/>
      </w:rPr>
    </w:lvl>
    <w:lvl w:ilvl="4" w:tplc="521A3D20" w:tentative="1">
      <w:start w:val="1"/>
      <w:numFmt w:val="bullet"/>
      <w:lvlText w:val="•"/>
      <w:lvlJc w:val="left"/>
      <w:pPr>
        <w:tabs>
          <w:tab w:val="num" w:pos="3600"/>
        </w:tabs>
        <w:ind w:left="3600" w:hanging="360"/>
      </w:pPr>
      <w:rPr>
        <w:rFonts w:ascii="Arial" w:hAnsi="Arial" w:hint="default"/>
      </w:rPr>
    </w:lvl>
    <w:lvl w:ilvl="5" w:tplc="72884B8A" w:tentative="1">
      <w:start w:val="1"/>
      <w:numFmt w:val="bullet"/>
      <w:lvlText w:val="•"/>
      <w:lvlJc w:val="left"/>
      <w:pPr>
        <w:tabs>
          <w:tab w:val="num" w:pos="4320"/>
        </w:tabs>
        <w:ind w:left="4320" w:hanging="360"/>
      </w:pPr>
      <w:rPr>
        <w:rFonts w:ascii="Arial" w:hAnsi="Arial" w:hint="default"/>
      </w:rPr>
    </w:lvl>
    <w:lvl w:ilvl="6" w:tplc="627CA13E" w:tentative="1">
      <w:start w:val="1"/>
      <w:numFmt w:val="bullet"/>
      <w:lvlText w:val="•"/>
      <w:lvlJc w:val="left"/>
      <w:pPr>
        <w:tabs>
          <w:tab w:val="num" w:pos="5040"/>
        </w:tabs>
        <w:ind w:left="5040" w:hanging="360"/>
      </w:pPr>
      <w:rPr>
        <w:rFonts w:ascii="Arial" w:hAnsi="Arial" w:hint="default"/>
      </w:rPr>
    </w:lvl>
    <w:lvl w:ilvl="7" w:tplc="3F0E64D0" w:tentative="1">
      <w:start w:val="1"/>
      <w:numFmt w:val="bullet"/>
      <w:lvlText w:val="•"/>
      <w:lvlJc w:val="left"/>
      <w:pPr>
        <w:tabs>
          <w:tab w:val="num" w:pos="5760"/>
        </w:tabs>
        <w:ind w:left="5760" w:hanging="360"/>
      </w:pPr>
      <w:rPr>
        <w:rFonts w:ascii="Arial" w:hAnsi="Arial" w:hint="default"/>
      </w:rPr>
    </w:lvl>
    <w:lvl w:ilvl="8" w:tplc="169243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111F77"/>
    <w:multiLevelType w:val="hybridMultilevel"/>
    <w:tmpl w:val="9364E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6126B"/>
    <w:multiLevelType w:val="hybridMultilevel"/>
    <w:tmpl w:val="7834C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F5A06"/>
    <w:multiLevelType w:val="hybridMultilevel"/>
    <w:tmpl w:val="B9C4292A"/>
    <w:lvl w:ilvl="0" w:tplc="7E96D8FE">
      <w:start w:val="1"/>
      <w:numFmt w:val="bullet"/>
      <w:lvlText w:val="•"/>
      <w:lvlJc w:val="left"/>
      <w:pPr>
        <w:tabs>
          <w:tab w:val="num" w:pos="720"/>
        </w:tabs>
        <w:ind w:left="720" w:hanging="360"/>
      </w:pPr>
      <w:rPr>
        <w:rFonts w:ascii="Arial" w:hAnsi="Arial" w:hint="default"/>
      </w:rPr>
    </w:lvl>
    <w:lvl w:ilvl="1" w:tplc="083E6BB4" w:tentative="1">
      <w:start w:val="1"/>
      <w:numFmt w:val="bullet"/>
      <w:lvlText w:val="•"/>
      <w:lvlJc w:val="left"/>
      <w:pPr>
        <w:tabs>
          <w:tab w:val="num" w:pos="1440"/>
        </w:tabs>
        <w:ind w:left="1440" w:hanging="360"/>
      </w:pPr>
      <w:rPr>
        <w:rFonts w:ascii="Arial" w:hAnsi="Arial" w:hint="default"/>
      </w:rPr>
    </w:lvl>
    <w:lvl w:ilvl="2" w:tplc="52445AB2" w:tentative="1">
      <w:start w:val="1"/>
      <w:numFmt w:val="bullet"/>
      <w:lvlText w:val="•"/>
      <w:lvlJc w:val="left"/>
      <w:pPr>
        <w:tabs>
          <w:tab w:val="num" w:pos="2160"/>
        </w:tabs>
        <w:ind w:left="2160" w:hanging="360"/>
      </w:pPr>
      <w:rPr>
        <w:rFonts w:ascii="Arial" w:hAnsi="Arial" w:hint="default"/>
      </w:rPr>
    </w:lvl>
    <w:lvl w:ilvl="3" w:tplc="D1100CD4" w:tentative="1">
      <w:start w:val="1"/>
      <w:numFmt w:val="bullet"/>
      <w:lvlText w:val="•"/>
      <w:lvlJc w:val="left"/>
      <w:pPr>
        <w:tabs>
          <w:tab w:val="num" w:pos="2880"/>
        </w:tabs>
        <w:ind w:left="2880" w:hanging="360"/>
      </w:pPr>
      <w:rPr>
        <w:rFonts w:ascii="Arial" w:hAnsi="Arial" w:hint="default"/>
      </w:rPr>
    </w:lvl>
    <w:lvl w:ilvl="4" w:tplc="6D409AD2" w:tentative="1">
      <w:start w:val="1"/>
      <w:numFmt w:val="bullet"/>
      <w:lvlText w:val="•"/>
      <w:lvlJc w:val="left"/>
      <w:pPr>
        <w:tabs>
          <w:tab w:val="num" w:pos="3600"/>
        </w:tabs>
        <w:ind w:left="3600" w:hanging="360"/>
      </w:pPr>
      <w:rPr>
        <w:rFonts w:ascii="Arial" w:hAnsi="Arial" w:hint="default"/>
      </w:rPr>
    </w:lvl>
    <w:lvl w:ilvl="5" w:tplc="051A048A" w:tentative="1">
      <w:start w:val="1"/>
      <w:numFmt w:val="bullet"/>
      <w:lvlText w:val="•"/>
      <w:lvlJc w:val="left"/>
      <w:pPr>
        <w:tabs>
          <w:tab w:val="num" w:pos="4320"/>
        </w:tabs>
        <w:ind w:left="4320" w:hanging="360"/>
      </w:pPr>
      <w:rPr>
        <w:rFonts w:ascii="Arial" w:hAnsi="Arial" w:hint="default"/>
      </w:rPr>
    </w:lvl>
    <w:lvl w:ilvl="6" w:tplc="89843406" w:tentative="1">
      <w:start w:val="1"/>
      <w:numFmt w:val="bullet"/>
      <w:lvlText w:val="•"/>
      <w:lvlJc w:val="left"/>
      <w:pPr>
        <w:tabs>
          <w:tab w:val="num" w:pos="5040"/>
        </w:tabs>
        <w:ind w:left="5040" w:hanging="360"/>
      </w:pPr>
      <w:rPr>
        <w:rFonts w:ascii="Arial" w:hAnsi="Arial" w:hint="default"/>
      </w:rPr>
    </w:lvl>
    <w:lvl w:ilvl="7" w:tplc="3696AA34" w:tentative="1">
      <w:start w:val="1"/>
      <w:numFmt w:val="bullet"/>
      <w:lvlText w:val="•"/>
      <w:lvlJc w:val="left"/>
      <w:pPr>
        <w:tabs>
          <w:tab w:val="num" w:pos="5760"/>
        </w:tabs>
        <w:ind w:left="5760" w:hanging="360"/>
      </w:pPr>
      <w:rPr>
        <w:rFonts w:ascii="Arial" w:hAnsi="Arial" w:hint="default"/>
      </w:rPr>
    </w:lvl>
    <w:lvl w:ilvl="8" w:tplc="08B2E95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F356CA"/>
    <w:multiLevelType w:val="singleLevel"/>
    <w:tmpl w:val="08090003"/>
    <w:lvl w:ilvl="0">
      <w:start w:val="1"/>
      <w:numFmt w:val="bullet"/>
      <w:lvlText w:val="o"/>
      <w:lvlJc w:val="left"/>
      <w:pPr>
        <w:ind w:left="360" w:hanging="360"/>
      </w:pPr>
      <w:rPr>
        <w:rFonts w:ascii="Courier New" w:hAnsi="Courier New" w:cs="Courier New" w:hint="default"/>
        <w:sz w:val="20"/>
      </w:rPr>
    </w:lvl>
  </w:abstractNum>
  <w:abstractNum w:abstractNumId="14" w15:restartNumberingAfterBreak="0">
    <w:nsid w:val="36807E12"/>
    <w:multiLevelType w:val="hybridMultilevel"/>
    <w:tmpl w:val="BC14BCD6"/>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0759F9"/>
    <w:multiLevelType w:val="hybridMultilevel"/>
    <w:tmpl w:val="D59C5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A13A7"/>
    <w:multiLevelType w:val="hybridMultilevel"/>
    <w:tmpl w:val="36780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C2BA8"/>
    <w:multiLevelType w:val="hybridMultilevel"/>
    <w:tmpl w:val="F8BAB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C15106"/>
    <w:multiLevelType w:val="singleLevel"/>
    <w:tmpl w:val="DEEA5CF6"/>
    <w:lvl w:ilvl="0">
      <w:numFmt w:val="bullet"/>
      <w:pStyle w:val="bullet2"/>
      <w:lvlText w:val="–"/>
      <w:lvlJc w:val="left"/>
      <w:pPr>
        <w:tabs>
          <w:tab w:val="num" w:pos="843"/>
        </w:tabs>
        <w:ind w:left="843" w:hanging="368"/>
      </w:pPr>
      <w:rPr>
        <w:rFonts w:hAnsi="Arial" w:hint="default"/>
      </w:rPr>
    </w:lvl>
  </w:abstractNum>
  <w:abstractNum w:abstractNumId="19" w15:restartNumberingAfterBreak="0">
    <w:nsid w:val="3F137327"/>
    <w:multiLevelType w:val="hybridMultilevel"/>
    <w:tmpl w:val="BBD0B42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03775"/>
    <w:multiLevelType w:val="singleLevel"/>
    <w:tmpl w:val="A2843690"/>
    <w:lvl w:ilvl="0">
      <w:start w:val="1"/>
      <w:numFmt w:val="bullet"/>
      <w:lvlText w:val=""/>
      <w:lvlJc w:val="left"/>
      <w:pPr>
        <w:tabs>
          <w:tab w:val="num" w:pos="445"/>
        </w:tabs>
        <w:ind w:left="360" w:hanging="275"/>
      </w:pPr>
      <w:rPr>
        <w:rFonts w:ascii="Symbol" w:hAnsi="Symbol" w:hint="default"/>
        <w:sz w:val="20"/>
      </w:rPr>
    </w:lvl>
  </w:abstractNum>
  <w:abstractNum w:abstractNumId="21" w15:restartNumberingAfterBreak="0">
    <w:nsid w:val="4F2B6132"/>
    <w:multiLevelType w:val="hybridMultilevel"/>
    <w:tmpl w:val="232A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9176B"/>
    <w:multiLevelType w:val="hybridMultilevel"/>
    <w:tmpl w:val="256A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36BD0"/>
    <w:multiLevelType w:val="hybridMultilevel"/>
    <w:tmpl w:val="A8D0A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2F1C45"/>
    <w:multiLevelType w:val="hybridMultilevel"/>
    <w:tmpl w:val="5030C8B8"/>
    <w:lvl w:ilvl="0" w:tplc="D8188808">
      <w:start w:val="1"/>
      <w:numFmt w:val="bullet"/>
      <w:lvlText w:val="•"/>
      <w:lvlJc w:val="left"/>
      <w:pPr>
        <w:tabs>
          <w:tab w:val="num" w:pos="720"/>
        </w:tabs>
        <w:ind w:left="720" w:hanging="360"/>
      </w:pPr>
      <w:rPr>
        <w:rFonts w:ascii="+mn-lt" w:hAnsi="+mn-lt" w:hint="default"/>
      </w:rPr>
    </w:lvl>
    <w:lvl w:ilvl="1" w:tplc="3704F592" w:tentative="1">
      <w:start w:val="1"/>
      <w:numFmt w:val="bullet"/>
      <w:lvlText w:val="•"/>
      <w:lvlJc w:val="left"/>
      <w:pPr>
        <w:tabs>
          <w:tab w:val="num" w:pos="1440"/>
        </w:tabs>
        <w:ind w:left="1440" w:hanging="360"/>
      </w:pPr>
      <w:rPr>
        <w:rFonts w:ascii="+mn-lt" w:hAnsi="+mn-lt" w:hint="default"/>
      </w:rPr>
    </w:lvl>
    <w:lvl w:ilvl="2" w:tplc="7DBCFB20" w:tentative="1">
      <w:start w:val="1"/>
      <w:numFmt w:val="bullet"/>
      <w:lvlText w:val="•"/>
      <w:lvlJc w:val="left"/>
      <w:pPr>
        <w:tabs>
          <w:tab w:val="num" w:pos="2160"/>
        </w:tabs>
        <w:ind w:left="2160" w:hanging="360"/>
      </w:pPr>
      <w:rPr>
        <w:rFonts w:ascii="+mn-lt" w:hAnsi="+mn-lt" w:hint="default"/>
      </w:rPr>
    </w:lvl>
    <w:lvl w:ilvl="3" w:tplc="9FAE6D16" w:tentative="1">
      <w:start w:val="1"/>
      <w:numFmt w:val="bullet"/>
      <w:lvlText w:val="•"/>
      <w:lvlJc w:val="left"/>
      <w:pPr>
        <w:tabs>
          <w:tab w:val="num" w:pos="2880"/>
        </w:tabs>
        <w:ind w:left="2880" w:hanging="360"/>
      </w:pPr>
      <w:rPr>
        <w:rFonts w:ascii="+mn-lt" w:hAnsi="+mn-lt" w:hint="default"/>
      </w:rPr>
    </w:lvl>
    <w:lvl w:ilvl="4" w:tplc="52BE9C2E" w:tentative="1">
      <w:start w:val="1"/>
      <w:numFmt w:val="bullet"/>
      <w:lvlText w:val="•"/>
      <w:lvlJc w:val="left"/>
      <w:pPr>
        <w:tabs>
          <w:tab w:val="num" w:pos="3600"/>
        </w:tabs>
        <w:ind w:left="3600" w:hanging="360"/>
      </w:pPr>
      <w:rPr>
        <w:rFonts w:ascii="+mn-lt" w:hAnsi="+mn-lt" w:hint="default"/>
      </w:rPr>
    </w:lvl>
    <w:lvl w:ilvl="5" w:tplc="21B0CEB0" w:tentative="1">
      <w:start w:val="1"/>
      <w:numFmt w:val="bullet"/>
      <w:lvlText w:val="•"/>
      <w:lvlJc w:val="left"/>
      <w:pPr>
        <w:tabs>
          <w:tab w:val="num" w:pos="4320"/>
        </w:tabs>
        <w:ind w:left="4320" w:hanging="360"/>
      </w:pPr>
      <w:rPr>
        <w:rFonts w:ascii="+mn-lt" w:hAnsi="+mn-lt" w:hint="default"/>
      </w:rPr>
    </w:lvl>
    <w:lvl w:ilvl="6" w:tplc="AEA816F2" w:tentative="1">
      <w:start w:val="1"/>
      <w:numFmt w:val="bullet"/>
      <w:lvlText w:val="•"/>
      <w:lvlJc w:val="left"/>
      <w:pPr>
        <w:tabs>
          <w:tab w:val="num" w:pos="5040"/>
        </w:tabs>
        <w:ind w:left="5040" w:hanging="360"/>
      </w:pPr>
      <w:rPr>
        <w:rFonts w:ascii="+mn-lt" w:hAnsi="+mn-lt" w:hint="default"/>
      </w:rPr>
    </w:lvl>
    <w:lvl w:ilvl="7" w:tplc="92869510" w:tentative="1">
      <w:start w:val="1"/>
      <w:numFmt w:val="bullet"/>
      <w:lvlText w:val="•"/>
      <w:lvlJc w:val="left"/>
      <w:pPr>
        <w:tabs>
          <w:tab w:val="num" w:pos="5760"/>
        </w:tabs>
        <w:ind w:left="5760" w:hanging="360"/>
      </w:pPr>
      <w:rPr>
        <w:rFonts w:ascii="+mn-lt" w:hAnsi="+mn-lt" w:hint="default"/>
      </w:rPr>
    </w:lvl>
    <w:lvl w:ilvl="8" w:tplc="F5A6A51A" w:tentative="1">
      <w:start w:val="1"/>
      <w:numFmt w:val="bullet"/>
      <w:lvlText w:val="•"/>
      <w:lvlJc w:val="left"/>
      <w:pPr>
        <w:tabs>
          <w:tab w:val="num" w:pos="6480"/>
        </w:tabs>
        <w:ind w:left="6480" w:hanging="360"/>
      </w:pPr>
      <w:rPr>
        <w:rFonts w:ascii="+mn-lt" w:hAnsi="+mn-lt" w:hint="default"/>
      </w:rPr>
    </w:lvl>
  </w:abstractNum>
  <w:abstractNum w:abstractNumId="25" w15:restartNumberingAfterBreak="0">
    <w:nsid w:val="572B4F47"/>
    <w:multiLevelType w:val="hybridMultilevel"/>
    <w:tmpl w:val="4866C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A6B9B"/>
    <w:multiLevelType w:val="hybridMultilevel"/>
    <w:tmpl w:val="E576790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C32BD1"/>
    <w:multiLevelType w:val="hybridMultilevel"/>
    <w:tmpl w:val="706EB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620875"/>
    <w:multiLevelType w:val="hybridMultilevel"/>
    <w:tmpl w:val="5A68A44E"/>
    <w:lvl w:ilvl="0" w:tplc="F118A978">
      <w:start w:val="97"/>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730C6"/>
    <w:multiLevelType w:val="hybridMultilevel"/>
    <w:tmpl w:val="C4743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688368B"/>
    <w:multiLevelType w:val="hybridMultilevel"/>
    <w:tmpl w:val="1C069B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9A58A4"/>
    <w:multiLevelType w:val="hybridMultilevel"/>
    <w:tmpl w:val="C456A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C3749"/>
    <w:multiLevelType w:val="hybridMultilevel"/>
    <w:tmpl w:val="041E6AE2"/>
    <w:lvl w:ilvl="0" w:tplc="F118A978">
      <w:start w:val="97"/>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15:restartNumberingAfterBreak="0">
    <w:nsid w:val="70680E65"/>
    <w:multiLevelType w:val="hybridMultilevel"/>
    <w:tmpl w:val="BC7A2AD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7D4B58"/>
    <w:multiLevelType w:val="hybridMultilevel"/>
    <w:tmpl w:val="770C8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70D72"/>
    <w:multiLevelType w:val="hybridMultilevel"/>
    <w:tmpl w:val="104C7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F6CC8"/>
    <w:multiLevelType w:val="hybridMultilevel"/>
    <w:tmpl w:val="A03250F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9B34E2"/>
    <w:multiLevelType w:val="hybridMultilevel"/>
    <w:tmpl w:val="2334C688"/>
    <w:lvl w:ilvl="0" w:tplc="D9A2A00E">
      <w:start w:val="1"/>
      <w:numFmt w:val="bullet"/>
      <w:lvlText w:val="•"/>
      <w:lvlJc w:val="left"/>
      <w:pPr>
        <w:tabs>
          <w:tab w:val="num" w:pos="720"/>
        </w:tabs>
        <w:ind w:left="720" w:hanging="360"/>
      </w:pPr>
      <w:rPr>
        <w:rFonts w:ascii="+mn-lt" w:hAnsi="+mn-lt" w:hint="default"/>
      </w:rPr>
    </w:lvl>
    <w:lvl w:ilvl="1" w:tplc="AF7E1F3A" w:tentative="1">
      <w:start w:val="1"/>
      <w:numFmt w:val="bullet"/>
      <w:lvlText w:val="•"/>
      <w:lvlJc w:val="left"/>
      <w:pPr>
        <w:tabs>
          <w:tab w:val="num" w:pos="1440"/>
        </w:tabs>
        <w:ind w:left="1440" w:hanging="360"/>
      </w:pPr>
      <w:rPr>
        <w:rFonts w:ascii="+mn-lt" w:hAnsi="+mn-lt" w:hint="default"/>
      </w:rPr>
    </w:lvl>
    <w:lvl w:ilvl="2" w:tplc="435690D4" w:tentative="1">
      <w:start w:val="1"/>
      <w:numFmt w:val="bullet"/>
      <w:lvlText w:val="•"/>
      <w:lvlJc w:val="left"/>
      <w:pPr>
        <w:tabs>
          <w:tab w:val="num" w:pos="2160"/>
        </w:tabs>
        <w:ind w:left="2160" w:hanging="360"/>
      </w:pPr>
      <w:rPr>
        <w:rFonts w:ascii="+mn-lt" w:hAnsi="+mn-lt" w:hint="default"/>
      </w:rPr>
    </w:lvl>
    <w:lvl w:ilvl="3" w:tplc="A742232C" w:tentative="1">
      <w:start w:val="1"/>
      <w:numFmt w:val="bullet"/>
      <w:lvlText w:val="•"/>
      <w:lvlJc w:val="left"/>
      <w:pPr>
        <w:tabs>
          <w:tab w:val="num" w:pos="2880"/>
        </w:tabs>
        <w:ind w:left="2880" w:hanging="360"/>
      </w:pPr>
      <w:rPr>
        <w:rFonts w:ascii="+mn-lt" w:hAnsi="+mn-lt" w:hint="default"/>
      </w:rPr>
    </w:lvl>
    <w:lvl w:ilvl="4" w:tplc="B3AE8DD8" w:tentative="1">
      <w:start w:val="1"/>
      <w:numFmt w:val="bullet"/>
      <w:lvlText w:val="•"/>
      <w:lvlJc w:val="left"/>
      <w:pPr>
        <w:tabs>
          <w:tab w:val="num" w:pos="3600"/>
        </w:tabs>
        <w:ind w:left="3600" w:hanging="360"/>
      </w:pPr>
      <w:rPr>
        <w:rFonts w:ascii="+mn-lt" w:hAnsi="+mn-lt" w:hint="default"/>
      </w:rPr>
    </w:lvl>
    <w:lvl w:ilvl="5" w:tplc="FEDCE27A" w:tentative="1">
      <w:start w:val="1"/>
      <w:numFmt w:val="bullet"/>
      <w:lvlText w:val="•"/>
      <w:lvlJc w:val="left"/>
      <w:pPr>
        <w:tabs>
          <w:tab w:val="num" w:pos="4320"/>
        </w:tabs>
        <w:ind w:left="4320" w:hanging="360"/>
      </w:pPr>
      <w:rPr>
        <w:rFonts w:ascii="+mn-lt" w:hAnsi="+mn-lt" w:hint="default"/>
      </w:rPr>
    </w:lvl>
    <w:lvl w:ilvl="6" w:tplc="2452DE44" w:tentative="1">
      <w:start w:val="1"/>
      <w:numFmt w:val="bullet"/>
      <w:lvlText w:val="•"/>
      <w:lvlJc w:val="left"/>
      <w:pPr>
        <w:tabs>
          <w:tab w:val="num" w:pos="5040"/>
        </w:tabs>
        <w:ind w:left="5040" w:hanging="360"/>
      </w:pPr>
      <w:rPr>
        <w:rFonts w:ascii="+mn-lt" w:hAnsi="+mn-lt" w:hint="default"/>
      </w:rPr>
    </w:lvl>
    <w:lvl w:ilvl="7" w:tplc="5CBAE86E" w:tentative="1">
      <w:start w:val="1"/>
      <w:numFmt w:val="bullet"/>
      <w:lvlText w:val="•"/>
      <w:lvlJc w:val="left"/>
      <w:pPr>
        <w:tabs>
          <w:tab w:val="num" w:pos="5760"/>
        </w:tabs>
        <w:ind w:left="5760" w:hanging="360"/>
      </w:pPr>
      <w:rPr>
        <w:rFonts w:ascii="+mn-lt" w:hAnsi="+mn-lt" w:hint="default"/>
      </w:rPr>
    </w:lvl>
    <w:lvl w:ilvl="8" w:tplc="4660241C" w:tentative="1">
      <w:start w:val="1"/>
      <w:numFmt w:val="bullet"/>
      <w:lvlText w:val="•"/>
      <w:lvlJc w:val="left"/>
      <w:pPr>
        <w:tabs>
          <w:tab w:val="num" w:pos="6480"/>
        </w:tabs>
        <w:ind w:left="6480" w:hanging="360"/>
      </w:pPr>
      <w:rPr>
        <w:rFonts w:ascii="+mn-lt" w:hAnsi="+mn-lt" w:hint="default"/>
      </w:rPr>
    </w:lvl>
  </w:abstractNum>
  <w:num w:numId="1" w16cid:durableId="893347523">
    <w:abstractNumId w:val="20"/>
  </w:num>
  <w:num w:numId="2" w16cid:durableId="1136024762">
    <w:abstractNumId w:val="20"/>
  </w:num>
  <w:num w:numId="3" w16cid:durableId="1527870884">
    <w:abstractNumId w:val="13"/>
  </w:num>
  <w:num w:numId="4" w16cid:durableId="651493714">
    <w:abstractNumId w:val="18"/>
  </w:num>
  <w:num w:numId="5" w16cid:durableId="855576932">
    <w:abstractNumId w:val="22"/>
  </w:num>
  <w:num w:numId="6" w16cid:durableId="1034118150">
    <w:abstractNumId w:val="10"/>
  </w:num>
  <w:num w:numId="7" w16cid:durableId="725833782">
    <w:abstractNumId w:val="16"/>
  </w:num>
  <w:num w:numId="8" w16cid:durableId="1468425489">
    <w:abstractNumId w:val="17"/>
  </w:num>
  <w:num w:numId="9" w16cid:durableId="1908227551">
    <w:abstractNumId w:val="30"/>
  </w:num>
  <w:num w:numId="10" w16cid:durableId="520700633">
    <w:abstractNumId w:val="15"/>
  </w:num>
  <w:num w:numId="11" w16cid:durableId="334039828">
    <w:abstractNumId w:val="33"/>
  </w:num>
  <w:num w:numId="12" w16cid:durableId="1655720712">
    <w:abstractNumId w:val="26"/>
  </w:num>
  <w:num w:numId="13" w16cid:durableId="1420102482">
    <w:abstractNumId w:val="7"/>
  </w:num>
  <w:num w:numId="14" w16cid:durableId="775056954">
    <w:abstractNumId w:val="4"/>
  </w:num>
  <w:num w:numId="15" w16cid:durableId="1513568671">
    <w:abstractNumId w:val="9"/>
  </w:num>
  <w:num w:numId="16" w16cid:durableId="1255241813">
    <w:abstractNumId w:val="31"/>
  </w:num>
  <w:num w:numId="17" w16cid:durableId="1464687232">
    <w:abstractNumId w:val="8"/>
  </w:num>
  <w:num w:numId="18" w16cid:durableId="1091896300">
    <w:abstractNumId w:val="12"/>
  </w:num>
  <w:num w:numId="19" w16cid:durableId="2099594119">
    <w:abstractNumId w:val="21"/>
  </w:num>
  <w:num w:numId="20" w16cid:durableId="639967375">
    <w:abstractNumId w:val="25"/>
  </w:num>
  <w:num w:numId="21" w16cid:durableId="2017996349">
    <w:abstractNumId w:val="35"/>
  </w:num>
  <w:num w:numId="22" w16cid:durableId="1772893102">
    <w:abstractNumId w:val="32"/>
  </w:num>
  <w:num w:numId="23" w16cid:durableId="1967201302">
    <w:abstractNumId w:val="28"/>
  </w:num>
  <w:num w:numId="24" w16cid:durableId="451022383">
    <w:abstractNumId w:val="27"/>
  </w:num>
  <w:num w:numId="25" w16cid:durableId="10105674">
    <w:abstractNumId w:val="11"/>
  </w:num>
  <w:num w:numId="26" w16cid:durableId="212546968">
    <w:abstractNumId w:val="3"/>
  </w:num>
  <w:num w:numId="27" w16cid:durableId="515966821">
    <w:abstractNumId w:val="23"/>
  </w:num>
  <w:num w:numId="28" w16cid:durableId="1639797821">
    <w:abstractNumId w:val="34"/>
  </w:num>
  <w:num w:numId="29" w16cid:durableId="643320031">
    <w:abstractNumId w:val="37"/>
  </w:num>
  <w:num w:numId="30" w16cid:durableId="1634868400">
    <w:abstractNumId w:val="24"/>
  </w:num>
  <w:num w:numId="31" w16cid:durableId="1425998358">
    <w:abstractNumId w:val="29"/>
  </w:num>
  <w:num w:numId="32" w16cid:durableId="1448156476">
    <w:abstractNumId w:val="0"/>
  </w:num>
  <w:num w:numId="33" w16cid:durableId="1530949622">
    <w:abstractNumId w:val="2"/>
  </w:num>
  <w:num w:numId="34" w16cid:durableId="1880974787">
    <w:abstractNumId w:val="14"/>
  </w:num>
  <w:num w:numId="35" w16cid:durableId="1674382651">
    <w:abstractNumId w:val="36"/>
  </w:num>
  <w:num w:numId="36" w16cid:durableId="1179004454">
    <w:abstractNumId w:val="1"/>
  </w:num>
  <w:num w:numId="37" w16cid:durableId="1185443677">
    <w:abstractNumId w:val="6"/>
  </w:num>
  <w:num w:numId="38" w16cid:durableId="1084452829">
    <w:abstractNumId w:val="5"/>
  </w:num>
  <w:num w:numId="39" w16cid:durableId="7941008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GB" w:vendorID="64" w:dllVersion="6" w:nlCheck="1" w:checkStyle="0"/>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n-GB"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lin Infectious Diseases&lt;/Style&gt;&lt;LeftDelim&gt;{&lt;/LeftDelim&gt;&lt;RightDelim&gt;}&lt;/RightDelim&gt;&lt;FontName&gt;Arial&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A3ABB"/>
    <w:rsid w:val="00000481"/>
    <w:rsid w:val="000008A3"/>
    <w:rsid w:val="0000097F"/>
    <w:rsid w:val="00000C97"/>
    <w:rsid w:val="00001877"/>
    <w:rsid w:val="00001A3C"/>
    <w:rsid w:val="000025FB"/>
    <w:rsid w:val="00002662"/>
    <w:rsid w:val="000030EE"/>
    <w:rsid w:val="00004986"/>
    <w:rsid w:val="00005057"/>
    <w:rsid w:val="00005452"/>
    <w:rsid w:val="00006F4D"/>
    <w:rsid w:val="000072BF"/>
    <w:rsid w:val="0000762B"/>
    <w:rsid w:val="00010124"/>
    <w:rsid w:val="00010CD2"/>
    <w:rsid w:val="00010FCE"/>
    <w:rsid w:val="0001129B"/>
    <w:rsid w:val="00011903"/>
    <w:rsid w:val="00012519"/>
    <w:rsid w:val="0001284D"/>
    <w:rsid w:val="000129A3"/>
    <w:rsid w:val="00012A94"/>
    <w:rsid w:val="00012D89"/>
    <w:rsid w:val="00012DFE"/>
    <w:rsid w:val="000132C5"/>
    <w:rsid w:val="000137C2"/>
    <w:rsid w:val="00013DF8"/>
    <w:rsid w:val="00014362"/>
    <w:rsid w:val="00014AF1"/>
    <w:rsid w:val="00015651"/>
    <w:rsid w:val="00015FDE"/>
    <w:rsid w:val="000160A5"/>
    <w:rsid w:val="00016CB4"/>
    <w:rsid w:val="00016D76"/>
    <w:rsid w:val="00017249"/>
    <w:rsid w:val="00017596"/>
    <w:rsid w:val="00017B04"/>
    <w:rsid w:val="00017D12"/>
    <w:rsid w:val="000205DC"/>
    <w:rsid w:val="00020E12"/>
    <w:rsid w:val="0002146F"/>
    <w:rsid w:val="00021E06"/>
    <w:rsid w:val="0002209A"/>
    <w:rsid w:val="00022E8A"/>
    <w:rsid w:val="0002335A"/>
    <w:rsid w:val="0002361C"/>
    <w:rsid w:val="00023A87"/>
    <w:rsid w:val="00023A9B"/>
    <w:rsid w:val="000240BA"/>
    <w:rsid w:val="000243BC"/>
    <w:rsid w:val="00024AA4"/>
    <w:rsid w:val="0002502A"/>
    <w:rsid w:val="00025D14"/>
    <w:rsid w:val="00025E81"/>
    <w:rsid w:val="0002601D"/>
    <w:rsid w:val="0002601E"/>
    <w:rsid w:val="00026141"/>
    <w:rsid w:val="00027C81"/>
    <w:rsid w:val="00030156"/>
    <w:rsid w:val="000302D3"/>
    <w:rsid w:val="000304F9"/>
    <w:rsid w:val="000305B4"/>
    <w:rsid w:val="000305EA"/>
    <w:rsid w:val="00030943"/>
    <w:rsid w:val="0003167C"/>
    <w:rsid w:val="00031825"/>
    <w:rsid w:val="00031CE2"/>
    <w:rsid w:val="000324EF"/>
    <w:rsid w:val="000327B1"/>
    <w:rsid w:val="000327E2"/>
    <w:rsid w:val="0003281B"/>
    <w:rsid w:val="00032E39"/>
    <w:rsid w:val="0003334D"/>
    <w:rsid w:val="000338CE"/>
    <w:rsid w:val="00033E01"/>
    <w:rsid w:val="00035A99"/>
    <w:rsid w:val="00035C9C"/>
    <w:rsid w:val="00035CD0"/>
    <w:rsid w:val="00036216"/>
    <w:rsid w:val="00036229"/>
    <w:rsid w:val="000366BC"/>
    <w:rsid w:val="000379A4"/>
    <w:rsid w:val="0004015F"/>
    <w:rsid w:val="0004042C"/>
    <w:rsid w:val="000407F3"/>
    <w:rsid w:val="00041721"/>
    <w:rsid w:val="00041AA3"/>
    <w:rsid w:val="00041B35"/>
    <w:rsid w:val="00041DB9"/>
    <w:rsid w:val="0004229A"/>
    <w:rsid w:val="00042DD4"/>
    <w:rsid w:val="00043985"/>
    <w:rsid w:val="00043DA7"/>
    <w:rsid w:val="0004422B"/>
    <w:rsid w:val="000442B5"/>
    <w:rsid w:val="00044565"/>
    <w:rsid w:val="00044661"/>
    <w:rsid w:val="0004554A"/>
    <w:rsid w:val="00045644"/>
    <w:rsid w:val="000458C5"/>
    <w:rsid w:val="0004699C"/>
    <w:rsid w:val="00046B45"/>
    <w:rsid w:val="0004711F"/>
    <w:rsid w:val="00047740"/>
    <w:rsid w:val="00047B7F"/>
    <w:rsid w:val="00047BA5"/>
    <w:rsid w:val="000516BF"/>
    <w:rsid w:val="00052364"/>
    <w:rsid w:val="00052611"/>
    <w:rsid w:val="0005270A"/>
    <w:rsid w:val="00053218"/>
    <w:rsid w:val="00053B77"/>
    <w:rsid w:val="00053D91"/>
    <w:rsid w:val="000541F2"/>
    <w:rsid w:val="00054BCA"/>
    <w:rsid w:val="00054F65"/>
    <w:rsid w:val="00055655"/>
    <w:rsid w:val="00055A07"/>
    <w:rsid w:val="00055A22"/>
    <w:rsid w:val="0005646D"/>
    <w:rsid w:val="00056C9A"/>
    <w:rsid w:val="00057905"/>
    <w:rsid w:val="00061A2B"/>
    <w:rsid w:val="0006246B"/>
    <w:rsid w:val="00062A7A"/>
    <w:rsid w:val="00062BC8"/>
    <w:rsid w:val="00063062"/>
    <w:rsid w:val="00063195"/>
    <w:rsid w:val="000637ED"/>
    <w:rsid w:val="00063D83"/>
    <w:rsid w:val="0006519E"/>
    <w:rsid w:val="000651C6"/>
    <w:rsid w:val="0006542A"/>
    <w:rsid w:val="00065A2F"/>
    <w:rsid w:val="000664BD"/>
    <w:rsid w:val="0006670D"/>
    <w:rsid w:val="00066EBD"/>
    <w:rsid w:val="000675D1"/>
    <w:rsid w:val="00067A1B"/>
    <w:rsid w:val="00070B2E"/>
    <w:rsid w:val="0007209D"/>
    <w:rsid w:val="0007236B"/>
    <w:rsid w:val="00073063"/>
    <w:rsid w:val="0007308A"/>
    <w:rsid w:val="0007340E"/>
    <w:rsid w:val="0007430E"/>
    <w:rsid w:val="00074827"/>
    <w:rsid w:val="00075825"/>
    <w:rsid w:val="000761E6"/>
    <w:rsid w:val="000761FF"/>
    <w:rsid w:val="00076EFF"/>
    <w:rsid w:val="0007770D"/>
    <w:rsid w:val="00077840"/>
    <w:rsid w:val="00077B84"/>
    <w:rsid w:val="00077BD3"/>
    <w:rsid w:val="00077ED6"/>
    <w:rsid w:val="00080104"/>
    <w:rsid w:val="00080299"/>
    <w:rsid w:val="000807EA"/>
    <w:rsid w:val="00080939"/>
    <w:rsid w:val="00080A1F"/>
    <w:rsid w:val="00081674"/>
    <w:rsid w:val="00081FBA"/>
    <w:rsid w:val="000821E6"/>
    <w:rsid w:val="000822E1"/>
    <w:rsid w:val="00082DA0"/>
    <w:rsid w:val="000838C3"/>
    <w:rsid w:val="00083CBA"/>
    <w:rsid w:val="0008618F"/>
    <w:rsid w:val="000863AF"/>
    <w:rsid w:val="0008647D"/>
    <w:rsid w:val="000865BB"/>
    <w:rsid w:val="0008740C"/>
    <w:rsid w:val="00087A79"/>
    <w:rsid w:val="00087F65"/>
    <w:rsid w:val="00087FC4"/>
    <w:rsid w:val="000905E0"/>
    <w:rsid w:val="000908E9"/>
    <w:rsid w:val="0009101B"/>
    <w:rsid w:val="000914CD"/>
    <w:rsid w:val="0009161C"/>
    <w:rsid w:val="00091C95"/>
    <w:rsid w:val="00092064"/>
    <w:rsid w:val="0009230E"/>
    <w:rsid w:val="00092585"/>
    <w:rsid w:val="0009297A"/>
    <w:rsid w:val="000929D0"/>
    <w:rsid w:val="00092A5F"/>
    <w:rsid w:val="000931C1"/>
    <w:rsid w:val="00093280"/>
    <w:rsid w:val="0009418D"/>
    <w:rsid w:val="000946B1"/>
    <w:rsid w:val="00094938"/>
    <w:rsid w:val="000951A1"/>
    <w:rsid w:val="000952B5"/>
    <w:rsid w:val="00095D0B"/>
    <w:rsid w:val="00095D7D"/>
    <w:rsid w:val="00096019"/>
    <w:rsid w:val="000960E2"/>
    <w:rsid w:val="00096120"/>
    <w:rsid w:val="000969F7"/>
    <w:rsid w:val="000972C6"/>
    <w:rsid w:val="000A0341"/>
    <w:rsid w:val="000A0655"/>
    <w:rsid w:val="000A069A"/>
    <w:rsid w:val="000A0FA7"/>
    <w:rsid w:val="000A136F"/>
    <w:rsid w:val="000A29FC"/>
    <w:rsid w:val="000A3899"/>
    <w:rsid w:val="000A38B8"/>
    <w:rsid w:val="000A3E07"/>
    <w:rsid w:val="000A3EE9"/>
    <w:rsid w:val="000A4352"/>
    <w:rsid w:val="000A44FF"/>
    <w:rsid w:val="000A46AA"/>
    <w:rsid w:val="000A4BFC"/>
    <w:rsid w:val="000A4F17"/>
    <w:rsid w:val="000A5903"/>
    <w:rsid w:val="000A5B8F"/>
    <w:rsid w:val="000A6011"/>
    <w:rsid w:val="000A6067"/>
    <w:rsid w:val="000A6EA9"/>
    <w:rsid w:val="000A781B"/>
    <w:rsid w:val="000B05BB"/>
    <w:rsid w:val="000B0E72"/>
    <w:rsid w:val="000B2BB3"/>
    <w:rsid w:val="000B397D"/>
    <w:rsid w:val="000B4BFC"/>
    <w:rsid w:val="000B56A7"/>
    <w:rsid w:val="000B59B6"/>
    <w:rsid w:val="000B5ADB"/>
    <w:rsid w:val="000B657E"/>
    <w:rsid w:val="000B6A57"/>
    <w:rsid w:val="000B6C84"/>
    <w:rsid w:val="000B7305"/>
    <w:rsid w:val="000C02A7"/>
    <w:rsid w:val="000C059E"/>
    <w:rsid w:val="000C05DA"/>
    <w:rsid w:val="000C0893"/>
    <w:rsid w:val="000C093B"/>
    <w:rsid w:val="000C09B2"/>
    <w:rsid w:val="000C0AA5"/>
    <w:rsid w:val="000C1056"/>
    <w:rsid w:val="000C10C1"/>
    <w:rsid w:val="000C1B57"/>
    <w:rsid w:val="000C1B8B"/>
    <w:rsid w:val="000C3611"/>
    <w:rsid w:val="000C38ED"/>
    <w:rsid w:val="000C39CB"/>
    <w:rsid w:val="000C3B6F"/>
    <w:rsid w:val="000C3E76"/>
    <w:rsid w:val="000C3E93"/>
    <w:rsid w:val="000C4095"/>
    <w:rsid w:val="000C4B95"/>
    <w:rsid w:val="000C5098"/>
    <w:rsid w:val="000C50C6"/>
    <w:rsid w:val="000C53A9"/>
    <w:rsid w:val="000C6D1E"/>
    <w:rsid w:val="000C7270"/>
    <w:rsid w:val="000C73EF"/>
    <w:rsid w:val="000C75E7"/>
    <w:rsid w:val="000C7AC2"/>
    <w:rsid w:val="000D00BD"/>
    <w:rsid w:val="000D05D7"/>
    <w:rsid w:val="000D1061"/>
    <w:rsid w:val="000D15D7"/>
    <w:rsid w:val="000D1E0E"/>
    <w:rsid w:val="000D1F04"/>
    <w:rsid w:val="000D25AF"/>
    <w:rsid w:val="000D2C05"/>
    <w:rsid w:val="000D2CD7"/>
    <w:rsid w:val="000D2F8E"/>
    <w:rsid w:val="000D370F"/>
    <w:rsid w:val="000D48A6"/>
    <w:rsid w:val="000D51DC"/>
    <w:rsid w:val="000D53A3"/>
    <w:rsid w:val="000D587C"/>
    <w:rsid w:val="000D5EA5"/>
    <w:rsid w:val="000D692C"/>
    <w:rsid w:val="000D713B"/>
    <w:rsid w:val="000D7517"/>
    <w:rsid w:val="000D7F62"/>
    <w:rsid w:val="000E00BA"/>
    <w:rsid w:val="000E0C08"/>
    <w:rsid w:val="000E2157"/>
    <w:rsid w:val="000E27A5"/>
    <w:rsid w:val="000E3413"/>
    <w:rsid w:val="000E3A4F"/>
    <w:rsid w:val="000E40D8"/>
    <w:rsid w:val="000E445F"/>
    <w:rsid w:val="000E48D6"/>
    <w:rsid w:val="000E4A34"/>
    <w:rsid w:val="000E4A5D"/>
    <w:rsid w:val="000E52E3"/>
    <w:rsid w:val="000E5EA0"/>
    <w:rsid w:val="000E6197"/>
    <w:rsid w:val="000E6DF9"/>
    <w:rsid w:val="000E7578"/>
    <w:rsid w:val="000E76F3"/>
    <w:rsid w:val="000E7D36"/>
    <w:rsid w:val="000F03A1"/>
    <w:rsid w:val="000F06AA"/>
    <w:rsid w:val="000F1493"/>
    <w:rsid w:val="000F14DE"/>
    <w:rsid w:val="000F17F8"/>
    <w:rsid w:val="000F216C"/>
    <w:rsid w:val="000F3A56"/>
    <w:rsid w:val="000F4D51"/>
    <w:rsid w:val="000F566E"/>
    <w:rsid w:val="000F63A7"/>
    <w:rsid w:val="000F6522"/>
    <w:rsid w:val="000F6C9F"/>
    <w:rsid w:val="000F7AF0"/>
    <w:rsid w:val="000F7C4C"/>
    <w:rsid w:val="000F7F9C"/>
    <w:rsid w:val="00100224"/>
    <w:rsid w:val="00100424"/>
    <w:rsid w:val="00101053"/>
    <w:rsid w:val="0010121D"/>
    <w:rsid w:val="00101CA7"/>
    <w:rsid w:val="00102178"/>
    <w:rsid w:val="001027EE"/>
    <w:rsid w:val="0010325F"/>
    <w:rsid w:val="001032F6"/>
    <w:rsid w:val="001051F7"/>
    <w:rsid w:val="00105E9F"/>
    <w:rsid w:val="00106DA0"/>
    <w:rsid w:val="00107B5E"/>
    <w:rsid w:val="00110A4A"/>
    <w:rsid w:val="00111074"/>
    <w:rsid w:val="0011143F"/>
    <w:rsid w:val="00111922"/>
    <w:rsid w:val="001120DF"/>
    <w:rsid w:val="001124F8"/>
    <w:rsid w:val="00112F42"/>
    <w:rsid w:val="0011407E"/>
    <w:rsid w:val="00114B6B"/>
    <w:rsid w:val="00115C4A"/>
    <w:rsid w:val="00115CA4"/>
    <w:rsid w:val="001163DD"/>
    <w:rsid w:val="00116690"/>
    <w:rsid w:val="0011677A"/>
    <w:rsid w:val="001168A6"/>
    <w:rsid w:val="00116D0E"/>
    <w:rsid w:val="00116D68"/>
    <w:rsid w:val="0011703A"/>
    <w:rsid w:val="00120331"/>
    <w:rsid w:val="001206F0"/>
    <w:rsid w:val="00120757"/>
    <w:rsid w:val="001216AA"/>
    <w:rsid w:val="001219F0"/>
    <w:rsid w:val="00121B0A"/>
    <w:rsid w:val="0012260B"/>
    <w:rsid w:val="0012274B"/>
    <w:rsid w:val="00122850"/>
    <w:rsid w:val="00122C19"/>
    <w:rsid w:val="001231A7"/>
    <w:rsid w:val="001233F7"/>
    <w:rsid w:val="00123870"/>
    <w:rsid w:val="00123DA4"/>
    <w:rsid w:val="00124A9F"/>
    <w:rsid w:val="00125420"/>
    <w:rsid w:val="001255B4"/>
    <w:rsid w:val="00126076"/>
    <w:rsid w:val="0012612F"/>
    <w:rsid w:val="0012662E"/>
    <w:rsid w:val="001267C3"/>
    <w:rsid w:val="00126C24"/>
    <w:rsid w:val="00126DC5"/>
    <w:rsid w:val="00130183"/>
    <w:rsid w:val="00130289"/>
    <w:rsid w:val="00130CEF"/>
    <w:rsid w:val="001316F2"/>
    <w:rsid w:val="001319B3"/>
    <w:rsid w:val="00133FB9"/>
    <w:rsid w:val="00134AD3"/>
    <w:rsid w:val="00134C8B"/>
    <w:rsid w:val="001375DF"/>
    <w:rsid w:val="0013778E"/>
    <w:rsid w:val="00137F70"/>
    <w:rsid w:val="00140235"/>
    <w:rsid w:val="00140C39"/>
    <w:rsid w:val="00140F46"/>
    <w:rsid w:val="001413D1"/>
    <w:rsid w:val="0014142D"/>
    <w:rsid w:val="00141738"/>
    <w:rsid w:val="00141CE8"/>
    <w:rsid w:val="001425CC"/>
    <w:rsid w:val="0014260D"/>
    <w:rsid w:val="001450ED"/>
    <w:rsid w:val="00147059"/>
    <w:rsid w:val="0014727D"/>
    <w:rsid w:val="0014755F"/>
    <w:rsid w:val="0015023C"/>
    <w:rsid w:val="00150279"/>
    <w:rsid w:val="00150EE4"/>
    <w:rsid w:val="001517D1"/>
    <w:rsid w:val="00151B65"/>
    <w:rsid w:val="00151EC2"/>
    <w:rsid w:val="00152646"/>
    <w:rsid w:val="001527C3"/>
    <w:rsid w:val="0015329C"/>
    <w:rsid w:val="001539E6"/>
    <w:rsid w:val="00153B1E"/>
    <w:rsid w:val="001546DE"/>
    <w:rsid w:val="00154953"/>
    <w:rsid w:val="00154A3B"/>
    <w:rsid w:val="00154C12"/>
    <w:rsid w:val="001563E4"/>
    <w:rsid w:val="001567CD"/>
    <w:rsid w:val="00156BBB"/>
    <w:rsid w:val="00156BD2"/>
    <w:rsid w:val="00156C17"/>
    <w:rsid w:val="00157117"/>
    <w:rsid w:val="0016030F"/>
    <w:rsid w:val="00160D4A"/>
    <w:rsid w:val="00161476"/>
    <w:rsid w:val="001618FF"/>
    <w:rsid w:val="00161BE8"/>
    <w:rsid w:val="00162E28"/>
    <w:rsid w:val="00163087"/>
    <w:rsid w:val="0016419B"/>
    <w:rsid w:val="001642D8"/>
    <w:rsid w:val="00164622"/>
    <w:rsid w:val="00164FD9"/>
    <w:rsid w:val="00165299"/>
    <w:rsid w:val="00165815"/>
    <w:rsid w:val="00165B0A"/>
    <w:rsid w:val="00165F63"/>
    <w:rsid w:val="00166192"/>
    <w:rsid w:val="001661AA"/>
    <w:rsid w:val="0016799C"/>
    <w:rsid w:val="001679BF"/>
    <w:rsid w:val="00167A3A"/>
    <w:rsid w:val="00170649"/>
    <w:rsid w:val="00171C0D"/>
    <w:rsid w:val="00171F42"/>
    <w:rsid w:val="001734B2"/>
    <w:rsid w:val="00173819"/>
    <w:rsid w:val="001739C8"/>
    <w:rsid w:val="00174A59"/>
    <w:rsid w:val="00175F14"/>
    <w:rsid w:val="00176319"/>
    <w:rsid w:val="0017643E"/>
    <w:rsid w:val="00176483"/>
    <w:rsid w:val="00176BCA"/>
    <w:rsid w:val="00177767"/>
    <w:rsid w:val="00177F7A"/>
    <w:rsid w:val="001811E9"/>
    <w:rsid w:val="00181568"/>
    <w:rsid w:val="001823E3"/>
    <w:rsid w:val="00182B09"/>
    <w:rsid w:val="00182CE3"/>
    <w:rsid w:val="001841B7"/>
    <w:rsid w:val="001844B9"/>
    <w:rsid w:val="001858C5"/>
    <w:rsid w:val="00186295"/>
    <w:rsid w:val="00186521"/>
    <w:rsid w:val="00187D90"/>
    <w:rsid w:val="00191AB0"/>
    <w:rsid w:val="00191C82"/>
    <w:rsid w:val="001932F3"/>
    <w:rsid w:val="00193671"/>
    <w:rsid w:val="001951DE"/>
    <w:rsid w:val="00195411"/>
    <w:rsid w:val="00196128"/>
    <w:rsid w:val="00196386"/>
    <w:rsid w:val="00196527"/>
    <w:rsid w:val="001972B3"/>
    <w:rsid w:val="00197422"/>
    <w:rsid w:val="00197A7E"/>
    <w:rsid w:val="00197E84"/>
    <w:rsid w:val="001A0DF3"/>
    <w:rsid w:val="001A0DF6"/>
    <w:rsid w:val="001A1262"/>
    <w:rsid w:val="001A1514"/>
    <w:rsid w:val="001A1597"/>
    <w:rsid w:val="001A237E"/>
    <w:rsid w:val="001A2648"/>
    <w:rsid w:val="001A27A7"/>
    <w:rsid w:val="001A2866"/>
    <w:rsid w:val="001A2E48"/>
    <w:rsid w:val="001A339D"/>
    <w:rsid w:val="001A346C"/>
    <w:rsid w:val="001A38CD"/>
    <w:rsid w:val="001A3D43"/>
    <w:rsid w:val="001A4AF4"/>
    <w:rsid w:val="001A4E5B"/>
    <w:rsid w:val="001A5079"/>
    <w:rsid w:val="001A5301"/>
    <w:rsid w:val="001A590D"/>
    <w:rsid w:val="001A5F3D"/>
    <w:rsid w:val="001A75E5"/>
    <w:rsid w:val="001A7999"/>
    <w:rsid w:val="001B07BD"/>
    <w:rsid w:val="001B12B3"/>
    <w:rsid w:val="001B1A35"/>
    <w:rsid w:val="001B21BF"/>
    <w:rsid w:val="001B23C3"/>
    <w:rsid w:val="001B2DAF"/>
    <w:rsid w:val="001B3410"/>
    <w:rsid w:val="001B4060"/>
    <w:rsid w:val="001B40CE"/>
    <w:rsid w:val="001B40DD"/>
    <w:rsid w:val="001B49D7"/>
    <w:rsid w:val="001B57D5"/>
    <w:rsid w:val="001B607D"/>
    <w:rsid w:val="001B60B2"/>
    <w:rsid w:val="001B79D2"/>
    <w:rsid w:val="001C0BCA"/>
    <w:rsid w:val="001C0D4D"/>
    <w:rsid w:val="001C1995"/>
    <w:rsid w:val="001C1F2B"/>
    <w:rsid w:val="001C219A"/>
    <w:rsid w:val="001C25E0"/>
    <w:rsid w:val="001C27FD"/>
    <w:rsid w:val="001C3086"/>
    <w:rsid w:val="001C41DA"/>
    <w:rsid w:val="001C476D"/>
    <w:rsid w:val="001C47F3"/>
    <w:rsid w:val="001C4D18"/>
    <w:rsid w:val="001C5289"/>
    <w:rsid w:val="001C53E0"/>
    <w:rsid w:val="001C623B"/>
    <w:rsid w:val="001C63E5"/>
    <w:rsid w:val="001C6817"/>
    <w:rsid w:val="001C704C"/>
    <w:rsid w:val="001D0076"/>
    <w:rsid w:val="001D1033"/>
    <w:rsid w:val="001D1B4B"/>
    <w:rsid w:val="001D1CF0"/>
    <w:rsid w:val="001D1DD0"/>
    <w:rsid w:val="001D2F73"/>
    <w:rsid w:val="001D3665"/>
    <w:rsid w:val="001D3C48"/>
    <w:rsid w:val="001D457A"/>
    <w:rsid w:val="001D48C0"/>
    <w:rsid w:val="001D5154"/>
    <w:rsid w:val="001D562C"/>
    <w:rsid w:val="001D6091"/>
    <w:rsid w:val="001D6A65"/>
    <w:rsid w:val="001D6E1A"/>
    <w:rsid w:val="001D73FC"/>
    <w:rsid w:val="001D76F0"/>
    <w:rsid w:val="001D7E5A"/>
    <w:rsid w:val="001E0D6A"/>
    <w:rsid w:val="001E1534"/>
    <w:rsid w:val="001E1640"/>
    <w:rsid w:val="001E20B9"/>
    <w:rsid w:val="001E2A09"/>
    <w:rsid w:val="001E2D78"/>
    <w:rsid w:val="001E2EEA"/>
    <w:rsid w:val="001E342C"/>
    <w:rsid w:val="001E3BDC"/>
    <w:rsid w:val="001E574C"/>
    <w:rsid w:val="001E6286"/>
    <w:rsid w:val="001E778F"/>
    <w:rsid w:val="001E7D2C"/>
    <w:rsid w:val="001E7EA4"/>
    <w:rsid w:val="001F0098"/>
    <w:rsid w:val="001F031C"/>
    <w:rsid w:val="001F0BDF"/>
    <w:rsid w:val="001F0FEB"/>
    <w:rsid w:val="001F1542"/>
    <w:rsid w:val="001F20E1"/>
    <w:rsid w:val="001F2A25"/>
    <w:rsid w:val="001F2E21"/>
    <w:rsid w:val="001F2FA9"/>
    <w:rsid w:val="001F328E"/>
    <w:rsid w:val="001F3F92"/>
    <w:rsid w:val="001F5E9B"/>
    <w:rsid w:val="001F6066"/>
    <w:rsid w:val="001F6958"/>
    <w:rsid w:val="001F6AA7"/>
    <w:rsid w:val="001F752F"/>
    <w:rsid w:val="001F7A3D"/>
    <w:rsid w:val="001F7B34"/>
    <w:rsid w:val="0020061C"/>
    <w:rsid w:val="00200754"/>
    <w:rsid w:val="00200814"/>
    <w:rsid w:val="00200AB7"/>
    <w:rsid w:val="00200E2F"/>
    <w:rsid w:val="00200FA9"/>
    <w:rsid w:val="00201603"/>
    <w:rsid w:val="00201B56"/>
    <w:rsid w:val="002028B2"/>
    <w:rsid w:val="00203AB2"/>
    <w:rsid w:val="002042F5"/>
    <w:rsid w:val="00205C65"/>
    <w:rsid w:val="00205E1C"/>
    <w:rsid w:val="00206638"/>
    <w:rsid w:val="00206A69"/>
    <w:rsid w:val="002072D0"/>
    <w:rsid w:val="002074D2"/>
    <w:rsid w:val="002079FD"/>
    <w:rsid w:val="0021070D"/>
    <w:rsid w:val="002110EE"/>
    <w:rsid w:val="00211E43"/>
    <w:rsid w:val="00213042"/>
    <w:rsid w:val="0021378A"/>
    <w:rsid w:val="00213BC6"/>
    <w:rsid w:val="00213D42"/>
    <w:rsid w:val="00213E72"/>
    <w:rsid w:val="00213ED9"/>
    <w:rsid w:val="0021412C"/>
    <w:rsid w:val="00214553"/>
    <w:rsid w:val="00214DB3"/>
    <w:rsid w:val="00215B0A"/>
    <w:rsid w:val="00216416"/>
    <w:rsid w:val="002166B0"/>
    <w:rsid w:val="00216AFF"/>
    <w:rsid w:val="00217C07"/>
    <w:rsid w:val="00222380"/>
    <w:rsid w:val="002224BD"/>
    <w:rsid w:val="00222CB4"/>
    <w:rsid w:val="00223842"/>
    <w:rsid w:val="00223F42"/>
    <w:rsid w:val="002249EF"/>
    <w:rsid w:val="002252D6"/>
    <w:rsid w:val="0022530C"/>
    <w:rsid w:val="00225448"/>
    <w:rsid w:val="0022586D"/>
    <w:rsid w:val="0022659C"/>
    <w:rsid w:val="00226A3A"/>
    <w:rsid w:val="00227A94"/>
    <w:rsid w:val="00230638"/>
    <w:rsid w:val="00230855"/>
    <w:rsid w:val="00230A46"/>
    <w:rsid w:val="002324F3"/>
    <w:rsid w:val="00232D80"/>
    <w:rsid w:val="00233109"/>
    <w:rsid w:val="00233A91"/>
    <w:rsid w:val="00233BB9"/>
    <w:rsid w:val="00233D9B"/>
    <w:rsid w:val="00234106"/>
    <w:rsid w:val="00234C59"/>
    <w:rsid w:val="002354C0"/>
    <w:rsid w:val="00235C28"/>
    <w:rsid w:val="00236B42"/>
    <w:rsid w:val="00236F99"/>
    <w:rsid w:val="00236FDC"/>
    <w:rsid w:val="00240641"/>
    <w:rsid w:val="00240F79"/>
    <w:rsid w:val="0024185B"/>
    <w:rsid w:val="00241BAD"/>
    <w:rsid w:val="00242132"/>
    <w:rsid w:val="0024265F"/>
    <w:rsid w:val="0024475A"/>
    <w:rsid w:val="002466AE"/>
    <w:rsid w:val="002474D0"/>
    <w:rsid w:val="00250499"/>
    <w:rsid w:val="00251A54"/>
    <w:rsid w:val="00252129"/>
    <w:rsid w:val="00252588"/>
    <w:rsid w:val="00252BE3"/>
    <w:rsid w:val="00253130"/>
    <w:rsid w:val="00253801"/>
    <w:rsid w:val="0025386D"/>
    <w:rsid w:val="00253DA6"/>
    <w:rsid w:val="00253FB3"/>
    <w:rsid w:val="00255356"/>
    <w:rsid w:val="00255A6F"/>
    <w:rsid w:val="00256CF2"/>
    <w:rsid w:val="00260008"/>
    <w:rsid w:val="0026009B"/>
    <w:rsid w:val="0026013F"/>
    <w:rsid w:val="002603DF"/>
    <w:rsid w:val="0026179B"/>
    <w:rsid w:val="00262348"/>
    <w:rsid w:val="00262B3A"/>
    <w:rsid w:val="00263E88"/>
    <w:rsid w:val="00263F24"/>
    <w:rsid w:val="00263FB3"/>
    <w:rsid w:val="002652B7"/>
    <w:rsid w:val="00265E10"/>
    <w:rsid w:val="00266B41"/>
    <w:rsid w:val="00266BC5"/>
    <w:rsid w:val="0026754D"/>
    <w:rsid w:val="002675EA"/>
    <w:rsid w:val="00267A85"/>
    <w:rsid w:val="0027027D"/>
    <w:rsid w:val="00270387"/>
    <w:rsid w:val="0027064A"/>
    <w:rsid w:val="00270E2D"/>
    <w:rsid w:val="00271725"/>
    <w:rsid w:val="00272420"/>
    <w:rsid w:val="002724E5"/>
    <w:rsid w:val="0027277F"/>
    <w:rsid w:val="00272888"/>
    <w:rsid w:val="002728D0"/>
    <w:rsid w:val="00272A6B"/>
    <w:rsid w:val="00273512"/>
    <w:rsid w:val="00273727"/>
    <w:rsid w:val="00275715"/>
    <w:rsid w:val="00275CD1"/>
    <w:rsid w:val="00275F82"/>
    <w:rsid w:val="00276EAC"/>
    <w:rsid w:val="0027792E"/>
    <w:rsid w:val="00277BA8"/>
    <w:rsid w:val="00277CEB"/>
    <w:rsid w:val="002807F0"/>
    <w:rsid w:val="002814EF"/>
    <w:rsid w:val="00281FBB"/>
    <w:rsid w:val="002834EC"/>
    <w:rsid w:val="002837F7"/>
    <w:rsid w:val="00283B5B"/>
    <w:rsid w:val="00283BA8"/>
    <w:rsid w:val="0028427E"/>
    <w:rsid w:val="0028478D"/>
    <w:rsid w:val="00284F11"/>
    <w:rsid w:val="00285169"/>
    <w:rsid w:val="0028541A"/>
    <w:rsid w:val="00285463"/>
    <w:rsid w:val="00285A67"/>
    <w:rsid w:val="00285F77"/>
    <w:rsid w:val="0028608A"/>
    <w:rsid w:val="002873AF"/>
    <w:rsid w:val="00287E3A"/>
    <w:rsid w:val="002909BB"/>
    <w:rsid w:val="0029132A"/>
    <w:rsid w:val="002918D4"/>
    <w:rsid w:val="00291C53"/>
    <w:rsid w:val="0029296B"/>
    <w:rsid w:val="00292E88"/>
    <w:rsid w:val="0029301F"/>
    <w:rsid w:val="002934CA"/>
    <w:rsid w:val="00293C81"/>
    <w:rsid w:val="00294EC3"/>
    <w:rsid w:val="00297036"/>
    <w:rsid w:val="002A0B47"/>
    <w:rsid w:val="002A10A6"/>
    <w:rsid w:val="002A1CCA"/>
    <w:rsid w:val="002A2C65"/>
    <w:rsid w:val="002A3ABB"/>
    <w:rsid w:val="002A40CE"/>
    <w:rsid w:val="002A4990"/>
    <w:rsid w:val="002A5410"/>
    <w:rsid w:val="002A5E3B"/>
    <w:rsid w:val="002A70CB"/>
    <w:rsid w:val="002A7161"/>
    <w:rsid w:val="002A72C9"/>
    <w:rsid w:val="002A777C"/>
    <w:rsid w:val="002B077C"/>
    <w:rsid w:val="002B09D3"/>
    <w:rsid w:val="002B0A0E"/>
    <w:rsid w:val="002B17A3"/>
    <w:rsid w:val="002B1B4E"/>
    <w:rsid w:val="002B1E35"/>
    <w:rsid w:val="002B208F"/>
    <w:rsid w:val="002B2812"/>
    <w:rsid w:val="002B3075"/>
    <w:rsid w:val="002B3DB0"/>
    <w:rsid w:val="002B46A4"/>
    <w:rsid w:val="002B46C5"/>
    <w:rsid w:val="002B4867"/>
    <w:rsid w:val="002B48D4"/>
    <w:rsid w:val="002B5324"/>
    <w:rsid w:val="002B5F7C"/>
    <w:rsid w:val="002B667C"/>
    <w:rsid w:val="002B75FC"/>
    <w:rsid w:val="002B7E08"/>
    <w:rsid w:val="002B7F09"/>
    <w:rsid w:val="002C048D"/>
    <w:rsid w:val="002C0F27"/>
    <w:rsid w:val="002C1F72"/>
    <w:rsid w:val="002C2295"/>
    <w:rsid w:val="002C36D9"/>
    <w:rsid w:val="002C3A79"/>
    <w:rsid w:val="002C3E1A"/>
    <w:rsid w:val="002C4519"/>
    <w:rsid w:val="002C474B"/>
    <w:rsid w:val="002C535E"/>
    <w:rsid w:val="002C60FC"/>
    <w:rsid w:val="002C65C2"/>
    <w:rsid w:val="002C728E"/>
    <w:rsid w:val="002D0265"/>
    <w:rsid w:val="002D0341"/>
    <w:rsid w:val="002D1CB6"/>
    <w:rsid w:val="002D20FE"/>
    <w:rsid w:val="002D2DC5"/>
    <w:rsid w:val="002D40C2"/>
    <w:rsid w:val="002D4950"/>
    <w:rsid w:val="002D4CD6"/>
    <w:rsid w:val="002D4D1F"/>
    <w:rsid w:val="002D503C"/>
    <w:rsid w:val="002D5CE0"/>
    <w:rsid w:val="002D5DD4"/>
    <w:rsid w:val="002D6409"/>
    <w:rsid w:val="002D6904"/>
    <w:rsid w:val="002D7070"/>
    <w:rsid w:val="002D79E0"/>
    <w:rsid w:val="002D7BE1"/>
    <w:rsid w:val="002D7C13"/>
    <w:rsid w:val="002D7FB7"/>
    <w:rsid w:val="002E0E60"/>
    <w:rsid w:val="002E1033"/>
    <w:rsid w:val="002E1576"/>
    <w:rsid w:val="002E23C5"/>
    <w:rsid w:val="002E28A1"/>
    <w:rsid w:val="002E3E38"/>
    <w:rsid w:val="002E3EBF"/>
    <w:rsid w:val="002E42AE"/>
    <w:rsid w:val="002E452B"/>
    <w:rsid w:val="002E54E5"/>
    <w:rsid w:val="002E60EC"/>
    <w:rsid w:val="002E7499"/>
    <w:rsid w:val="002E797C"/>
    <w:rsid w:val="002E7AE3"/>
    <w:rsid w:val="002E7B82"/>
    <w:rsid w:val="002E7D7B"/>
    <w:rsid w:val="002F00F3"/>
    <w:rsid w:val="002F06D9"/>
    <w:rsid w:val="002F0CB8"/>
    <w:rsid w:val="002F1591"/>
    <w:rsid w:val="002F1AA4"/>
    <w:rsid w:val="002F230C"/>
    <w:rsid w:val="002F2C2C"/>
    <w:rsid w:val="002F34E4"/>
    <w:rsid w:val="002F38AE"/>
    <w:rsid w:val="002F402A"/>
    <w:rsid w:val="002F4BCC"/>
    <w:rsid w:val="002F4C10"/>
    <w:rsid w:val="002F5D25"/>
    <w:rsid w:val="002F5DC9"/>
    <w:rsid w:val="002F643A"/>
    <w:rsid w:val="002F6527"/>
    <w:rsid w:val="002F6EA6"/>
    <w:rsid w:val="002F7F1E"/>
    <w:rsid w:val="0030031D"/>
    <w:rsid w:val="00300692"/>
    <w:rsid w:val="00300ECB"/>
    <w:rsid w:val="00300EEA"/>
    <w:rsid w:val="0030190C"/>
    <w:rsid w:val="00302EFA"/>
    <w:rsid w:val="003037A9"/>
    <w:rsid w:val="00304045"/>
    <w:rsid w:val="0030461F"/>
    <w:rsid w:val="00305051"/>
    <w:rsid w:val="00305A55"/>
    <w:rsid w:val="00305BCA"/>
    <w:rsid w:val="00305C18"/>
    <w:rsid w:val="00305D51"/>
    <w:rsid w:val="00307933"/>
    <w:rsid w:val="00310BED"/>
    <w:rsid w:val="00311282"/>
    <w:rsid w:val="003118D3"/>
    <w:rsid w:val="003119D4"/>
    <w:rsid w:val="00312A95"/>
    <w:rsid w:val="00312BF2"/>
    <w:rsid w:val="00313ABF"/>
    <w:rsid w:val="00313F55"/>
    <w:rsid w:val="003145F0"/>
    <w:rsid w:val="003149DF"/>
    <w:rsid w:val="00314A5B"/>
    <w:rsid w:val="00315397"/>
    <w:rsid w:val="003165A4"/>
    <w:rsid w:val="003166CC"/>
    <w:rsid w:val="00316A2C"/>
    <w:rsid w:val="0032001E"/>
    <w:rsid w:val="003204C6"/>
    <w:rsid w:val="003207E5"/>
    <w:rsid w:val="003208F0"/>
    <w:rsid w:val="003208F7"/>
    <w:rsid w:val="00320CDC"/>
    <w:rsid w:val="00320F78"/>
    <w:rsid w:val="0032194F"/>
    <w:rsid w:val="00321CF3"/>
    <w:rsid w:val="00322645"/>
    <w:rsid w:val="003227A4"/>
    <w:rsid w:val="0032285D"/>
    <w:rsid w:val="0032339C"/>
    <w:rsid w:val="0032496B"/>
    <w:rsid w:val="00325076"/>
    <w:rsid w:val="003259AB"/>
    <w:rsid w:val="00325D79"/>
    <w:rsid w:val="0032646B"/>
    <w:rsid w:val="00326880"/>
    <w:rsid w:val="00326DC6"/>
    <w:rsid w:val="003273AC"/>
    <w:rsid w:val="00330E08"/>
    <w:rsid w:val="00330FE4"/>
    <w:rsid w:val="003313AB"/>
    <w:rsid w:val="00332042"/>
    <w:rsid w:val="00332404"/>
    <w:rsid w:val="0033263B"/>
    <w:rsid w:val="00332FC5"/>
    <w:rsid w:val="00332FCB"/>
    <w:rsid w:val="00333E0E"/>
    <w:rsid w:val="00334479"/>
    <w:rsid w:val="00334623"/>
    <w:rsid w:val="00334746"/>
    <w:rsid w:val="00334E6B"/>
    <w:rsid w:val="00335EC1"/>
    <w:rsid w:val="00336025"/>
    <w:rsid w:val="00336353"/>
    <w:rsid w:val="003363BF"/>
    <w:rsid w:val="00336EE3"/>
    <w:rsid w:val="003370AB"/>
    <w:rsid w:val="00337B90"/>
    <w:rsid w:val="00340671"/>
    <w:rsid w:val="00340855"/>
    <w:rsid w:val="00340A91"/>
    <w:rsid w:val="00340B30"/>
    <w:rsid w:val="00340E98"/>
    <w:rsid w:val="0034107E"/>
    <w:rsid w:val="00341A0B"/>
    <w:rsid w:val="003433DB"/>
    <w:rsid w:val="00343F3A"/>
    <w:rsid w:val="0034454B"/>
    <w:rsid w:val="00344F2E"/>
    <w:rsid w:val="00345CB3"/>
    <w:rsid w:val="00345D92"/>
    <w:rsid w:val="0034750F"/>
    <w:rsid w:val="003475F2"/>
    <w:rsid w:val="00347873"/>
    <w:rsid w:val="00347B7E"/>
    <w:rsid w:val="00347CE8"/>
    <w:rsid w:val="00350A61"/>
    <w:rsid w:val="00351E01"/>
    <w:rsid w:val="003528D0"/>
    <w:rsid w:val="00352A03"/>
    <w:rsid w:val="00352AB5"/>
    <w:rsid w:val="00353B8E"/>
    <w:rsid w:val="00353EAF"/>
    <w:rsid w:val="0035715E"/>
    <w:rsid w:val="003573DD"/>
    <w:rsid w:val="00357824"/>
    <w:rsid w:val="00357D67"/>
    <w:rsid w:val="00360254"/>
    <w:rsid w:val="00360460"/>
    <w:rsid w:val="00360FA8"/>
    <w:rsid w:val="003610DB"/>
    <w:rsid w:val="0036203B"/>
    <w:rsid w:val="00362560"/>
    <w:rsid w:val="00362BAB"/>
    <w:rsid w:val="00363569"/>
    <w:rsid w:val="00363B85"/>
    <w:rsid w:val="00363E40"/>
    <w:rsid w:val="00365BA5"/>
    <w:rsid w:val="00366631"/>
    <w:rsid w:val="0037030F"/>
    <w:rsid w:val="003713E4"/>
    <w:rsid w:val="00371A5D"/>
    <w:rsid w:val="003722C8"/>
    <w:rsid w:val="00372EDA"/>
    <w:rsid w:val="00372F2B"/>
    <w:rsid w:val="00372F4C"/>
    <w:rsid w:val="003744D1"/>
    <w:rsid w:val="00374894"/>
    <w:rsid w:val="00374ACB"/>
    <w:rsid w:val="00374BF4"/>
    <w:rsid w:val="00376AE4"/>
    <w:rsid w:val="00376B55"/>
    <w:rsid w:val="00376C3B"/>
    <w:rsid w:val="00376E76"/>
    <w:rsid w:val="0037701C"/>
    <w:rsid w:val="003771C7"/>
    <w:rsid w:val="003776EA"/>
    <w:rsid w:val="00380649"/>
    <w:rsid w:val="00380F8E"/>
    <w:rsid w:val="0038180D"/>
    <w:rsid w:val="00381CE2"/>
    <w:rsid w:val="00382FB8"/>
    <w:rsid w:val="003833F6"/>
    <w:rsid w:val="00383A02"/>
    <w:rsid w:val="00383F44"/>
    <w:rsid w:val="00384611"/>
    <w:rsid w:val="00384685"/>
    <w:rsid w:val="003848C5"/>
    <w:rsid w:val="00384D87"/>
    <w:rsid w:val="003850B0"/>
    <w:rsid w:val="003850C2"/>
    <w:rsid w:val="0038524F"/>
    <w:rsid w:val="0038565A"/>
    <w:rsid w:val="00385854"/>
    <w:rsid w:val="00385F3D"/>
    <w:rsid w:val="00386D4C"/>
    <w:rsid w:val="0038717F"/>
    <w:rsid w:val="0039053D"/>
    <w:rsid w:val="00390ABE"/>
    <w:rsid w:val="00391341"/>
    <w:rsid w:val="003914B0"/>
    <w:rsid w:val="0039168A"/>
    <w:rsid w:val="0039203B"/>
    <w:rsid w:val="00392971"/>
    <w:rsid w:val="00393E2D"/>
    <w:rsid w:val="0039425E"/>
    <w:rsid w:val="00394842"/>
    <w:rsid w:val="00394E8B"/>
    <w:rsid w:val="00394EC6"/>
    <w:rsid w:val="00394FC6"/>
    <w:rsid w:val="00395023"/>
    <w:rsid w:val="003956BB"/>
    <w:rsid w:val="003961DB"/>
    <w:rsid w:val="00396A27"/>
    <w:rsid w:val="00396ACA"/>
    <w:rsid w:val="003973C6"/>
    <w:rsid w:val="003973D9"/>
    <w:rsid w:val="00397FD3"/>
    <w:rsid w:val="003A0360"/>
    <w:rsid w:val="003A1233"/>
    <w:rsid w:val="003A12BB"/>
    <w:rsid w:val="003A1464"/>
    <w:rsid w:val="003A1BE6"/>
    <w:rsid w:val="003A1D22"/>
    <w:rsid w:val="003A3001"/>
    <w:rsid w:val="003A3519"/>
    <w:rsid w:val="003A36D6"/>
    <w:rsid w:val="003A37C5"/>
    <w:rsid w:val="003A3A3E"/>
    <w:rsid w:val="003A3CE4"/>
    <w:rsid w:val="003A4225"/>
    <w:rsid w:val="003A434B"/>
    <w:rsid w:val="003A452A"/>
    <w:rsid w:val="003A4A4A"/>
    <w:rsid w:val="003A5BBD"/>
    <w:rsid w:val="003A5BF9"/>
    <w:rsid w:val="003A6011"/>
    <w:rsid w:val="003A7350"/>
    <w:rsid w:val="003A7B16"/>
    <w:rsid w:val="003B03E2"/>
    <w:rsid w:val="003B0F3D"/>
    <w:rsid w:val="003B1329"/>
    <w:rsid w:val="003B16CF"/>
    <w:rsid w:val="003B1C0C"/>
    <w:rsid w:val="003B2B4E"/>
    <w:rsid w:val="003B2CE0"/>
    <w:rsid w:val="003B40D4"/>
    <w:rsid w:val="003B43FE"/>
    <w:rsid w:val="003B4876"/>
    <w:rsid w:val="003B518B"/>
    <w:rsid w:val="003B6EF9"/>
    <w:rsid w:val="003B7592"/>
    <w:rsid w:val="003B7AF0"/>
    <w:rsid w:val="003C0D09"/>
    <w:rsid w:val="003C0D7F"/>
    <w:rsid w:val="003C1432"/>
    <w:rsid w:val="003C173D"/>
    <w:rsid w:val="003C1C17"/>
    <w:rsid w:val="003C1D16"/>
    <w:rsid w:val="003C1EF6"/>
    <w:rsid w:val="003C2AF3"/>
    <w:rsid w:val="003C359D"/>
    <w:rsid w:val="003C35F3"/>
    <w:rsid w:val="003C3988"/>
    <w:rsid w:val="003C3E8C"/>
    <w:rsid w:val="003C3EE4"/>
    <w:rsid w:val="003C401F"/>
    <w:rsid w:val="003C4AC2"/>
    <w:rsid w:val="003C5203"/>
    <w:rsid w:val="003C5359"/>
    <w:rsid w:val="003C5DEE"/>
    <w:rsid w:val="003C6050"/>
    <w:rsid w:val="003C7752"/>
    <w:rsid w:val="003C7CF2"/>
    <w:rsid w:val="003D0098"/>
    <w:rsid w:val="003D069A"/>
    <w:rsid w:val="003D079B"/>
    <w:rsid w:val="003D0B61"/>
    <w:rsid w:val="003D152A"/>
    <w:rsid w:val="003D19DB"/>
    <w:rsid w:val="003D1F95"/>
    <w:rsid w:val="003D250A"/>
    <w:rsid w:val="003D37DB"/>
    <w:rsid w:val="003D3AF3"/>
    <w:rsid w:val="003D412F"/>
    <w:rsid w:val="003D4503"/>
    <w:rsid w:val="003D4674"/>
    <w:rsid w:val="003D47D1"/>
    <w:rsid w:val="003D6304"/>
    <w:rsid w:val="003D71B3"/>
    <w:rsid w:val="003E01FE"/>
    <w:rsid w:val="003E021A"/>
    <w:rsid w:val="003E0495"/>
    <w:rsid w:val="003E08F8"/>
    <w:rsid w:val="003E0EA4"/>
    <w:rsid w:val="003E2769"/>
    <w:rsid w:val="003E27DF"/>
    <w:rsid w:val="003E28D3"/>
    <w:rsid w:val="003E2A9A"/>
    <w:rsid w:val="003E2DB3"/>
    <w:rsid w:val="003E2F77"/>
    <w:rsid w:val="003E2FB0"/>
    <w:rsid w:val="003E3175"/>
    <w:rsid w:val="003E31D3"/>
    <w:rsid w:val="003E378C"/>
    <w:rsid w:val="003E389F"/>
    <w:rsid w:val="003E46B2"/>
    <w:rsid w:val="003E4D33"/>
    <w:rsid w:val="003E515E"/>
    <w:rsid w:val="003E6168"/>
    <w:rsid w:val="003E65C4"/>
    <w:rsid w:val="003E6E65"/>
    <w:rsid w:val="003F01BC"/>
    <w:rsid w:val="003F0A71"/>
    <w:rsid w:val="003F1196"/>
    <w:rsid w:val="003F1871"/>
    <w:rsid w:val="003F2CE0"/>
    <w:rsid w:val="003F4473"/>
    <w:rsid w:val="003F4D98"/>
    <w:rsid w:val="003F54EB"/>
    <w:rsid w:val="003F5739"/>
    <w:rsid w:val="003F5F2D"/>
    <w:rsid w:val="003F6099"/>
    <w:rsid w:val="003F659F"/>
    <w:rsid w:val="003F6FA6"/>
    <w:rsid w:val="003F7D35"/>
    <w:rsid w:val="003F7F7F"/>
    <w:rsid w:val="00400004"/>
    <w:rsid w:val="004000BC"/>
    <w:rsid w:val="0040032D"/>
    <w:rsid w:val="004004C2"/>
    <w:rsid w:val="00400894"/>
    <w:rsid w:val="00400B64"/>
    <w:rsid w:val="00401121"/>
    <w:rsid w:val="004015B5"/>
    <w:rsid w:val="00402A40"/>
    <w:rsid w:val="00403474"/>
    <w:rsid w:val="00403B46"/>
    <w:rsid w:val="0040448D"/>
    <w:rsid w:val="004051A5"/>
    <w:rsid w:val="0040543C"/>
    <w:rsid w:val="00405AAE"/>
    <w:rsid w:val="00405DFD"/>
    <w:rsid w:val="00406063"/>
    <w:rsid w:val="0040616A"/>
    <w:rsid w:val="0040627F"/>
    <w:rsid w:val="004073A1"/>
    <w:rsid w:val="0040791A"/>
    <w:rsid w:val="00407FFA"/>
    <w:rsid w:val="0041052D"/>
    <w:rsid w:val="004115CA"/>
    <w:rsid w:val="00411BBB"/>
    <w:rsid w:val="00412918"/>
    <w:rsid w:val="00413644"/>
    <w:rsid w:val="0041384B"/>
    <w:rsid w:val="00414829"/>
    <w:rsid w:val="00414F5D"/>
    <w:rsid w:val="00415115"/>
    <w:rsid w:val="0041596F"/>
    <w:rsid w:val="00415B48"/>
    <w:rsid w:val="00415E69"/>
    <w:rsid w:val="00416048"/>
    <w:rsid w:val="0041644E"/>
    <w:rsid w:val="0041653E"/>
    <w:rsid w:val="00416AF5"/>
    <w:rsid w:val="004174B6"/>
    <w:rsid w:val="004177E1"/>
    <w:rsid w:val="0042092E"/>
    <w:rsid w:val="00420B25"/>
    <w:rsid w:val="00420B93"/>
    <w:rsid w:val="00420D41"/>
    <w:rsid w:val="0042118F"/>
    <w:rsid w:val="0042142A"/>
    <w:rsid w:val="004216C9"/>
    <w:rsid w:val="004218DF"/>
    <w:rsid w:val="0042255F"/>
    <w:rsid w:val="004238A7"/>
    <w:rsid w:val="00424268"/>
    <w:rsid w:val="0042457E"/>
    <w:rsid w:val="004248C9"/>
    <w:rsid w:val="00424BF8"/>
    <w:rsid w:val="004254EF"/>
    <w:rsid w:val="00425AEF"/>
    <w:rsid w:val="00425F01"/>
    <w:rsid w:val="00426422"/>
    <w:rsid w:val="00426566"/>
    <w:rsid w:val="00426957"/>
    <w:rsid w:val="004272ED"/>
    <w:rsid w:val="004274CD"/>
    <w:rsid w:val="00427695"/>
    <w:rsid w:val="00427C05"/>
    <w:rsid w:val="00427EBF"/>
    <w:rsid w:val="00430154"/>
    <w:rsid w:val="00430807"/>
    <w:rsid w:val="004312A1"/>
    <w:rsid w:val="004318A9"/>
    <w:rsid w:val="00431B5E"/>
    <w:rsid w:val="00431BEC"/>
    <w:rsid w:val="00431F97"/>
    <w:rsid w:val="00432641"/>
    <w:rsid w:val="00433DFB"/>
    <w:rsid w:val="00433FEA"/>
    <w:rsid w:val="004345A6"/>
    <w:rsid w:val="0043521F"/>
    <w:rsid w:val="00437291"/>
    <w:rsid w:val="00437B6F"/>
    <w:rsid w:val="00437FCC"/>
    <w:rsid w:val="00437FFA"/>
    <w:rsid w:val="004402BE"/>
    <w:rsid w:val="004411C1"/>
    <w:rsid w:val="004416BD"/>
    <w:rsid w:val="00441B84"/>
    <w:rsid w:val="00442117"/>
    <w:rsid w:val="00442B56"/>
    <w:rsid w:val="00443270"/>
    <w:rsid w:val="00443BBD"/>
    <w:rsid w:val="00443F4B"/>
    <w:rsid w:val="0044435B"/>
    <w:rsid w:val="00445875"/>
    <w:rsid w:val="00445A3E"/>
    <w:rsid w:val="00445AE6"/>
    <w:rsid w:val="00445CE6"/>
    <w:rsid w:val="004460AE"/>
    <w:rsid w:val="0044617F"/>
    <w:rsid w:val="00446D16"/>
    <w:rsid w:val="00450B1F"/>
    <w:rsid w:val="00451BC2"/>
    <w:rsid w:val="00451EDE"/>
    <w:rsid w:val="00451FCA"/>
    <w:rsid w:val="004521DD"/>
    <w:rsid w:val="00452A0E"/>
    <w:rsid w:val="00452B00"/>
    <w:rsid w:val="00452BEC"/>
    <w:rsid w:val="00452C6E"/>
    <w:rsid w:val="00452DED"/>
    <w:rsid w:val="00452F31"/>
    <w:rsid w:val="004532DC"/>
    <w:rsid w:val="00453708"/>
    <w:rsid w:val="004537DC"/>
    <w:rsid w:val="00453B36"/>
    <w:rsid w:val="00453CE2"/>
    <w:rsid w:val="0045416A"/>
    <w:rsid w:val="00454A3C"/>
    <w:rsid w:val="00455079"/>
    <w:rsid w:val="0045515B"/>
    <w:rsid w:val="0045526C"/>
    <w:rsid w:val="00456859"/>
    <w:rsid w:val="00456F93"/>
    <w:rsid w:val="00457472"/>
    <w:rsid w:val="00457D79"/>
    <w:rsid w:val="004627FE"/>
    <w:rsid w:val="00463A21"/>
    <w:rsid w:val="00463B53"/>
    <w:rsid w:val="00465055"/>
    <w:rsid w:val="00465127"/>
    <w:rsid w:val="00465364"/>
    <w:rsid w:val="0046551C"/>
    <w:rsid w:val="00467128"/>
    <w:rsid w:val="00470C7A"/>
    <w:rsid w:val="00471201"/>
    <w:rsid w:val="00471B9A"/>
    <w:rsid w:val="00471EB9"/>
    <w:rsid w:val="00471EF3"/>
    <w:rsid w:val="00472800"/>
    <w:rsid w:val="00472EEA"/>
    <w:rsid w:val="0047339B"/>
    <w:rsid w:val="00473427"/>
    <w:rsid w:val="00473C4B"/>
    <w:rsid w:val="00473CF3"/>
    <w:rsid w:val="0047427A"/>
    <w:rsid w:val="004756C1"/>
    <w:rsid w:val="00475787"/>
    <w:rsid w:val="00475D4E"/>
    <w:rsid w:val="00476523"/>
    <w:rsid w:val="00476F94"/>
    <w:rsid w:val="00477133"/>
    <w:rsid w:val="004778FD"/>
    <w:rsid w:val="00477935"/>
    <w:rsid w:val="00477AAD"/>
    <w:rsid w:val="00477AD0"/>
    <w:rsid w:val="00477D52"/>
    <w:rsid w:val="004801CD"/>
    <w:rsid w:val="00480C03"/>
    <w:rsid w:val="00480DD4"/>
    <w:rsid w:val="0048100E"/>
    <w:rsid w:val="00481B5D"/>
    <w:rsid w:val="00481BA3"/>
    <w:rsid w:val="004825EA"/>
    <w:rsid w:val="004829F1"/>
    <w:rsid w:val="0048358D"/>
    <w:rsid w:val="004836F6"/>
    <w:rsid w:val="00483C69"/>
    <w:rsid w:val="0048441F"/>
    <w:rsid w:val="004850AD"/>
    <w:rsid w:val="00485B61"/>
    <w:rsid w:val="00485C42"/>
    <w:rsid w:val="00485DE6"/>
    <w:rsid w:val="00486056"/>
    <w:rsid w:val="0048645D"/>
    <w:rsid w:val="004864B6"/>
    <w:rsid w:val="00486E86"/>
    <w:rsid w:val="00486EF7"/>
    <w:rsid w:val="004871E4"/>
    <w:rsid w:val="00487561"/>
    <w:rsid w:val="004876D7"/>
    <w:rsid w:val="00487E27"/>
    <w:rsid w:val="00487F02"/>
    <w:rsid w:val="0049009C"/>
    <w:rsid w:val="004901DF"/>
    <w:rsid w:val="004905F6"/>
    <w:rsid w:val="00490C7A"/>
    <w:rsid w:val="0049295B"/>
    <w:rsid w:val="00492BF0"/>
    <w:rsid w:val="00492CE3"/>
    <w:rsid w:val="00492D90"/>
    <w:rsid w:val="00492DA9"/>
    <w:rsid w:val="00494512"/>
    <w:rsid w:val="00494F66"/>
    <w:rsid w:val="00495691"/>
    <w:rsid w:val="00495DF1"/>
    <w:rsid w:val="0049635C"/>
    <w:rsid w:val="00496506"/>
    <w:rsid w:val="00496E8E"/>
    <w:rsid w:val="00497667"/>
    <w:rsid w:val="004A0DC9"/>
    <w:rsid w:val="004A0F80"/>
    <w:rsid w:val="004A153A"/>
    <w:rsid w:val="004A1FEB"/>
    <w:rsid w:val="004A2E85"/>
    <w:rsid w:val="004A330A"/>
    <w:rsid w:val="004A3A70"/>
    <w:rsid w:val="004A3DE9"/>
    <w:rsid w:val="004A3F44"/>
    <w:rsid w:val="004A4327"/>
    <w:rsid w:val="004A5345"/>
    <w:rsid w:val="004A596C"/>
    <w:rsid w:val="004A59F5"/>
    <w:rsid w:val="004A5FB8"/>
    <w:rsid w:val="004A6393"/>
    <w:rsid w:val="004A71CA"/>
    <w:rsid w:val="004A71CE"/>
    <w:rsid w:val="004A7E11"/>
    <w:rsid w:val="004B0462"/>
    <w:rsid w:val="004B084A"/>
    <w:rsid w:val="004B1393"/>
    <w:rsid w:val="004B2162"/>
    <w:rsid w:val="004B2730"/>
    <w:rsid w:val="004B281E"/>
    <w:rsid w:val="004B2AF8"/>
    <w:rsid w:val="004B302D"/>
    <w:rsid w:val="004B3226"/>
    <w:rsid w:val="004B34CC"/>
    <w:rsid w:val="004B4315"/>
    <w:rsid w:val="004B4EB9"/>
    <w:rsid w:val="004B4ED2"/>
    <w:rsid w:val="004B5817"/>
    <w:rsid w:val="004B5B86"/>
    <w:rsid w:val="004B7DDA"/>
    <w:rsid w:val="004C047F"/>
    <w:rsid w:val="004C0DA3"/>
    <w:rsid w:val="004C0F67"/>
    <w:rsid w:val="004C118B"/>
    <w:rsid w:val="004C11C3"/>
    <w:rsid w:val="004C1769"/>
    <w:rsid w:val="004C19BA"/>
    <w:rsid w:val="004C1AC5"/>
    <w:rsid w:val="004C23AE"/>
    <w:rsid w:val="004C2606"/>
    <w:rsid w:val="004C2CA6"/>
    <w:rsid w:val="004C3609"/>
    <w:rsid w:val="004C3BA5"/>
    <w:rsid w:val="004C4B1D"/>
    <w:rsid w:val="004C4C4A"/>
    <w:rsid w:val="004C4E03"/>
    <w:rsid w:val="004C52F4"/>
    <w:rsid w:val="004C52F8"/>
    <w:rsid w:val="004C56CB"/>
    <w:rsid w:val="004C58F7"/>
    <w:rsid w:val="004C5D19"/>
    <w:rsid w:val="004C659F"/>
    <w:rsid w:val="004C6E24"/>
    <w:rsid w:val="004C6F57"/>
    <w:rsid w:val="004C752B"/>
    <w:rsid w:val="004D0701"/>
    <w:rsid w:val="004D0A0C"/>
    <w:rsid w:val="004D13BE"/>
    <w:rsid w:val="004D16B2"/>
    <w:rsid w:val="004D2CAE"/>
    <w:rsid w:val="004D306E"/>
    <w:rsid w:val="004D31D2"/>
    <w:rsid w:val="004D3368"/>
    <w:rsid w:val="004D3575"/>
    <w:rsid w:val="004D3B81"/>
    <w:rsid w:val="004D4063"/>
    <w:rsid w:val="004D4185"/>
    <w:rsid w:val="004D439E"/>
    <w:rsid w:val="004D4787"/>
    <w:rsid w:val="004D4C31"/>
    <w:rsid w:val="004D61B6"/>
    <w:rsid w:val="004D61F4"/>
    <w:rsid w:val="004D71B5"/>
    <w:rsid w:val="004D7558"/>
    <w:rsid w:val="004D7D42"/>
    <w:rsid w:val="004E069E"/>
    <w:rsid w:val="004E1057"/>
    <w:rsid w:val="004E2714"/>
    <w:rsid w:val="004E2A65"/>
    <w:rsid w:val="004E2BC1"/>
    <w:rsid w:val="004E439B"/>
    <w:rsid w:val="004E44EB"/>
    <w:rsid w:val="004E569D"/>
    <w:rsid w:val="004E5DF2"/>
    <w:rsid w:val="004E6351"/>
    <w:rsid w:val="004E669B"/>
    <w:rsid w:val="004E703A"/>
    <w:rsid w:val="004F0252"/>
    <w:rsid w:val="004F04A8"/>
    <w:rsid w:val="004F06A2"/>
    <w:rsid w:val="004F17CC"/>
    <w:rsid w:val="004F2381"/>
    <w:rsid w:val="004F2E1D"/>
    <w:rsid w:val="004F3D5C"/>
    <w:rsid w:val="004F3E34"/>
    <w:rsid w:val="004F4BA7"/>
    <w:rsid w:val="004F509B"/>
    <w:rsid w:val="004F5CDF"/>
    <w:rsid w:val="004F5E4D"/>
    <w:rsid w:val="004F6785"/>
    <w:rsid w:val="004F72D3"/>
    <w:rsid w:val="004F7B43"/>
    <w:rsid w:val="005006CC"/>
    <w:rsid w:val="00500CF5"/>
    <w:rsid w:val="005015D5"/>
    <w:rsid w:val="00501CE9"/>
    <w:rsid w:val="005020B0"/>
    <w:rsid w:val="00503305"/>
    <w:rsid w:val="0050359D"/>
    <w:rsid w:val="005058A3"/>
    <w:rsid w:val="00505CF5"/>
    <w:rsid w:val="00505D7B"/>
    <w:rsid w:val="005064DA"/>
    <w:rsid w:val="00507AF3"/>
    <w:rsid w:val="00507C44"/>
    <w:rsid w:val="00510019"/>
    <w:rsid w:val="005100D4"/>
    <w:rsid w:val="005107D0"/>
    <w:rsid w:val="0051083A"/>
    <w:rsid w:val="00511131"/>
    <w:rsid w:val="00512750"/>
    <w:rsid w:val="00513385"/>
    <w:rsid w:val="00513820"/>
    <w:rsid w:val="0051458C"/>
    <w:rsid w:val="00514CEE"/>
    <w:rsid w:val="00515E8C"/>
    <w:rsid w:val="00515EC0"/>
    <w:rsid w:val="005163AC"/>
    <w:rsid w:val="0051653B"/>
    <w:rsid w:val="005167FF"/>
    <w:rsid w:val="00516D1D"/>
    <w:rsid w:val="00516DFF"/>
    <w:rsid w:val="00516F48"/>
    <w:rsid w:val="00517F67"/>
    <w:rsid w:val="00520182"/>
    <w:rsid w:val="00521411"/>
    <w:rsid w:val="00521F67"/>
    <w:rsid w:val="005223E9"/>
    <w:rsid w:val="00522928"/>
    <w:rsid w:val="00522B6A"/>
    <w:rsid w:val="00522E9C"/>
    <w:rsid w:val="005234C6"/>
    <w:rsid w:val="005241B3"/>
    <w:rsid w:val="005241F0"/>
    <w:rsid w:val="00524F9F"/>
    <w:rsid w:val="00525348"/>
    <w:rsid w:val="00525370"/>
    <w:rsid w:val="00525411"/>
    <w:rsid w:val="00525DB9"/>
    <w:rsid w:val="0052655B"/>
    <w:rsid w:val="0052667D"/>
    <w:rsid w:val="00526795"/>
    <w:rsid w:val="0052686C"/>
    <w:rsid w:val="00527278"/>
    <w:rsid w:val="00527CEE"/>
    <w:rsid w:val="00530BC2"/>
    <w:rsid w:val="00531086"/>
    <w:rsid w:val="00531265"/>
    <w:rsid w:val="0053176B"/>
    <w:rsid w:val="00531CC8"/>
    <w:rsid w:val="00531D5B"/>
    <w:rsid w:val="005323BD"/>
    <w:rsid w:val="005325BF"/>
    <w:rsid w:val="0053299A"/>
    <w:rsid w:val="00532A48"/>
    <w:rsid w:val="00532AC5"/>
    <w:rsid w:val="005340ED"/>
    <w:rsid w:val="00534203"/>
    <w:rsid w:val="005348F5"/>
    <w:rsid w:val="00534976"/>
    <w:rsid w:val="005353B4"/>
    <w:rsid w:val="00535443"/>
    <w:rsid w:val="00535AC0"/>
    <w:rsid w:val="00535D43"/>
    <w:rsid w:val="00537EE9"/>
    <w:rsid w:val="005402E0"/>
    <w:rsid w:val="0054081D"/>
    <w:rsid w:val="00540EE2"/>
    <w:rsid w:val="00540F07"/>
    <w:rsid w:val="00541182"/>
    <w:rsid w:val="005413F9"/>
    <w:rsid w:val="0054153E"/>
    <w:rsid w:val="00541C06"/>
    <w:rsid w:val="00542EA0"/>
    <w:rsid w:val="00543A8A"/>
    <w:rsid w:val="00543CAC"/>
    <w:rsid w:val="00543CB6"/>
    <w:rsid w:val="00543E5C"/>
    <w:rsid w:val="00543F78"/>
    <w:rsid w:val="005448ED"/>
    <w:rsid w:val="00544F92"/>
    <w:rsid w:val="0054535A"/>
    <w:rsid w:val="00545DB2"/>
    <w:rsid w:val="0054674B"/>
    <w:rsid w:val="005468DB"/>
    <w:rsid w:val="00550563"/>
    <w:rsid w:val="00552BCA"/>
    <w:rsid w:val="00552C71"/>
    <w:rsid w:val="00553003"/>
    <w:rsid w:val="005536CE"/>
    <w:rsid w:val="00554BEB"/>
    <w:rsid w:val="005551E6"/>
    <w:rsid w:val="0055590B"/>
    <w:rsid w:val="00555C63"/>
    <w:rsid w:val="00556250"/>
    <w:rsid w:val="00557CB9"/>
    <w:rsid w:val="00557D68"/>
    <w:rsid w:val="0056004E"/>
    <w:rsid w:val="00561938"/>
    <w:rsid w:val="00561999"/>
    <w:rsid w:val="00561A77"/>
    <w:rsid w:val="00562A03"/>
    <w:rsid w:val="00562AF2"/>
    <w:rsid w:val="00562D1D"/>
    <w:rsid w:val="005633B9"/>
    <w:rsid w:val="005635CA"/>
    <w:rsid w:val="00564529"/>
    <w:rsid w:val="00564E49"/>
    <w:rsid w:val="005650D1"/>
    <w:rsid w:val="00565331"/>
    <w:rsid w:val="005669E5"/>
    <w:rsid w:val="00566ABE"/>
    <w:rsid w:val="00566E38"/>
    <w:rsid w:val="00567093"/>
    <w:rsid w:val="005670EE"/>
    <w:rsid w:val="00567316"/>
    <w:rsid w:val="005673CB"/>
    <w:rsid w:val="005703D8"/>
    <w:rsid w:val="00571B46"/>
    <w:rsid w:val="00572867"/>
    <w:rsid w:val="00573269"/>
    <w:rsid w:val="0057375D"/>
    <w:rsid w:val="0057381C"/>
    <w:rsid w:val="0057411F"/>
    <w:rsid w:val="00574145"/>
    <w:rsid w:val="0057472F"/>
    <w:rsid w:val="005748D2"/>
    <w:rsid w:val="00574B59"/>
    <w:rsid w:val="00574C3A"/>
    <w:rsid w:val="005755FE"/>
    <w:rsid w:val="00575E2E"/>
    <w:rsid w:val="00577B87"/>
    <w:rsid w:val="00580084"/>
    <w:rsid w:val="00580FDD"/>
    <w:rsid w:val="00581754"/>
    <w:rsid w:val="00581B56"/>
    <w:rsid w:val="00581C8D"/>
    <w:rsid w:val="00581DCF"/>
    <w:rsid w:val="0058213A"/>
    <w:rsid w:val="0058297D"/>
    <w:rsid w:val="00582E8F"/>
    <w:rsid w:val="0058398D"/>
    <w:rsid w:val="00583E62"/>
    <w:rsid w:val="005842D3"/>
    <w:rsid w:val="00584470"/>
    <w:rsid w:val="0058451F"/>
    <w:rsid w:val="005846B4"/>
    <w:rsid w:val="00584EFC"/>
    <w:rsid w:val="00584F8D"/>
    <w:rsid w:val="0058556C"/>
    <w:rsid w:val="005872DE"/>
    <w:rsid w:val="0059035E"/>
    <w:rsid w:val="0059069A"/>
    <w:rsid w:val="005906F2"/>
    <w:rsid w:val="00590E45"/>
    <w:rsid w:val="005912C3"/>
    <w:rsid w:val="0059185D"/>
    <w:rsid w:val="00591878"/>
    <w:rsid w:val="005918A4"/>
    <w:rsid w:val="005928F5"/>
    <w:rsid w:val="00592A76"/>
    <w:rsid w:val="00592D82"/>
    <w:rsid w:val="00593133"/>
    <w:rsid w:val="00593A3F"/>
    <w:rsid w:val="00593AC9"/>
    <w:rsid w:val="00593F39"/>
    <w:rsid w:val="0059404A"/>
    <w:rsid w:val="005941AD"/>
    <w:rsid w:val="0059430C"/>
    <w:rsid w:val="00594808"/>
    <w:rsid w:val="00594EB9"/>
    <w:rsid w:val="00595299"/>
    <w:rsid w:val="00595986"/>
    <w:rsid w:val="00596134"/>
    <w:rsid w:val="00596A1B"/>
    <w:rsid w:val="005973FC"/>
    <w:rsid w:val="005A0694"/>
    <w:rsid w:val="005A0FC3"/>
    <w:rsid w:val="005A154A"/>
    <w:rsid w:val="005A1B40"/>
    <w:rsid w:val="005A1C7C"/>
    <w:rsid w:val="005A1FA6"/>
    <w:rsid w:val="005A3DB3"/>
    <w:rsid w:val="005A418E"/>
    <w:rsid w:val="005A467A"/>
    <w:rsid w:val="005A69D7"/>
    <w:rsid w:val="005A7BCD"/>
    <w:rsid w:val="005B0616"/>
    <w:rsid w:val="005B13D3"/>
    <w:rsid w:val="005B230E"/>
    <w:rsid w:val="005B2992"/>
    <w:rsid w:val="005B2AE4"/>
    <w:rsid w:val="005B2C15"/>
    <w:rsid w:val="005B3120"/>
    <w:rsid w:val="005B49D6"/>
    <w:rsid w:val="005B4D8C"/>
    <w:rsid w:val="005B4E42"/>
    <w:rsid w:val="005B570F"/>
    <w:rsid w:val="005B58E7"/>
    <w:rsid w:val="005B58E8"/>
    <w:rsid w:val="005B5B4A"/>
    <w:rsid w:val="005B5C75"/>
    <w:rsid w:val="005B6461"/>
    <w:rsid w:val="005B6A40"/>
    <w:rsid w:val="005B6DCE"/>
    <w:rsid w:val="005C055E"/>
    <w:rsid w:val="005C11A3"/>
    <w:rsid w:val="005C1255"/>
    <w:rsid w:val="005C1304"/>
    <w:rsid w:val="005C1328"/>
    <w:rsid w:val="005C2C8B"/>
    <w:rsid w:val="005C30A1"/>
    <w:rsid w:val="005C3487"/>
    <w:rsid w:val="005C370A"/>
    <w:rsid w:val="005C3E37"/>
    <w:rsid w:val="005C429E"/>
    <w:rsid w:val="005C49DD"/>
    <w:rsid w:val="005C5905"/>
    <w:rsid w:val="005C5AB7"/>
    <w:rsid w:val="005C5CA0"/>
    <w:rsid w:val="005C60A0"/>
    <w:rsid w:val="005C675E"/>
    <w:rsid w:val="005C722E"/>
    <w:rsid w:val="005C7C64"/>
    <w:rsid w:val="005D04D1"/>
    <w:rsid w:val="005D0577"/>
    <w:rsid w:val="005D0E0B"/>
    <w:rsid w:val="005D0EE6"/>
    <w:rsid w:val="005D26C6"/>
    <w:rsid w:val="005D3DD9"/>
    <w:rsid w:val="005D4ACD"/>
    <w:rsid w:val="005D62F6"/>
    <w:rsid w:val="005D6EDF"/>
    <w:rsid w:val="005D7292"/>
    <w:rsid w:val="005D75AB"/>
    <w:rsid w:val="005E07BB"/>
    <w:rsid w:val="005E0C8C"/>
    <w:rsid w:val="005E134B"/>
    <w:rsid w:val="005E1B02"/>
    <w:rsid w:val="005E2696"/>
    <w:rsid w:val="005E2741"/>
    <w:rsid w:val="005E2D05"/>
    <w:rsid w:val="005E5A6C"/>
    <w:rsid w:val="005E5EEC"/>
    <w:rsid w:val="005E6E34"/>
    <w:rsid w:val="005E727D"/>
    <w:rsid w:val="005F08A0"/>
    <w:rsid w:val="005F0D5F"/>
    <w:rsid w:val="005F0D88"/>
    <w:rsid w:val="005F12F4"/>
    <w:rsid w:val="005F1A32"/>
    <w:rsid w:val="005F1C31"/>
    <w:rsid w:val="005F1FC7"/>
    <w:rsid w:val="005F3618"/>
    <w:rsid w:val="005F3AB6"/>
    <w:rsid w:val="005F3DBC"/>
    <w:rsid w:val="005F4245"/>
    <w:rsid w:val="005F44F7"/>
    <w:rsid w:val="005F6339"/>
    <w:rsid w:val="005F6BE9"/>
    <w:rsid w:val="005F7644"/>
    <w:rsid w:val="006012D6"/>
    <w:rsid w:val="0060130B"/>
    <w:rsid w:val="00601B02"/>
    <w:rsid w:val="006020DF"/>
    <w:rsid w:val="0060286B"/>
    <w:rsid w:val="006029D6"/>
    <w:rsid w:val="00602A83"/>
    <w:rsid w:val="00602B04"/>
    <w:rsid w:val="00603A45"/>
    <w:rsid w:val="00604351"/>
    <w:rsid w:val="00604353"/>
    <w:rsid w:val="006045FA"/>
    <w:rsid w:val="00604BFE"/>
    <w:rsid w:val="00605349"/>
    <w:rsid w:val="00605B22"/>
    <w:rsid w:val="00606D07"/>
    <w:rsid w:val="00607BB9"/>
    <w:rsid w:val="00607CAB"/>
    <w:rsid w:val="00610774"/>
    <w:rsid w:val="0061095F"/>
    <w:rsid w:val="006113F8"/>
    <w:rsid w:val="006117C7"/>
    <w:rsid w:val="006118F1"/>
    <w:rsid w:val="00611CDC"/>
    <w:rsid w:val="006132F5"/>
    <w:rsid w:val="00613836"/>
    <w:rsid w:val="006139DF"/>
    <w:rsid w:val="0061424B"/>
    <w:rsid w:val="00614404"/>
    <w:rsid w:val="00614B42"/>
    <w:rsid w:val="00614BD5"/>
    <w:rsid w:val="006154AA"/>
    <w:rsid w:val="00615619"/>
    <w:rsid w:val="00615C13"/>
    <w:rsid w:val="006160FF"/>
    <w:rsid w:val="0061659B"/>
    <w:rsid w:val="00616952"/>
    <w:rsid w:val="00616EED"/>
    <w:rsid w:val="00616FA7"/>
    <w:rsid w:val="00617854"/>
    <w:rsid w:val="006179B9"/>
    <w:rsid w:val="0062049B"/>
    <w:rsid w:val="00620B2D"/>
    <w:rsid w:val="00620DC6"/>
    <w:rsid w:val="0062168E"/>
    <w:rsid w:val="00621A1C"/>
    <w:rsid w:val="00621D5D"/>
    <w:rsid w:val="00621EEC"/>
    <w:rsid w:val="00622E3D"/>
    <w:rsid w:val="00622E50"/>
    <w:rsid w:val="006244DC"/>
    <w:rsid w:val="00625376"/>
    <w:rsid w:val="0062621F"/>
    <w:rsid w:val="0062634F"/>
    <w:rsid w:val="00626811"/>
    <w:rsid w:val="00626AE4"/>
    <w:rsid w:val="006301CB"/>
    <w:rsid w:val="00630544"/>
    <w:rsid w:val="00630814"/>
    <w:rsid w:val="00632229"/>
    <w:rsid w:val="006326BE"/>
    <w:rsid w:val="00632A30"/>
    <w:rsid w:val="00632E69"/>
    <w:rsid w:val="0063300A"/>
    <w:rsid w:val="0063314D"/>
    <w:rsid w:val="0063386B"/>
    <w:rsid w:val="00633C50"/>
    <w:rsid w:val="00633EAE"/>
    <w:rsid w:val="00633FE7"/>
    <w:rsid w:val="0063403A"/>
    <w:rsid w:val="00634A5A"/>
    <w:rsid w:val="006351EF"/>
    <w:rsid w:val="006353A7"/>
    <w:rsid w:val="006354C0"/>
    <w:rsid w:val="00636595"/>
    <w:rsid w:val="006374DB"/>
    <w:rsid w:val="00637857"/>
    <w:rsid w:val="00640220"/>
    <w:rsid w:val="006406C8"/>
    <w:rsid w:val="00641388"/>
    <w:rsid w:val="006423D8"/>
    <w:rsid w:val="00642F6D"/>
    <w:rsid w:val="00644151"/>
    <w:rsid w:val="00644281"/>
    <w:rsid w:val="0064534C"/>
    <w:rsid w:val="006453B1"/>
    <w:rsid w:val="00647125"/>
    <w:rsid w:val="00647B23"/>
    <w:rsid w:val="00647D9D"/>
    <w:rsid w:val="006505A2"/>
    <w:rsid w:val="0065060D"/>
    <w:rsid w:val="006531D7"/>
    <w:rsid w:val="00653763"/>
    <w:rsid w:val="00655EB0"/>
    <w:rsid w:val="00655F02"/>
    <w:rsid w:val="00655F54"/>
    <w:rsid w:val="0065608C"/>
    <w:rsid w:val="00656767"/>
    <w:rsid w:val="00657B35"/>
    <w:rsid w:val="00657DA8"/>
    <w:rsid w:val="00657F00"/>
    <w:rsid w:val="00660650"/>
    <w:rsid w:val="0066146F"/>
    <w:rsid w:val="00661BDC"/>
    <w:rsid w:val="00661C70"/>
    <w:rsid w:val="006620EC"/>
    <w:rsid w:val="0066233B"/>
    <w:rsid w:val="0066392B"/>
    <w:rsid w:val="0066413E"/>
    <w:rsid w:val="00664811"/>
    <w:rsid w:val="0066487E"/>
    <w:rsid w:val="006649A7"/>
    <w:rsid w:val="00665144"/>
    <w:rsid w:val="00665AF7"/>
    <w:rsid w:val="00666DB1"/>
    <w:rsid w:val="00666E99"/>
    <w:rsid w:val="006671B3"/>
    <w:rsid w:val="00667A4D"/>
    <w:rsid w:val="006702C2"/>
    <w:rsid w:val="0067064E"/>
    <w:rsid w:val="0067092C"/>
    <w:rsid w:val="0067118C"/>
    <w:rsid w:val="006711CA"/>
    <w:rsid w:val="006712FD"/>
    <w:rsid w:val="00671515"/>
    <w:rsid w:val="00671CFB"/>
    <w:rsid w:val="0067213D"/>
    <w:rsid w:val="006734D3"/>
    <w:rsid w:val="0067417F"/>
    <w:rsid w:val="006746C7"/>
    <w:rsid w:val="006748B7"/>
    <w:rsid w:val="00674C71"/>
    <w:rsid w:val="00676E7C"/>
    <w:rsid w:val="006800CD"/>
    <w:rsid w:val="006806C4"/>
    <w:rsid w:val="00681961"/>
    <w:rsid w:val="00681984"/>
    <w:rsid w:val="0068198D"/>
    <w:rsid w:val="00682013"/>
    <w:rsid w:val="00682318"/>
    <w:rsid w:val="00682326"/>
    <w:rsid w:val="00682345"/>
    <w:rsid w:val="006829CC"/>
    <w:rsid w:val="00682F38"/>
    <w:rsid w:val="006851FA"/>
    <w:rsid w:val="00685331"/>
    <w:rsid w:val="00685631"/>
    <w:rsid w:val="006861C5"/>
    <w:rsid w:val="006865C8"/>
    <w:rsid w:val="00687C72"/>
    <w:rsid w:val="00687FBB"/>
    <w:rsid w:val="00690FF5"/>
    <w:rsid w:val="006911E6"/>
    <w:rsid w:val="006915F9"/>
    <w:rsid w:val="00691B27"/>
    <w:rsid w:val="00691E04"/>
    <w:rsid w:val="00691EAD"/>
    <w:rsid w:val="00692398"/>
    <w:rsid w:val="006924EA"/>
    <w:rsid w:val="006928B3"/>
    <w:rsid w:val="00692963"/>
    <w:rsid w:val="00692AFE"/>
    <w:rsid w:val="0069319B"/>
    <w:rsid w:val="00693606"/>
    <w:rsid w:val="00693FEE"/>
    <w:rsid w:val="0069496C"/>
    <w:rsid w:val="00694B93"/>
    <w:rsid w:val="00695DA7"/>
    <w:rsid w:val="00695E48"/>
    <w:rsid w:val="006963F8"/>
    <w:rsid w:val="00697235"/>
    <w:rsid w:val="00697239"/>
    <w:rsid w:val="00697C88"/>
    <w:rsid w:val="00697D61"/>
    <w:rsid w:val="006A01E5"/>
    <w:rsid w:val="006A02A8"/>
    <w:rsid w:val="006A037F"/>
    <w:rsid w:val="006A0560"/>
    <w:rsid w:val="006A0847"/>
    <w:rsid w:val="006A087F"/>
    <w:rsid w:val="006A1A9B"/>
    <w:rsid w:val="006A2012"/>
    <w:rsid w:val="006A2230"/>
    <w:rsid w:val="006A2E8D"/>
    <w:rsid w:val="006A3036"/>
    <w:rsid w:val="006A31FE"/>
    <w:rsid w:val="006A3929"/>
    <w:rsid w:val="006A3D05"/>
    <w:rsid w:val="006A4319"/>
    <w:rsid w:val="006A660B"/>
    <w:rsid w:val="006A6649"/>
    <w:rsid w:val="006A6A08"/>
    <w:rsid w:val="006A6E29"/>
    <w:rsid w:val="006A7717"/>
    <w:rsid w:val="006B01ED"/>
    <w:rsid w:val="006B034F"/>
    <w:rsid w:val="006B0E45"/>
    <w:rsid w:val="006B1202"/>
    <w:rsid w:val="006B1413"/>
    <w:rsid w:val="006B1907"/>
    <w:rsid w:val="006B1BBB"/>
    <w:rsid w:val="006B43BD"/>
    <w:rsid w:val="006B4F10"/>
    <w:rsid w:val="006B66C2"/>
    <w:rsid w:val="006B677C"/>
    <w:rsid w:val="006B7E14"/>
    <w:rsid w:val="006C01C8"/>
    <w:rsid w:val="006C0624"/>
    <w:rsid w:val="006C0CB9"/>
    <w:rsid w:val="006C142E"/>
    <w:rsid w:val="006C1D01"/>
    <w:rsid w:val="006C2377"/>
    <w:rsid w:val="006C25AE"/>
    <w:rsid w:val="006C3912"/>
    <w:rsid w:val="006C42BD"/>
    <w:rsid w:val="006C4FB1"/>
    <w:rsid w:val="006C5ED2"/>
    <w:rsid w:val="006C6A48"/>
    <w:rsid w:val="006C723D"/>
    <w:rsid w:val="006C7265"/>
    <w:rsid w:val="006C74CC"/>
    <w:rsid w:val="006C7A97"/>
    <w:rsid w:val="006C7B78"/>
    <w:rsid w:val="006D03B5"/>
    <w:rsid w:val="006D0561"/>
    <w:rsid w:val="006D0919"/>
    <w:rsid w:val="006D094B"/>
    <w:rsid w:val="006D0F85"/>
    <w:rsid w:val="006D1641"/>
    <w:rsid w:val="006D1DBB"/>
    <w:rsid w:val="006D24B0"/>
    <w:rsid w:val="006D2E1C"/>
    <w:rsid w:val="006D2F4F"/>
    <w:rsid w:val="006D2F55"/>
    <w:rsid w:val="006D4024"/>
    <w:rsid w:val="006D452E"/>
    <w:rsid w:val="006D453C"/>
    <w:rsid w:val="006D51A4"/>
    <w:rsid w:val="006D5B54"/>
    <w:rsid w:val="006D5BA7"/>
    <w:rsid w:val="006D6425"/>
    <w:rsid w:val="006D658E"/>
    <w:rsid w:val="006D703F"/>
    <w:rsid w:val="006D764C"/>
    <w:rsid w:val="006D7CE8"/>
    <w:rsid w:val="006E0D21"/>
    <w:rsid w:val="006E14F8"/>
    <w:rsid w:val="006E17A6"/>
    <w:rsid w:val="006E1C43"/>
    <w:rsid w:val="006E2E91"/>
    <w:rsid w:val="006E36D8"/>
    <w:rsid w:val="006E46EC"/>
    <w:rsid w:val="006E61D1"/>
    <w:rsid w:val="006E66F7"/>
    <w:rsid w:val="006E7C1F"/>
    <w:rsid w:val="006E7C3B"/>
    <w:rsid w:val="006F09AF"/>
    <w:rsid w:val="006F0EC8"/>
    <w:rsid w:val="006F0F48"/>
    <w:rsid w:val="006F1916"/>
    <w:rsid w:val="006F1EF2"/>
    <w:rsid w:val="006F1FD0"/>
    <w:rsid w:val="006F2174"/>
    <w:rsid w:val="006F24F4"/>
    <w:rsid w:val="006F2D46"/>
    <w:rsid w:val="006F34B8"/>
    <w:rsid w:val="006F3996"/>
    <w:rsid w:val="006F39D2"/>
    <w:rsid w:val="006F3D56"/>
    <w:rsid w:val="006F40DC"/>
    <w:rsid w:val="006F477C"/>
    <w:rsid w:val="006F482E"/>
    <w:rsid w:val="006F4CF3"/>
    <w:rsid w:val="006F5593"/>
    <w:rsid w:val="006F5616"/>
    <w:rsid w:val="006F571C"/>
    <w:rsid w:val="006F676A"/>
    <w:rsid w:val="006F6C72"/>
    <w:rsid w:val="006F6CE6"/>
    <w:rsid w:val="006F7034"/>
    <w:rsid w:val="006F777C"/>
    <w:rsid w:val="006F7C67"/>
    <w:rsid w:val="006F7E8B"/>
    <w:rsid w:val="007004F8"/>
    <w:rsid w:val="00700CDF"/>
    <w:rsid w:val="00701335"/>
    <w:rsid w:val="00701E23"/>
    <w:rsid w:val="00701F13"/>
    <w:rsid w:val="00703010"/>
    <w:rsid w:val="00703587"/>
    <w:rsid w:val="00703C20"/>
    <w:rsid w:val="007050F4"/>
    <w:rsid w:val="00705438"/>
    <w:rsid w:val="0070581B"/>
    <w:rsid w:val="00705A1B"/>
    <w:rsid w:val="00705BF0"/>
    <w:rsid w:val="00705C25"/>
    <w:rsid w:val="00706563"/>
    <w:rsid w:val="0070739F"/>
    <w:rsid w:val="0070750A"/>
    <w:rsid w:val="00707A0C"/>
    <w:rsid w:val="00707A2F"/>
    <w:rsid w:val="00707C4B"/>
    <w:rsid w:val="00710711"/>
    <w:rsid w:val="00710DA3"/>
    <w:rsid w:val="00711191"/>
    <w:rsid w:val="0071122B"/>
    <w:rsid w:val="007113F6"/>
    <w:rsid w:val="00711A25"/>
    <w:rsid w:val="00711AAA"/>
    <w:rsid w:val="00711B2D"/>
    <w:rsid w:val="0071272A"/>
    <w:rsid w:val="00712734"/>
    <w:rsid w:val="00713458"/>
    <w:rsid w:val="00713D35"/>
    <w:rsid w:val="00715289"/>
    <w:rsid w:val="00715773"/>
    <w:rsid w:val="00715A5D"/>
    <w:rsid w:val="00715BDC"/>
    <w:rsid w:val="00715C45"/>
    <w:rsid w:val="00715D56"/>
    <w:rsid w:val="007162B0"/>
    <w:rsid w:val="007169F9"/>
    <w:rsid w:val="00716A20"/>
    <w:rsid w:val="00717539"/>
    <w:rsid w:val="007175D1"/>
    <w:rsid w:val="0071795F"/>
    <w:rsid w:val="0071797A"/>
    <w:rsid w:val="00720112"/>
    <w:rsid w:val="00721079"/>
    <w:rsid w:val="00721225"/>
    <w:rsid w:val="007219E3"/>
    <w:rsid w:val="00721B5F"/>
    <w:rsid w:val="00721B6F"/>
    <w:rsid w:val="00722089"/>
    <w:rsid w:val="007226D2"/>
    <w:rsid w:val="00722932"/>
    <w:rsid w:val="00722CD5"/>
    <w:rsid w:val="00722EE3"/>
    <w:rsid w:val="00723584"/>
    <w:rsid w:val="00725904"/>
    <w:rsid w:val="00726EFC"/>
    <w:rsid w:val="00726F39"/>
    <w:rsid w:val="00727200"/>
    <w:rsid w:val="007272C4"/>
    <w:rsid w:val="007273D7"/>
    <w:rsid w:val="00727720"/>
    <w:rsid w:val="0072786F"/>
    <w:rsid w:val="00727A43"/>
    <w:rsid w:val="00727BFC"/>
    <w:rsid w:val="00731005"/>
    <w:rsid w:val="00731C8B"/>
    <w:rsid w:val="00731D78"/>
    <w:rsid w:val="007322DD"/>
    <w:rsid w:val="007332EE"/>
    <w:rsid w:val="00733586"/>
    <w:rsid w:val="007336C8"/>
    <w:rsid w:val="00734AB8"/>
    <w:rsid w:val="00734B9A"/>
    <w:rsid w:val="00734ECB"/>
    <w:rsid w:val="007368FA"/>
    <w:rsid w:val="00736AC4"/>
    <w:rsid w:val="00736BC1"/>
    <w:rsid w:val="00736F13"/>
    <w:rsid w:val="00737112"/>
    <w:rsid w:val="00737158"/>
    <w:rsid w:val="00737D83"/>
    <w:rsid w:val="00737EA7"/>
    <w:rsid w:val="007400A9"/>
    <w:rsid w:val="007408E0"/>
    <w:rsid w:val="00740A0B"/>
    <w:rsid w:val="00740B6C"/>
    <w:rsid w:val="0074152E"/>
    <w:rsid w:val="00741948"/>
    <w:rsid w:val="0074281C"/>
    <w:rsid w:val="00742888"/>
    <w:rsid w:val="0074291C"/>
    <w:rsid w:val="00742A3C"/>
    <w:rsid w:val="00742B85"/>
    <w:rsid w:val="0074323A"/>
    <w:rsid w:val="00743D65"/>
    <w:rsid w:val="0074453A"/>
    <w:rsid w:val="00744554"/>
    <w:rsid w:val="00744E7D"/>
    <w:rsid w:val="007451E8"/>
    <w:rsid w:val="00745236"/>
    <w:rsid w:val="00745252"/>
    <w:rsid w:val="00745676"/>
    <w:rsid w:val="00745ABE"/>
    <w:rsid w:val="00745F40"/>
    <w:rsid w:val="00746349"/>
    <w:rsid w:val="00747E5A"/>
    <w:rsid w:val="00750A37"/>
    <w:rsid w:val="007519DC"/>
    <w:rsid w:val="00751F2A"/>
    <w:rsid w:val="0075221F"/>
    <w:rsid w:val="00752E7D"/>
    <w:rsid w:val="00752F2F"/>
    <w:rsid w:val="007547FC"/>
    <w:rsid w:val="0075562F"/>
    <w:rsid w:val="00755858"/>
    <w:rsid w:val="00755EA1"/>
    <w:rsid w:val="00755EDF"/>
    <w:rsid w:val="00757060"/>
    <w:rsid w:val="0075773E"/>
    <w:rsid w:val="00760534"/>
    <w:rsid w:val="007612F4"/>
    <w:rsid w:val="007612F5"/>
    <w:rsid w:val="007612F9"/>
    <w:rsid w:val="007619B2"/>
    <w:rsid w:val="00761B0D"/>
    <w:rsid w:val="007625D2"/>
    <w:rsid w:val="00762FA2"/>
    <w:rsid w:val="0076343A"/>
    <w:rsid w:val="0076374C"/>
    <w:rsid w:val="00763D88"/>
    <w:rsid w:val="00764209"/>
    <w:rsid w:val="007647C8"/>
    <w:rsid w:val="00764CF0"/>
    <w:rsid w:val="00764F53"/>
    <w:rsid w:val="0076519F"/>
    <w:rsid w:val="007655DF"/>
    <w:rsid w:val="00766FDA"/>
    <w:rsid w:val="00767A6F"/>
    <w:rsid w:val="00770144"/>
    <w:rsid w:val="007702D1"/>
    <w:rsid w:val="00770523"/>
    <w:rsid w:val="00771B53"/>
    <w:rsid w:val="00772143"/>
    <w:rsid w:val="00772B56"/>
    <w:rsid w:val="00773AB7"/>
    <w:rsid w:val="0077407A"/>
    <w:rsid w:val="00774D27"/>
    <w:rsid w:val="00775AB2"/>
    <w:rsid w:val="0077656A"/>
    <w:rsid w:val="00777953"/>
    <w:rsid w:val="00777B53"/>
    <w:rsid w:val="0078108C"/>
    <w:rsid w:val="00781176"/>
    <w:rsid w:val="007818D0"/>
    <w:rsid w:val="0078214E"/>
    <w:rsid w:val="0078269E"/>
    <w:rsid w:val="00783B1E"/>
    <w:rsid w:val="00783DC4"/>
    <w:rsid w:val="00783EBB"/>
    <w:rsid w:val="00784280"/>
    <w:rsid w:val="00784E42"/>
    <w:rsid w:val="00785A6B"/>
    <w:rsid w:val="007865CC"/>
    <w:rsid w:val="007865D0"/>
    <w:rsid w:val="0078760A"/>
    <w:rsid w:val="00790275"/>
    <w:rsid w:val="00790BFF"/>
    <w:rsid w:val="00790F2A"/>
    <w:rsid w:val="0079143D"/>
    <w:rsid w:val="00791AE2"/>
    <w:rsid w:val="007920F6"/>
    <w:rsid w:val="00792878"/>
    <w:rsid w:val="0079339E"/>
    <w:rsid w:val="00793678"/>
    <w:rsid w:val="00793811"/>
    <w:rsid w:val="007947DF"/>
    <w:rsid w:val="00794879"/>
    <w:rsid w:val="00794AE3"/>
    <w:rsid w:val="00795275"/>
    <w:rsid w:val="00795414"/>
    <w:rsid w:val="00796220"/>
    <w:rsid w:val="00797174"/>
    <w:rsid w:val="00797D86"/>
    <w:rsid w:val="007A067B"/>
    <w:rsid w:val="007A0F7A"/>
    <w:rsid w:val="007A15F1"/>
    <w:rsid w:val="007A1C5B"/>
    <w:rsid w:val="007A201F"/>
    <w:rsid w:val="007A2142"/>
    <w:rsid w:val="007A21CA"/>
    <w:rsid w:val="007A22FB"/>
    <w:rsid w:val="007A2D28"/>
    <w:rsid w:val="007A3DA0"/>
    <w:rsid w:val="007A41C4"/>
    <w:rsid w:val="007A43E5"/>
    <w:rsid w:val="007A483A"/>
    <w:rsid w:val="007A4C91"/>
    <w:rsid w:val="007A5F9F"/>
    <w:rsid w:val="007A61CF"/>
    <w:rsid w:val="007A6B29"/>
    <w:rsid w:val="007A7DC8"/>
    <w:rsid w:val="007A7EB3"/>
    <w:rsid w:val="007B00E7"/>
    <w:rsid w:val="007B021D"/>
    <w:rsid w:val="007B02F1"/>
    <w:rsid w:val="007B0A6D"/>
    <w:rsid w:val="007B0FF3"/>
    <w:rsid w:val="007B1D53"/>
    <w:rsid w:val="007B20E4"/>
    <w:rsid w:val="007B234D"/>
    <w:rsid w:val="007B2662"/>
    <w:rsid w:val="007B2872"/>
    <w:rsid w:val="007B3D10"/>
    <w:rsid w:val="007B3F2C"/>
    <w:rsid w:val="007B404C"/>
    <w:rsid w:val="007B5058"/>
    <w:rsid w:val="007B5252"/>
    <w:rsid w:val="007B5C93"/>
    <w:rsid w:val="007B748C"/>
    <w:rsid w:val="007C0166"/>
    <w:rsid w:val="007C0413"/>
    <w:rsid w:val="007C0AA8"/>
    <w:rsid w:val="007C0E1D"/>
    <w:rsid w:val="007C1FD3"/>
    <w:rsid w:val="007C1FD7"/>
    <w:rsid w:val="007C2066"/>
    <w:rsid w:val="007C23A1"/>
    <w:rsid w:val="007C2C5C"/>
    <w:rsid w:val="007C3384"/>
    <w:rsid w:val="007C3462"/>
    <w:rsid w:val="007C4093"/>
    <w:rsid w:val="007C40B4"/>
    <w:rsid w:val="007C40EB"/>
    <w:rsid w:val="007C47CF"/>
    <w:rsid w:val="007C49CC"/>
    <w:rsid w:val="007C4B3B"/>
    <w:rsid w:val="007C4C0A"/>
    <w:rsid w:val="007C6175"/>
    <w:rsid w:val="007C6E77"/>
    <w:rsid w:val="007C7014"/>
    <w:rsid w:val="007C7490"/>
    <w:rsid w:val="007C7993"/>
    <w:rsid w:val="007C7CEE"/>
    <w:rsid w:val="007D0379"/>
    <w:rsid w:val="007D0B49"/>
    <w:rsid w:val="007D0D04"/>
    <w:rsid w:val="007D0ECA"/>
    <w:rsid w:val="007D1668"/>
    <w:rsid w:val="007D256A"/>
    <w:rsid w:val="007D2EAE"/>
    <w:rsid w:val="007D2F7D"/>
    <w:rsid w:val="007D34A2"/>
    <w:rsid w:val="007D3D56"/>
    <w:rsid w:val="007D447B"/>
    <w:rsid w:val="007D4815"/>
    <w:rsid w:val="007D6440"/>
    <w:rsid w:val="007D6718"/>
    <w:rsid w:val="007D6815"/>
    <w:rsid w:val="007D6E33"/>
    <w:rsid w:val="007D7319"/>
    <w:rsid w:val="007D7604"/>
    <w:rsid w:val="007E0707"/>
    <w:rsid w:val="007E0C0E"/>
    <w:rsid w:val="007E0D2C"/>
    <w:rsid w:val="007E162C"/>
    <w:rsid w:val="007E173C"/>
    <w:rsid w:val="007E1EF8"/>
    <w:rsid w:val="007E3A9E"/>
    <w:rsid w:val="007E627C"/>
    <w:rsid w:val="007E6647"/>
    <w:rsid w:val="007E6A34"/>
    <w:rsid w:val="007E6B1F"/>
    <w:rsid w:val="007E6BBA"/>
    <w:rsid w:val="007E7595"/>
    <w:rsid w:val="007F013D"/>
    <w:rsid w:val="007F02A1"/>
    <w:rsid w:val="007F0350"/>
    <w:rsid w:val="007F0C4B"/>
    <w:rsid w:val="007F0E2D"/>
    <w:rsid w:val="007F147A"/>
    <w:rsid w:val="007F166B"/>
    <w:rsid w:val="007F19C8"/>
    <w:rsid w:val="007F2731"/>
    <w:rsid w:val="007F2955"/>
    <w:rsid w:val="007F354C"/>
    <w:rsid w:val="007F38CB"/>
    <w:rsid w:val="007F3F72"/>
    <w:rsid w:val="007F51D6"/>
    <w:rsid w:val="007F5565"/>
    <w:rsid w:val="007F5CE9"/>
    <w:rsid w:val="007F613A"/>
    <w:rsid w:val="007F64BB"/>
    <w:rsid w:val="007F6C72"/>
    <w:rsid w:val="007F7535"/>
    <w:rsid w:val="007F7893"/>
    <w:rsid w:val="007F79BB"/>
    <w:rsid w:val="007F7F5C"/>
    <w:rsid w:val="00801443"/>
    <w:rsid w:val="00801689"/>
    <w:rsid w:val="008016EF"/>
    <w:rsid w:val="008020A6"/>
    <w:rsid w:val="0080296A"/>
    <w:rsid w:val="008029FB"/>
    <w:rsid w:val="00803113"/>
    <w:rsid w:val="0080321A"/>
    <w:rsid w:val="008033A6"/>
    <w:rsid w:val="008035D0"/>
    <w:rsid w:val="0080370C"/>
    <w:rsid w:val="00803A0C"/>
    <w:rsid w:val="00803FFE"/>
    <w:rsid w:val="00804184"/>
    <w:rsid w:val="00804D78"/>
    <w:rsid w:val="008051F2"/>
    <w:rsid w:val="008059F4"/>
    <w:rsid w:val="00806196"/>
    <w:rsid w:val="00806990"/>
    <w:rsid w:val="008075C6"/>
    <w:rsid w:val="00810CCE"/>
    <w:rsid w:val="00811018"/>
    <w:rsid w:val="008111B6"/>
    <w:rsid w:val="0081180F"/>
    <w:rsid w:val="008123AB"/>
    <w:rsid w:val="00812580"/>
    <w:rsid w:val="00813E99"/>
    <w:rsid w:val="00813F76"/>
    <w:rsid w:val="00814435"/>
    <w:rsid w:val="00814920"/>
    <w:rsid w:val="00814AAB"/>
    <w:rsid w:val="00814B81"/>
    <w:rsid w:val="00814D3E"/>
    <w:rsid w:val="00815538"/>
    <w:rsid w:val="008156A9"/>
    <w:rsid w:val="00815D7D"/>
    <w:rsid w:val="008161FC"/>
    <w:rsid w:val="008167A8"/>
    <w:rsid w:val="00816908"/>
    <w:rsid w:val="00816B6F"/>
    <w:rsid w:val="008178A7"/>
    <w:rsid w:val="00817C07"/>
    <w:rsid w:val="0082046B"/>
    <w:rsid w:val="00820A26"/>
    <w:rsid w:val="00821510"/>
    <w:rsid w:val="008216BC"/>
    <w:rsid w:val="0082197D"/>
    <w:rsid w:val="00821F28"/>
    <w:rsid w:val="008228A9"/>
    <w:rsid w:val="00822A9C"/>
    <w:rsid w:val="00822B52"/>
    <w:rsid w:val="0082364F"/>
    <w:rsid w:val="008238FC"/>
    <w:rsid w:val="00824079"/>
    <w:rsid w:val="00824338"/>
    <w:rsid w:val="008243E4"/>
    <w:rsid w:val="008244D9"/>
    <w:rsid w:val="00825317"/>
    <w:rsid w:val="0082535A"/>
    <w:rsid w:val="008254BF"/>
    <w:rsid w:val="008256D2"/>
    <w:rsid w:val="0082716D"/>
    <w:rsid w:val="0082787D"/>
    <w:rsid w:val="0083018E"/>
    <w:rsid w:val="00831F8A"/>
    <w:rsid w:val="00831FE8"/>
    <w:rsid w:val="00834C50"/>
    <w:rsid w:val="0083599A"/>
    <w:rsid w:val="00835D29"/>
    <w:rsid w:val="008363B5"/>
    <w:rsid w:val="00836432"/>
    <w:rsid w:val="008379DC"/>
    <w:rsid w:val="00837D62"/>
    <w:rsid w:val="008409AC"/>
    <w:rsid w:val="00840BA7"/>
    <w:rsid w:val="00840F9A"/>
    <w:rsid w:val="00841433"/>
    <w:rsid w:val="00841A50"/>
    <w:rsid w:val="0084239B"/>
    <w:rsid w:val="00842B7C"/>
    <w:rsid w:val="00843659"/>
    <w:rsid w:val="0084419E"/>
    <w:rsid w:val="00844447"/>
    <w:rsid w:val="00844669"/>
    <w:rsid w:val="00844951"/>
    <w:rsid w:val="008449BB"/>
    <w:rsid w:val="00846CE4"/>
    <w:rsid w:val="00847149"/>
    <w:rsid w:val="00847B0F"/>
    <w:rsid w:val="0085006D"/>
    <w:rsid w:val="0085014B"/>
    <w:rsid w:val="00850B8D"/>
    <w:rsid w:val="008510A4"/>
    <w:rsid w:val="008513B0"/>
    <w:rsid w:val="008516BA"/>
    <w:rsid w:val="008520B9"/>
    <w:rsid w:val="00852825"/>
    <w:rsid w:val="00852F7B"/>
    <w:rsid w:val="00853B45"/>
    <w:rsid w:val="00854606"/>
    <w:rsid w:val="008551CA"/>
    <w:rsid w:val="0085554C"/>
    <w:rsid w:val="00855C5D"/>
    <w:rsid w:val="00856A67"/>
    <w:rsid w:val="0085780B"/>
    <w:rsid w:val="00857EA5"/>
    <w:rsid w:val="00860275"/>
    <w:rsid w:val="00861762"/>
    <w:rsid w:val="00861C6E"/>
    <w:rsid w:val="00861CE9"/>
    <w:rsid w:val="008628C5"/>
    <w:rsid w:val="008636B0"/>
    <w:rsid w:val="008643AD"/>
    <w:rsid w:val="00864418"/>
    <w:rsid w:val="00864804"/>
    <w:rsid w:val="00864D35"/>
    <w:rsid w:val="0086580E"/>
    <w:rsid w:val="008658BD"/>
    <w:rsid w:val="00865E31"/>
    <w:rsid w:val="0086641C"/>
    <w:rsid w:val="00867621"/>
    <w:rsid w:val="00867F7F"/>
    <w:rsid w:val="008700E8"/>
    <w:rsid w:val="008707D4"/>
    <w:rsid w:val="00870A1D"/>
    <w:rsid w:val="00870D5F"/>
    <w:rsid w:val="0087130B"/>
    <w:rsid w:val="00871866"/>
    <w:rsid w:val="00871B34"/>
    <w:rsid w:val="00871F18"/>
    <w:rsid w:val="00872299"/>
    <w:rsid w:val="00872593"/>
    <w:rsid w:val="00873A4C"/>
    <w:rsid w:val="00874A56"/>
    <w:rsid w:val="00874B35"/>
    <w:rsid w:val="00874CCD"/>
    <w:rsid w:val="00874E83"/>
    <w:rsid w:val="008758E9"/>
    <w:rsid w:val="00875EDF"/>
    <w:rsid w:val="00876C3C"/>
    <w:rsid w:val="00876CBA"/>
    <w:rsid w:val="00877048"/>
    <w:rsid w:val="00877319"/>
    <w:rsid w:val="008773C1"/>
    <w:rsid w:val="00877600"/>
    <w:rsid w:val="008803EC"/>
    <w:rsid w:val="008806EB"/>
    <w:rsid w:val="0088085E"/>
    <w:rsid w:val="00880B5A"/>
    <w:rsid w:val="00880F45"/>
    <w:rsid w:val="0088140E"/>
    <w:rsid w:val="00881535"/>
    <w:rsid w:val="00881C05"/>
    <w:rsid w:val="008821D6"/>
    <w:rsid w:val="0088222D"/>
    <w:rsid w:val="00882CFD"/>
    <w:rsid w:val="00883912"/>
    <w:rsid w:val="00884116"/>
    <w:rsid w:val="008848CE"/>
    <w:rsid w:val="00884DB2"/>
    <w:rsid w:val="00884E17"/>
    <w:rsid w:val="0088572B"/>
    <w:rsid w:val="00885913"/>
    <w:rsid w:val="008862A2"/>
    <w:rsid w:val="00886B6B"/>
    <w:rsid w:val="00887158"/>
    <w:rsid w:val="00887975"/>
    <w:rsid w:val="0089007D"/>
    <w:rsid w:val="008900BF"/>
    <w:rsid w:val="00891C05"/>
    <w:rsid w:val="00891DD9"/>
    <w:rsid w:val="00892162"/>
    <w:rsid w:val="0089225F"/>
    <w:rsid w:val="00892386"/>
    <w:rsid w:val="00892600"/>
    <w:rsid w:val="00892B1B"/>
    <w:rsid w:val="00893219"/>
    <w:rsid w:val="0089368F"/>
    <w:rsid w:val="008938FC"/>
    <w:rsid w:val="0089403C"/>
    <w:rsid w:val="00894301"/>
    <w:rsid w:val="00894967"/>
    <w:rsid w:val="00894A82"/>
    <w:rsid w:val="00896EBE"/>
    <w:rsid w:val="00897113"/>
    <w:rsid w:val="008971EE"/>
    <w:rsid w:val="00897545"/>
    <w:rsid w:val="00897714"/>
    <w:rsid w:val="008A0189"/>
    <w:rsid w:val="008A21D3"/>
    <w:rsid w:val="008A2239"/>
    <w:rsid w:val="008A270A"/>
    <w:rsid w:val="008A2D8E"/>
    <w:rsid w:val="008A355D"/>
    <w:rsid w:val="008A38BC"/>
    <w:rsid w:val="008A38F0"/>
    <w:rsid w:val="008A3BB9"/>
    <w:rsid w:val="008A53B9"/>
    <w:rsid w:val="008A56CB"/>
    <w:rsid w:val="008A5F71"/>
    <w:rsid w:val="008A65BD"/>
    <w:rsid w:val="008A6783"/>
    <w:rsid w:val="008A6803"/>
    <w:rsid w:val="008B0725"/>
    <w:rsid w:val="008B0AAF"/>
    <w:rsid w:val="008B0EA5"/>
    <w:rsid w:val="008B1178"/>
    <w:rsid w:val="008B15C4"/>
    <w:rsid w:val="008B2E8C"/>
    <w:rsid w:val="008B33B8"/>
    <w:rsid w:val="008B36D4"/>
    <w:rsid w:val="008B3BF9"/>
    <w:rsid w:val="008B45DF"/>
    <w:rsid w:val="008B493B"/>
    <w:rsid w:val="008B4E9E"/>
    <w:rsid w:val="008B56D1"/>
    <w:rsid w:val="008B590F"/>
    <w:rsid w:val="008B6579"/>
    <w:rsid w:val="008B70D9"/>
    <w:rsid w:val="008B73F0"/>
    <w:rsid w:val="008B7DCB"/>
    <w:rsid w:val="008C0117"/>
    <w:rsid w:val="008C04D9"/>
    <w:rsid w:val="008C0557"/>
    <w:rsid w:val="008C0D2C"/>
    <w:rsid w:val="008C17BB"/>
    <w:rsid w:val="008C2546"/>
    <w:rsid w:val="008C2C18"/>
    <w:rsid w:val="008C33C8"/>
    <w:rsid w:val="008C33DD"/>
    <w:rsid w:val="008C393C"/>
    <w:rsid w:val="008C3E67"/>
    <w:rsid w:val="008C43D3"/>
    <w:rsid w:val="008C6303"/>
    <w:rsid w:val="008C64CD"/>
    <w:rsid w:val="008C65A4"/>
    <w:rsid w:val="008C7070"/>
    <w:rsid w:val="008D11D2"/>
    <w:rsid w:val="008D216E"/>
    <w:rsid w:val="008D2991"/>
    <w:rsid w:val="008D3685"/>
    <w:rsid w:val="008D3CCE"/>
    <w:rsid w:val="008D3F1E"/>
    <w:rsid w:val="008D49D9"/>
    <w:rsid w:val="008D5D0E"/>
    <w:rsid w:val="008D63D3"/>
    <w:rsid w:val="008D6FF0"/>
    <w:rsid w:val="008D7A6A"/>
    <w:rsid w:val="008D7AE2"/>
    <w:rsid w:val="008E0508"/>
    <w:rsid w:val="008E060D"/>
    <w:rsid w:val="008E0FBF"/>
    <w:rsid w:val="008E181E"/>
    <w:rsid w:val="008E21AA"/>
    <w:rsid w:val="008E23E4"/>
    <w:rsid w:val="008E257B"/>
    <w:rsid w:val="008E2CC6"/>
    <w:rsid w:val="008E3021"/>
    <w:rsid w:val="008E315F"/>
    <w:rsid w:val="008E3303"/>
    <w:rsid w:val="008E367C"/>
    <w:rsid w:val="008E3A42"/>
    <w:rsid w:val="008E3E85"/>
    <w:rsid w:val="008E4580"/>
    <w:rsid w:val="008E4E0A"/>
    <w:rsid w:val="008E4FB5"/>
    <w:rsid w:val="008E54E5"/>
    <w:rsid w:val="008E5B80"/>
    <w:rsid w:val="008E5F25"/>
    <w:rsid w:val="008E5FBA"/>
    <w:rsid w:val="008E6002"/>
    <w:rsid w:val="008E700C"/>
    <w:rsid w:val="008E7440"/>
    <w:rsid w:val="008E7B1A"/>
    <w:rsid w:val="008E7FFA"/>
    <w:rsid w:val="008F0387"/>
    <w:rsid w:val="008F055B"/>
    <w:rsid w:val="008F0617"/>
    <w:rsid w:val="008F18C0"/>
    <w:rsid w:val="008F19EB"/>
    <w:rsid w:val="008F1B78"/>
    <w:rsid w:val="008F219C"/>
    <w:rsid w:val="008F2623"/>
    <w:rsid w:val="008F289E"/>
    <w:rsid w:val="008F50E2"/>
    <w:rsid w:val="008F5EC8"/>
    <w:rsid w:val="008F6886"/>
    <w:rsid w:val="008F6D0E"/>
    <w:rsid w:val="00901AB8"/>
    <w:rsid w:val="009024DA"/>
    <w:rsid w:val="00902B8C"/>
    <w:rsid w:val="0090305F"/>
    <w:rsid w:val="009054AA"/>
    <w:rsid w:val="00905A7A"/>
    <w:rsid w:val="00905CEA"/>
    <w:rsid w:val="00906D90"/>
    <w:rsid w:val="00907366"/>
    <w:rsid w:val="00910029"/>
    <w:rsid w:val="0091010F"/>
    <w:rsid w:val="00910EF9"/>
    <w:rsid w:val="00911DA4"/>
    <w:rsid w:val="009120B9"/>
    <w:rsid w:val="00912622"/>
    <w:rsid w:val="0091342A"/>
    <w:rsid w:val="00913589"/>
    <w:rsid w:val="00913613"/>
    <w:rsid w:val="009136CD"/>
    <w:rsid w:val="00913D1A"/>
    <w:rsid w:val="00913FD2"/>
    <w:rsid w:val="009143E1"/>
    <w:rsid w:val="0091498E"/>
    <w:rsid w:val="00916C8D"/>
    <w:rsid w:val="00917AAA"/>
    <w:rsid w:val="00920BF9"/>
    <w:rsid w:val="00921194"/>
    <w:rsid w:val="00921983"/>
    <w:rsid w:val="009222FD"/>
    <w:rsid w:val="009227A3"/>
    <w:rsid w:val="00922961"/>
    <w:rsid w:val="00923976"/>
    <w:rsid w:val="00924478"/>
    <w:rsid w:val="0092454F"/>
    <w:rsid w:val="0092482E"/>
    <w:rsid w:val="00924A0B"/>
    <w:rsid w:val="00924C66"/>
    <w:rsid w:val="00924CB4"/>
    <w:rsid w:val="00925383"/>
    <w:rsid w:val="0092666B"/>
    <w:rsid w:val="00926ADD"/>
    <w:rsid w:val="009272B2"/>
    <w:rsid w:val="00930623"/>
    <w:rsid w:val="00930A23"/>
    <w:rsid w:val="009312E6"/>
    <w:rsid w:val="009319A6"/>
    <w:rsid w:val="00931B0F"/>
    <w:rsid w:val="00931EF3"/>
    <w:rsid w:val="00931FAA"/>
    <w:rsid w:val="00932D89"/>
    <w:rsid w:val="00932E4A"/>
    <w:rsid w:val="0093304C"/>
    <w:rsid w:val="009331A5"/>
    <w:rsid w:val="0093331A"/>
    <w:rsid w:val="009340C3"/>
    <w:rsid w:val="00934741"/>
    <w:rsid w:val="00935691"/>
    <w:rsid w:val="0093573B"/>
    <w:rsid w:val="009358B5"/>
    <w:rsid w:val="00935D3F"/>
    <w:rsid w:val="009367CE"/>
    <w:rsid w:val="00936897"/>
    <w:rsid w:val="00936EEA"/>
    <w:rsid w:val="00937341"/>
    <w:rsid w:val="00937C1C"/>
    <w:rsid w:val="00937F9B"/>
    <w:rsid w:val="0094047B"/>
    <w:rsid w:val="00940FCB"/>
    <w:rsid w:val="0094150D"/>
    <w:rsid w:val="00941B71"/>
    <w:rsid w:val="00941E12"/>
    <w:rsid w:val="009420B6"/>
    <w:rsid w:val="009427ED"/>
    <w:rsid w:val="00942E8C"/>
    <w:rsid w:val="00942FEA"/>
    <w:rsid w:val="00944026"/>
    <w:rsid w:val="009441CE"/>
    <w:rsid w:val="0094470D"/>
    <w:rsid w:val="00946F32"/>
    <w:rsid w:val="00946F84"/>
    <w:rsid w:val="009476BB"/>
    <w:rsid w:val="00950FCA"/>
    <w:rsid w:val="00951A29"/>
    <w:rsid w:val="00952240"/>
    <w:rsid w:val="00952753"/>
    <w:rsid w:val="00952BB5"/>
    <w:rsid w:val="00952E58"/>
    <w:rsid w:val="00953AC4"/>
    <w:rsid w:val="00953AF0"/>
    <w:rsid w:val="00954B62"/>
    <w:rsid w:val="00954FF2"/>
    <w:rsid w:val="00955D6F"/>
    <w:rsid w:val="00956A82"/>
    <w:rsid w:val="00956B1B"/>
    <w:rsid w:val="00956E34"/>
    <w:rsid w:val="00956F3E"/>
    <w:rsid w:val="00957470"/>
    <w:rsid w:val="00957F95"/>
    <w:rsid w:val="00960BFD"/>
    <w:rsid w:val="00960EFE"/>
    <w:rsid w:val="00961044"/>
    <w:rsid w:val="00961567"/>
    <w:rsid w:val="009617C5"/>
    <w:rsid w:val="00961AE9"/>
    <w:rsid w:val="0096213D"/>
    <w:rsid w:val="009622EE"/>
    <w:rsid w:val="009628E9"/>
    <w:rsid w:val="009634B5"/>
    <w:rsid w:val="00964E76"/>
    <w:rsid w:val="0096509C"/>
    <w:rsid w:val="009651AE"/>
    <w:rsid w:val="009654C2"/>
    <w:rsid w:val="00965897"/>
    <w:rsid w:val="00965C5A"/>
    <w:rsid w:val="00965DDF"/>
    <w:rsid w:val="00965F80"/>
    <w:rsid w:val="00966B95"/>
    <w:rsid w:val="00966CA8"/>
    <w:rsid w:val="00966DFA"/>
    <w:rsid w:val="00966E44"/>
    <w:rsid w:val="00966F51"/>
    <w:rsid w:val="0096784C"/>
    <w:rsid w:val="00967921"/>
    <w:rsid w:val="009709C9"/>
    <w:rsid w:val="00970F07"/>
    <w:rsid w:val="0097134C"/>
    <w:rsid w:val="009713CE"/>
    <w:rsid w:val="0097149A"/>
    <w:rsid w:val="0097178F"/>
    <w:rsid w:val="00971E70"/>
    <w:rsid w:val="009723C6"/>
    <w:rsid w:val="00972918"/>
    <w:rsid w:val="00973608"/>
    <w:rsid w:val="009741F7"/>
    <w:rsid w:val="0097436A"/>
    <w:rsid w:val="009745EE"/>
    <w:rsid w:val="00974AE4"/>
    <w:rsid w:val="00975758"/>
    <w:rsid w:val="00975B27"/>
    <w:rsid w:val="0097688A"/>
    <w:rsid w:val="00977064"/>
    <w:rsid w:val="0097782D"/>
    <w:rsid w:val="0097798C"/>
    <w:rsid w:val="0098068B"/>
    <w:rsid w:val="0098123A"/>
    <w:rsid w:val="00981501"/>
    <w:rsid w:val="00981FA9"/>
    <w:rsid w:val="0098250B"/>
    <w:rsid w:val="00983B35"/>
    <w:rsid w:val="00984269"/>
    <w:rsid w:val="00984CE6"/>
    <w:rsid w:val="00984E13"/>
    <w:rsid w:val="00985053"/>
    <w:rsid w:val="009867AF"/>
    <w:rsid w:val="00987E9F"/>
    <w:rsid w:val="00987F9F"/>
    <w:rsid w:val="00990E36"/>
    <w:rsid w:val="009913F7"/>
    <w:rsid w:val="00991B3F"/>
    <w:rsid w:val="00992334"/>
    <w:rsid w:val="009924F4"/>
    <w:rsid w:val="00992967"/>
    <w:rsid w:val="009939BC"/>
    <w:rsid w:val="00994373"/>
    <w:rsid w:val="009946ED"/>
    <w:rsid w:val="0099557A"/>
    <w:rsid w:val="009962E7"/>
    <w:rsid w:val="00996FAE"/>
    <w:rsid w:val="009A0077"/>
    <w:rsid w:val="009A0631"/>
    <w:rsid w:val="009A0B53"/>
    <w:rsid w:val="009A0E44"/>
    <w:rsid w:val="009A107B"/>
    <w:rsid w:val="009A11F2"/>
    <w:rsid w:val="009A1A40"/>
    <w:rsid w:val="009A1E8B"/>
    <w:rsid w:val="009A2696"/>
    <w:rsid w:val="009A3BFA"/>
    <w:rsid w:val="009A3E74"/>
    <w:rsid w:val="009A439A"/>
    <w:rsid w:val="009A45E6"/>
    <w:rsid w:val="009A4B97"/>
    <w:rsid w:val="009A51C3"/>
    <w:rsid w:val="009A53F4"/>
    <w:rsid w:val="009A54FB"/>
    <w:rsid w:val="009A5B26"/>
    <w:rsid w:val="009A6017"/>
    <w:rsid w:val="009A65DE"/>
    <w:rsid w:val="009A6A2E"/>
    <w:rsid w:val="009B006D"/>
    <w:rsid w:val="009B0434"/>
    <w:rsid w:val="009B0EFC"/>
    <w:rsid w:val="009B1BEA"/>
    <w:rsid w:val="009B1C96"/>
    <w:rsid w:val="009B2280"/>
    <w:rsid w:val="009B2B07"/>
    <w:rsid w:val="009B2D77"/>
    <w:rsid w:val="009B3092"/>
    <w:rsid w:val="009B3610"/>
    <w:rsid w:val="009B3E9E"/>
    <w:rsid w:val="009B4B72"/>
    <w:rsid w:val="009B4D83"/>
    <w:rsid w:val="009B4FA4"/>
    <w:rsid w:val="009B54EC"/>
    <w:rsid w:val="009B5BE7"/>
    <w:rsid w:val="009B644E"/>
    <w:rsid w:val="009B79E6"/>
    <w:rsid w:val="009B7BE3"/>
    <w:rsid w:val="009C0734"/>
    <w:rsid w:val="009C0C23"/>
    <w:rsid w:val="009C13E5"/>
    <w:rsid w:val="009C2A1D"/>
    <w:rsid w:val="009C2C88"/>
    <w:rsid w:val="009C2D36"/>
    <w:rsid w:val="009C313C"/>
    <w:rsid w:val="009C3AC5"/>
    <w:rsid w:val="009C406A"/>
    <w:rsid w:val="009C487F"/>
    <w:rsid w:val="009C4F14"/>
    <w:rsid w:val="009C5F97"/>
    <w:rsid w:val="009C64B0"/>
    <w:rsid w:val="009C7BC0"/>
    <w:rsid w:val="009D0074"/>
    <w:rsid w:val="009D00A0"/>
    <w:rsid w:val="009D0726"/>
    <w:rsid w:val="009D0C90"/>
    <w:rsid w:val="009D0D28"/>
    <w:rsid w:val="009D0D76"/>
    <w:rsid w:val="009D10C5"/>
    <w:rsid w:val="009D2125"/>
    <w:rsid w:val="009D25AB"/>
    <w:rsid w:val="009D29E6"/>
    <w:rsid w:val="009D36FD"/>
    <w:rsid w:val="009D3C20"/>
    <w:rsid w:val="009D3CFF"/>
    <w:rsid w:val="009D4529"/>
    <w:rsid w:val="009D539C"/>
    <w:rsid w:val="009D5522"/>
    <w:rsid w:val="009D5E49"/>
    <w:rsid w:val="009D6188"/>
    <w:rsid w:val="009D6592"/>
    <w:rsid w:val="009D6833"/>
    <w:rsid w:val="009D76BF"/>
    <w:rsid w:val="009D79C2"/>
    <w:rsid w:val="009D7A28"/>
    <w:rsid w:val="009D7F51"/>
    <w:rsid w:val="009E039C"/>
    <w:rsid w:val="009E0B2B"/>
    <w:rsid w:val="009E0DB1"/>
    <w:rsid w:val="009E0DF3"/>
    <w:rsid w:val="009E1B2C"/>
    <w:rsid w:val="009E2DE2"/>
    <w:rsid w:val="009E36F3"/>
    <w:rsid w:val="009E3F40"/>
    <w:rsid w:val="009E4190"/>
    <w:rsid w:val="009E6823"/>
    <w:rsid w:val="009E6CFF"/>
    <w:rsid w:val="009E6DB1"/>
    <w:rsid w:val="009E70CC"/>
    <w:rsid w:val="009E75F9"/>
    <w:rsid w:val="009E7D9C"/>
    <w:rsid w:val="009F01BB"/>
    <w:rsid w:val="009F06F5"/>
    <w:rsid w:val="009F0859"/>
    <w:rsid w:val="009F14DF"/>
    <w:rsid w:val="009F1EE9"/>
    <w:rsid w:val="009F2A8F"/>
    <w:rsid w:val="009F2D70"/>
    <w:rsid w:val="009F2E3F"/>
    <w:rsid w:val="009F306D"/>
    <w:rsid w:val="009F45C0"/>
    <w:rsid w:val="009F48E1"/>
    <w:rsid w:val="009F48EF"/>
    <w:rsid w:val="009F492F"/>
    <w:rsid w:val="009F4D67"/>
    <w:rsid w:val="009F5498"/>
    <w:rsid w:val="009F69A9"/>
    <w:rsid w:val="009F6E08"/>
    <w:rsid w:val="009F75AF"/>
    <w:rsid w:val="00A0027D"/>
    <w:rsid w:val="00A004B6"/>
    <w:rsid w:val="00A00FEF"/>
    <w:rsid w:val="00A0157F"/>
    <w:rsid w:val="00A0213C"/>
    <w:rsid w:val="00A02B73"/>
    <w:rsid w:val="00A02D5E"/>
    <w:rsid w:val="00A0353B"/>
    <w:rsid w:val="00A03608"/>
    <w:rsid w:val="00A03747"/>
    <w:rsid w:val="00A0385F"/>
    <w:rsid w:val="00A03A67"/>
    <w:rsid w:val="00A03A96"/>
    <w:rsid w:val="00A03B33"/>
    <w:rsid w:val="00A03EA7"/>
    <w:rsid w:val="00A04DAD"/>
    <w:rsid w:val="00A05836"/>
    <w:rsid w:val="00A059BA"/>
    <w:rsid w:val="00A06089"/>
    <w:rsid w:val="00A06663"/>
    <w:rsid w:val="00A06BB2"/>
    <w:rsid w:val="00A073CA"/>
    <w:rsid w:val="00A102EA"/>
    <w:rsid w:val="00A110FA"/>
    <w:rsid w:val="00A118B1"/>
    <w:rsid w:val="00A11D3B"/>
    <w:rsid w:val="00A12663"/>
    <w:rsid w:val="00A131D2"/>
    <w:rsid w:val="00A13CCC"/>
    <w:rsid w:val="00A141BF"/>
    <w:rsid w:val="00A1437C"/>
    <w:rsid w:val="00A1460D"/>
    <w:rsid w:val="00A1618E"/>
    <w:rsid w:val="00A1628E"/>
    <w:rsid w:val="00A162FF"/>
    <w:rsid w:val="00A164F8"/>
    <w:rsid w:val="00A168B9"/>
    <w:rsid w:val="00A169EF"/>
    <w:rsid w:val="00A16F17"/>
    <w:rsid w:val="00A17249"/>
    <w:rsid w:val="00A17639"/>
    <w:rsid w:val="00A208FE"/>
    <w:rsid w:val="00A20EB6"/>
    <w:rsid w:val="00A212A5"/>
    <w:rsid w:val="00A214C3"/>
    <w:rsid w:val="00A22251"/>
    <w:rsid w:val="00A22B7E"/>
    <w:rsid w:val="00A2302A"/>
    <w:rsid w:val="00A23750"/>
    <w:rsid w:val="00A24237"/>
    <w:rsid w:val="00A24619"/>
    <w:rsid w:val="00A24A22"/>
    <w:rsid w:val="00A2607C"/>
    <w:rsid w:val="00A26B34"/>
    <w:rsid w:val="00A26D0B"/>
    <w:rsid w:val="00A26FFE"/>
    <w:rsid w:val="00A2765A"/>
    <w:rsid w:val="00A27E20"/>
    <w:rsid w:val="00A27F13"/>
    <w:rsid w:val="00A30355"/>
    <w:rsid w:val="00A318DB"/>
    <w:rsid w:val="00A31A0A"/>
    <w:rsid w:val="00A31A96"/>
    <w:rsid w:val="00A31C0B"/>
    <w:rsid w:val="00A32664"/>
    <w:rsid w:val="00A32EB8"/>
    <w:rsid w:val="00A32FA9"/>
    <w:rsid w:val="00A33019"/>
    <w:rsid w:val="00A33623"/>
    <w:rsid w:val="00A34047"/>
    <w:rsid w:val="00A34933"/>
    <w:rsid w:val="00A35450"/>
    <w:rsid w:val="00A35B15"/>
    <w:rsid w:val="00A35B1E"/>
    <w:rsid w:val="00A36BB9"/>
    <w:rsid w:val="00A36E42"/>
    <w:rsid w:val="00A37215"/>
    <w:rsid w:val="00A37FD0"/>
    <w:rsid w:val="00A40994"/>
    <w:rsid w:val="00A41D7E"/>
    <w:rsid w:val="00A4253B"/>
    <w:rsid w:val="00A4282D"/>
    <w:rsid w:val="00A42F97"/>
    <w:rsid w:val="00A43690"/>
    <w:rsid w:val="00A43FBA"/>
    <w:rsid w:val="00A44930"/>
    <w:rsid w:val="00A46819"/>
    <w:rsid w:val="00A46D7C"/>
    <w:rsid w:val="00A50055"/>
    <w:rsid w:val="00A5037C"/>
    <w:rsid w:val="00A5046A"/>
    <w:rsid w:val="00A50E12"/>
    <w:rsid w:val="00A5124E"/>
    <w:rsid w:val="00A512ED"/>
    <w:rsid w:val="00A51ADA"/>
    <w:rsid w:val="00A51CCA"/>
    <w:rsid w:val="00A51D68"/>
    <w:rsid w:val="00A51EA2"/>
    <w:rsid w:val="00A5236B"/>
    <w:rsid w:val="00A527E5"/>
    <w:rsid w:val="00A538A9"/>
    <w:rsid w:val="00A5391C"/>
    <w:rsid w:val="00A53A49"/>
    <w:rsid w:val="00A53C56"/>
    <w:rsid w:val="00A53CE1"/>
    <w:rsid w:val="00A53D1A"/>
    <w:rsid w:val="00A542A0"/>
    <w:rsid w:val="00A547DA"/>
    <w:rsid w:val="00A54B30"/>
    <w:rsid w:val="00A55215"/>
    <w:rsid w:val="00A559CF"/>
    <w:rsid w:val="00A55B57"/>
    <w:rsid w:val="00A55CCF"/>
    <w:rsid w:val="00A55E16"/>
    <w:rsid w:val="00A56784"/>
    <w:rsid w:val="00A5690A"/>
    <w:rsid w:val="00A56E08"/>
    <w:rsid w:val="00A571D0"/>
    <w:rsid w:val="00A57713"/>
    <w:rsid w:val="00A578AC"/>
    <w:rsid w:val="00A578D3"/>
    <w:rsid w:val="00A6002B"/>
    <w:rsid w:val="00A613B2"/>
    <w:rsid w:val="00A6140F"/>
    <w:rsid w:val="00A6151E"/>
    <w:rsid w:val="00A61848"/>
    <w:rsid w:val="00A62146"/>
    <w:rsid w:val="00A623BC"/>
    <w:rsid w:val="00A62E83"/>
    <w:rsid w:val="00A63308"/>
    <w:rsid w:val="00A635C2"/>
    <w:rsid w:val="00A639BD"/>
    <w:rsid w:val="00A63AB9"/>
    <w:rsid w:val="00A6406C"/>
    <w:rsid w:val="00A641DC"/>
    <w:rsid w:val="00A64955"/>
    <w:rsid w:val="00A64DA0"/>
    <w:rsid w:val="00A65589"/>
    <w:rsid w:val="00A656AF"/>
    <w:rsid w:val="00A65ABE"/>
    <w:rsid w:val="00A66AB1"/>
    <w:rsid w:val="00A66DD1"/>
    <w:rsid w:val="00A66EB1"/>
    <w:rsid w:val="00A672FA"/>
    <w:rsid w:val="00A67FA6"/>
    <w:rsid w:val="00A70254"/>
    <w:rsid w:val="00A7075F"/>
    <w:rsid w:val="00A708FE"/>
    <w:rsid w:val="00A70BD3"/>
    <w:rsid w:val="00A70DA4"/>
    <w:rsid w:val="00A71284"/>
    <w:rsid w:val="00A720F0"/>
    <w:rsid w:val="00A725B0"/>
    <w:rsid w:val="00A7403B"/>
    <w:rsid w:val="00A7464E"/>
    <w:rsid w:val="00A7465F"/>
    <w:rsid w:val="00A74879"/>
    <w:rsid w:val="00A75D98"/>
    <w:rsid w:val="00A760F0"/>
    <w:rsid w:val="00A7623A"/>
    <w:rsid w:val="00A7705D"/>
    <w:rsid w:val="00A77745"/>
    <w:rsid w:val="00A777A1"/>
    <w:rsid w:val="00A8023A"/>
    <w:rsid w:val="00A8093D"/>
    <w:rsid w:val="00A8096F"/>
    <w:rsid w:val="00A82B19"/>
    <w:rsid w:val="00A830C8"/>
    <w:rsid w:val="00A83678"/>
    <w:rsid w:val="00A83FE2"/>
    <w:rsid w:val="00A84D5A"/>
    <w:rsid w:val="00A850C8"/>
    <w:rsid w:val="00A8516F"/>
    <w:rsid w:val="00A852B5"/>
    <w:rsid w:val="00A8595A"/>
    <w:rsid w:val="00A85D84"/>
    <w:rsid w:val="00A8600A"/>
    <w:rsid w:val="00A86C24"/>
    <w:rsid w:val="00A87C52"/>
    <w:rsid w:val="00A9092C"/>
    <w:rsid w:val="00A910C1"/>
    <w:rsid w:val="00A91C5D"/>
    <w:rsid w:val="00A9290C"/>
    <w:rsid w:val="00A933D4"/>
    <w:rsid w:val="00A93599"/>
    <w:rsid w:val="00A94653"/>
    <w:rsid w:val="00A94C7E"/>
    <w:rsid w:val="00A95399"/>
    <w:rsid w:val="00A95506"/>
    <w:rsid w:val="00A95899"/>
    <w:rsid w:val="00A963A5"/>
    <w:rsid w:val="00A9643E"/>
    <w:rsid w:val="00A969AD"/>
    <w:rsid w:val="00A96A03"/>
    <w:rsid w:val="00A96F44"/>
    <w:rsid w:val="00A979D1"/>
    <w:rsid w:val="00AA0C1C"/>
    <w:rsid w:val="00AA1F9F"/>
    <w:rsid w:val="00AA24C3"/>
    <w:rsid w:val="00AA27B4"/>
    <w:rsid w:val="00AA2998"/>
    <w:rsid w:val="00AA2C9C"/>
    <w:rsid w:val="00AA2E2F"/>
    <w:rsid w:val="00AA385E"/>
    <w:rsid w:val="00AA5A6A"/>
    <w:rsid w:val="00AA67C1"/>
    <w:rsid w:val="00AA769D"/>
    <w:rsid w:val="00AA7BE1"/>
    <w:rsid w:val="00AB1464"/>
    <w:rsid w:val="00AB15FB"/>
    <w:rsid w:val="00AB1BEC"/>
    <w:rsid w:val="00AB2973"/>
    <w:rsid w:val="00AB2C4A"/>
    <w:rsid w:val="00AB4A72"/>
    <w:rsid w:val="00AB4D86"/>
    <w:rsid w:val="00AB5291"/>
    <w:rsid w:val="00AB5724"/>
    <w:rsid w:val="00AB6150"/>
    <w:rsid w:val="00AB66AC"/>
    <w:rsid w:val="00AB66FF"/>
    <w:rsid w:val="00AB6A29"/>
    <w:rsid w:val="00AB740F"/>
    <w:rsid w:val="00AB77AC"/>
    <w:rsid w:val="00AC03C9"/>
    <w:rsid w:val="00AC10B3"/>
    <w:rsid w:val="00AC15B4"/>
    <w:rsid w:val="00AC2AE4"/>
    <w:rsid w:val="00AC2BE4"/>
    <w:rsid w:val="00AC2E53"/>
    <w:rsid w:val="00AC2E61"/>
    <w:rsid w:val="00AC3091"/>
    <w:rsid w:val="00AC35E3"/>
    <w:rsid w:val="00AC37B4"/>
    <w:rsid w:val="00AC3BB5"/>
    <w:rsid w:val="00AC47EC"/>
    <w:rsid w:val="00AC60CC"/>
    <w:rsid w:val="00AC6677"/>
    <w:rsid w:val="00AC66F1"/>
    <w:rsid w:val="00AC6EDC"/>
    <w:rsid w:val="00AC7715"/>
    <w:rsid w:val="00AC7AE7"/>
    <w:rsid w:val="00AD0838"/>
    <w:rsid w:val="00AD0B75"/>
    <w:rsid w:val="00AD2163"/>
    <w:rsid w:val="00AD23F4"/>
    <w:rsid w:val="00AD2509"/>
    <w:rsid w:val="00AD2A9B"/>
    <w:rsid w:val="00AD31A3"/>
    <w:rsid w:val="00AD35F0"/>
    <w:rsid w:val="00AD3803"/>
    <w:rsid w:val="00AD3B4B"/>
    <w:rsid w:val="00AD3FA1"/>
    <w:rsid w:val="00AD4B1F"/>
    <w:rsid w:val="00AD4E41"/>
    <w:rsid w:val="00AD5F33"/>
    <w:rsid w:val="00AD5FF3"/>
    <w:rsid w:val="00AD65E9"/>
    <w:rsid w:val="00AD6FCF"/>
    <w:rsid w:val="00AD71EA"/>
    <w:rsid w:val="00AD77DC"/>
    <w:rsid w:val="00AD799B"/>
    <w:rsid w:val="00AE01BB"/>
    <w:rsid w:val="00AE0C26"/>
    <w:rsid w:val="00AE1FE7"/>
    <w:rsid w:val="00AE247F"/>
    <w:rsid w:val="00AE276E"/>
    <w:rsid w:val="00AE2CFD"/>
    <w:rsid w:val="00AE2EEE"/>
    <w:rsid w:val="00AE4247"/>
    <w:rsid w:val="00AE4462"/>
    <w:rsid w:val="00AE577A"/>
    <w:rsid w:val="00AE5D57"/>
    <w:rsid w:val="00AE62CF"/>
    <w:rsid w:val="00AE66FA"/>
    <w:rsid w:val="00AE6872"/>
    <w:rsid w:val="00AE6C94"/>
    <w:rsid w:val="00AE6CB9"/>
    <w:rsid w:val="00AE7017"/>
    <w:rsid w:val="00AE7960"/>
    <w:rsid w:val="00AE79F9"/>
    <w:rsid w:val="00AE7DD5"/>
    <w:rsid w:val="00AF0206"/>
    <w:rsid w:val="00AF02BB"/>
    <w:rsid w:val="00AF0A86"/>
    <w:rsid w:val="00AF1247"/>
    <w:rsid w:val="00AF1699"/>
    <w:rsid w:val="00AF1724"/>
    <w:rsid w:val="00AF200C"/>
    <w:rsid w:val="00AF263A"/>
    <w:rsid w:val="00AF2EEC"/>
    <w:rsid w:val="00AF358F"/>
    <w:rsid w:val="00AF39DA"/>
    <w:rsid w:val="00AF423D"/>
    <w:rsid w:val="00AF4421"/>
    <w:rsid w:val="00AF45D9"/>
    <w:rsid w:val="00AF4665"/>
    <w:rsid w:val="00AF4AC8"/>
    <w:rsid w:val="00AF57A3"/>
    <w:rsid w:val="00AF5B5C"/>
    <w:rsid w:val="00AF5C54"/>
    <w:rsid w:val="00AF62D0"/>
    <w:rsid w:val="00AF65C9"/>
    <w:rsid w:val="00AF7006"/>
    <w:rsid w:val="00AF73AC"/>
    <w:rsid w:val="00AF74E9"/>
    <w:rsid w:val="00B01345"/>
    <w:rsid w:val="00B0154F"/>
    <w:rsid w:val="00B019C7"/>
    <w:rsid w:val="00B01FEA"/>
    <w:rsid w:val="00B0334B"/>
    <w:rsid w:val="00B04285"/>
    <w:rsid w:val="00B0483B"/>
    <w:rsid w:val="00B04AB8"/>
    <w:rsid w:val="00B05C74"/>
    <w:rsid w:val="00B06067"/>
    <w:rsid w:val="00B0679E"/>
    <w:rsid w:val="00B067BC"/>
    <w:rsid w:val="00B06BD7"/>
    <w:rsid w:val="00B06C15"/>
    <w:rsid w:val="00B07FD8"/>
    <w:rsid w:val="00B1007E"/>
    <w:rsid w:val="00B103FA"/>
    <w:rsid w:val="00B1053D"/>
    <w:rsid w:val="00B10D78"/>
    <w:rsid w:val="00B117F6"/>
    <w:rsid w:val="00B122AD"/>
    <w:rsid w:val="00B13205"/>
    <w:rsid w:val="00B135B0"/>
    <w:rsid w:val="00B1373C"/>
    <w:rsid w:val="00B13AEA"/>
    <w:rsid w:val="00B1445C"/>
    <w:rsid w:val="00B15900"/>
    <w:rsid w:val="00B15A0A"/>
    <w:rsid w:val="00B160B7"/>
    <w:rsid w:val="00B160C1"/>
    <w:rsid w:val="00B161E7"/>
    <w:rsid w:val="00B17838"/>
    <w:rsid w:val="00B205A9"/>
    <w:rsid w:val="00B205E8"/>
    <w:rsid w:val="00B205FD"/>
    <w:rsid w:val="00B2168B"/>
    <w:rsid w:val="00B21834"/>
    <w:rsid w:val="00B2236F"/>
    <w:rsid w:val="00B22659"/>
    <w:rsid w:val="00B226CB"/>
    <w:rsid w:val="00B23F92"/>
    <w:rsid w:val="00B24249"/>
    <w:rsid w:val="00B24B3E"/>
    <w:rsid w:val="00B24BA2"/>
    <w:rsid w:val="00B24DDD"/>
    <w:rsid w:val="00B27B3F"/>
    <w:rsid w:val="00B27B89"/>
    <w:rsid w:val="00B27DE4"/>
    <w:rsid w:val="00B3023D"/>
    <w:rsid w:val="00B3103F"/>
    <w:rsid w:val="00B31F8A"/>
    <w:rsid w:val="00B32880"/>
    <w:rsid w:val="00B329A5"/>
    <w:rsid w:val="00B32C4C"/>
    <w:rsid w:val="00B33D00"/>
    <w:rsid w:val="00B341CC"/>
    <w:rsid w:val="00B34684"/>
    <w:rsid w:val="00B34876"/>
    <w:rsid w:val="00B34AC0"/>
    <w:rsid w:val="00B34B1E"/>
    <w:rsid w:val="00B34C20"/>
    <w:rsid w:val="00B3551A"/>
    <w:rsid w:val="00B35751"/>
    <w:rsid w:val="00B357ED"/>
    <w:rsid w:val="00B35BFE"/>
    <w:rsid w:val="00B3642E"/>
    <w:rsid w:val="00B3733F"/>
    <w:rsid w:val="00B3780B"/>
    <w:rsid w:val="00B403B8"/>
    <w:rsid w:val="00B40861"/>
    <w:rsid w:val="00B408D1"/>
    <w:rsid w:val="00B40A90"/>
    <w:rsid w:val="00B40DBE"/>
    <w:rsid w:val="00B4144B"/>
    <w:rsid w:val="00B41D2A"/>
    <w:rsid w:val="00B424B0"/>
    <w:rsid w:val="00B425D7"/>
    <w:rsid w:val="00B4301B"/>
    <w:rsid w:val="00B43F67"/>
    <w:rsid w:val="00B44698"/>
    <w:rsid w:val="00B44F75"/>
    <w:rsid w:val="00B45088"/>
    <w:rsid w:val="00B461F8"/>
    <w:rsid w:val="00B46D18"/>
    <w:rsid w:val="00B46D3E"/>
    <w:rsid w:val="00B46E5F"/>
    <w:rsid w:val="00B512DE"/>
    <w:rsid w:val="00B515C9"/>
    <w:rsid w:val="00B51853"/>
    <w:rsid w:val="00B51E9A"/>
    <w:rsid w:val="00B525A9"/>
    <w:rsid w:val="00B52621"/>
    <w:rsid w:val="00B529B7"/>
    <w:rsid w:val="00B53DB5"/>
    <w:rsid w:val="00B542E9"/>
    <w:rsid w:val="00B547B7"/>
    <w:rsid w:val="00B5518A"/>
    <w:rsid w:val="00B55AE9"/>
    <w:rsid w:val="00B56523"/>
    <w:rsid w:val="00B56C7C"/>
    <w:rsid w:val="00B603B4"/>
    <w:rsid w:val="00B60730"/>
    <w:rsid w:val="00B609D2"/>
    <w:rsid w:val="00B60A87"/>
    <w:rsid w:val="00B61071"/>
    <w:rsid w:val="00B612DA"/>
    <w:rsid w:val="00B618B2"/>
    <w:rsid w:val="00B61A32"/>
    <w:rsid w:val="00B62770"/>
    <w:rsid w:val="00B632D3"/>
    <w:rsid w:val="00B636F6"/>
    <w:rsid w:val="00B63E14"/>
    <w:rsid w:val="00B6483B"/>
    <w:rsid w:val="00B64F7A"/>
    <w:rsid w:val="00B65230"/>
    <w:rsid w:val="00B655A8"/>
    <w:rsid w:val="00B6565C"/>
    <w:rsid w:val="00B65AFA"/>
    <w:rsid w:val="00B65DF6"/>
    <w:rsid w:val="00B66BFA"/>
    <w:rsid w:val="00B66E54"/>
    <w:rsid w:val="00B67B65"/>
    <w:rsid w:val="00B70486"/>
    <w:rsid w:val="00B70562"/>
    <w:rsid w:val="00B70AE1"/>
    <w:rsid w:val="00B724FD"/>
    <w:rsid w:val="00B72543"/>
    <w:rsid w:val="00B725FD"/>
    <w:rsid w:val="00B73C1B"/>
    <w:rsid w:val="00B73CCF"/>
    <w:rsid w:val="00B754F2"/>
    <w:rsid w:val="00B759D7"/>
    <w:rsid w:val="00B766E0"/>
    <w:rsid w:val="00B76E0F"/>
    <w:rsid w:val="00B77F01"/>
    <w:rsid w:val="00B80D6B"/>
    <w:rsid w:val="00B80ECE"/>
    <w:rsid w:val="00B8192F"/>
    <w:rsid w:val="00B81F7F"/>
    <w:rsid w:val="00B82533"/>
    <w:rsid w:val="00B82856"/>
    <w:rsid w:val="00B83441"/>
    <w:rsid w:val="00B83F28"/>
    <w:rsid w:val="00B842A2"/>
    <w:rsid w:val="00B84B2B"/>
    <w:rsid w:val="00B856FE"/>
    <w:rsid w:val="00B85889"/>
    <w:rsid w:val="00B85962"/>
    <w:rsid w:val="00B85D9F"/>
    <w:rsid w:val="00B8650E"/>
    <w:rsid w:val="00B868CF"/>
    <w:rsid w:val="00B86DF5"/>
    <w:rsid w:val="00B872F6"/>
    <w:rsid w:val="00B87719"/>
    <w:rsid w:val="00B90059"/>
    <w:rsid w:val="00B900EE"/>
    <w:rsid w:val="00B91038"/>
    <w:rsid w:val="00B912D4"/>
    <w:rsid w:val="00B916C0"/>
    <w:rsid w:val="00B925CE"/>
    <w:rsid w:val="00B93B6D"/>
    <w:rsid w:val="00B93C7F"/>
    <w:rsid w:val="00B94374"/>
    <w:rsid w:val="00B94882"/>
    <w:rsid w:val="00B95656"/>
    <w:rsid w:val="00B9575A"/>
    <w:rsid w:val="00B95BD7"/>
    <w:rsid w:val="00B95FF5"/>
    <w:rsid w:val="00B96312"/>
    <w:rsid w:val="00B964EE"/>
    <w:rsid w:val="00B970B1"/>
    <w:rsid w:val="00B97399"/>
    <w:rsid w:val="00B977EA"/>
    <w:rsid w:val="00BA0519"/>
    <w:rsid w:val="00BA05C5"/>
    <w:rsid w:val="00BA2ACA"/>
    <w:rsid w:val="00BA2FA1"/>
    <w:rsid w:val="00BA3F36"/>
    <w:rsid w:val="00BA48A0"/>
    <w:rsid w:val="00BA48CD"/>
    <w:rsid w:val="00BA6204"/>
    <w:rsid w:val="00BA65D7"/>
    <w:rsid w:val="00BA7178"/>
    <w:rsid w:val="00BA7431"/>
    <w:rsid w:val="00BA7F9A"/>
    <w:rsid w:val="00BB00D1"/>
    <w:rsid w:val="00BB0B6F"/>
    <w:rsid w:val="00BB145A"/>
    <w:rsid w:val="00BB1496"/>
    <w:rsid w:val="00BB1E5B"/>
    <w:rsid w:val="00BB2CCB"/>
    <w:rsid w:val="00BB35A7"/>
    <w:rsid w:val="00BB37D4"/>
    <w:rsid w:val="00BB39F7"/>
    <w:rsid w:val="00BB4D13"/>
    <w:rsid w:val="00BB4F2D"/>
    <w:rsid w:val="00BB55FB"/>
    <w:rsid w:val="00BB6104"/>
    <w:rsid w:val="00BB6ACA"/>
    <w:rsid w:val="00BB72A9"/>
    <w:rsid w:val="00BB7ECE"/>
    <w:rsid w:val="00BC04DB"/>
    <w:rsid w:val="00BC1A56"/>
    <w:rsid w:val="00BC250A"/>
    <w:rsid w:val="00BC3353"/>
    <w:rsid w:val="00BC34E7"/>
    <w:rsid w:val="00BC4044"/>
    <w:rsid w:val="00BC4704"/>
    <w:rsid w:val="00BC4AF9"/>
    <w:rsid w:val="00BC50B1"/>
    <w:rsid w:val="00BC5B76"/>
    <w:rsid w:val="00BC61B3"/>
    <w:rsid w:val="00BC642D"/>
    <w:rsid w:val="00BC6493"/>
    <w:rsid w:val="00BC6766"/>
    <w:rsid w:val="00BC6B71"/>
    <w:rsid w:val="00BC6C10"/>
    <w:rsid w:val="00BD1E92"/>
    <w:rsid w:val="00BD2AD9"/>
    <w:rsid w:val="00BD2AF5"/>
    <w:rsid w:val="00BD4553"/>
    <w:rsid w:val="00BD48CC"/>
    <w:rsid w:val="00BD58AE"/>
    <w:rsid w:val="00BD66A9"/>
    <w:rsid w:val="00BD6D90"/>
    <w:rsid w:val="00BD72C3"/>
    <w:rsid w:val="00BD77B7"/>
    <w:rsid w:val="00BE0B98"/>
    <w:rsid w:val="00BE0D80"/>
    <w:rsid w:val="00BE169A"/>
    <w:rsid w:val="00BE1CBD"/>
    <w:rsid w:val="00BE2A5C"/>
    <w:rsid w:val="00BE2B05"/>
    <w:rsid w:val="00BE3BCF"/>
    <w:rsid w:val="00BE3C79"/>
    <w:rsid w:val="00BE44E1"/>
    <w:rsid w:val="00BE5094"/>
    <w:rsid w:val="00BE5401"/>
    <w:rsid w:val="00BE59E8"/>
    <w:rsid w:val="00BE5D62"/>
    <w:rsid w:val="00BE6278"/>
    <w:rsid w:val="00BE6345"/>
    <w:rsid w:val="00BE658D"/>
    <w:rsid w:val="00BE67D6"/>
    <w:rsid w:val="00BE6BD4"/>
    <w:rsid w:val="00BE7C3F"/>
    <w:rsid w:val="00BE7EE2"/>
    <w:rsid w:val="00BF0774"/>
    <w:rsid w:val="00BF114F"/>
    <w:rsid w:val="00BF12B3"/>
    <w:rsid w:val="00BF1FE3"/>
    <w:rsid w:val="00BF2F96"/>
    <w:rsid w:val="00BF37A3"/>
    <w:rsid w:val="00BF3A38"/>
    <w:rsid w:val="00BF43D5"/>
    <w:rsid w:val="00BF445D"/>
    <w:rsid w:val="00BF4594"/>
    <w:rsid w:val="00BF5537"/>
    <w:rsid w:val="00BF5792"/>
    <w:rsid w:val="00BF6260"/>
    <w:rsid w:val="00BF67BF"/>
    <w:rsid w:val="00BF68BE"/>
    <w:rsid w:val="00BF7705"/>
    <w:rsid w:val="00C00605"/>
    <w:rsid w:val="00C00736"/>
    <w:rsid w:val="00C00BD3"/>
    <w:rsid w:val="00C01653"/>
    <w:rsid w:val="00C01719"/>
    <w:rsid w:val="00C017E7"/>
    <w:rsid w:val="00C01C16"/>
    <w:rsid w:val="00C02B6A"/>
    <w:rsid w:val="00C02DEB"/>
    <w:rsid w:val="00C03D50"/>
    <w:rsid w:val="00C04235"/>
    <w:rsid w:val="00C04379"/>
    <w:rsid w:val="00C04405"/>
    <w:rsid w:val="00C04619"/>
    <w:rsid w:val="00C05059"/>
    <w:rsid w:val="00C050C9"/>
    <w:rsid w:val="00C060F3"/>
    <w:rsid w:val="00C0636E"/>
    <w:rsid w:val="00C07167"/>
    <w:rsid w:val="00C076C0"/>
    <w:rsid w:val="00C10C19"/>
    <w:rsid w:val="00C10D56"/>
    <w:rsid w:val="00C11CA0"/>
    <w:rsid w:val="00C127B0"/>
    <w:rsid w:val="00C1364A"/>
    <w:rsid w:val="00C14306"/>
    <w:rsid w:val="00C149ED"/>
    <w:rsid w:val="00C14AC9"/>
    <w:rsid w:val="00C153DD"/>
    <w:rsid w:val="00C158E4"/>
    <w:rsid w:val="00C1608D"/>
    <w:rsid w:val="00C170D1"/>
    <w:rsid w:val="00C2035D"/>
    <w:rsid w:val="00C20957"/>
    <w:rsid w:val="00C2100A"/>
    <w:rsid w:val="00C212B4"/>
    <w:rsid w:val="00C21796"/>
    <w:rsid w:val="00C219BA"/>
    <w:rsid w:val="00C21DE4"/>
    <w:rsid w:val="00C21F8E"/>
    <w:rsid w:val="00C22254"/>
    <w:rsid w:val="00C2347B"/>
    <w:rsid w:val="00C23A99"/>
    <w:rsid w:val="00C23F9C"/>
    <w:rsid w:val="00C24186"/>
    <w:rsid w:val="00C244F0"/>
    <w:rsid w:val="00C252C5"/>
    <w:rsid w:val="00C25381"/>
    <w:rsid w:val="00C25B3D"/>
    <w:rsid w:val="00C2676A"/>
    <w:rsid w:val="00C2760D"/>
    <w:rsid w:val="00C30828"/>
    <w:rsid w:val="00C31595"/>
    <w:rsid w:val="00C31915"/>
    <w:rsid w:val="00C31D64"/>
    <w:rsid w:val="00C323BD"/>
    <w:rsid w:val="00C32500"/>
    <w:rsid w:val="00C33B16"/>
    <w:rsid w:val="00C34BAC"/>
    <w:rsid w:val="00C3523B"/>
    <w:rsid w:val="00C35D33"/>
    <w:rsid w:val="00C360CE"/>
    <w:rsid w:val="00C367F7"/>
    <w:rsid w:val="00C36848"/>
    <w:rsid w:val="00C36E94"/>
    <w:rsid w:val="00C37524"/>
    <w:rsid w:val="00C37924"/>
    <w:rsid w:val="00C4032C"/>
    <w:rsid w:val="00C403E2"/>
    <w:rsid w:val="00C408A1"/>
    <w:rsid w:val="00C40B54"/>
    <w:rsid w:val="00C40F7D"/>
    <w:rsid w:val="00C41276"/>
    <w:rsid w:val="00C4243D"/>
    <w:rsid w:val="00C427B8"/>
    <w:rsid w:val="00C42C76"/>
    <w:rsid w:val="00C4482D"/>
    <w:rsid w:val="00C449EE"/>
    <w:rsid w:val="00C45919"/>
    <w:rsid w:val="00C4669B"/>
    <w:rsid w:val="00C46EAC"/>
    <w:rsid w:val="00C505E7"/>
    <w:rsid w:val="00C5061E"/>
    <w:rsid w:val="00C507CC"/>
    <w:rsid w:val="00C5089F"/>
    <w:rsid w:val="00C50DA5"/>
    <w:rsid w:val="00C50EEB"/>
    <w:rsid w:val="00C511C1"/>
    <w:rsid w:val="00C519F4"/>
    <w:rsid w:val="00C5258C"/>
    <w:rsid w:val="00C53796"/>
    <w:rsid w:val="00C539F8"/>
    <w:rsid w:val="00C53B3C"/>
    <w:rsid w:val="00C54645"/>
    <w:rsid w:val="00C55DB4"/>
    <w:rsid w:val="00C55FF3"/>
    <w:rsid w:val="00C56CAE"/>
    <w:rsid w:val="00C56CD8"/>
    <w:rsid w:val="00C57248"/>
    <w:rsid w:val="00C57B9A"/>
    <w:rsid w:val="00C6099C"/>
    <w:rsid w:val="00C60A56"/>
    <w:rsid w:val="00C60E3E"/>
    <w:rsid w:val="00C60F5C"/>
    <w:rsid w:val="00C619D4"/>
    <w:rsid w:val="00C61A51"/>
    <w:rsid w:val="00C61DCB"/>
    <w:rsid w:val="00C62D28"/>
    <w:rsid w:val="00C64154"/>
    <w:rsid w:val="00C648D3"/>
    <w:rsid w:val="00C6643B"/>
    <w:rsid w:val="00C671B9"/>
    <w:rsid w:val="00C67695"/>
    <w:rsid w:val="00C67B73"/>
    <w:rsid w:val="00C70857"/>
    <w:rsid w:val="00C70FBE"/>
    <w:rsid w:val="00C711AC"/>
    <w:rsid w:val="00C71ADE"/>
    <w:rsid w:val="00C72354"/>
    <w:rsid w:val="00C7393A"/>
    <w:rsid w:val="00C73D18"/>
    <w:rsid w:val="00C74210"/>
    <w:rsid w:val="00C74741"/>
    <w:rsid w:val="00C74DA7"/>
    <w:rsid w:val="00C74EFB"/>
    <w:rsid w:val="00C7525D"/>
    <w:rsid w:val="00C754CF"/>
    <w:rsid w:val="00C75C71"/>
    <w:rsid w:val="00C76313"/>
    <w:rsid w:val="00C76B89"/>
    <w:rsid w:val="00C77908"/>
    <w:rsid w:val="00C77DB0"/>
    <w:rsid w:val="00C80025"/>
    <w:rsid w:val="00C80882"/>
    <w:rsid w:val="00C80CC6"/>
    <w:rsid w:val="00C80D35"/>
    <w:rsid w:val="00C8108D"/>
    <w:rsid w:val="00C814B0"/>
    <w:rsid w:val="00C81E8A"/>
    <w:rsid w:val="00C822A7"/>
    <w:rsid w:val="00C825CA"/>
    <w:rsid w:val="00C83C77"/>
    <w:rsid w:val="00C84972"/>
    <w:rsid w:val="00C84A30"/>
    <w:rsid w:val="00C856F1"/>
    <w:rsid w:val="00C8577C"/>
    <w:rsid w:val="00C857A5"/>
    <w:rsid w:val="00C8581D"/>
    <w:rsid w:val="00C858A5"/>
    <w:rsid w:val="00C859B7"/>
    <w:rsid w:val="00C85C9D"/>
    <w:rsid w:val="00C85F97"/>
    <w:rsid w:val="00C860FF"/>
    <w:rsid w:val="00C86651"/>
    <w:rsid w:val="00C8668A"/>
    <w:rsid w:val="00C8709C"/>
    <w:rsid w:val="00C87CD0"/>
    <w:rsid w:val="00C90AF1"/>
    <w:rsid w:val="00C9125E"/>
    <w:rsid w:val="00C91557"/>
    <w:rsid w:val="00C91840"/>
    <w:rsid w:val="00C926A1"/>
    <w:rsid w:val="00C92737"/>
    <w:rsid w:val="00C92A89"/>
    <w:rsid w:val="00C9313C"/>
    <w:rsid w:val="00C937F9"/>
    <w:rsid w:val="00C93954"/>
    <w:rsid w:val="00C946EE"/>
    <w:rsid w:val="00C948A7"/>
    <w:rsid w:val="00C94E35"/>
    <w:rsid w:val="00C9536E"/>
    <w:rsid w:val="00C95FFE"/>
    <w:rsid w:val="00C961F7"/>
    <w:rsid w:val="00C962D5"/>
    <w:rsid w:val="00C965B4"/>
    <w:rsid w:val="00C968CA"/>
    <w:rsid w:val="00C96EC7"/>
    <w:rsid w:val="00C97A09"/>
    <w:rsid w:val="00C97A4E"/>
    <w:rsid w:val="00C97B85"/>
    <w:rsid w:val="00CA0BD5"/>
    <w:rsid w:val="00CA23DE"/>
    <w:rsid w:val="00CA249B"/>
    <w:rsid w:val="00CA2636"/>
    <w:rsid w:val="00CA3B3B"/>
    <w:rsid w:val="00CA3D80"/>
    <w:rsid w:val="00CA3FE5"/>
    <w:rsid w:val="00CA4EF4"/>
    <w:rsid w:val="00CA6792"/>
    <w:rsid w:val="00CA6AA9"/>
    <w:rsid w:val="00CA7146"/>
    <w:rsid w:val="00CA7528"/>
    <w:rsid w:val="00CA77D4"/>
    <w:rsid w:val="00CA797B"/>
    <w:rsid w:val="00CB0BB4"/>
    <w:rsid w:val="00CB1DDD"/>
    <w:rsid w:val="00CB262E"/>
    <w:rsid w:val="00CB2B0D"/>
    <w:rsid w:val="00CB2C43"/>
    <w:rsid w:val="00CB2E31"/>
    <w:rsid w:val="00CB380E"/>
    <w:rsid w:val="00CB44E4"/>
    <w:rsid w:val="00CB4D21"/>
    <w:rsid w:val="00CB4E5F"/>
    <w:rsid w:val="00CB592F"/>
    <w:rsid w:val="00CC02B7"/>
    <w:rsid w:val="00CC0E24"/>
    <w:rsid w:val="00CC1140"/>
    <w:rsid w:val="00CC188A"/>
    <w:rsid w:val="00CC19BF"/>
    <w:rsid w:val="00CC2448"/>
    <w:rsid w:val="00CC254E"/>
    <w:rsid w:val="00CC26C3"/>
    <w:rsid w:val="00CC2813"/>
    <w:rsid w:val="00CC483F"/>
    <w:rsid w:val="00CC4D80"/>
    <w:rsid w:val="00CC4DD7"/>
    <w:rsid w:val="00CC51FE"/>
    <w:rsid w:val="00CC52FB"/>
    <w:rsid w:val="00CC60C2"/>
    <w:rsid w:val="00CC61D9"/>
    <w:rsid w:val="00CC679C"/>
    <w:rsid w:val="00CC6C5E"/>
    <w:rsid w:val="00CC6DCF"/>
    <w:rsid w:val="00CC6FAD"/>
    <w:rsid w:val="00CC71F4"/>
    <w:rsid w:val="00CC7BB3"/>
    <w:rsid w:val="00CD00C0"/>
    <w:rsid w:val="00CD039B"/>
    <w:rsid w:val="00CD1192"/>
    <w:rsid w:val="00CD2436"/>
    <w:rsid w:val="00CD2485"/>
    <w:rsid w:val="00CD3290"/>
    <w:rsid w:val="00CD3669"/>
    <w:rsid w:val="00CD3A0C"/>
    <w:rsid w:val="00CD49D7"/>
    <w:rsid w:val="00CD5EE9"/>
    <w:rsid w:val="00CD5F7C"/>
    <w:rsid w:val="00CD5FB6"/>
    <w:rsid w:val="00CD6955"/>
    <w:rsid w:val="00CD70BE"/>
    <w:rsid w:val="00CE0978"/>
    <w:rsid w:val="00CE0CFF"/>
    <w:rsid w:val="00CE1E73"/>
    <w:rsid w:val="00CE2D4B"/>
    <w:rsid w:val="00CE3F98"/>
    <w:rsid w:val="00CE4590"/>
    <w:rsid w:val="00CE5322"/>
    <w:rsid w:val="00CE55ED"/>
    <w:rsid w:val="00CE5CFB"/>
    <w:rsid w:val="00CE5D2C"/>
    <w:rsid w:val="00CE5F1B"/>
    <w:rsid w:val="00CE6536"/>
    <w:rsid w:val="00CE6E9F"/>
    <w:rsid w:val="00CE7AC8"/>
    <w:rsid w:val="00CF0F55"/>
    <w:rsid w:val="00CF11CB"/>
    <w:rsid w:val="00CF154C"/>
    <w:rsid w:val="00CF19C6"/>
    <w:rsid w:val="00CF22EA"/>
    <w:rsid w:val="00CF2420"/>
    <w:rsid w:val="00CF2BFB"/>
    <w:rsid w:val="00CF3CD2"/>
    <w:rsid w:val="00CF491D"/>
    <w:rsid w:val="00CF4D09"/>
    <w:rsid w:val="00CF4E27"/>
    <w:rsid w:val="00CF4FA0"/>
    <w:rsid w:val="00CF5573"/>
    <w:rsid w:val="00CF561A"/>
    <w:rsid w:val="00CF59CC"/>
    <w:rsid w:val="00CF6248"/>
    <w:rsid w:val="00CF652C"/>
    <w:rsid w:val="00CF65F1"/>
    <w:rsid w:val="00CF6E20"/>
    <w:rsid w:val="00CF7B25"/>
    <w:rsid w:val="00CF7ECA"/>
    <w:rsid w:val="00D00444"/>
    <w:rsid w:val="00D007E0"/>
    <w:rsid w:val="00D01589"/>
    <w:rsid w:val="00D02C26"/>
    <w:rsid w:val="00D02F36"/>
    <w:rsid w:val="00D037C0"/>
    <w:rsid w:val="00D0418E"/>
    <w:rsid w:val="00D04D09"/>
    <w:rsid w:val="00D04E85"/>
    <w:rsid w:val="00D0526B"/>
    <w:rsid w:val="00D055C0"/>
    <w:rsid w:val="00D056D3"/>
    <w:rsid w:val="00D05953"/>
    <w:rsid w:val="00D05D46"/>
    <w:rsid w:val="00D06D37"/>
    <w:rsid w:val="00D076AB"/>
    <w:rsid w:val="00D100A7"/>
    <w:rsid w:val="00D1077C"/>
    <w:rsid w:val="00D10991"/>
    <w:rsid w:val="00D11B44"/>
    <w:rsid w:val="00D11B9A"/>
    <w:rsid w:val="00D127E1"/>
    <w:rsid w:val="00D12AB3"/>
    <w:rsid w:val="00D13D74"/>
    <w:rsid w:val="00D14087"/>
    <w:rsid w:val="00D15560"/>
    <w:rsid w:val="00D15E96"/>
    <w:rsid w:val="00D1612E"/>
    <w:rsid w:val="00D166AB"/>
    <w:rsid w:val="00D16A78"/>
    <w:rsid w:val="00D17144"/>
    <w:rsid w:val="00D17722"/>
    <w:rsid w:val="00D20AE6"/>
    <w:rsid w:val="00D20B91"/>
    <w:rsid w:val="00D210AE"/>
    <w:rsid w:val="00D214EA"/>
    <w:rsid w:val="00D217EC"/>
    <w:rsid w:val="00D2291F"/>
    <w:rsid w:val="00D22B50"/>
    <w:rsid w:val="00D23840"/>
    <w:rsid w:val="00D23868"/>
    <w:rsid w:val="00D24082"/>
    <w:rsid w:val="00D2455F"/>
    <w:rsid w:val="00D24F9E"/>
    <w:rsid w:val="00D252C4"/>
    <w:rsid w:val="00D26368"/>
    <w:rsid w:val="00D263A1"/>
    <w:rsid w:val="00D276D6"/>
    <w:rsid w:val="00D27D30"/>
    <w:rsid w:val="00D27DF9"/>
    <w:rsid w:val="00D3023D"/>
    <w:rsid w:val="00D31946"/>
    <w:rsid w:val="00D353B5"/>
    <w:rsid w:val="00D35945"/>
    <w:rsid w:val="00D36579"/>
    <w:rsid w:val="00D36584"/>
    <w:rsid w:val="00D40857"/>
    <w:rsid w:val="00D411E6"/>
    <w:rsid w:val="00D4150E"/>
    <w:rsid w:val="00D41CA4"/>
    <w:rsid w:val="00D4229E"/>
    <w:rsid w:val="00D42DF7"/>
    <w:rsid w:val="00D432D8"/>
    <w:rsid w:val="00D432F9"/>
    <w:rsid w:val="00D43875"/>
    <w:rsid w:val="00D43B90"/>
    <w:rsid w:val="00D44266"/>
    <w:rsid w:val="00D444EB"/>
    <w:rsid w:val="00D448E1"/>
    <w:rsid w:val="00D4493E"/>
    <w:rsid w:val="00D44F1A"/>
    <w:rsid w:val="00D44F7F"/>
    <w:rsid w:val="00D45233"/>
    <w:rsid w:val="00D4525D"/>
    <w:rsid w:val="00D453A5"/>
    <w:rsid w:val="00D45632"/>
    <w:rsid w:val="00D45768"/>
    <w:rsid w:val="00D4647A"/>
    <w:rsid w:val="00D47804"/>
    <w:rsid w:val="00D47D03"/>
    <w:rsid w:val="00D50A1F"/>
    <w:rsid w:val="00D50C8B"/>
    <w:rsid w:val="00D517BE"/>
    <w:rsid w:val="00D51861"/>
    <w:rsid w:val="00D52161"/>
    <w:rsid w:val="00D526A4"/>
    <w:rsid w:val="00D53155"/>
    <w:rsid w:val="00D53496"/>
    <w:rsid w:val="00D534C4"/>
    <w:rsid w:val="00D53BE3"/>
    <w:rsid w:val="00D5465E"/>
    <w:rsid w:val="00D54891"/>
    <w:rsid w:val="00D555DC"/>
    <w:rsid w:val="00D55A05"/>
    <w:rsid w:val="00D560FD"/>
    <w:rsid w:val="00D56BBA"/>
    <w:rsid w:val="00D57D6A"/>
    <w:rsid w:val="00D60282"/>
    <w:rsid w:val="00D60C0C"/>
    <w:rsid w:val="00D6151D"/>
    <w:rsid w:val="00D618AC"/>
    <w:rsid w:val="00D63258"/>
    <w:rsid w:val="00D63B21"/>
    <w:rsid w:val="00D647EA"/>
    <w:rsid w:val="00D67B59"/>
    <w:rsid w:val="00D710AB"/>
    <w:rsid w:val="00D711D7"/>
    <w:rsid w:val="00D721D0"/>
    <w:rsid w:val="00D73C13"/>
    <w:rsid w:val="00D74C46"/>
    <w:rsid w:val="00D74F90"/>
    <w:rsid w:val="00D761E0"/>
    <w:rsid w:val="00D76248"/>
    <w:rsid w:val="00D7665B"/>
    <w:rsid w:val="00D778DB"/>
    <w:rsid w:val="00D8002E"/>
    <w:rsid w:val="00D8074C"/>
    <w:rsid w:val="00D81A15"/>
    <w:rsid w:val="00D81A55"/>
    <w:rsid w:val="00D82C5D"/>
    <w:rsid w:val="00D830E3"/>
    <w:rsid w:val="00D83642"/>
    <w:rsid w:val="00D839A1"/>
    <w:rsid w:val="00D846CD"/>
    <w:rsid w:val="00D86853"/>
    <w:rsid w:val="00D8738E"/>
    <w:rsid w:val="00D878F3"/>
    <w:rsid w:val="00D903FA"/>
    <w:rsid w:val="00D9046B"/>
    <w:rsid w:val="00D91E84"/>
    <w:rsid w:val="00D91F99"/>
    <w:rsid w:val="00D926B5"/>
    <w:rsid w:val="00D92B4E"/>
    <w:rsid w:val="00D93A7C"/>
    <w:rsid w:val="00D96ADA"/>
    <w:rsid w:val="00D96C9D"/>
    <w:rsid w:val="00D971AA"/>
    <w:rsid w:val="00DA0138"/>
    <w:rsid w:val="00DA01FA"/>
    <w:rsid w:val="00DA0307"/>
    <w:rsid w:val="00DA159F"/>
    <w:rsid w:val="00DA174A"/>
    <w:rsid w:val="00DA1ECE"/>
    <w:rsid w:val="00DA21A9"/>
    <w:rsid w:val="00DA2C9E"/>
    <w:rsid w:val="00DA2DDB"/>
    <w:rsid w:val="00DA3706"/>
    <w:rsid w:val="00DA37F7"/>
    <w:rsid w:val="00DA456B"/>
    <w:rsid w:val="00DA4AE6"/>
    <w:rsid w:val="00DA55AE"/>
    <w:rsid w:val="00DA6626"/>
    <w:rsid w:val="00DA6905"/>
    <w:rsid w:val="00DA698B"/>
    <w:rsid w:val="00DA710D"/>
    <w:rsid w:val="00DA78BA"/>
    <w:rsid w:val="00DA7EAD"/>
    <w:rsid w:val="00DB03BF"/>
    <w:rsid w:val="00DB145D"/>
    <w:rsid w:val="00DB227B"/>
    <w:rsid w:val="00DB23EC"/>
    <w:rsid w:val="00DB2610"/>
    <w:rsid w:val="00DB2710"/>
    <w:rsid w:val="00DB3274"/>
    <w:rsid w:val="00DB349E"/>
    <w:rsid w:val="00DB5075"/>
    <w:rsid w:val="00DB5D02"/>
    <w:rsid w:val="00DB5D74"/>
    <w:rsid w:val="00DB6016"/>
    <w:rsid w:val="00DB651E"/>
    <w:rsid w:val="00DB6D4B"/>
    <w:rsid w:val="00DB7504"/>
    <w:rsid w:val="00DB77C3"/>
    <w:rsid w:val="00DC046A"/>
    <w:rsid w:val="00DC06AD"/>
    <w:rsid w:val="00DC0DF4"/>
    <w:rsid w:val="00DC0FA8"/>
    <w:rsid w:val="00DC37AE"/>
    <w:rsid w:val="00DC3CFA"/>
    <w:rsid w:val="00DC4554"/>
    <w:rsid w:val="00DC5EDF"/>
    <w:rsid w:val="00DD052D"/>
    <w:rsid w:val="00DD0A4A"/>
    <w:rsid w:val="00DD223C"/>
    <w:rsid w:val="00DD398B"/>
    <w:rsid w:val="00DD3FE4"/>
    <w:rsid w:val="00DD44AF"/>
    <w:rsid w:val="00DD4B6F"/>
    <w:rsid w:val="00DD4EA6"/>
    <w:rsid w:val="00DD5724"/>
    <w:rsid w:val="00DD576D"/>
    <w:rsid w:val="00DD5909"/>
    <w:rsid w:val="00DD5A6E"/>
    <w:rsid w:val="00DD5ADC"/>
    <w:rsid w:val="00DD5D9D"/>
    <w:rsid w:val="00DD5DB4"/>
    <w:rsid w:val="00DD6148"/>
    <w:rsid w:val="00DD6480"/>
    <w:rsid w:val="00DD6DE5"/>
    <w:rsid w:val="00DD7BB9"/>
    <w:rsid w:val="00DD7D83"/>
    <w:rsid w:val="00DE0000"/>
    <w:rsid w:val="00DE09B2"/>
    <w:rsid w:val="00DE0F60"/>
    <w:rsid w:val="00DE106E"/>
    <w:rsid w:val="00DE1350"/>
    <w:rsid w:val="00DE1C23"/>
    <w:rsid w:val="00DE1C87"/>
    <w:rsid w:val="00DE29AA"/>
    <w:rsid w:val="00DE2B79"/>
    <w:rsid w:val="00DE39ED"/>
    <w:rsid w:val="00DE3E51"/>
    <w:rsid w:val="00DE4553"/>
    <w:rsid w:val="00DE4B77"/>
    <w:rsid w:val="00DE53CF"/>
    <w:rsid w:val="00DE5CF2"/>
    <w:rsid w:val="00DE5F99"/>
    <w:rsid w:val="00DE6032"/>
    <w:rsid w:val="00DE61AC"/>
    <w:rsid w:val="00DE6884"/>
    <w:rsid w:val="00DF1F99"/>
    <w:rsid w:val="00DF22E0"/>
    <w:rsid w:val="00DF2638"/>
    <w:rsid w:val="00DF515C"/>
    <w:rsid w:val="00DF5DC9"/>
    <w:rsid w:val="00DF60B1"/>
    <w:rsid w:val="00DF62A8"/>
    <w:rsid w:val="00DF64D3"/>
    <w:rsid w:val="00DF6ECF"/>
    <w:rsid w:val="00DF71A7"/>
    <w:rsid w:val="00DF7AB0"/>
    <w:rsid w:val="00E000D9"/>
    <w:rsid w:val="00E00BB6"/>
    <w:rsid w:val="00E01A30"/>
    <w:rsid w:val="00E01AFA"/>
    <w:rsid w:val="00E01E34"/>
    <w:rsid w:val="00E02F66"/>
    <w:rsid w:val="00E03806"/>
    <w:rsid w:val="00E039A2"/>
    <w:rsid w:val="00E04022"/>
    <w:rsid w:val="00E05B61"/>
    <w:rsid w:val="00E063C6"/>
    <w:rsid w:val="00E0644E"/>
    <w:rsid w:val="00E069C1"/>
    <w:rsid w:val="00E06E66"/>
    <w:rsid w:val="00E07344"/>
    <w:rsid w:val="00E07714"/>
    <w:rsid w:val="00E1024B"/>
    <w:rsid w:val="00E10783"/>
    <w:rsid w:val="00E10A01"/>
    <w:rsid w:val="00E10D00"/>
    <w:rsid w:val="00E13416"/>
    <w:rsid w:val="00E136A3"/>
    <w:rsid w:val="00E139FA"/>
    <w:rsid w:val="00E146C2"/>
    <w:rsid w:val="00E14B45"/>
    <w:rsid w:val="00E14E2A"/>
    <w:rsid w:val="00E157C3"/>
    <w:rsid w:val="00E15AD7"/>
    <w:rsid w:val="00E15EC1"/>
    <w:rsid w:val="00E1622E"/>
    <w:rsid w:val="00E16314"/>
    <w:rsid w:val="00E16830"/>
    <w:rsid w:val="00E16E87"/>
    <w:rsid w:val="00E1761F"/>
    <w:rsid w:val="00E17C6B"/>
    <w:rsid w:val="00E20722"/>
    <w:rsid w:val="00E216A5"/>
    <w:rsid w:val="00E229D1"/>
    <w:rsid w:val="00E2431D"/>
    <w:rsid w:val="00E24494"/>
    <w:rsid w:val="00E24B07"/>
    <w:rsid w:val="00E25136"/>
    <w:rsid w:val="00E2570C"/>
    <w:rsid w:val="00E2594E"/>
    <w:rsid w:val="00E25D27"/>
    <w:rsid w:val="00E273A6"/>
    <w:rsid w:val="00E276E0"/>
    <w:rsid w:val="00E303A1"/>
    <w:rsid w:val="00E304D0"/>
    <w:rsid w:val="00E307D8"/>
    <w:rsid w:val="00E308F9"/>
    <w:rsid w:val="00E30902"/>
    <w:rsid w:val="00E30D65"/>
    <w:rsid w:val="00E31334"/>
    <w:rsid w:val="00E323D1"/>
    <w:rsid w:val="00E329A9"/>
    <w:rsid w:val="00E33A8B"/>
    <w:rsid w:val="00E33DAA"/>
    <w:rsid w:val="00E3414D"/>
    <w:rsid w:val="00E34CA7"/>
    <w:rsid w:val="00E35127"/>
    <w:rsid w:val="00E35E20"/>
    <w:rsid w:val="00E366ED"/>
    <w:rsid w:val="00E36EA1"/>
    <w:rsid w:val="00E37AA2"/>
    <w:rsid w:val="00E37B84"/>
    <w:rsid w:val="00E41715"/>
    <w:rsid w:val="00E41B98"/>
    <w:rsid w:val="00E42001"/>
    <w:rsid w:val="00E424D0"/>
    <w:rsid w:val="00E43A8A"/>
    <w:rsid w:val="00E447BC"/>
    <w:rsid w:val="00E44B56"/>
    <w:rsid w:val="00E44DFC"/>
    <w:rsid w:val="00E4509D"/>
    <w:rsid w:val="00E453AD"/>
    <w:rsid w:val="00E45A60"/>
    <w:rsid w:val="00E45CE3"/>
    <w:rsid w:val="00E45F86"/>
    <w:rsid w:val="00E468EE"/>
    <w:rsid w:val="00E46D99"/>
    <w:rsid w:val="00E4735F"/>
    <w:rsid w:val="00E47BDE"/>
    <w:rsid w:val="00E504F5"/>
    <w:rsid w:val="00E510D6"/>
    <w:rsid w:val="00E52353"/>
    <w:rsid w:val="00E523C0"/>
    <w:rsid w:val="00E52690"/>
    <w:rsid w:val="00E52FCB"/>
    <w:rsid w:val="00E5346B"/>
    <w:rsid w:val="00E54074"/>
    <w:rsid w:val="00E540A4"/>
    <w:rsid w:val="00E54338"/>
    <w:rsid w:val="00E55DD4"/>
    <w:rsid w:val="00E56443"/>
    <w:rsid w:val="00E568A9"/>
    <w:rsid w:val="00E5700B"/>
    <w:rsid w:val="00E5791B"/>
    <w:rsid w:val="00E57B92"/>
    <w:rsid w:val="00E60919"/>
    <w:rsid w:val="00E60B71"/>
    <w:rsid w:val="00E61DA3"/>
    <w:rsid w:val="00E632E1"/>
    <w:rsid w:val="00E636A2"/>
    <w:rsid w:val="00E64851"/>
    <w:rsid w:val="00E649DB"/>
    <w:rsid w:val="00E64B76"/>
    <w:rsid w:val="00E65714"/>
    <w:rsid w:val="00E65A55"/>
    <w:rsid w:val="00E66F37"/>
    <w:rsid w:val="00E67D29"/>
    <w:rsid w:val="00E67F8D"/>
    <w:rsid w:val="00E7001F"/>
    <w:rsid w:val="00E711E5"/>
    <w:rsid w:val="00E714C7"/>
    <w:rsid w:val="00E71ABC"/>
    <w:rsid w:val="00E73B96"/>
    <w:rsid w:val="00E73BAD"/>
    <w:rsid w:val="00E73F94"/>
    <w:rsid w:val="00E746F5"/>
    <w:rsid w:val="00E74792"/>
    <w:rsid w:val="00E748FE"/>
    <w:rsid w:val="00E7498E"/>
    <w:rsid w:val="00E75712"/>
    <w:rsid w:val="00E75D13"/>
    <w:rsid w:val="00E7630C"/>
    <w:rsid w:val="00E76C00"/>
    <w:rsid w:val="00E774D4"/>
    <w:rsid w:val="00E7774B"/>
    <w:rsid w:val="00E80962"/>
    <w:rsid w:val="00E80C59"/>
    <w:rsid w:val="00E81C2C"/>
    <w:rsid w:val="00E82322"/>
    <w:rsid w:val="00E8266E"/>
    <w:rsid w:val="00E8317B"/>
    <w:rsid w:val="00E84DCC"/>
    <w:rsid w:val="00E85553"/>
    <w:rsid w:val="00E85556"/>
    <w:rsid w:val="00E85F8B"/>
    <w:rsid w:val="00E86212"/>
    <w:rsid w:val="00E867C7"/>
    <w:rsid w:val="00E86BE2"/>
    <w:rsid w:val="00E87A48"/>
    <w:rsid w:val="00E87F63"/>
    <w:rsid w:val="00E9024C"/>
    <w:rsid w:val="00E90256"/>
    <w:rsid w:val="00E9038A"/>
    <w:rsid w:val="00E909AD"/>
    <w:rsid w:val="00E90AAF"/>
    <w:rsid w:val="00E90AD4"/>
    <w:rsid w:val="00E914B8"/>
    <w:rsid w:val="00E9159A"/>
    <w:rsid w:val="00E91A31"/>
    <w:rsid w:val="00E92BD9"/>
    <w:rsid w:val="00E93A98"/>
    <w:rsid w:val="00E93ED4"/>
    <w:rsid w:val="00E94FFE"/>
    <w:rsid w:val="00E9582B"/>
    <w:rsid w:val="00E95BD2"/>
    <w:rsid w:val="00E9609D"/>
    <w:rsid w:val="00E9629C"/>
    <w:rsid w:val="00E9646A"/>
    <w:rsid w:val="00E968D4"/>
    <w:rsid w:val="00E96B47"/>
    <w:rsid w:val="00E96CBF"/>
    <w:rsid w:val="00E97192"/>
    <w:rsid w:val="00E9759E"/>
    <w:rsid w:val="00E97A12"/>
    <w:rsid w:val="00E97DAC"/>
    <w:rsid w:val="00E97E17"/>
    <w:rsid w:val="00EA0364"/>
    <w:rsid w:val="00EA0C03"/>
    <w:rsid w:val="00EA0C4A"/>
    <w:rsid w:val="00EA0FE1"/>
    <w:rsid w:val="00EA13E8"/>
    <w:rsid w:val="00EA1DA5"/>
    <w:rsid w:val="00EA2091"/>
    <w:rsid w:val="00EA23CC"/>
    <w:rsid w:val="00EA27FE"/>
    <w:rsid w:val="00EA2ACC"/>
    <w:rsid w:val="00EA2E26"/>
    <w:rsid w:val="00EA4300"/>
    <w:rsid w:val="00EA4CB0"/>
    <w:rsid w:val="00EA563B"/>
    <w:rsid w:val="00EA5A44"/>
    <w:rsid w:val="00EA609F"/>
    <w:rsid w:val="00EA61B1"/>
    <w:rsid w:val="00EA6604"/>
    <w:rsid w:val="00EA66DD"/>
    <w:rsid w:val="00EA6983"/>
    <w:rsid w:val="00EA6CBE"/>
    <w:rsid w:val="00EA6E05"/>
    <w:rsid w:val="00EA7583"/>
    <w:rsid w:val="00EB0285"/>
    <w:rsid w:val="00EB0B00"/>
    <w:rsid w:val="00EB0D77"/>
    <w:rsid w:val="00EB1024"/>
    <w:rsid w:val="00EB24D9"/>
    <w:rsid w:val="00EB25AC"/>
    <w:rsid w:val="00EB2709"/>
    <w:rsid w:val="00EB4503"/>
    <w:rsid w:val="00EB4654"/>
    <w:rsid w:val="00EB4D9C"/>
    <w:rsid w:val="00EB52CC"/>
    <w:rsid w:val="00EB5CCB"/>
    <w:rsid w:val="00EB6313"/>
    <w:rsid w:val="00EB67C0"/>
    <w:rsid w:val="00EB7120"/>
    <w:rsid w:val="00EB7350"/>
    <w:rsid w:val="00EB7491"/>
    <w:rsid w:val="00EB7EB6"/>
    <w:rsid w:val="00EC01DF"/>
    <w:rsid w:val="00EC38AA"/>
    <w:rsid w:val="00EC3975"/>
    <w:rsid w:val="00EC421F"/>
    <w:rsid w:val="00EC4C15"/>
    <w:rsid w:val="00EC4F07"/>
    <w:rsid w:val="00EC5A31"/>
    <w:rsid w:val="00EC646C"/>
    <w:rsid w:val="00EC6EE4"/>
    <w:rsid w:val="00EC7434"/>
    <w:rsid w:val="00EC7CEB"/>
    <w:rsid w:val="00ED01B2"/>
    <w:rsid w:val="00ED0488"/>
    <w:rsid w:val="00ED052E"/>
    <w:rsid w:val="00ED07EC"/>
    <w:rsid w:val="00ED0D58"/>
    <w:rsid w:val="00ED15E3"/>
    <w:rsid w:val="00ED1E62"/>
    <w:rsid w:val="00ED1F45"/>
    <w:rsid w:val="00ED23FE"/>
    <w:rsid w:val="00ED2959"/>
    <w:rsid w:val="00ED2D0A"/>
    <w:rsid w:val="00ED404D"/>
    <w:rsid w:val="00ED431E"/>
    <w:rsid w:val="00ED4594"/>
    <w:rsid w:val="00ED4CB4"/>
    <w:rsid w:val="00ED4D3B"/>
    <w:rsid w:val="00ED64A7"/>
    <w:rsid w:val="00ED66CC"/>
    <w:rsid w:val="00ED76B0"/>
    <w:rsid w:val="00ED7F0A"/>
    <w:rsid w:val="00EE0460"/>
    <w:rsid w:val="00EE07BB"/>
    <w:rsid w:val="00EE0F4C"/>
    <w:rsid w:val="00EE0F50"/>
    <w:rsid w:val="00EE15C7"/>
    <w:rsid w:val="00EE1A6C"/>
    <w:rsid w:val="00EE1E65"/>
    <w:rsid w:val="00EE1E6D"/>
    <w:rsid w:val="00EE2565"/>
    <w:rsid w:val="00EE29F0"/>
    <w:rsid w:val="00EE2CA6"/>
    <w:rsid w:val="00EE3C3E"/>
    <w:rsid w:val="00EE4969"/>
    <w:rsid w:val="00EE50D0"/>
    <w:rsid w:val="00EE515D"/>
    <w:rsid w:val="00EE51F8"/>
    <w:rsid w:val="00EE58E2"/>
    <w:rsid w:val="00EE700C"/>
    <w:rsid w:val="00EE7DAB"/>
    <w:rsid w:val="00EF02AA"/>
    <w:rsid w:val="00EF082D"/>
    <w:rsid w:val="00EF0D6D"/>
    <w:rsid w:val="00EF1409"/>
    <w:rsid w:val="00EF174E"/>
    <w:rsid w:val="00EF1BBC"/>
    <w:rsid w:val="00EF2CB3"/>
    <w:rsid w:val="00EF2F24"/>
    <w:rsid w:val="00EF3301"/>
    <w:rsid w:val="00EF3847"/>
    <w:rsid w:val="00EF38A3"/>
    <w:rsid w:val="00EF4201"/>
    <w:rsid w:val="00EF5B31"/>
    <w:rsid w:val="00EF7252"/>
    <w:rsid w:val="00F00049"/>
    <w:rsid w:val="00F0038C"/>
    <w:rsid w:val="00F003DA"/>
    <w:rsid w:val="00F01660"/>
    <w:rsid w:val="00F01729"/>
    <w:rsid w:val="00F01972"/>
    <w:rsid w:val="00F01D51"/>
    <w:rsid w:val="00F027D0"/>
    <w:rsid w:val="00F0284A"/>
    <w:rsid w:val="00F02CC2"/>
    <w:rsid w:val="00F02D57"/>
    <w:rsid w:val="00F034BE"/>
    <w:rsid w:val="00F04588"/>
    <w:rsid w:val="00F0566C"/>
    <w:rsid w:val="00F068AD"/>
    <w:rsid w:val="00F06B8E"/>
    <w:rsid w:val="00F070F9"/>
    <w:rsid w:val="00F07429"/>
    <w:rsid w:val="00F07AC2"/>
    <w:rsid w:val="00F07BDB"/>
    <w:rsid w:val="00F07BF3"/>
    <w:rsid w:val="00F10AE8"/>
    <w:rsid w:val="00F1168B"/>
    <w:rsid w:val="00F1193B"/>
    <w:rsid w:val="00F11A9F"/>
    <w:rsid w:val="00F11D38"/>
    <w:rsid w:val="00F12321"/>
    <w:rsid w:val="00F12BB9"/>
    <w:rsid w:val="00F13333"/>
    <w:rsid w:val="00F14117"/>
    <w:rsid w:val="00F1474C"/>
    <w:rsid w:val="00F148AE"/>
    <w:rsid w:val="00F14C64"/>
    <w:rsid w:val="00F14DFA"/>
    <w:rsid w:val="00F15492"/>
    <w:rsid w:val="00F15541"/>
    <w:rsid w:val="00F156B0"/>
    <w:rsid w:val="00F15DD4"/>
    <w:rsid w:val="00F167D6"/>
    <w:rsid w:val="00F16EC3"/>
    <w:rsid w:val="00F17478"/>
    <w:rsid w:val="00F17FF8"/>
    <w:rsid w:val="00F20454"/>
    <w:rsid w:val="00F20D36"/>
    <w:rsid w:val="00F20F29"/>
    <w:rsid w:val="00F21493"/>
    <w:rsid w:val="00F21D91"/>
    <w:rsid w:val="00F22565"/>
    <w:rsid w:val="00F22618"/>
    <w:rsid w:val="00F22D38"/>
    <w:rsid w:val="00F233CC"/>
    <w:rsid w:val="00F235CC"/>
    <w:rsid w:val="00F23C97"/>
    <w:rsid w:val="00F23D7C"/>
    <w:rsid w:val="00F23E20"/>
    <w:rsid w:val="00F23F42"/>
    <w:rsid w:val="00F247E1"/>
    <w:rsid w:val="00F249D1"/>
    <w:rsid w:val="00F24D0A"/>
    <w:rsid w:val="00F25111"/>
    <w:rsid w:val="00F251A9"/>
    <w:rsid w:val="00F251CB"/>
    <w:rsid w:val="00F253A1"/>
    <w:rsid w:val="00F25CAA"/>
    <w:rsid w:val="00F26B49"/>
    <w:rsid w:val="00F27A12"/>
    <w:rsid w:val="00F31117"/>
    <w:rsid w:val="00F313F8"/>
    <w:rsid w:val="00F31460"/>
    <w:rsid w:val="00F3188B"/>
    <w:rsid w:val="00F31B5D"/>
    <w:rsid w:val="00F326A5"/>
    <w:rsid w:val="00F32787"/>
    <w:rsid w:val="00F330DE"/>
    <w:rsid w:val="00F33A4B"/>
    <w:rsid w:val="00F33C06"/>
    <w:rsid w:val="00F3435A"/>
    <w:rsid w:val="00F345B7"/>
    <w:rsid w:val="00F34805"/>
    <w:rsid w:val="00F34C8A"/>
    <w:rsid w:val="00F350DE"/>
    <w:rsid w:val="00F365E2"/>
    <w:rsid w:val="00F36F3A"/>
    <w:rsid w:val="00F37051"/>
    <w:rsid w:val="00F37CF6"/>
    <w:rsid w:val="00F40005"/>
    <w:rsid w:val="00F4047D"/>
    <w:rsid w:val="00F40639"/>
    <w:rsid w:val="00F40AC9"/>
    <w:rsid w:val="00F40F3C"/>
    <w:rsid w:val="00F416E9"/>
    <w:rsid w:val="00F4171D"/>
    <w:rsid w:val="00F41C08"/>
    <w:rsid w:val="00F4252C"/>
    <w:rsid w:val="00F428A4"/>
    <w:rsid w:val="00F4399A"/>
    <w:rsid w:val="00F457AA"/>
    <w:rsid w:val="00F47644"/>
    <w:rsid w:val="00F4765C"/>
    <w:rsid w:val="00F47798"/>
    <w:rsid w:val="00F501B7"/>
    <w:rsid w:val="00F50494"/>
    <w:rsid w:val="00F50B03"/>
    <w:rsid w:val="00F50EA6"/>
    <w:rsid w:val="00F51039"/>
    <w:rsid w:val="00F5179E"/>
    <w:rsid w:val="00F51A69"/>
    <w:rsid w:val="00F51CB6"/>
    <w:rsid w:val="00F52411"/>
    <w:rsid w:val="00F5372C"/>
    <w:rsid w:val="00F546C6"/>
    <w:rsid w:val="00F55937"/>
    <w:rsid w:val="00F55E62"/>
    <w:rsid w:val="00F565FB"/>
    <w:rsid w:val="00F56D7A"/>
    <w:rsid w:val="00F56DC9"/>
    <w:rsid w:val="00F57B85"/>
    <w:rsid w:val="00F57F13"/>
    <w:rsid w:val="00F604E7"/>
    <w:rsid w:val="00F60624"/>
    <w:rsid w:val="00F607DB"/>
    <w:rsid w:val="00F60A57"/>
    <w:rsid w:val="00F60D60"/>
    <w:rsid w:val="00F62610"/>
    <w:rsid w:val="00F62654"/>
    <w:rsid w:val="00F626FC"/>
    <w:rsid w:val="00F62BBE"/>
    <w:rsid w:val="00F62E0D"/>
    <w:rsid w:val="00F631F1"/>
    <w:rsid w:val="00F63F71"/>
    <w:rsid w:val="00F64565"/>
    <w:rsid w:val="00F64ABD"/>
    <w:rsid w:val="00F64D1B"/>
    <w:rsid w:val="00F650E1"/>
    <w:rsid w:val="00F65F19"/>
    <w:rsid w:val="00F67128"/>
    <w:rsid w:val="00F6789F"/>
    <w:rsid w:val="00F678C9"/>
    <w:rsid w:val="00F67B06"/>
    <w:rsid w:val="00F67BE4"/>
    <w:rsid w:val="00F70674"/>
    <w:rsid w:val="00F70C92"/>
    <w:rsid w:val="00F7130B"/>
    <w:rsid w:val="00F71521"/>
    <w:rsid w:val="00F71533"/>
    <w:rsid w:val="00F72C0C"/>
    <w:rsid w:val="00F733CE"/>
    <w:rsid w:val="00F73869"/>
    <w:rsid w:val="00F75214"/>
    <w:rsid w:val="00F7550B"/>
    <w:rsid w:val="00F76B23"/>
    <w:rsid w:val="00F76B79"/>
    <w:rsid w:val="00F76BFB"/>
    <w:rsid w:val="00F77007"/>
    <w:rsid w:val="00F77274"/>
    <w:rsid w:val="00F778F3"/>
    <w:rsid w:val="00F8030F"/>
    <w:rsid w:val="00F80464"/>
    <w:rsid w:val="00F81EB3"/>
    <w:rsid w:val="00F820A4"/>
    <w:rsid w:val="00F822AA"/>
    <w:rsid w:val="00F828F8"/>
    <w:rsid w:val="00F82E99"/>
    <w:rsid w:val="00F841AF"/>
    <w:rsid w:val="00F84AF5"/>
    <w:rsid w:val="00F84C58"/>
    <w:rsid w:val="00F85ACE"/>
    <w:rsid w:val="00F86DFD"/>
    <w:rsid w:val="00F90F2C"/>
    <w:rsid w:val="00F92AB0"/>
    <w:rsid w:val="00F92E47"/>
    <w:rsid w:val="00F93595"/>
    <w:rsid w:val="00F9396B"/>
    <w:rsid w:val="00F93ABE"/>
    <w:rsid w:val="00F93C52"/>
    <w:rsid w:val="00F94B1B"/>
    <w:rsid w:val="00F94CBB"/>
    <w:rsid w:val="00F95693"/>
    <w:rsid w:val="00F95B77"/>
    <w:rsid w:val="00F966D0"/>
    <w:rsid w:val="00F96BDC"/>
    <w:rsid w:val="00F973BD"/>
    <w:rsid w:val="00F97D80"/>
    <w:rsid w:val="00FA08CE"/>
    <w:rsid w:val="00FA0B07"/>
    <w:rsid w:val="00FA0E43"/>
    <w:rsid w:val="00FA1BD2"/>
    <w:rsid w:val="00FA1E36"/>
    <w:rsid w:val="00FA21C6"/>
    <w:rsid w:val="00FA2B7F"/>
    <w:rsid w:val="00FA4A7B"/>
    <w:rsid w:val="00FA4AA7"/>
    <w:rsid w:val="00FA616A"/>
    <w:rsid w:val="00FA62CD"/>
    <w:rsid w:val="00FA64FC"/>
    <w:rsid w:val="00FA691A"/>
    <w:rsid w:val="00FA6A8D"/>
    <w:rsid w:val="00FA6B61"/>
    <w:rsid w:val="00FA7746"/>
    <w:rsid w:val="00FA7BF2"/>
    <w:rsid w:val="00FB0024"/>
    <w:rsid w:val="00FB0442"/>
    <w:rsid w:val="00FB143B"/>
    <w:rsid w:val="00FB25A7"/>
    <w:rsid w:val="00FB396C"/>
    <w:rsid w:val="00FB4235"/>
    <w:rsid w:val="00FB4242"/>
    <w:rsid w:val="00FB464E"/>
    <w:rsid w:val="00FB4AB7"/>
    <w:rsid w:val="00FB55E0"/>
    <w:rsid w:val="00FB6199"/>
    <w:rsid w:val="00FB630D"/>
    <w:rsid w:val="00FB69F5"/>
    <w:rsid w:val="00FB74B5"/>
    <w:rsid w:val="00FB794A"/>
    <w:rsid w:val="00FB7D9B"/>
    <w:rsid w:val="00FB7EF6"/>
    <w:rsid w:val="00FC0815"/>
    <w:rsid w:val="00FC0834"/>
    <w:rsid w:val="00FC0C32"/>
    <w:rsid w:val="00FC0E02"/>
    <w:rsid w:val="00FC11E4"/>
    <w:rsid w:val="00FC1F65"/>
    <w:rsid w:val="00FC1FDF"/>
    <w:rsid w:val="00FC2008"/>
    <w:rsid w:val="00FC211E"/>
    <w:rsid w:val="00FC2640"/>
    <w:rsid w:val="00FC2A33"/>
    <w:rsid w:val="00FC2D27"/>
    <w:rsid w:val="00FC2FEF"/>
    <w:rsid w:val="00FC383F"/>
    <w:rsid w:val="00FC3CF2"/>
    <w:rsid w:val="00FC3E46"/>
    <w:rsid w:val="00FC434B"/>
    <w:rsid w:val="00FC45E9"/>
    <w:rsid w:val="00FC45FC"/>
    <w:rsid w:val="00FC473D"/>
    <w:rsid w:val="00FC49C5"/>
    <w:rsid w:val="00FC4AB9"/>
    <w:rsid w:val="00FC5196"/>
    <w:rsid w:val="00FC5519"/>
    <w:rsid w:val="00FC5F27"/>
    <w:rsid w:val="00FC695E"/>
    <w:rsid w:val="00FC7EBF"/>
    <w:rsid w:val="00FD06FD"/>
    <w:rsid w:val="00FD0961"/>
    <w:rsid w:val="00FD114B"/>
    <w:rsid w:val="00FD1258"/>
    <w:rsid w:val="00FD1365"/>
    <w:rsid w:val="00FD2356"/>
    <w:rsid w:val="00FD26BF"/>
    <w:rsid w:val="00FD2B11"/>
    <w:rsid w:val="00FD3556"/>
    <w:rsid w:val="00FD3726"/>
    <w:rsid w:val="00FD3A0F"/>
    <w:rsid w:val="00FD42A4"/>
    <w:rsid w:val="00FD4994"/>
    <w:rsid w:val="00FD4B44"/>
    <w:rsid w:val="00FD4F2D"/>
    <w:rsid w:val="00FD5763"/>
    <w:rsid w:val="00FD5C7E"/>
    <w:rsid w:val="00FD5EF0"/>
    <w:rsid w:val="00FD5FEC"/>
    <w:rsid w:val="00FD6CCF"/>
    <w:rsid w:val="00FD6FEA"/>
    <w:rsid w:val="00FD7084"/>
    <w:rsid w:val="00FD7114"/>
    <w:rsid w:val="00FD7433"/>
    <w:rsid w:val="00FD7536"/>
    <w:rsid w:val="00FE038C"/>
    <w:rsid w:val="00FE047C"/>
    <w:rsid w:val="00FE0ECC"/>
    <w:rsid w:val="00FE16F9"/>
    <w:rsid w:val="00FE2886"/>
    <w:rsid w:val="00FE29B3"/>
    <w:rsid w:val="00FE3950"/>
    <w:rsid w:val="00FE430D"/>
    <w:rsid w:val="00FE492D"/>
    <w:rsid w:val="00FE49DC"/>
    <w:rsid w:val="00FE4BBF"/>
    <w:rsid w:val="00FE4E78"/>
    <w:rsid w:val="00FE5015"/>
    <w:rsid w:val="00FE5496"/>
    <w:rsid w:val="00FE5794"/>
    <w:rsid w:val="00FE68D1"/>
    <w:rsid w:val="00FE6A14"/>
    <w:rsid w:val="00FE6B11"/>
    <w:rsid w:val="00FF06DA"/>
    <w:rsid w:val="00FF0867"/>
    <w:rsid w:val="00FF1ED7"/>
    <w:rsid w:val="00FF28C6"/>
    <w:rsid w:val="00FF3758"/>
    <w:rsid w:val="00FF3AA7"/>
    <w:rsid w:val="00FF42BA"/>
    <w:rsid w:val="00FF4449"/>
    <w:rsid w:val="00FF4CF4"/>
    <w:rsid w:val="00FF5355"/>
    <w:rsid w:val="00FF53E0"/>
    <w:rsid w:val="00FF546A"/>
    <w:rsid w:val="00FF56D4"/>
    <w:rsid w:val="00FF5EC6"/>
    <w:rsid w:val="00FF64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79EDB"/>
  <w15:docId w15:val="{F17919E2-8C0B-4124-BE04-3B12D94E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40" w:line="480" w:lineRule="auto"/>
    </w:pPr>
    <w:rPr>
      <w:rFonts w:ascii="Arial" w:hAnsi="Arial"/>
      <w:sz w:val="24"/>
      <w:lang w:eastAsia="en-US"/>
    </w:rPr>
  </w:style>
  <w:style w:type="paragraph" w:styleId="1">
    <w:name w:val="heading 1"/>
    <w:basedOn w:val="a"/>
    <w:next w:val="a"/>
    <w:qFormat/>
    <w:pPr>
      <w:keepNext/>
      <w:pageBreakBefore/>
      <w:spacing w:after="120"/>
      <w:outlineLvl w:val="0"/>
    </w:pPr>
    <w:rPr>
      <w:b/>
      <w:kern w:val="28"/>
      <w:sz w:val="30"/>
    </w:rPr>
  </w:style>
  <w:style w:type="paragraph" w:styleId="2">
    <w:name w:val="heading 2"/>
    <w:basedOn w:val="a"/>
    <w:next w:val="a"/>
    <w:link w:val="20"/>
    <w:qFormat/>
    <w:pPr>
      <w:keepNext/>
      <w:spacing w:before="240" w:after="60"/>
      <w:outlineLvl w:val="1"/>
    </w:pPr>
    <w:rPr>
      <w:b/>
    </w:rPr>
  </w:style>
  <w:style w:type="paragraph" w:styleId="3">
    <w:name w:val="heading 3"/>
    <w:basedOn w:val="a"/>
    <w:next w:val="a"/>
    <w:qFormat/>
    <w:pPr>
      <w:keepNext/>
      <w:spacing w:before="240" w:after="60"/>
      <w:outlineLvl w:val="2"/>
    </w:pPr>
    <w:rPr>
      <w:b/>
      <w:i/>
    </w:rPr>
  </w:style>
  <w:style w:type="paragraph" w:styleId="4">
    <w:name w:val="heading 4"/>
    <w:basedOn w:val="a"/>
    <w:next w:val="a"/>
    <w:qFormat/>
    <w:pPr>
      <w:keepNext/>
      <w:spacing w:before="240"/>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07"/>
        <w:tab w:val="right" w:pos="9029"/>
      </w:tabs>
      <w:spacing w:line="240" w:lineRule="auto"/>
    </w:pPr>
    <w:rPr>
      <w:sz w:val="18"/>
    </w:rPr>
  </w:style>
  <w:style w:type="paragraph" w:styleId="a5">
    <w:name w:val="footer"/>
    <w:basedOn w:val="a"/>
    <w:link w:val="a6"/>
    <w:pPr>
      <w:tabs>
        <w:tab w:val="center" w:pos="4507"/>
        <w:tab w:val="right" w:pos="9029"/>
      </w:tabs>
    </w:pPr>
    <w:rPr>
      <w:sz w:val="18"/>
    </w:rPr>
  </w:style>
  <w:style w:type="character" w:styleId="a7">
    <w:name w:val="page number"/>
    <w:rPr>
      <w:rFonts w:ascii="Arial" w:hAnsi="Arial"/>
      <w:color w:val="auto"/>
      <w:sz w:val="18"/>
    </w:rPr>
  </w:style>
  <w:style w:type="paragraph" w:customStyle="1" w:styleId="bullet1">
    <w:name w:val="bullet 1"/>
    <w:basedOn w:val="a"/>
    <w:link w:val="bullet1Char"/>
    <w:rsid w:val="00517F67"/>
    <w:pPr>
      <w:widowControl w:val="0"/>
    </w:pPr>
  </w:style>
  <w:style w:type="paragraph" w:styleId="a8">
    <w:name w:val="Title"/>
    <w:basedOn w:val="a"/>
    <w:next w:val="a"/>
    <w:link w:val="a9"/>
    <w:qFormat/>
    <w:pPr>
      <w:jc w:val="center"/>
      <w:outlineLvl w:val="0"/>
    </w:pPr>
    <w:rPr>
      <w:b/>
      <w:kern w:val="28"/>
      <w:sz w:val="32"/>
    </w:rPr>
  </w:style>
  <w:style w:type="paragraph" w:customStyle="1" w:styleId="Tabletext">
    <w:name w:val="Table text"/>
    <w:basedOn w:val="a"/>
    <w:pPr>
      <w:spacing w:before="120" w:after="120" w:line="240" w:lineRule="auto"/>
    </w:pPr>
    <w:rPr>
      <w:sz w:val="20"/>
    </w:rPr>
  </w:style>
  <w:style w:type="paragraph" w:customStyle="1" w:styleId="Figuretablelegend">
    <w:name w:val="Figure/table legend"/>
    <w:basedOn w:val="a"/>
    <w:next w:val="a"/>
    <w:rsid w:val="004C52F8"/>
    <w:pPr>
      <w:pageBreakBefore/>
    </w:pPr>
    <w:rPr>
      <w:b/>
    </w:rPr>
  </w:style>
  <w:style w:type="paragraph" w:customStyle="1" w:styleId="bullet2">
    <w:name w:val="bullet2"/>
    <w:basedOn w:val="bullet1"/>
    <w:rsid w:val="00517F67"/>
    <w:pPr>
      <w:keepLines/>
      <w:numPr>
        <w:numId w:val="4"/>
      </w:numPr>
      <w:tabs>
        <w:tab w:val="clear" w:pos="843"/>
      </w:tabs>
      <w:ind w:left="568" w:hanging="284"/>
    </w:pPr>
  </w:style>
  <w:style w:type="paragraph" w:customStyle="1" w:styleId="Authortext">
    <w:name w:val="Author text"/>
    <w:basedOn w:val="a"/>
    <w:pPr>
      <w:spacing w:before="240" w:after="0"/>
    </w:pPr>
    <w:rPr>
      <w:b/>
    </w:rPr>
  </w:style>
  <w:style w:type="paragraph" w:customStyle="1" w:styleId="Authoraffiliation">
    <w:name w:val="Author affiliation"/>
    <w:basedOn w:val="a"/>
    <w:pPr>
      <w:spacing w:after="0"/>
    </w:pPr>
    <w:rPr>
      <w:i/>
    </w:rPr>
  </w:style>
  <w:style w:type="paragraph" w:customStyle="1" w:styleId="Generalbodytext">
    <w:name w:val="General body text"/>
    <w:basedOn w:val="a"/>
  </w:style>
  <w:style w:type="paragraph" w:customStyle="1" w:styleId="Referencelist">
    <w:name w:val="Reference list"/>
    <w:basedOn w:val="a"/>
    <w:pPr>
      <w:spacing w:after="0"/>
      <w:ind w:left="567" w:hanging="567"/>
    </w:pPr>
  </w:style>
  <w:style w:type="paragraph" w:styleId="aa">
    <w:name w:val="Normal (Web)"/>
    <w:basedOn w:val="a"/>
    <w:uiPriority w:val="99"/>
    <w:unhideWhenUsed/>
    <w:rsid w:val="00940FCB"/>
    <w:pPr>
      <w:spacing w:before="100" w:beforeAutospacing="1" w:after="100" w:afterAutospacing="1" w:line="240" w:lineRule="auto"/>
    </w:pPr>
    <w:rPr>
      <w:rFonts w:ascii="Times New Roman" w:hAnsi="Times New Roman"/>
      <w:szCs w:val="24"/>
      <w:lang w:eastAsia="en-GB"/>
    </w:rPr>
  </w:style>
  <w:style w:type="character" w:customStyle="1" w:styleId="highlight2">
    <w:name w:val="highlight2"/>
    <w:rsid w:val="00CA3B3B"/>
  </w:style>
  <w:style w:type="character" w:styleId="ab">
    <w:name w:val="annotation reference"/>
    <w:uiPriority w:val="99"/>
    <w:rsid w:val="001C53E0"/>
    <w:rPr>
      <w:sz w:val="16"/>
      <w:szCs w:val="16"/>
    </w:rPr>
  </w:style>
  <w:style w:type="paragraph" w:styleId="ac">
    <w:name w:val="annotation text"/>
    <w:basedOn w:val="a"/>
    <w:link w:val="ad"/>
    <w:uiPriority w:val="99"/>
    <w:rsid w:val="001C53E0"/>
    <w:pPr>
      <w:spacing w:before="120" w:after="120" w:line="240" w:lineRule="auto"/>
    </w:pPr>
    <w:rPr>
      <w:sz w:val="20"/>
    </w:rPr>
  </w:style>
  <w:style w:type="character" w:customStyle="1" w:styleId="ad">
    <w:name w:val="批注文字 字符"/>
    <w:link w:val="ac"/>
    <w:uiPriority w:val="99"/>
    <w:rsid w:val="001C53E0"/>
    <w:rPr>
      <w:rFonts w:ascii="Arial" w:hAnsi="Arial"/>
      <w:lang w:eastAsia="en-US"/>
    </w:rPr>
  </w:style>
  <w:style w:type="paragraph" w:styleId="ae">
    <w:name w:val="Balloon Text"/>
    <w:basedOn w:val="a"/>
    <w:link w:val="af"/>
    <w:rsid w:val="001C53E0"/>
    <w:pPr>
      <w:spacing w:after="0" w:line="240" w:lineRule="auto"/>
    </w:pPr>
    <w:rPr>
      <w:rFonts w:ascii="Tahoma" w:hAnsi="Tahoma" w:cs="Tahoma"/>
      <w:sz w:val="16"/>
      <w:szCs w:val="16"/>
    </w:rPr>
  </w:style>
  <w:style w:type="character" w:customStyle="1" w:styleId="af">
    <w:name w:val="批注框文本 字符"/>
    <w:link w:val="ae"/>
    <w:rsid w:val="001C53E0"/>
    <w:rPr>
      <w:rFonts w:ascii="Tahoma" w:hAnsi="Tahoma" w:cs="Tahoma"/>
      <w:sz w:val="16"/>
      <w:szCs w:val="16"/>
      <w:lang w:eastAsia="en-US"/>
    </w:rPr>
  </w:style>
  <w:style w:type="paragraph" w:customStyle="1" w:styleId="Default">
    <w:name w:val="Default"/>
    <w:rsid w:val="005C5AB7"/>
    <w:pPr>
      <w:autoSpaceDE w:val="0"/>
      <w:autoSpaceDN w:val="0"/>
      <w:adjustRightInd w:val="0"/>
    </w:pPr>
    <w:rPr>
      <w:rFonts w:ascii="Grotesque MT" w:hAnsi="Grotesque MT" w:cs="Grotesque MT"/>
      <w:color w:val="000000"/>
      <w:sz w:val="24"/>
      <w:szCs w:val="24"/>
    </w:rPr>
  </w:style>
  <w:style w:type="character" w:customStyle="1" w:styleId="A70">
    <w:name w:val="A7"/>
    <w:uiPriority w:val="99"/>
    <w:rsid w:val="005C5AB7"/>
    <w:rPr>
      <w:rFonts w:cs="Grotesque MT"/>
      <w:color w:val="000000"/>
      <w:sz w:val="15"/>
      <w:szCs w:val="15"/>
    </w:rPr>
  </w:style>
  <w:style w:type="paragraph" w:customStyle="1" w:styleId="ecxmsonormal">
    <w:name w:val="ecxmsonormal"/>
    <w:basedOn w:val="a"/>
    <w:rsid w:val="002C60FC"/>
    <w:pPr>
      <w:spacing w:after="0" w:line="240" w:lineRule="auto"/>
    </w:pPr>
    <w:rPr>
      <w:rFonts w:ascii="Times New Roman" w:eastAsia="PMingLiU" w:hAnsi="Times New Roman"/>
      <w:szCs w:val="24"/>
      <w:lang w:eastAsia="en-GB"/>
    </w:rPr>
  </w:style>
  <w:style w:type="paragraph" w:styleId="af0">
    <w:name w:val="annotation subject"/>
    <w:basedOn w:val="ac"/>
    <w:next w:val="ac"/>
    <w:link w:val="af1"/>
    <w:rsid w:val="001A1262"/>
    <w:pPr>
      <w:spacing w:before="0" w:after="240"/>
    </w:pPr>
    <w:rPr>
      <w:b/>
      <w:bCs/>
    </w:rPr>
  </w:style>
  <w:style w:type="character" w:customStyle="1" w:styleId="af1">
    <w:name w:val="批注主题 字符"/>
    <w:basedOn w:val="ad"/>
    <w:link w:val="af0"/>
    <w:rsid w:val="001A1262"/>
    <w:rPr>
      <w:rFonts w:ascii="Arial" w:hAnsi="Arial"/>
      <w:b/>
      <w:bCs/>
      <w:lang w:eastAsia="en-US"/>
    </w:rPr>
  </w:style>
  <w:style w:type="character" w:styleId="af2">
    <w:name w:val="Hyperlink"/>
    <w:basedOn w:val="a0"/>
    <w:uiPriority w:val="99"/>
    <w:unhideWhenUsed/>
    <w:rsid w:val="00176319"/>
    <w:rPr>
      <w:color w:val="0000FF"/>
      <w:u w:val="single"/>
    </w:rPr>
  </w:style>
  <w:style w:type="character" w:customStyle="1" w:styleId="a4">
    <w:name w:val="页眉 字符"/>
    <w:basedOn w:val="a0"/>
    <w:link w:val="a3"/>
    <w:rsid w:val="00176319"/>
    <w:rPr>
      <w:rFonts w:ascii="Arial" w:hAnsi="Arial"/>
      <w:sz w:val="18"/>
      <w:lang w:eastAsia="en-US"/>
    </w:rPr>
  </w:style>
  <w:style w:type="character" w:customStyle="1" w:styleId="a6">
    <w:name w:val="页脚 字符"/>
    <w:basedOn w:val="a0"/>
    <w:link w:val="a5"/>
    <w:rsid w:val="00176319"/>
    <w:rPr>
      <w:rFonts w:ascii="Arial" w:hAnsi="Arial"/>
      <w:sz w:val="18"/>
      <w:lang w:eastAsia="en-US"/>
    </w:rPr>
  </w:style>
  <w:style w:type="character" w:customStyle="1" w:styleId="a9">
    <w:name w:val="标题 字符"/>
    <w:basedOn w:val="a0"/>
    <w:link w:val="a8"/>
    <w:rsid w:val="00176319"/>
    <w:rPr>
      <w:rFonts w:ascii="Arial" w:hAnsi="Arial"/>
      <w:b/>
      <w:kern w:val="28"/>
      <w:sz w:val="32"/>
      <w:lang w:eastAsia="en-US"/>
    </w:rPr>
  </w:style>
  <w:style w:type="character" w:customStyle="1" w:styleId="A15">
    <w:name w:val="A15"/>
    <w:uiPriority w:val="99"/>
    <w:rsid w:val="00176319"/>
    <w:rPr>
      <w:rFonts w:cs="Grotesque MT"/>
      <w:color w:val="000000"/>
      <w:sz w:val="10"/>
      <w:szCs w:val="10"/>
    </w:rPr>
  </w:style>
  <w:style w:type="table" w:styleId="af3">
    <w:name w:val="Table Grid"/>
    <w:basedOn w:val="a1"/>
    <w:rsid w:val="00931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basedOn w:val="a0"/>
    <w:link w:val="bullet1"/>
    <w:rsid w:val="007451E8"/>
    <w:rPr>
      <w:rFonts w:ascii="Arial" w:hAnsi="Arial"/>
      <w:sz w:val="24"/>
      <w:lang w:eastAsia="en-US"/>
    </w:rPr>
  </w:style>
  <w:style w:type="character" w:customStyle="1" w:styleId="10">
    <w:name w:val="未处理的提及1"/>
    <w:basedOn w:val="a0"/>
    <w:uiPriority w:val="99"/>
    <w:semiHidden/>
    <w:unhideWhenUsed/>
    <w:rsid w:val="000F17F8"/>
    <w:rPr>
      <w:color w:val="605E5C"/>
      <w:shd w:val="clear" w:color="auto" w:fill="E1DFDD"/>
    </w:rPr>
  </w:style>
  <w:style w:type="paragraph" w:styleId="af4">
    <w:name w:val="List Paragraph"/>
    <w:basedOn w:val="a"/>
    <w:link w:val="af5"/>
    <w:uiPriority w:val="34"/>
    <w:qFormat/>
    <w:rsid w:val="00814B81"/>
    <w:pPr>
      <w:ind w:left="720"/>
      <w:contextualSpacing/>
    </w:pPr>
  </w:style>
  <w:style w:type="character" w:styleId="af6">
    <w:name w:val="FollowedHyperlink"/>
    <w:basedOn w:val="a0"/>
    <w:semiHidden/>
    <w:unhideWhenUsed/>
    <w:rsid w:val="005B58E7"/>
    <w:rPr>
      <w:color w:val="800080" w:themeColor="followedHyperlink"/>
      <w:u w:val="single"/>
    </w:rPr>
  </w:style>
  <w:style w:type="paragraph" w:customStyle="1" w:styleId="EndNoteBibliographyTitle">
    <w:name w:val="EndNote Bibliography Title"/>
    <w:basedOn w:val="a"/>
    <w:link w:val="EndNoteBibliographyTitleChar"/>
    <w:rsid w:val="005B58E7"/>
    <w:pPr>
      <w:spacing w:after="0"/>
      <w:jc w:val="center"/>
    </w:pPr>
    <w:rPr>
      <w:rFonts w:cs="Arial"/>
      <w:noProof/>
      <w:lang w:val="en-US"/>
    </w:rPr>
  </w:style>
  <w:style w:type="character" w:customStyle="1" w:styleId="af5">
    <w:name w:val="列表段落 字符"/>
    <w:basedOn w:val="a0"/>
    <w:link w:val="af4"/>
    <w:uiPriority w:val="34"/>
    <w:rsid w:val="005B58E7"/>
    <w:rPr>
      <w:rFonts w:ascii="Arial" w:hAnsi="Arial"/>
      <w:sz w:val="24"/>
      <w:lang w:eastAsia="en-US"/>
    </w:rPr>
  </w:style>
  <w:style w:type="character" w:customStyle="1" w:styleId="EndNoteBibliographyTitleChar">
    <w:name w:val="EndNote Bibliography Title Char"/>
    <w:basedOn w:val="af5"/>
    <w:link w:val="EndNoteBibliographyTitle"/>
    <w:rsid w:val="005B58E7"/>
    <w:rPr>
      <w:rFonts w:ascii="Arial" w:hAnsi="Arial" w:cs="Arial"/>
      <w:noProof/>
      <w:sz w:val="24"/>
      <w:lang w:val="en-US" w:eastAsia="en-US"/>
    </w:rPr>
  </w:style>
  <w:style w:type="paragraph" w:customStyle="1" w:styleId="EndNoteBibliography">
    <w:name w:val="EndNote Bibliography"/>
    <w:basedOn w:val="a"/>
    <w:link w:val="EndNoteBibliographyChar"/>
    <w:rsid w:val="005B58E7"/>
    <w:rPr>
      <w:rFonts w:cs="Arial"/>
      <w:noProof/>
      <w:lang w:val="en-US"/>
    </w:rPr>
  </w:style>
  <w:style w:type="character" w:customStyle="1" w:styleId="EndNoteBibliographyChar">
    <w:name w:val="EndNote Bibliography Char"/>
    <w:basedOn w:val="af5"/>
    <w:link w:val="EndNoteBibliography"/>
    <w:rsid w:val="005B58E7"/>
    <w:rPr>
      <w:rFonts w:ascii="Arial" w:hAnsi="Arial" w:cs="Arial"/>
      <w:noProof/>
      <w:sz w:val="24"/>
      <w:lang w:val="en-US" w:eastAsia="en-US"/>
    </w:rPr>
  </w:style>
  <w:style w:type="table" w:styleId="11">
    <w:name w:val="Plain Table 1"/>
    <w:basedOn w:val="a1"/>
    <w:uiPriority w:val="41"/>
    <w:rsid w:val="00660650"/>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20">
    <w:name w:val="bullet 2"/>
    <w:basedOn w:val="bullet1"/>
    <w:rsid w:val="00C80CC6"/>
    <w:pPr>
      <w:keepLines/>
      <w:ind w:left="568" w:hanging="284"/>
    </w:pPr>
  </w:style>
  <w:style w:type="character" w:customStyle="1" w:styleId="20">
    <w:name w:val="标题 2 字符"/>
    <w:basedOn w:val="a0"/>
    <w:link w:val="2"/>
    <w:rsid w:val="0002335A"/>
    <w:rPr>
      <w:rFonts w:ascii="Arial" w:hAnsi="Arial"/>
      <w:b/>
      <w:sz w:val="24"/>
      <w:lang w:eastAsia="en-US"/>
    </w:rPr>
  </w:style>
  <w:style w:type="paragraph" w:styleId="af7">
    <w:name w:val="Revision"/>
    <w:hidden/>
    <w:uiPriority w:val="99"/>
    <w:semiHidden/>
    <w:rsid w:val="00734ECB"/>
    <w:rPr>
      <w:rFonts w:ascii="Arial" w:hAnsi="Arial"/>
      <w:sz w:val="24"/>
      <w:lang w:eastAsia="en-US"/>
    </w:rPr>
  </w:style>
  <w:style w:type="paragraph" w:customStyle="1" w:styleId="f-body">
    <w:name w:val="f-body"/>
    <w:basedOn w:val="a"/>
    <w:rsid w:val="00AE2CFD"/>
    <w:pPr>
      <w:spacing w:before="100" w:beforeAutospacing="1" w:after="100" w:afterAutospacing="1" w:line="240" w:lineRule="auto"/>
    </w:pPr>
    <w:rPr>
      <w:rFonts w:ascii="Times New Roman" w:hAnsi="Times New Roman"/>
      <w:szCs w:val="24"/>
      <w:lang w:val="en-US"/>
    </w:rPr>
  </w:style>
  <w:style w:type="paragraph" w:styleId="TOC">
    <w:name w:val="TOC Heading"/>
    <w:basedOn w:val="1"/>
    <w:next w:val="a"/>
    <w:uiPriority w:val="39"/>
    <w:unhideWhenUsed/>
    <w:qFormat/>
    <w:rsid w:val="00AD6FCF"/>
    <w:pPr>
      <w:keepLines/>
      <w:pageBreakBefore w:val="0"/>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rPr>
  </w:style>
  <w:style w:type="paragraph" w:styleId="TOC1">
    <w:name w:val="toc 1"/>
    <w:basedOn w:val="a"/>
    <w:next w:val="a"/>
    <w:autoRedefine/>
    <w:uiPriority w:val="39"/>
    <w:unhideWhenUsed/>
    <w:rsid w:val="002D503C"/>
    <w:pPr>
      <w:tabs>
        <w:tab w:val="right" w:leader="dot" w:pos="9016"/>
      </w:tabs>
      <w:spacing w:after="100"/>
    </w:pPr>
  </w:style>
  <w:style w:type="paragraph" w:styleId="TOC2">
    <w:name w:val="toc 2"/>
    <w:basedOn w:val="a"/>
    <w:next w:val="a"/>
    <w:autoRedefine/>
    <w:uiPriority w:val="39"/>
    <w:unhideWhenUsed/>
    <w:rsid w:val="009F2D70"/>
    <w:pPr>
      <w:tabs>
        <w:tab w:val="right" w:leader="dot" w:pos="9016"/>
      </w:tabs>
      <w:spacing w:after="100"/>
      <w:ind w:left="240"/>
    </w:pPr>
  </w:style>
  <w:style w:type="paragraph" w:styleId="TOC3">
    <w:name w:val="toc 3"/>
    <w:basedOn w:val="a"/>
    <w:next w:val="a"/>
    <w:autoRedefine/>
    <w:uiPriority w:val="39"/>
    <w:unhideWhenUsed/>
    <w:rsid w:val="00AD6FCF"/>
    <w:pPr>
      <w:spacing w:after="100"/>
      <w:ind w:left="480"/>
    </w:pPr>
  </w:style>
  <w:style w:type="character" w:customStyle="1" w:styleId="cf01">
    <w:name w:val="cf01"/>
    <w:basedOn w:val="a0"/>
    <w:rsid w:val="0009418D"/>
    <w:rPr>
      <w:rFonts w:ascii="Microsoft YaHei UI" w:eastAsia="Microsoft YaHei UI" w:hAnsi="Microsoft YaHei UI" w:hint="eastAsia"/>
      <w:sz w:val="18"/>
      <w:szCs w:val="18"/>
    </w:rPr>
  </w:style>
  <w:style w:type="paragraph" w:customStyle="1" w:styleId="H1">
    <w:name w:val="H1"/>
    <w:basedOn w:val="a"/>
    <w:rsid w:val="00A0213C"/>
    <w:pPr>
      <w:keepNext/>
      <w:spacing w:before="360" w:line="360" w:lineRule="auto"/>
      <w:outlineLvl w:val="0"/>
    </w:pPr>
    <w:rPr>
      <w:rFonts w:eastAsia="Times New Roman" w:cs="Arial"/>
      <w:b/>
      <w:kern w:val="28"/>
      <w:szCs w:val="28"/>
      <w:lang w:val="en-US"/>
    </w:rPr>
  </w:style>
  <w:style w:type="character" w:customStyle="1" w:styleId="EndNoteBibliography0">
    <w:name w:val="EndNote Bibliography 字符"/>
    <w:basedOn w:val="a0"/>
    <w:rsid w:val="00DC5EDF"/>
    <w:rPr>
      <w:rFonts w:ascii="Times New Roman" w:eastAsia="Times New Roman" w:hAnsi="Times New Roman" w:cs="Times New Roman"/>
      <w:noProof/>
      <w:kern w:val="0"/>
      <w:sz w:val="2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0806">
      <w:bodyDiv w:val="1"/>
      <w:marLeft w:val="0"/>
      <w:marRight w:val="0"/>
      <w:marTop w:val="0"/>
      <w:marBottom w:val="0"/>
      <w:divBdr>
        <w:top w:val="none" w:sz="0" w:space="0" w:color="auto"/>
        <w:left w:val="none" w:sz="0" w:space="0" w:color="auto"/>
        <w:bottom w:val="none" w:sz="0" w:space="0" w:color="auto"/>
        <w:right w:val="none" w:sz="0" w:space="0" w:color="auto"/>
      </w:divBdr>
    </w:div>
    <w:div w:id="158617850">
      <w:bodyDiv w:val="1"/>
      <w:marLeft w:val="0"/>
      <w:marRight w:val="0"/>
      <w:marTop w:val="0"/>
      <w:marBottom w:val="0"/>
      <w:divBdr>
        <w:top w:val="none" w:sz="0" w:space="0" w:color="auto"/>
        <w:left w:val="none" w:sz="0" w:space="0" w:color="auto"/>
        <w:bottom w:val="none" w:sz="0" w:space="0" w:color="auto"/>
        <w:right w:val="none" w:sz="0" w:space="0" w:color="auto"/>
      </w:divBdr>
    </w:div>
    <w:div w:id="244922761">
      <w:bodyDiv w:val="1"/>
      <w:marLeft w:val="0"/>
      <w:marRight w:val="0"/>
      <w:marTop w:val="0"/>
      <w:marBottom w:val="0"/>
      <w:divBdr>
        <w:top w:val="none" w:sz="0" w:space="0" w:color="auto"/>
        <w:left w:val="none" w:sz="0" w:space="0" w:color="auto"/>
        <w:bottom w:val="none" w:sz="0" w:space="0" w:color="auto"/>
        <w:right w:val="none" w:sz="0" w:space="0" w:color="auto"/>
      </w:divBdr>
    </w:div>
    <w:div w:id="295724619">
      <w:bodyDiv w:val="1"/>
      <w:marLeft w:val="0"/>
      <w:marRight w:val="0"/>
      <w:marTop w:val="0"/>
      <w:marBottom w:val="0"/>
      <w:divBdr>
        <w:top w:val="none" w:sz="0" w:space="0" w:color="auto"/>
        <w:left w:val="none" w:sz="0" w:space="0" w:color="auto"/>
        <w:bottom w:val="none" w:sz="0" w:space="0" w:color="auto"/>
        <w:right w:val="none" w:sz="0" w:space="0" w:color="auto"/>
      </w:divBdr>
      <w:divsChild>
        <w:div w:id="2105764074">
          <w:marLeft w:val="763"/>
          <w:marRight w:val="0"/>
          <w:marTop w:val="0"/>
          <w:marBottom w:val="80"/>
          <w:divBdr>
            <w:top w:val="none" w:sz="0" w:space="0" w:color="auto"/>
            <w:left w:val="none" w:sz="0" w:space="0" w:color="auto"/>
            <w:bottom w:val="none" w:sz="0" w:space="0" w:color="auto"/>
            <w:right w:val="none" w:sz="0" w:space="0" w:color="auto"/>
          </w:divBdr>
        </w:div>
      </w:divsChild>
    </w:div>
    <w:div w:id="412513169">
      <w:bodyDiv w:val="1"/>
      <w:marLeft w:val="0"/>
      <w:marRight w:val="0"/>
      <w:marTop w:val="0"/>
      <w:marBottom w:val="0"/>
      <w:divBdr>
        <w:top w:val="none" w:sz="0" w:space="0" w:color="auto"/>
        <w:left w:val="none" w:sz="0" w:space="0" w:color="auto"/>
        <w:bottom w:val="none" w:sz="0" w:space="0" w:color="auto"/>
        <w:right w:val="none" w:sz="0" w:space="0" w:color="auto"/>
      </w:divBdr>
    </w:div>
    <w:div w:id="467018310">
      <w:bodyDiv w:val="1"/>
      <w:marLeft w:val="0"/>
      <w:marRight w:val="0"/>
      <w:marTop w:val="0"/>
      <w:marBottom w:val="0"/>
      <w:divBdr>
        <w:top w:val="none" w:sz="0" w:space="0" w:color="auto"/>
        <w:left w:val="none" w:sz="0" w:space="0" w:color="auto"/>
        <w:bottom w:val="none" w:sz="0" w:space="0" w:color="auto"/>
        <w:right w:val="none" w:sz="0" w:space="0" w:color="auto"/>
      </w:divBdr>
    </w:div>
    <w:div w:id="520702301">
      <w:bodyDiv w:val="1"/>
      <w:marLeft w:val="0"/>
      <w:marRight w:val="0"/>
      <w:marTop w:val="0"/>
      <w:marBottom w:val="0"/>
      <w:divBdr>
        <w:top w:val="none" w:sz="0" w:space="0" w:color="auto"/>
        <w:left w:val="none" w:sz="0" w:space="0" w:color="auto"/>
        <w:bottom w:val="none" w:sz="0" w:space="0" w:color="auto"/>
        <w:right w:val="none" w:sz="0" w:space="0" w:color="auto"/>
      </w:divBdr>
    </w:div>
    <w:div w:id="605383436">
      <w:bodyDiv w:val="1"/>
      <w:marLeft w:val="0"/>
      <w:marRight w:val="0"/>
      <w:marTop w:val="0"/>
      <w:marBottom w:val="0"/>
      <w:divBdr>
        <w:top w:val="none" w:sz="0" w:space="0" w:color="auto"/>
        <w:left w:val="none" w:sz="0" w:space="0" w:color="auto"/>
        <w:bottom w:val="none" w:sz="0" w:space="0" w:color="auto"/>
        <w:right w:val="none" w:sz="0" w:space="0" w:color="auto"/>
      </w:divBdr>
    </w:div>
    <w:div w:id="622150552">
      <w:bodyDiv w:val="1"/>
      <w:marLeft w:val="0"/>
      <w:marRight w:val="0"/>
      <w:marTop w:val="0"/>
      <w:marBottom w:val="0"/>
      <w:divBdr>
        <w:top w:val="none" w:sz="0" w:space="0" w:color="auto"/>
        <w:left w:val="none" w:sz="0" w:space="0" w:color="auto"/>
        <w:bottom w:val="none" w:sz="0" w:space="0" w:color="auto"/>
        <w:right w:val="none" w:sz="0" w:space="0" w:color="auto"/>
      </w:divBdr>
      <w:divsChild>
        <w:div w:id="1110587090">
          <w:marLeft w:val="374"/>
          <w:marRight w:val="0"/>
          <w:marTop w:val="0"/>
          <w:marBottom w:val="80"/>
          <w:divBdr>
            <w:top w:val="none" w:sz="0" w:space="0" w:color="auto"/>
            <w:left w:val="none" w:sz="0" w:space="0" w:color="auto"/>
            <w:bottom w:val="none" w:sz="0" w:space="0" w:color="auto"/>
            <w:right w:val="none" w:sz="0" w:space="0" w:color="auto"/>
          </w:divBdr>
        </w:div>
      </w:divsChild>
    </w:div>
    <w:div w:id="623921587">
      <w:bodyDiv w:val="1"/>
      <w:marLeft w:val="0"/>
      <w:marRight w:val="0"/>
      <w:marTop w:val="0"/>
      <w:marBottom w:val="0"/>
      <w:divBdr>
        <w:top w:val="none" w:sz="0" w:space="0" w:color="auto"/>
        <w:left w:val="none" w:sz="0" w:space="0" w:color="auto"/>
        <w:bottom w:val="none" w:sz="0" w:space="0" w:color="auto"/>
        <w:right w:val="none" w:sz="0" w:space="0" w:color="auto"/>
      </w:divBdr>
    </w:div>
    <w:div w:id="696540947">
      <w:bodyDiv w:val="1"/>
      <w:marLeft w:val="0"/>
      <w:marRight w:val="0"/>
      <w:marTop w:val="0"/>
      <w:marBottom w:val="0"/>
      <w:divBdr>
        <w:top w:val="none" w:sz="0" w:space="0" w:color="auto"/>
        <w:left w:val="none" w:sz="0" w:space="0" w:color="auto"/>
        <w:bottom w:val="none" w:sz="0" w:space="0" w:color="auto"/>
        <w:right w:val="none" w:sz="0" w:space="0" w:color="auto"/>
      </w:divBdr>
    </w:div>
    <w:div w:id="760444334">
      <w:bodyDiv w:val="1"/>
      <w:marLeft w:val="0"/>
      <w:marRight w:val="0"/>
      <w:marTop w:val="0"/>
      <w:marBottom w:val="0"/>
      <w:divBdr>
        <w:top w:val="none" w:sz="0" w:space="0" w:color="auto"/>
        <w:left w:val="none" w:sz="0" w:space="0" w:color="auto"/>
        <w:bottom w:val="none" w:sz="0" w:space="0" w:color="auto"/>
        <w:right w:val="none" w:sz="0" w:space="0" w:color="auto"/>
      </w:divBdr>
    </w:div>
    <w:div w:id="782697728">
      <w:bodyDiv w:val="1"/>
      <w:marLeft w:val="0"/>
      <w:marRight w:val="0"/>
      <w:marTop w:val="0"/>
      <w:marBottom w:val="0"/>
      <w:divBdr>
        <w:top w:val="none" w:sz="0" w:space="0" w:color="auto"/>
        <w:left w:val="none" w:sz="0" w:space="0" w:color="auto"/>
        <w:bottom w:val="none" w:sz="0" w:space="0" w:color="auto"/>
        <w:right w:val="none" w:sz="0" w:space="0" w:color="auto"/>
      </w:divBdr>
    </w:div>
    <w:div w:id="1088966482">
      <w:bodyDiv w:val="1"/>
      <w:marLeft w:val="0"/>
      <w:marRight w:val="0"/>
      <w:marTop w:val="0"/>
      <w:marBottom w:val="0"/>
      <w:divBdr>
        <w:top w:val="none" w:sz="0" w:space="0" w:color="auto"/>
        <w:left w:val="none" w:sz="0" w:space="0" w:color="auto"/>
        <w:bottom w:val="none" w:sz="0" w:space="0" w:color="auto"/>
        <w:right w:val="none" w:sz="0" w:space="0" w:color="auto"/>
      </w:divBdr>
    </w:div>
    <w:div w:id="1089424507">
      <w:bodyDiv w:val="1"/>
      <w:marLeft w:val="0"/>
      <w:marRight w:val="0"/>
      <w:marTop w:val="0"/>
      <w:marBottom w:val="0"/>
      <w:divBdr>
        <w:top w:val="none" w:sz="0" w:space="0" w:color="auto"/>
        <w:left w:val="none" w:sz="0" w:space="0" w:color="auto"/>
        <w:bottom w:val="none" w:sz="0" w:space="0" w:color="auto"/>
        <w:right w:val="none" w:sz="0" w:space="0" w:color="auto"/>
      </w:divBdr>
    </w:div>
    <w:div w:id="1278026815">
      <w:bodyDiv w:val="1"/>
      <w:marLeft w:val="0"/>
      <w:marRight w:val="0"/>
      <w:marTop w:val="0"/>
      <w:marBottom w:val="0"/>
      <w:divBdr>
        <w:top w:val="none" w:sz="0" w:space="0" w:color="auto"/>
        <w:left w:val="none" w:sz="0" w:space="0" w:color="auto"/>
        <w:bottom w:val="none" w:sz="0" w:space="0" w:color="auto"/>
        <w:right w:val="none" w:sz="0" w:space="0" w:color="auto"/>
      </w:divBdr>
    </w:div>
    <w:div w:id="1313215898">
      <w:bodyDiv w:val="1"/>
      <w:marLeft w:val="0"/>
      <w:marRight w:val="0"/>
      <w:marTop w:val="0"/>
      <w:marBottom w:val="0"/>
      <w:divBdr>
        <w:top w:val="none" w:sz="0" w:space="0" w:color="auto"/>
        <w:left w:val="none" w:sz="0" w:space="0" w:color="auto"/>
        <w:bottom w:val="none" w:sz="0" w:space="0" w:color="auto"/>
        <w:right w:val="none" w:sz="0" w:space="0" w:color="auto"/>
      </w:divBdr>
    </w:div>
    <w:div w:id="1428161821">
      <w:bodyDiv w:val="1"/>
      <w:marLeft w:val="0"/>
      <w:marRight w:val="0"/>
      <w:marTop w:val="0"/>
      <w:marBottom w:val="0"/>
      <w:divBdr>
        <w:top w:val="none" w:sz="0" w:space="0" w:color="auto"/>
        <w:left w:val="none" w:sz="0" w:space="0" w:color="auto"/>
        <w:bottom w:val="none" w:sz="0" w:space="0" w:color="auto"/>
        <w:right w:val="none" w:sz="0" w:space="0" w:color="auto"/>
      </w:divBdr>
    </w:div>
    <w:div w:id="1463227933">
      <w:bodyDiv w:val="1"/>
      <w:marLeft w:val="0"/>
      <w:marRight w:val="0"/>
      <w:marTop w:val="0"/>
      <w:marBottom w:val="0"/>
      <w:divBdr>
        <w:top w:val="none" w:sz="0" w:space="0" w:color="auto"/>
        <w:left w:val="none" w:sz="0" w:space="0" w:color="auto"/>
        <w:bottom w:val="none" w:sz="0" w:space="0" w:color="auto"/>
        <w:right w:val="none" w:sz="0" w:space="0" w:color="auto"/>
      </w:divBdr>
    </w:div>
    <w:div w:id="1539972087">
      <w:bodyDiv w:val="1"/>
      <w:marLeft w:val="0"/>
      <w:marRight w:val="0"/>
      <w:marTop w:val="0"/>
      <w:marBottom w:val="0"/>
      <w:divBdr>
        <w:top w:val="none" w:sz="0" w:space="0" w:color="auto"/>
        <w:left w:val="none" w:sz="0" w:space="0" w:color="auto"/>
        <w:bottom w:val="none" w:sz="0" w:space="0" w:color="auto"/>
        <w:right w:val="none" w:sz="0" w:space="0" w:color="auto"/>
      </w:divBdr>
      <w:divsChild>
        <w:div w:id="267277025">
          <w:marLeft w:val="374"/>
          <w:marRight w:val="0"/>
          <w:marTop w:val="0"/>
          <w:marBottom w:val="120"/>
          <w:divBdr>
            <w:top w:val="none" w:sz="0" w:space="0" w:color="auto"/>
            <w:left w:val="none" w:sz="0" w:space="0" w:color="auto"/>
            <w:bottom w:val="none" w:sz="0" w:space="0" w:color="auto"/>
            <w:right w:val="none" w:sz="0" w:space="0" w:color="auto"/>
          </w:divBdr>
        </w:div>
        <w:div w:id="114715082">
          <w:marLeft w:val="763"/>
          <w:marRight w:val="0"/>
          <w:marTop w:val="0"/>
          <w:marBottom w:val="120"/>
          <w:divBdr>
            <w:top w:val="none" w:sz="0" w:space="0" w:color="auto"/>
            <w:left w:val="none" w:sz="0" w:space="0" w:color="auto"/>
            <w:bottom w:val="none" w:sz="0" w:space="0" w:color="auto"/>
            <w:right w:val="none" w:sz="0" w:space="0" w:color="auto"/>
          </w:divBdr>
        </w:div>
        <w:div w:id="1859660444">
          <w:marLeft w:val="763"/>
          <w:marRight w:val="0"/>
          <w:marTop w:val="0"/>
          <w:marBottom w:val="120"/>
          <w:divBdr>
            <w:top w:val="none" w:sz="0" w:space="0" w:color="auto"/>
            <w:left w:val="none" w:sz="0" w:space="0" w:color="auto"/>
            <w:bottom w:val="none" w:sz="0" w:space="0" w:color="auto"/>
            <w:right w:val="none" w:sz="0" w:space="0" w:color="auto"/>
          </w:divBdr>
        </w:div>
        <w:div w:id="1724021771">
          <w:marLeft w:val="763"/>
          <w:marRight w:val="0"/>
          <w:marTop w:val="0"/>
          <w:marBottom w:val="120"/>
          <w:divBdr>
            <w:top w:val="none" w:sz="0" w:space="0" w:color="auto"/>
            <w:left w:val="none" w:sz="0" w:space="0" w:color="auto"/>
            <w:bottom w:val="none" w:sz="0" w:space="0" w:color="auto"/>
            <w:right w:val="none" w:sz="0" w:space="0" w:color="auto"/>
          </w:divBdr>
        </w:div>
      </w:divsChild>
    </w:div>
    <w:div w:id="1547138767">
      <w:bodyDiv w:val="1"/>
      <w:marLeft w:val="0"/>
      <w:marRight w:val="0"/>
      <w:marTop w:val="0"/>
      <w:marBottom w:val="0"/>
      <w:divBdr>
        <w:top w:val="none" w:sz="0" w:space="0" w:color="auto"/>
        <w:left w:val="none" w:sz="0" w:space="0" w:color="auto"/>
        <w:bottom w:val="none" w:sz="0" w:space="0" w:color="auto"/>
        <w:right w:val="none" w:sz="0" w:space="0" w:color="auto"/>
      </w:divBdr>
    </w:div>
    <w:div w:id="1574508104">
      <w:bodyDiv w:val="1"/>
      <w:marLeft w:val="0"/>
      <w:marRight w:val="0"/>
      <w:marTop w:val="0"/>
      <w:marBottom w:val="0"/>
      <w:divBdr>
        <w:top w:val="none" w:sz="0" w:space="0" w:color="auto"/>
        <w:left w:val="none" w:sz="0" w:space="0" w:color="auto"/>
        <w:bottom w:val="none" w:sz="0" w:space="0" w:color="auto"/>
        <w:right w:val="none" w:sz="0" w:space="0" w:color="auto"/>
      </w:divBdr>
    </w:div>
    <w:div w:id="1649626247">
      <w:bodyDiv w:val="1"/>
      <w:marLeft w:val="0"/>
      <w:marRight w:val="0"/>
      <w:marTop w:val="0"/>
      <w:marBottom w:val="0"/>
      <w:divBdr>
        <w:top w:val="none" w:sz="0" w:space="0" w:color="auto"/>
        <w:left w:val="none" w:sz="0" w:space="0" w:color="auto"/>
        <w:bottom w:val="none" w:sz="0" w:space="0" w:color="auto"/>
        <w:right w:val="none" w:sz="0" w:space="0" w:color="auto"/>
      </w:divBdr>
      <w:divsChild>
        <w:div w:id="922110046">
          <w:marLeft w:val="374"/>
          <w:marRight w:val="0"/>
          <w:marTop w:val="0"/>
          <w:marBottom w:val="120"/>
          <w:divBdr>
            <w:top w:val="none" w:sz="0" w:space="0" w:color="auto"/>
            <w:left w:val="none" w:sz="0" w:space="0" w:color="auto"/>
            <w:bottom w:val="none" w:sz="0" w:space="0" w:color="auto"/>
            <w:right w:val="none" w:sz="0" w:space="0" w:color="auto"/>
          </w:divBdr>
        </w:div>
      </w:divsChild>
    </w:div>
    <w:div w:id="1698190347">
      <w:bodyDiv w:val="1"/>
      <w:marLeft w:val="0"/>
      <w:marRight w:val="0"/>
      <w:marTop w:val="0"/>
      <w:marBottom w:val="0"/>
      <w:divBdr>
        <w:top w:val="none" w:sz="0" w:space="0" w:color="auto"/>
        <w:left w:val="none" w:sz="0" w:space="0" w:color="auto"/>
        <w:bottom w:val="none" w:sz="0" w:space="0" w:color="auto"/>
        <w:right w:val="none" w:sz="0" w:space="0" w:color="auto"/>
      </w:divBdr>
    </w:div>
    <w:div w:id="1780370027">
      <w:bodyDiv w:val="1"/>
      <w:marLeft w:val="0"/>
      <w:marRight w:val="0"/>
      <w:marTop w:val="0"/>
      <w:marBottom w:val="0"/>
      <w:divBdr>
        <w:top w:val="none" w:sz="0" w:space="0" w:color="auto"/>
        <w:left w:val="none" w:sz="0" w:space="0" w:color="auto"/>
        <w:bottom w:val="none" w:sz="0" w:space="0" w:color="auto"/>
        <w:right w:val="none" w:sz="0" w:space="0" w:color="auto"/>
      </w:divBdr>
    </w:div>
    <w:div w:id="1832216949">
      <w:bodyDiv w:val="1"/>
      <w:marLeft w:val="0"/>
      <w:marRight w:val="0"/>
      <w:marTop w:val="0"/>
      <w:marBottom w:val="0"/>
      <w:divBdr>
        <w:top w:val="none" w:sz="0" w:space="0" w:color="auto"/>
        <w:left w:val="none" w:sz="0" w:space="0" w:color="auto"/>
        <w:bottom w:val="none" w:sz="0" w:space="0" w:color="auto"/>
        <w:right w:val="none" w:sz="0" w:space="0" w:color="auto"/>
      </w:divBdr>
    </w:div>
    <w:div w:id="1902015248">
      <w:bodyDiv w:val="1"/>
      <w:marLeft w:val="0"/>
      <w:marRight w:val="0"/>
      <w:marTop w:val="0"/>
      <w:marBottom w:val="0"/>
      <w:divBdr>
        <w:top w:val="none" w:sz="0" w:space="0" w:color="auto"/>
        <w:left w:val="none" w:sz="0" w:space="0" w:color="auto"/>
        <w:bottom w:val="none" w:sz="0" w:space="0" w:color="auto"/>
        <w:right w:val="none" w:sz="0" w:space="0" w:color="auto"/>
      </w:divBdr>
    </w:div>
    <w:div w:id="1914654499">
      <w:bodyDiv w:val="1"/>
      <w:marLeft w:val="0"/>
      <w:marRight w:val="0"/>
      <w:marTop w:val="0"/>
      <w:marBottom w:val="0"/>
      <w:divBdr>
        <w:top w:val="none" w:sz="0" w:space="0" w:color="auto"/>
        <w:left w:val="none" w:sz="0" w:space="0" w:color="auto"/>
        <w:bottom w:val="none" w:sz="0" w:space="0" w:color="auto"/>
        <w:right w:val="none" w:sz="0" w:space="0" w:color="auto"/>
      </w:divBdr>
    </w:div>
    <w:div w:id="1915622986">
      <w:bodyDiv w:val="1"/>
      <w:marLeft w:val="0"/>
      <w:marRight w:val="0"/>
      <w:marTop w:val="0"/>
      <w:marBottom w:val="0"/>
      <w:divBdr>
        <w:top w:val="none" w:sz="0" w:space="0" w:color="auto"/>
        <w:left w:val="none" w:sz="0" w:space="0" w:color="auto"/>
        <w:bottom w:val="none" w:sz="0" w:space="0" w:color="auto"/>
        <w:right w:val="none" w:sz="0" w:space="0" w:color="auto"/>
      </w:divBdr>
      <w:divsChild>
        <w:div w:id="1494026727">
          <w:marLeft w:val="374"/>
          <w:marRight w:val="0"/>
          <w:marTop w:val="0"/>
          <w:marBottom w:val="120"/>
          <w:divBdr>
            <w:top w:val="none" w:sz="0" w:space="0" w:color="auto"/>
            <w:left w:val="none" w:sz="0" w:space="0" w:color="auto"/>
            <w:bottom w:val="none" w:sz="0" w:space="0" w:color="auto"/>
            <w:right w:val="none" w:sz="0" w:space="0" w:color="auto"/>
          </w:divBdr>
        </w:div>
      </w:divsChild>
    </w:div>
    <w:div w:id="1965845339">
      <w:bodyDiv w:val="1"/>
      <w:marLeft w:val="0"/>
      <w:marRight w:val="0"/>
      <w:marTop w:val="0"/>
      <w:marBottom w:val="0"/>
      <w:divBdr>
        <w:top w:val="none" w:sz="0" w:space="0" w:color="auto"/>
        <w:left w:val="none" w:sz="0" w:space="0" w:color="auto"/>
        <w:bottom w:val="none" w:sz="0" w:space="0" w:color="auto"/>
        <w:right w:val="none" w:sz="0" w:space="0" w:color="auto"/>
      </w:divBdr>
    </w:div>
    <w:div w:id="1996715864">
      <w:bodyDiv w:val="1"/>
      <w:marLeft w:val="0"/>
      <w:marRight w:val="0"/>
      <w:marTop w:val="0"/>
      <w:marBottom w:val="0"/>
      <w:divBdr>
        <w:top w:val="none" w:sz="0" w:space="0" w:color="auto"/>
        <w:left w:val="none" w:sz="0" w:space="0" w:color="auto"/>
        <w:bottom w:val="none" w:sz="0" w:space="0" w:color="auto"/>
        <w:right w:val="none" w:sz="0" w:space="0" w:color="auto"/>
      </w:divBdr>
    </w:div>
    <w:div w:id="20190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savage\Desktop\OPTIONS%20I%20Po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74a952-fdcd-4647-8ab9-1d2527efe9ca">
      <Terms xmlns="http://schemas.microsoft.com/office/infopath/2007/PartnerControls"/>
    </lcf76f155ced4ddcb4097134ff3c332f>
    <TaxCatchAll xmlns="5b5be292-f55b-428b-9d22-1c3e1f6539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FE3438E5E447469A03D4DD0CCB9001" ma:contentTypeVersion="15" ma:contentTypeDescription="Create a new document." ma:contentTypeScope="" ma:versionID="3782aab299fac976462be318bc4aad78">
  <xsd:schema xmlns:xsd="http://www.w3.org/2001/XMLSchema" xmlns:xs="http://www.w3.org/2001/XMLSchema" xmlns:p="http://schemas.microsoft.com/office/2006/metadata/properties" xmlns:ns2="0474a952-fdcd-4647-8ab9-1d2527efe9ca" xmlns:ns3="5b5be292-f55b-428b-9d22-1c3e1f6539a1" targetNamespace="http://schemas.microsoft.com/office/2006/metadata/properties" ma:root="true" ma:fieldsID="178a5d1c52906de15a3ef2cc0fa81d17" ns2:_="" ns3:_="">
    <xsd:import namespace="0474a952-fdcd-4647-8ab9-1d2527efe9ca"/>
    <xsd:import namespace="5b5be292-f55b-428b-9d22-1c3e1f6539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4a952-fdcd-4647-8ab9-1d2527efe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078bdb-18a8-4b38-96d3-955d15450c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5be292-f55b-428b-9d22-1c3e1f6539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7941c2-8d6b-4050-afaf-8e9426a128ed}" ma:internalName="TaxCatchAll" ma:showField="CatchAllData" ma:web="5b5be292-f55b-428b-9d22-1c3e1f653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2256F-9590-4716-B92C-59FC7C82F8A0}">
  <ds:schemaRefs>
    <ds:schemaRef ds:uri="http://schemas.microsoft.com/office/2006/metadata/properties"/>
    <ds:schemaRef ds:uri="http://schemas.microsoft.com/office/infopath/2007/PartnerControls"/>
    <ds:schemaRef ds:uri="0474a952-fdcd-4647-8ab9-1d2527efe9ca"/>
    <ds:schemaRef ds:uri="5b5be292-f55b-428b-9d22-1c3e1f6539a1"/>
  </ds:schemaRefs>
</ds:datastoreItem>
</file>

<file path=customXml/itemProps2.xml><?xml version="1.0" encoding="utf-8"?>
<ds:datastoreItem xmlns:ds="http://schemas.openxmlformats.org/officeDocument/2006/customXml" ds:itemID="{CCB8508E-9D01-4225-AA35-48646ECEB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4a952-fdcd-4647-8ab9-1d2527efe9ca"/>
    <ds:schemaRef ds:uri="5b5be292-f55b-428b-9d22-1c3e1f653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F92A3-9F74-4D61-89F3-7DE028C2CE6A}">
  <ds:schemaRefs>
    <ds:schemaRef ds:uri="http://schemas.microsoft.com/sharepoint/v3/contenttype/forms"/>
  </ds:schemaRefs>
</ds:datastoreItem>
</file>

<file path=customXml/itemProps4.xml><?xml version="1.0" encoding="utf-8"?>
<ds:datastoreItem xmlns:ds="http://schemas.openxmlformats.org/officeDocument/2006/customXml" ds:itemID="{49CDC6B1-A9F3-47AD-95D8-7DB1230A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OPTIONS I Poster.dot</Template>
  <TotalTime>33</TotalTime>
  <Pages>7</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Print items</vt:lpstr>
    </vt:vector>
  </TitlesOfParts>
  <Company>Prime Medica</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items</dc:title>
  <dc:creator>Reviewer</dc:creator>
  <cp:lastModifiedBy>临床 研究部</cp:lastModifiedBy>
  <cp:revision>14</cp:revision>
  <cp:lastPrinted>2022-09-23T10:16:00Z</cp:lastPrinted>
  <dcterms:created xsi:type="dcterms:W3CDTF">2022-12-21T10:00:00Z</dcterms:created>
  <dcterms:modified xsi:type="dcterms:W3CDTF">2022-12-27T02:08:00Z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0x01010073FE3438E5E447469A03D4DD0CCB9001</vt:lpwstr>
  </property>
  <property fmtid="{D5CDD505-2E9C-101B-9397-08002B2CF9AE}" pid="3" name="MediaServiceImageTags">
    <vt:lpwstr/>
  </property>
</Properties>
</file>