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F43F" w14:textId="2BF1BBEB" w:rsidR="00074220" w:rsidRPr="000026BC" w:rsidRDefault="00074220" w:rsidP="00074220">
      <w:pPr>
        <w:jc w:val="both"/>
        <w:rPr>
          <w:rFonts w:asciiTheme="majorHAnsi" w:eastAsia="Calibri" w:hAnsiTheme="majorHAnsi" w:cstheme="majorHAnsi"/>
          <w:b/>
          <w:bCs/>
          <w:sz w:val="24"/>
          <w:szCs w:val="24"/>
        </w:rPr>
      </w:pPr>
      <w:r w:rsidRPr="000026BC">
        <w:rPr>
          <w:rFonts w:asciiTheme="majorHAnsi" w:eastAsia="Calibri" w:hAnsiTheme="majorHAnsi" w:cstheme="majorHAnsi"/>
          <w:b/>
          <w:bCs/>
          <w:sz w:val="24"/>
          <w:szCs w:val="24"/>
        </w:rPr>
        <w:t xml:space="preserve">Echo </w:t>
      </w:r>
      <w:r w:rsidR="00E55DE4" w:rsidRPr="000026BC">
        <w:rPr>
          <w:rFonts w:asciiTheme="majorHAnsi" w:eastAsia="Calibri" w:hAnsiTheme="majorHAnsi" w:cstheme="majorHAnsi"/>
          <w:b/>
          <w:bCs/>
          <w:sz w:val="24"/>
          <w:szCs w:val="24"/>
        </w:rPr>
        <w:t>W</w:t>
      </w:r>
      <w:r w:rsidRPr="000026BC">
        <w:rPr>
          <w:rFonts w:asciiTheme="majorHAnsi" w:eastAsia="Calibri" w:hAnsiTheme="majorHAnsi" w:cstheme="majorHAnsi"/>
          <w:b/>
          <w:bCs/>
          <w:sz w:val="24"/>
          <w:szCs w:val="24"/>
        </w:rPr>
        <w:t xml:space="preserve">orkflow Solution: </w:t>
      </w:r>
    </w:p>
    <w:p w14:paraId="77683943" w14:textId="540E0019" w:rsidR="00074220" w:rsidRPr="000026BC" w:rsidRDefault="00074220" w:rsidP="40153D84">
      <w:pPr>
        <w:rPr>
          <w:rFonts w:asciiTheme="majorHAnsi" w:hAnsiTheme="majorHAnsi" w:cstheme="majorHAnsi"/>
          <w:i/>
          <w:iCs/>
          <w:sz w:val="24"/>
          <w:szCs w:val="24"/>
        </w:rPr>
      </w:pPr>
      <w:r w:rsidRPr="000026BC">
        <w:rPr>
          <w:rFonts w:asciiTheme="majorHAnsi" w:hAnsiTheme="majorHAnsi" w:cstheme="majorHAnsi"/>
          <w:i/>
          <w:iCs/>
          <w:sz w:val="24"/>
          <w:szCs w:val="24"/>
        </w:rPr>
        <w:t>“The aim of this survey is to know the benefit perception of the echo workflow for your institution from different angles: diagnosis benefits, efficiency benefits and workflow improvements.</w:t>
      </w:r>
      <w:r w:rsidR="55704575" w:rsidRPr="000026BC">
        <w:rPr>
          <w:rFonts w:asciiTheme="majorHAnsi" w:hAnsiTheme="majorHAnsi" w:cstheme="majorHAnsi"/>
          <w:i/>
          <w:iCs/>
          <w:sz w:val="24"/>
          <w:szCs w:val="24"/>
        </w:rPr>
        <w:t xml:space="preserve"> </w:t>
      </w:r>
      <w:r w:rsidRPr="000026BC">
        <w:rPr>
          <w:rFonts w:asciiTheme="majorHAnsi" w:hAnsiTheme="majorHAnsi" w:cstheme="majorHAnsi"/>
          <w:i/>
          <w:iCs/>
          <w:sz w:val="24"/>
          <w:szCs w:val="24"/>
        </w:rPr>
        <w:t xml:space="preserve">The echo workflow </w:t>
      </w:r>
      <w:r w:rsidR="001D45D7" w:rsidRPr="000026BC">
        <w:rPr>
          <w:rFonts w:asciiTheme="majorHAnsi" w:hAnsiTheme="majorHAnsi" w:cstheme="majorHAnsi"/>
          <w:i/>
          <w:iCs/>
          <w:sz w:val="24"/>
          <w:szCs w:val="24"/>
        </w:rPr>
        <w:t xml:space="preserve">solution </w:t>
      </w:r>
      <w:r w:rsidRPr="000026BC">
        <w:rPr>
          <w:rFonts w:asciiTheme="majorHAnsi" w:hAnsiTheme="majorHAnsi" w:cstheme="majorHAnsi"/>
          <w:i/>
          <w:iCs/>
          <w:sz w:val="24"/>
          <w:szCs w:val="24"/>
        </w:rPr>
        <w:t xml:space="preserve">is created from the combination of different parts which creates a single </w:t>
      </w:r>
      <w:r w:rsidR="00431559" w:rsidRPr="000026BC">
        <w:rPr>
          <w:rFonts w:asciiTheme="majorHAnsi" w:hAnsiTheme="majorHAnsi" w:cstheme="majorHAnsi"/>
          <w:i/>
          <w:iCs/>
          <w:sz w:val="24"/>
          <w:szCs w:val="24"/>
        </w:rPr>
        <w:t>cardiac echo pathways workflow</w:t>
      </w:r>
      <w:r w:rsidR="00E936B3" w:rsidRPr="000026BC">
        <w:rPr>
          <w:rFonts w:asciiTheme="majorHAnsi" w:hAnsiTheme="majorHAnsi" w:cstheme="majorHAnsi"/>
          <w:i/>
          <w:iCs/>
          <w:sz w:val="24"/>
          <w:szCs w:val="24"/>
        </w:rPr>
        <w:t>.</w:t>
      </w:r>
    </w:p>
    <w:p w14:paraId="15AA02E8" w14:textId="32429C6F" w:rsidR="00074220" w:rsidRPr="000026BC" w:rsidRDefault="00074220" w:rsidP="4F521691">
      <w:pPr>
        <w:rPr>
          <w:rFonts w:asciiTheme="majorHAnsi" w:hAnsiTheme="majorHAnsi" w:cstheme="majorHAnsi"/>
          <w:i/>
          <w:iCs/>
          <w:sz w:val="24"/>
          <w:szCs w:val="24"/>
        </w:rPr>
      </w:pPr>
      <w:r w:rsidRPr="000026BC">
        <w:rPr>
          <w:rFonts w:asciiTheme="majorHAnsi" w:hAnsiTheme="majorHAnsi" w:cstheme="majorHAnsi"/>
          <w:i/>
          <w:iCs/>
          <w:sz w:val="24"/>
          <w:szCs w:val="24"/>
        </w:rPr>
        <w:t xml:space="preserve">The parts to take into account within the echo workflow </w:t>
      </w:r>
      <w:proofErr w:type="gramStart"/>
      <w:r w:rsidRPr="000026BC">
        <w:rPr>
          <w:rFonts w:asciiTheme="majorHAnsi" w:hAnsiTheme="majorHAnsi" w:cstheme="majorHAnsi"/>
          <w:i/>
          <w:iCs/>
          <w:sz w:val="24"/>
          <w:szCs w:val="24"/>
        </w:rPr>
        <w:t>are:</w:t>
      </w:r>
      <w:proofErr w:type="gramEnd"/>
      <w:r w:rsidRPr="000026BC">
        <w:rPr>
          <w:rFonts w:asciiTheme="majorHAnsi" w:hAnsiTheme="majorHAnsi" w:cstheme="majorHAnsi"/>
          <w:i/>
          <w:iCs/>
          <w:sz w:val="24"/>
          <w:szCs w:val="24"/>
        </w:rPr>
        <w:t xml:space="preserve"> Echo Carts and its advanced echo imaging tools, the </w:t>
      </w:r>
      <w:proofErr w:type="spellStart"/>
      <w:r w:rsidRPr="000026BC">
        <w:rPr>
          <w:rFonts w:asciiTheme="majorHAnsi" w:hAnsiTheme="majorHAnsi" w:cstheme="majorHAnsi"/>
          <w:i/>
          <w:iCs/>
          <w:sz w:val="24"/>
          <w:szCs w:val="24"/>
        </w:rPr>
        <w:t>Intellispace</w:t>
      </w:r>
      <w:proofErr w:type="spellEnd"/>
      <w:r w:rsidRPr="000026BC">
        <w:rPr>
          <w:rFonts w:asciiTheme="majorHAnsi" w:hAnsiTheme="majorHAnsi" w:cstheme="majorHAnsi"/>
          <w:i/>
          <w:iCs/>
          <w:sz w:val="24"/>
          <w:szCs w:val="24"/>
        </w:rPr>
        <w:t xml:space="preserve"> Cardiovascular platform and its workflow, reporting and viewing capabilities and the </w:t>
      </w:r>
      <w:proofErr w:type="spellStart"/>
      <w:r w:rsidRPr="000026BC">
        <w:rPr>
          <w:rFonts w:asciiTheme="majorHAnsi" w:hAnsiTheme="majorHAnsi" w:cstheme="majorHAnsi"/>
          <w:i/>
          <w:iCs/>
          <w:sz w:val="24"/>
          <w:szCs w:val="24"/>
        </w:rPr>
        <w:t>TomTec</w:t>
      </w:r>
      <w:proofErr w:type="spellEnd"/>
      <w:r w:rsidRPr="000026BC">
        <w:rPr>
          <w:rFonts w:asciiTheme="majorHAnsi" w:hAnsiTheme="majorHAnsi" w:cstheme="majorHAnsi"/>
          <w:i/>
          <w:iCs/>
          <w:sz w:val="24"/>
          <w:szCs w:val="24"/>
        </w:rPr>
        <w:t xml:space="preserve"> tools for postprocessing advanced imaging which is part of this platform.</w:t>
      </w:r>
    </w:p>
    <w:p w14:paraId="773363AB" w14:textId="3C70A4A8" w:rsidR="4F521691" w:rsidRPr="000026BC" w:rsidRDefault="4F521691" w:rsidP="4F521691">
      <w:pPr>
        <w:rPr>
          <w:rFonts w:asciiTheme="majorHAnsi" w:eastAsia="Calibri" w:hAnsiTheme="majorHAnsi" w:cstheme="majorHAnsi"/>
          <w:i/>
          <w:iCs/>
          <w:sz w:val="24"/>
          <w:szCs w:val="24"/>
        </w:rPr>
      </w:pPr>
    </w:p>
    <w:p w14:paraId="0D2418D7" w14:textId="0B7E5163" w:rsidR="00074220" w:rsidRPr="000026BC" w:rsidRDefault="00074220" w:rsidP="00074220">
      <w:pPr>
        <w:rPr>
          <w:rFonts w:asciiTheme="majorHAnsi" w:hAnsiTheme="majorHAnsi" w:cstheme="majorHAnsi"/>
          <w:i/>
          <w:iCs/>
          <w:sz w:val="24"/>
          <w:szCs w:val="24"/>
        </w:rPr>
      </w:pPr>
      <w:r w:rsidRPr="000026BC">
        <w:rPr>
          <w:rFonts w:asciiTheme="majorHAnsi" w:hAnsiTheme="majorHAnsi" w:cstheme="majorHAnsi"/>
          <w:i/>
          <w:iCs/>
          <w:sz w:val="24"/>
          <w:szCs w:val="24"/>
        </w:rPr>
        <w:t>All questions are related to the combination of those three parts and the integrated workflow that derives from it.”</w:t>
      </w:r>
    </w:p>
    <w:p w14:paraId="0804FEB0" w14:textId="42AB507F" w:rsidR="00953068" w:rsidRPr="000026BC" w:rsidRDefault="00953068" w:rsidP="00074220">
      <w:pPr>
        <w:rPr>
          <w:rFonts w:asciiTheme="majorHAnsi" w:hAnsiTheme="majorHAnsi" w:cstheme="majorHAnsi"/>
          <w:i/>
          <w:iCs/>
          <w:sz w:val="24"/>
          <w:szCs w:val="24"/>
        </w:rPr>
      </w:pPr>
    </w:p>
    <w:p w14:paraId="6451569F" w14:textId="2D768034" w:rsidR="00423B57" w:rsidRPr="000026BC" w:rsidRDefault="00315BCF" w:rsidP="00353A14">
      <w:pPr>
        <w:rPr>
          <w:rFonts w:asciiTheme="majorHAnsi" w:eastAsia="Calibri" w:hAnsiTheme="majorHAnsi" w:cstheme="majorHAnsi"/>
          <w:b/>
          <w:bCs/>
          <w:sz w:val="24"/>
          <w:szCs w:val="24"/>
        </w:rPr>
      </w:pPr>
      <w:r w:rsidRPr="000026BC">
        <w:rPr>
          <w:rFonts w:asciiTheme="majorHAnsi" w:hAnsiTheme="majorHAnsi" w:cstheme="majorHAnsi"/>
          <w:sz w:val="24"/>
          <w:szCs w:val="24"/>
        </w:rPr>
        <w:t> </w:t>
      </w:r>
    </w:p>
    <w:p w14:paraId="1F74F724" w14:textId="427DB7B8" w:rsidR="00423B57" w:rsidRPr="000026BC" w:rsidRDefault="00423B57" w:rsidP="00423B57">
      <w:pPr>
        <w:pStyle w:val="ListParagraph"/>
        <w:numPr>
          <w:ilvl w:val="0"/>
          <w:numId w:val="9"/>
        </w:numPr>
        <w:jc w:val="both"/>
        <w:rPr>
          <w:rFonts w:asciiTheme="majorHAnsi" w:eastAsia="Calibri" w:hAnsiTheme="majorHAnsi" w:cstheme="majorHAnsi"/>
          <w:sz w:val="24"/>
          <w:lang w:val="en-US"/>
        </w:rPr>
      </w:pPr>
      <w:r w:rsidRPr="000026BC">
        <w:rPr>
          <w:rFonts w:asciiTheme="majorHAnsi" w:eastAsia="Calibri" w:hAnsiTheme="majorHAnsi" w:cstheme="majorHAnsi"/>
          <w:sz w:val="24"/>
          <w:lang w:val="en-US"/>
        </w:rPr>
        <w:t xml:space="preserve"> Please describe your function and role</w:t>
      </w:r>
    </w:p>
    <w:p w14:paraId="6BFDF432" w14:textId="26F20980" w:rsidR="00A10645" w:rsidRPr="000026BC" w:rsidRDefault="00A10645" w:rsidP="00A10645">
      <w:pPr>
        <w:jc w:val="both"/>
        <w:rPr>
          <w:rFonts w:asciiTheme="majorHAnsi" w:eastAsia="Calibri" w:hAnsiTheme="majorHAnsi" w:cstheme="majorHAnsi"/>
          <w:sz w:val="24"/>
          <w:szCs w:val="24"/>
        </w:rPr>
      </w:pPr>
    </w:p>
    <w:tbl>
      <w:tblPr>
        <w:tblStyle w:val="TableGrid"/>
        <w:tblW w:w="9630" w:type="dxa"/>
        <w:tblCellMar>
          <w:left w:w="115" w:type="dxa"/>
          <w:right w:w="115" w:type="dxa"/>
        </w:tblCellMar>
        <w:tblLook w:val="04A0" w:firstRow="1" w:lastRow="0" w:firstColumn="1" w:lastColumn="0" w:noHBand="0" w:noVBand="1"/>
      </w:tblPr>
      <w:tblGrid>
        <w:gridCol w:w="715"/>
        <w:gridCol w:w="8915"/>
      </w:tblGrid>
      <w:tr w:rsidR="00A10645" w:rsidRPr="000026BC" w14:paraId="2598CCA0" w14:textId="77777777" w:rsidTr="00A22B37">
        <w:trPr>
          <w:trHeight w:val="300"/>
        </w:trPr>
        <w:tc>
          <w:tcPr>
            <w:tcW w:w="9630" w:type="dxa"/>
            <w:gridSpan w:val="2"/>
            <w:shd w:val="clear" w:color="auto" w:fill="D9D9D9" w:themeFill="background1" w:themeFillShade="D9"/>
            <w:tcMar>
              <w:left w:w="115" w:type="dxa"/>
              <w:right w:w="115" w:type="dxa"/>
            </w:tcMar>
            <w:hideMark/>
          </w:tcPr>
          <w:p w14:paraId="01C2B4A5"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A10645" w:rsidRPr="000026BC" w14:paraId="45545603" w14:textId="77777777" w:rsidTr="00A22B37">
        <w:trPr>
          <w:trHeight w:val="863"/>
        </w:trPr>
        <w:tc>
          <w:tcPr>
            <w:tcW w:w="715" w:type="dxa"/>
            <w:tcMar>
              <w:left w:w="115" w:type="dxa"/>
              <w:right w:w="115" w:type="dxa"/>
            </w:tcMar>
            <w:hideMark/>
          </w:tcPr>
          <w:p w14:paraId="71EECFD2"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tcMar>
              <w:left w:w="115" w:type="dxa"/>
              <w:right w:w="115" w:type="dxa"/>
            </w:tcMar>
          </w:tcPr>
          <w:p w14:paraId="5AF83240" w14:textId="52DF4AA6"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Cardiologist in Echocardiography lab</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Echocardiographer; 15 </w:t>
            </w:r>
            <w:proofErr w:type="spellStart"/>
            <w:r w:rsidRPr="000026BC">
              <w:rPr>
                <w:rFonts w:asciiTheme="majorHAnsi" w:hAnsiTheme="majorHAnsi" w:cstheme="majorHAnsi"/>
                <w:sz w:val="24"/>
                <w:szCs w:val="24"/>
              </w:rPr>
              <w:t>years experience</w:t>
            </w:r>
            <w:proofErr w:type="spellEnd"/>
          </w:p>
          <w:p w14:paraId="71A796E2" w14:textId="17EFB280"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 xml:space="preserve">My role is to acquire and report the daily work in echocardiography, mostly transthoracic, and transesophageal </w:t>
            </w:r>
            <w:proofErr w:type="gramStart"/>
            <w:r w:rsidRPr="000026BC">
              <w:rPr>
                <w:rFonts w:asciiTheme="majorHAnsi" w:hAnsiTheme="majorHAnsi" w:cstheme="majorHAnsi"/>
                <w:sz w:val="24"/>
                <w:szCs w:val="24"/>
              </w:rPr>
              <w:t>Echocardiography</w:t>
            </w:r>
            <w:r w:rsidRPr="000026BC">
              <w:rPr>
                <w:rFonts w:asciiTheme="majorHAnsi" w:hAnsiTheme="majorHAnsi" w:cstheme="majorHAnsi"/>
                <w:sz w:val="24"/>
                <w:szCs w:val="24"/>
              </w:rPr>
              <w:t>;</w:t>
            </w:r>
            <w:proofErr w:type="gramEnd"/>
            <w:r w:rsidRPr="000026BC">
              <w:rPr>
                <w:rFonts w:asciiTheme="majorHAnsi" w:hAnsiTheme="majorHAnsi" w:cstheme="majorHAnsi"/>
                <w:sz w:val="24"/>
                <w:szCs w:val="24"/>
              </w:rPr>
              <w:t xml:space="preserve"> </w:t>
            </w:r>
            <w:r w:rsidRPr="000026BC">
              <w:rPr>
                <w:rFonts w:asciiTheme="majorHAnsi" w:hAnsiTheme="majorHAnsi" w:cstheme="majorHAnsi"/>
                <w:sz w:val="24"/>
                <w:szCs w:val="24"/>
              </w:rPr>
              <w:t>Also Interventional echocardiography monitoring, surgical echocardiography support</w:t>
            </w:r>
            <w:r w:rsidRPr="000026BC">
              <w:rPr>
                <w:rFonts w:asciiTheme="majorHAnsi" w:hAnsiTheme="majorHAnsi" w:cstheme="majorHAnsi"/>
                <w:sz w:val="24"/>
                <w:szCs w:val="24"/>
              </w:rPr>
              <w:t xml:space="preserve">. </w:t>
            </w:r>
            <w:proofErr w:type="gramStart"/>
            <w:r w:rsidRPr="000026BC">
              <w:rPr>
                <w:rFonts w:asciiTheme="majorHAnsi" w:hAnsiTheme="majorHAnsi" w:cstheme="majorHAnsi"/>
                <w:sz w:val="24"/>
                <w:szCs w:val="24"/>
              </w:rPr>
              <w:t>Also</w:t>
            </w:r>
            <w:proofErr w:type="gramEnd"/>
            <w:r w:rsidRPr="000026BC">
              <w:rPr>
                <w:rFonts w:asciiTheme="majorHAnsi" w:hAnsiTheme="majorHAnsi" w:cstheme="majorHAnsi"/>
                <w:sz w:val="24"/>
                <w:szCs w:val="24"/>
              </w:rPr>
              <w:t xml:space="preserve"> in other areas needing my input CCU, Emergency in (mainly cardiovascular area but also many other departments)</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Co-lead the echo lab: coordinator of the research in echocardiography lab, one of the top experts in </w:t>
            </w:r>
            <w:proofErr w:type="spellStart"/>
            <w:r w:rsidRPr="000026BC">
              <w:rPr>
                <w:rFonts w:asciiTheme="majorHAnsi" w:hAnsiTheme="majorHAnsi" w:cstheme="majorHAnsi"/>
                <w:sz w:val="24"/>
                <w:szCs w:val="24"/>
              </w:rPr>
              <w:t>Echolab</w:t>
            </w:r>
            <w:proofErr w:type="spellEnd"/>
          </w:p>
        </w:tc>
      </w:tr>
      <w:tr w:rsidR="00A10645" w:rsidRPr="000026BC" w14:paraId="2E7611FC" w14:textId="77777777" w:rsidTr="00E448F5">
        <w:trPr>
          <w:trHeight w:val="427"/>
        </w:trPr>
        <w:tc>
          <w:tcPr>
            <w:tcW w:w="715" w:type="dxa"/>
            <w:tcMar>
              <w:left w:w="115" w:type="dxa"/>
              <w:right w:w="115" w:type="dxa"/>
            </w:tcMar>
            <w:hideMark/>
          </w:tcPr>
          <w:p w14:paraId="4F7478F2"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tcMar>
              <w:left w:w="115" w:type="dxa"/>
              <w:right w:w="115" w:type="dxa"/>
            </w:tcMar>
          </w:tcPr>
          <w:p w14:paraId="4250BD2C" w14:textId="5C77BED0" w:rsidR="00A10645" w:rsidRPr="000026BC" w:rsidRDefault="00CA6294" w:rsidP="00CA6294">
            <w:pPr>
              <w:rPr>
                <w:rFonts w:asciiTheme="majorHAnsi" w:hAnsiTheme="majorHAnsi" w:cstheme="majorHAnsi"/>
                <w:sz w:val="24"/>
                <w:szCs w:val="24"/>
              </w:rPr>
            </w:pPr>
            <w:r w:rsidRPr="000026BC">
              <w:rPr>
                <w:rFonts w:asciiTheme="majorHAnsi" w:hAnsiTheme="majorHAnsi" w:cstheme="majorHAnsi"/>
                <w:sz w:val="24"/>
                <w:szCs w:val="24"/>
                <w:lang w:val="en-GB"/>
              </w:rPr>
              <w:t xml:space="preserve">Chief Echo cardiographer </w:t>
            </w:r>
          </w:p>
        </w:tc>
      </w:tr>
      <w:tr w:rsidR="00731DD1" w:rsidRPr="000026BC" w14:paraId="7E2CA1CB" w14:textId="77777777" w:rsidTr="00A22B37">
        <w:trPr>
          <w:trHeight w:val="269"/>
        </w:trPr>
        <w:tc>
          <w:tcPr>
            <w:tcW w:w="715" w:type="dxa"/>
            <w:tcMar>
              <w:left w:w="115" w:type="dxa"/>
              <w:right w:w="115" w:type="dxa"/>
            </w:tcMar>
            <w:hideMark/>
          </w:tcPr>
          <w:p w14:paraId="029CB197"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tcMar>
              <w:left w:w="115" w:type="dxa"/>
              <w:right w:w="115" w:type="dxa"/>
            </w:tcMar>
          </w:tcPr>
          <w:p w14:paraId="50559471" w14:textId="08347FD5" w:rsidR="00731DD1" w:rsidRPr="000026BC" w:rsidRDefault="00731DD1" w:rsidP="00731DD1">
            <w:pPr>
              <w:rPr>
                <w:rFonts w:asciiTheme="majorHAnsi" w:eastAsia="Calibri" w:hAnsiTheme="majorHAnsi" w:cstheme="majorHAnsi"/>
                <w:sz w:val="24"/>
                <w:szCs w:val="24"/>
              </w:rPr>
            </w:pPr>
            <w:r w:rsidRPr="000026BC">
              <w:rPr>
                <w:rFonts w:asciiTheme="majorHAnsi" w:eastAsia="Calibri" w:hAnsiTheme="majorHAnsi" w:cstheme="majorHAnsi"/>
                <w:sz w:val="24"/>
                <w:szCs w:val="24"/>
              </w:rPr>
              <w:t>Director Noninvasive Cardiac Imaging Laboratories; Heart &amp; Vascular Center</w:t>
            </w:r>
          </w:p>
        </w:tc>
      </w:tr>
      <w:tr w:rsidR="00731DD1" w:rsidRPr="000026BC" w14:paraId="41A6810F" w14:textId="77777777" w:rsidTr="00A22B37">
        <w:trPr>
          <w:trHeight w:val="300"/>
        </w:trPr>
        <w:tc>
          <w:tcPr>
            <w:tcW w:w="715" w:type="dxa"/>
            <w:tcMar>
              <w:left w:w="115" w:type="dxa"/>
              <w:right w:w="115" w:type="dxa"/>
            </w:tcMar>
            <w:hideMark/>
          </w:tcPr>
          <w:p w14:paraId="1147EB6D"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tcMar>
              <w:left w:w="115" w:type="dxa"/>
              <w:right w:w="115" w:type="dxa"/>
            </w:tcMar>
          </w:tcPr>
          <w:p w14:paraId="0F1F5FAF" w14:textId="5505264E" w:rsidR="00731DD1" w:rsidRPr="000026BC" w:rsidRDefault="001A5EEE" w:rsidP="001A5EEE">
            <w:pPr>
              <w:rPr>
                <w:rFonts w:asciiTheme="majorHAnsi" w:eastAsia="Calibri" w:hAnsiTheme="majorHAnsi" w:cstheme="majorHAnsi"/>
                <w:sz w:val="24"/>
                <w:szCs w:val="24"/>
                <w:lang w:val="en-GB"/>
              </w:rPr>
            </w:pPr>
            <w:r w:rsidRPr="000026BC">
              <w:rPr>
                <w:rFonts w:asciiTheme="majorHAnsi" w:hAnsiTheme="majorHAnsi" w:cstheme="majorHAnsi"/>
                <w:sz w:val="24"/>
                <w:szCs w:val="24"/>
                <w:lang w:val="en-GB"/>
              </w:rPr>
              <w:t>Head of Echo department; management and clinical participation; responsible for training, service delivery, etc.</w:t>
            </w:r>
            <w:r w:rsidRPr="000026BC">
              <w:rPr>
                <w:rFonts w:asciiTheme="majorHAnsi" w:hAnsiTheme="majorHAnsi" w:cstheme="majorHAnsi"/>
                <w:sz w:val="24"/>
                <w:szCs w:val="24"/>
                <w:lang w:val="en-GB"/>
              </w:rPr>
              <w:t xml:space="preserve"> </w:t>
            </w:r>
            <w:r w:rsidRPr="000026BC">
              <w:rPr>
                <w:rFonts w:asciiTheme="majorHAnsi" w:hAnsiTheme="majorHAnsi" w:cstheme="majorHAnsi"/>
                <w:sz w:val="24"/>
                <w:szCs w:val="24"/>
                <w:lang w:val="en-GB"/>
              </w:rPr>
              <w:t xml:space="preserve">Experience: 8 </w:t>
            </w:r>
            <w:proofErr w:type="spellStart"/>
            <w:r w:rsidRPr="000026BC">
              <w:rPr>
                <w:rFonts w:asciiTheme="majorHAnsi" w:hAnsiTheme="majorHAnsi" w:cstheme="majorHAnsi"/>
                <w:sz w:val="24"/>
                <w:szCs w:val="24"/>
                <w:lang w:val="en-GB"/>
              </w:rPr>
              <w:t>yrs</w:t>
            </w:r>
            <w:proofErr w:type="spellEnd"/>
            <w:r w:rsidRPr="000026BC">
              <w:rPr>
                <w:rFonts w:asciiTheme="majorHAnsi" w:hAnsiTheme="majorHAnsi" w:cstheme="majorHAnsi"/>
                <w:sz w:val="24"/>
                <w:szCs w:val="24"/>
                <w:lang w:val="en-GB"/>
              </w:rPr>
              <w:t xml:space="preserve">; </w:t>
            </w:r>
            <w:r w:rsidRPr="000026BC">
              <w:rPr>
                <w:rFonts w:asciiTheme="majorHAnsi" w:eastAsia="Calibri" w:hAnsiTheme="majorHAnsi" w:cstheme="majorHAnsi"/>
                <w:sz w:val="24"/>
                <w:szCs w:val="24"/>
                <w:lang w:val="en-GB"/>
              </w:rPr>
              <w:t xml:space="preserve">Member of </w:t>
            </w:r>
            <w:proofErr w:type="gramStart"/>
            <w:r w:rsidRPr="000026BC">
              <w:rPr>
                <w:rFonts w:asciiTheme="majorHAnsi" w:eastAsia="Calibri" w:hAnsiTheme="majorHAnsi" w:cstheme="majorHAnsi"/>
                <w:sz w:val="24"/>
                <w:szCs w:val="24"/>
                <w:lang w:val="en-GB"/>
              </w:rPr>
              <w:t>national  Society</w:t>
            </w:r>
            <w:proofErr w:type="gramEnd"/>
            <w:r w:rsidRPr="000026BC">
              <w:rPr>
                <w:rFonts w:asciiTheme="majorHAnsi" w:eastAsia="Calibri" w:hAnsiTheme="majorHAnsi" w:cstheme="majorHAnsi"/>
                <w:sz w:val="24"/>
                <w:szCs w:val="24"/>
                <w:lang w:val="en-GB"/>
              </w:rPr>
              <w:t xml:space="preserve"> of Echocardiography</w:t>
            </w:r>
          </w:p>
        </w:tc>
      </w:tr>
      <w:tr w:rsidR="00731DD1" w:rsidRPr="000026BC" w14:paraId="0959B1E3" w14:textId="77777777" w:rsidTr="00A22B37">
        <w:trPr>
          <w:trHeight w:val="300"/>
        </w:trPr>
        <w:tc>
          <w:tcPr>
            <w:tcW w:w="715" w:type="dxa"/>
            <w:tcMar>
              <w:left w:w="115" w:type="dxa"/>
              <w:right w:w="115" w:type="dxa"/>
            </w:tcMar>
            <w:hideMark/>
          </w:tcPr>
          <w:p w14:paraId="2BB1F70A"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tcMar>
              <w:left w:w="115" w:type="dxa"/>
              <w:right w:w="115" w:type="dxa"/>
            </w:tcMar>
          </w:tcPr>
          <w:p w14:paraId="655F0542" w14:textId="1BE7BB42" w:rsidR="00731DD1" w:rsidRPr="000026BC" w:rsidRDefault="00E448F5" w:rsidP="00E448F5">
            <w:pPr>
              <w:rPr>
                <w:rFonts w:asciiTheme="majorHAnsi" w:hAnsiTheme="majorHAnsi" w:cstheme="majorHAnsi"/>
                <w:sz w:val="24"/>
                <w:szCs w:val="24"/>
              </w:rPr>
            </w:pPr>
            <w:r w:rsidRPr="000026BC">
              <w:rPr>
                <w:rFonts w:asciiTheme="majorHAnsi" w:hAnsiTheme="majorHAnsi" w:cstheme="majorHAnsi"/>
                <w:sz w:val="24"/>
                <w:szCs w:val="24"/>
              </w:rPr>
              <w:t>Director of adult Non-invasive cardiovascular lab</w:t>
            </w:r>
            <w:r w:rsidRPr="000026BC">
              <w:rPr>
                <w:rFonts w:asciiTheme="majorHAnsi" w:hAnsiTheme="majorHAnsi" w:cstheme="majorHAnsi"/>
                <w:sz w:val="24"/>
                <w:szCs w:val="24"/>
              </w:rPr>
              <w:t xml:space="preserve">; </w:t>
            </w:r>
            <w:r w:rsidRPr="000026BC">
              <w:rPr>
                <w:rFonts w:asciiTheme="majorHAnsi" w:eastAsia="Calibri" w:hAnsiTheme="majorHAnsi" w:cstheme="majorHAnsi"/>
                <w:sz w:val="24"/>
                <w:szCs w:val="24"/>
              </w:rPr>
              <w:t>Head of division of cardio-vascular medicine</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President o</w:t>
            </w:r>
            <w:r w:rsidRPr="000026BC">
              <w:rPr>
                <w:rFonts w:asciiTheme="majorHAnsi" w:eastAsiaTheme="minorEastAsia" w:hAnsiTheme="majorHAnsi" w:cstheme="majorHAnsi"/>
                <w:sz w:val="24"/>
                <w:szCs w:val="24"/>
              </w:rPr>
              <w:t>f [national] Society of Echocardiography</w:t>
            </w:r>
          </w:p>
        </w:tc>
      </w:tr>
      <w:tr w:rsidR="00731DD1" w:rsidRPr="000026BC" w14:paraId="0645EC95" w14:textId="77777777" w:rsidTr="00A22B37">
        <w:trPr>
          <w:trHeight w:val="728"/>
        </w:trPr>
        <w:tc>
          <w:tcPr>
            <w:tcW w:w="715" w:type="dxa"/>
            <w:tcMar>
              <w:left w:w="115" w:type="dxa"/>
              <w:right w:w="115" w:type="dxa"/>
            </w:tcMar>
            <w:hideMark/>
          </w:tcPr>
          <w:p w14:paraId="5109FD13"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tcMar>
              <w:left w:w="115" w:type="dxa"/>
              <w:right w:w="115" w:type="dxa"/>
            </w:tcMar>
          </w:tcPr>
          <w:p w14:paraId="073E90CE" w14:textId="209FA9F4" w:rsidR="00731DD1" w:rsidRPr="000026BC" w:rsidRDefault="009025E3" w:rsidP="00B014BB">
            <w:pPr>
              <w:rPr>
                <w:rFonts w:asciiTheme="majorHAnsi" w:hAnsiTheme="majorHAnsi" w:cstheme="majorHAnsi"/>
                <w:sz w:val="24"/>
                <w:szCs w:val="24"/>
              </w:rPr>
            </w:pPr>
            <w:r w:rsidRPr="000026BC">
              <w:rPr>
                <w:rFonts w:asciiTheme="majorHAnsi" w:hAnsiTheme="majorHAnsi" w:cstheme="majorHAnsi"/>
                <w:sz w:val="24"/>
                <w:szCs w:val="24"/>
              </w:rPr>
              <w:t>Director of noninvasive imaging department with the focus on Valvular Heart Disease</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At our hospital, the echo lab is used for complex Echo (</w:t>
            </w:r>
            <w:proofErr w:type="gramStart"/>
            <w:r w:rsidRPr="000026BC">
              <w:rPr>
                <w:rFonts w:asciiTheme="majorHAnsi" w:hAnsiTheme="majorHAnsi" w:cstheme="majorHAnsi"/>
                <w:sz w:val="24"/>
                <w:szCs w:val="24"/>
              </w:rPr>
              <w:t>e.g.</w:t>
            </w:r>
            <w:proofErr w:type="gramEnd"/>
            <w:r w:rsidRPr="000026BC">
              <w:rPr>
                <w:rFonts w:asciiTheme="majorHAnsi" w:hAnsiTheme="majorHAnsi" w:cstheme="majorHAnsi"/>
                <w:sz w:val="24"/>
                <w:szCs w:val="24"/>
              </w:rPr>
              <w:t xml:space="preserve"> for aortic stenosis) </w:t>
            </w:r>
          </w:p>
        </w:tc>
      </w:tr>
      <w:tr w:rsidR="00731DD1" w:rsidRPr="000026BC" w14:paraId="1A2012F2" w14:textId="77777777" w:rsidTr="00A22B37">
        <w:trPr>
          <w:trHeight w:val="300"/>
        </w:trPr>
        <w:tc>
          <w:tcPr>
            <w:tcW w:w="715" w:type="dxa"/>
            <w:tcMar>
              <w:left w:w="115" w:type="dxa"/>
              <w:right w:w="115" w:type="dxa"/>
            </w:tcMar>
            <w:hideMark/>
          </w:tcPr>
          <w:p w14:paraId="4391B704"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tcMar>
              <w:left w:w="115" w:type="dxa"/>
              <w:right w:w="115" w:type="dxa"/>
            </w:tcMar>
          </w:tcPr>
          <w:p w14:paraId="4826F8B5" w14:textId="3E85A995" w:rsidR="00731DD1" w:rsidRPr="000026BC" w:rsidRDefault="000026BC" w:rsidP="000026BC">
            <w:pPr>
              <w:pStyle w:val="Default"/>
              <w:rPr>
                <w:rFonts w:asciiTheme="majorHAnsi" w:hAnsiTheme="majorHAnsi" w:cstheme="majorHAnsi"/>
              </w:rPr>
            </w:pPr>
            <w:r w:rsidRPr="000026BC">
              <w:rPr>
                <w:rFonts w:asciiTheme="majorHAnsi" w:hAnsiTheme="majorHAnsi" w:cstheme="majorHAnsi"/>
                <w:color w:val="auto"/>
              </w:rPr>
              <w:t>Registrar of Cardiovascular Medicine</w:t>
            </w:r>
            <w:r w:rsidRPr="000026BC">
              <w:rPr>
                <w:rFonts w:asciiTheme="majorHAnsi" w:hAnsiTheme="majorHAnsi" w:cstheme="majorHAnsi"/>
                <w:color w:val="auto"/>
              </w:rPr>
              <w:t xml:space="preserve">; </w:t>
            </w:r>
            <w:r w:rsidRPr="000026BC">
              <w:rPr>
                <w:rFonts w:asciiTheme="majorHAnsi" w:hAnsiTheme="majorHAnsi" w:cstheme="majorHAnsi"/>
              </w:rPr>
              <w:t>11 years of experience in echocardiography</w:t>
            </w:r>
          </w:p>
        </w:tc>
      </w:tr>
    </w:tbl>
    <w:p w14:paraId="5B838390" w14:textId="77777777" w:rsidR="00A10645" w:rsidRPr="000026BC" w:rsidRDefault="00A10645" w:rsidP="00A10645">
      <w:pPr>
        <w:spacing w:line="257" w:lineRule="auto"/>
        <w:rPr>
          <w:rFonts w:asciiTheme="majorHAnsi" w:eastAsia="Calibri" w:hAnsiTheme="majorHAnsi" w:cstheme="majorHAnsi"/>
          <w:sz w:val="24"/>
          <w:szCs w:val="24"/>
        </w:rPr>
      </w:pPr>
    </w:p>
    <w:p w14:paraId="5F5B073F" w14:textId="77777777" w:rsidR="00A10645" w:rsidRPr="000026BC" w:rsidRDefault="00A10645" w:rsidP="00A10645">
      <w:pPr>
        <w:spacing w:line="257" w:lineRule="auto"/>
        <w:rPr>
          <w:rFonts w:asciiTheme="majorHAnsi" w:eastAsia="Calibri" w:hAnsiTheme="majorHAnsi" w:cstheme="majorHAnsi"/>
          <w:sz w:val="24"/>
          <w:szCs w:val="24"/>
        </w:rPr>
      </w:pPr>
    </w:p>
    <w:p w14:paraId="2E6340E7" w14:textId="30BDA9BF" w:rsidR="00A10645" w:rsidRPr="000026BC" w:rsidRDefault="00A10645" w:rsidP="00A10645">
      <w:pPr>
        <w:jc w:val="both"/>
        <w:rPr>
          <w:rFonts w:asciiTheme="majorHAnsi" w:eastAsia="Calibri" w:hAnsiTheme="majorHAnsi" w:cstheme="majorHAnsi"/>
          <w:sz w:val="24"/>
          <w:szCs w:val="24"/>
        </w:rPr>
      </w:pPr>
    </w:p>
    <w:p w14:paraId="2842AD9B" w14:textId="77777777" w:rsidR="00423B57" w:rsidRPr="000026BC" w:rsidRDefault="00423B57" w:rsidP="00423B57">
      <w:pPr>
        <w:jc w:val="both"/>
        <w:rPr>
          <w:rFonts w:asciiTheme="majorHAnsi" w:eastAsia="Calibri" w:hAnsiTheme="majorHAnsi" w:cstheme="majorHAnsi"/>
          <w:sz w:val="24"/>
          <w:szCs w:val="24"/>
        </w:rPr>
      </w:pPr>
    </w:p>
    <w:p w14:paraId="210ACBE2" w14:textId="15CF8E1C" w:rsidR="00423B57" w:rsidRPr="000026BC" w:rsidRDefault="00423B57" w:rsidP="00423B57">
      <w:pPr>
        <w:pStyle w:val="ListParagraph"/>
        <w:numPr>
          <w:ilvl w:val="0"/>
          <w:numId w:val="9"/>
        </w:numPr>
        <w:spacing w:line="257" w:lineRule="auto"/>
        <w:rPr>
          <w:rFonts w:asciiTheme="majorHAnsi" w:eastAsia="Calibri" w:hAnsiTheme="majorHAnsi" w:cstheme="majorHAnsi"/>
          <w:sz w:val="24"/>
          <w:lang w:val="en-US"/>
        </w:rPr>
      </w:pPr>
      <w:r w:rsidRPr="000026BC">
        <w:rPr>
          <w:rFonts w:asciiTheme="majorHAnsi" w:eastAsia="Calibri" w:hAnsiTheme="majorHAnsi" w:cstheme="majorHAnsi"/>
          <w:sz w:val="24"/>
          <w:lang w:val="en-US"/>
        </w:rPr>
        <w:t>How often are you using the Echo workflow solution?</w:t>
      </w:r>
    </w:p>
    <w:p w14:paraId="568B86E3" w14:textId="174F92A1" w:rsidR="00A10645" w:rsidRPr="000026BC" w:rsidRDefault="00A10645" w:rsidP="00A10645">
      <w:pPr>
        <w:spacing w:line="257" w:lineRule="auto"/>
        <w:rPr>
          <w:rFonts w:asciiTheme="majorHAnsi" w:eastAsia="Calibri" w:hAnsiTheme="majorHAnsi" w:cstheme="majorHAnsi"/>
          <w:sz w:val="24"/>
          <w:szCs w:val="24"/>
        </w:rPr>
      </w:pPr>
    </w:p>
    <w:tbl>
      <w:tblPr>
        <w:tblStyle w:val="TableGrid"/>
        <w:tblW w:w="9630" w:type="dxa"/>
        <w:tblBorders>
          <w:insideV w:val="none" w:sz="0" w:space="0" w:color="auto"/>
        </w:tblBorders>
        <w:tblLook w:val="04A0" w:firstRow="1" w:lastRow="0" w:firstColumn="1" w:lastColumn="0" w:noHBand="0" w:noVBand="1"/>
      </w:tblPr>
      <w:tblGrid>
        <w:gridCol w:w="7560"/>
        <w:gridCol w:w="1080"/>
        <w:gridCol w:w="990"/>
      </w:tblGrid>
      <w:tr w:rsidR="00A10645" w:rsidRPr="000026BC" w14:paraId="3E000D59" w14:textId="77777777" w:rsidTr="00A22B37">
        <w:tc>
          <w:tcPr>
            <w:tcW w:w="7560" w:type="dxa"/>
            <w:shd w:val="clear" w:color="auto" w:fill="D9D9D9" w:themeFill="background1" w:themeFillShade="D9"/>
          </w:tcPr>
          <w:p w14:paraId="1530AB05" w14:textId="77777777" w:rsidR="00A10645" w:rsidRPr="000026BC" w:rsidRDefault="00A10645"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071DA674" w14:textId="77777777" w:rsidR="00A10645" w:rsidRPr="000026BC" w:rsidRDefault="00A10645"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17875622" w14:textId="77777777" w:rsidR="00A10645" w:rsidRPr="000026BC" w:rsidRDefault="00A10645"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A10645" w:rsidRPr="000026BC" w14:paraId="7E582B1E" w14:textId="77777777" w:rsidTr="00A22B37">
        <w:tc>
          <w:tcPr>
            <w:tcW w:w="7560" w:type="dxa"/>
          </w:tcPr>
          <w:p w14:paraId="230CF59C" w14:textId="76B6F5EB" w:rsidR="00A10645" w:rsidRPr="000026BC" w:rsidRDefault="00A10645" w:rsidP="00A10645">
            <w:pPr>
              <w:ind w:left="720"/>
              <w:rPr>
                <w:rFonts w:asciiTheme="majorHAnsi" w:hAnsiTheme="majorHAnsi" w:cstheme="majorHAnsi"/>
                <w:sz w:val="24"/>
                <w:szCs w:val="24"/>
              </w:rPr>
            </w:pPr>
            <w:r w:rsidRPr="000026BC">
              <w:rPr>
                <w:rFonts w:asciiTheme="majorHAnsi" w:eastAsia="Calibri" w:hAnsiTheme="majorHAnsi" w:cstheme="majorHAnsi"/>
                <w:sz w:val="24"/>
                <w:szCs w:val="24"/>
              </w:rPr>
              <w:t>Never</w:t>
            </w:r>
          </w:p>
        </w:tc>
        <w:tc>
          <w:tcPr>
            <w:tcW w:w="1080" w:type="dxa"/>
          </w:tcPr>
          <w:p w14:paraId="43373930" w14:textId="37E22AF1"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c>
          <w:tcPr>
            <w:tcW w:w="990" w:type="dxa"/>
          </w:tcPr>
          <w:p w14:paraId="3899C646" w14:textId="7038A218"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r>
      <w:tr w:rsidR="00A10645" w:rsidRPr="000026BC" w14:paraId="72646D23" w14:textId="77777777" w:rsidTr="00A22B37">
        <w:tc>
          <w:tcPr>
            <w:tcW w:w="7560" w:type="dxa"/>
          </w:tcPr>
          <w:p w14:paraId="177B06E0" w14:textId="2C778BEB" w:rsidR="00A10645" w:rsidRPr="000026BC" w:rsidRDefault="00A10645" w:rsidP="00A10645">
            <w:pPr>
              <w:ind w:left="720"/>
              <w:rPr>
                <w:rFonts w:asciiTheme="majorHAnsi" w:hAnsiTheme="majorHAnsi" w:cstheme="majorHAnsi"/>
                <w:sz w:val="24"/>
                <w:szCs w:val="24"/>
              </w:rPr>
            </w:pPr>
            <w:r w:rsidRPr="000026BC">
              <w:rPr>
                <w:rFonts w:asciiTheme="majorHAnsi" w:eastAsia="Calibri" w:hAnsiTheme="majorHAnsi" w:cstheme="majorHAnsi"/>
                <w:b/>
                <w:bCs/>
                <w:sz w:val="24"/>
                <w:szCs w:val="24"/>
              </w:rPr>
              <w:t>Daily X</w:t>
            </w:r>
          </w:p>
        </w:tc>
        <w:tc>
          <w:tcPr>
            <w:tcW w:w="1080" w:type="dxa"/>
          </w:tcPr>
          <w:p w14:paraId="65C38548" w14:textId="7EEB1505"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7</w:t>
            </w:r>
          </w:p>
        </w:tc>
        <w:tc>
          <w:tcPr>
            <w:tcW w:w="990" w:type="dxa"/>
          </w:tcPr>
          <w:p w14:paraId="18DD070E" w14:textId="566D9EE2"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A10645" w:rsidRPr="000026BC" w14:paraId="6EF9D976" w14:textId="77777777" w:rsidTr="00A22B37">
        <w:tc>
          <w:tcPr>
            <w:tcW w:w="7560" w:type="dxa"/>
          </w:tcPr>
          <w:p w14:paraId="11BBDBBE" w14:textId="195A7213" w:rsidR="00A10645" w:rsidRPr="000026BC" w:rsidRDefault="00A10645" w:rsidP="00A10645">
            <w:pPr>
              <w:ind w:left="720"/>
              <w:rPr>
                <w:rFonts w:asciiTheme="majorHAnsi" w:hAnsiTheme="majorHAnsi" w:cstheme="majorHAnsi"/>
                <w:sz w:val="24"/>
                <w:szCs w:val="24"/>
              </w:rPr>
            </w:pPr>
            <w:r w:rsidRPr="000026BC">
              <w:rPr>
                <w:rFonts w:asciiTheme="majorHAnsi" w:eastAsia="Calibri" w:hAnsiTheme="majorHAnsi" w:cstheme="majorHAnsi"/>
                <w:sz w:val="24"/>
                <w:szCs w:val="24"/>
              </w:rPr>
              <w:t>Monthly</w:t>
            </w:r>
          </w:p>
        </w:tc>
        <w:tc>
          <w:tcPr>
            <w:tcW w:w="1080" w:type="dxa"/>
          </w:tcPr>
          <w:p w14:paraId="6EE9BD98" w14:textId="7C6E851F"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c>
          <w:tcPr>
            <w:tcW w:w="990" w:type="dxa"/>
          </w:tcPr>
          <w:p w14:paraId="181B6B8E" w14:textId="126AC2AC"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r>
      <w:tr w:rsidR="00A10645" w:rsidRPr="000026BC" w14:paraId="3291F5AB" w14:textId="77777777" w:rsidTr="00A22B37">
        <w:tc>
          <w:tcPr>
            <w:tcW w:w="7560" w:type="dxa"/>
          </w:tcPr>
          <w:p w14:paraId="02186A86" w14:textId="32E61946" w:rsidR="00A10645" w:rsidRPr="000026BC" w:rsidRDefault="00A10645" w:rsidP="00A10645">
            <w:pPr>
              <w:ind w:left="720"/>
              <w:rPr>
                <w:rFonts w:asciiTheme="majorHAnsi" w:hAnsiTheme="majorHAnsi" w:cstheme="majorHAnsi"/>
                <w:sz w:val="24"/>
                <w:szCs w:val="24"/>
              </w:rPr>
            </w:pPr>
            <w:r w:rsidRPr="000026BC">
              <w:rPr>
                <w:rFonts w:asciiTheme="majorHAnsi" w:eastAsia="Calibri" w:hAnsiTheme="majorHAnsi" w:cstheme="majorHAnsi"/>
                <w:sz w:val="24"/>
                <w:szCs w:val="24"/>
              </w:rPr>
              <w:t>Not Sure</w:t>
            </w:r>
          </w:p>
        </w:tc>
        <w:tc>
          <w:tcPr>
            <w:tcW w:w="1080" w:type="dxa"/>
          </w:tcPr>
          <w:p w14:paraId="7DBB4475" w14:textId="65BA5A55"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c>
          <w:tcPr>
            <w:tcW w:w="990" w:type="dxa"/>
          </w:tcPr>
          <w:p w14:paraId="143E3C0A" w14:textId="5ECFEF16"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r>
      <w:tr w:rsidR="00A10645" w:rsidRPr="000026BC" w14:paraId="757FD836" w14:textId="77777777" w:rsidTr="00A22B37">
        <w:tc>
          <w:tcPr>
            <w:tcW w:w="7560" w:type="dxa"/>
          </w:tcPr>
          <w:p w14:paraId="248A7724" w14:textId="1B073783" w:rsidR="00A10645" w:rsidRPr="000026BC" w:rsidRDefault="00A10645" w:rsidP="00A10645">
            <w:pPr>
              <w:ind w:left="720"/>
              <w:rPr>
                <w:rFonts w:asciiTheme="majorHAnsi" w:hAnsiTheme="majorHAnsi" w:cstheme="majorHAnsi"/>
                <w:sz w:val="24"/>
                <w:szCs w:val="24"/>
              </w:rPr>
            </w:pPr>
            <w:r w:rsidRPr="000026BC">
              <w:rPr>
                <w:rFonts w:asciiTheme="majorHAnsi" w:eastAsia="Calibri" w:hAnsiTheme="majorHAnsi" w:cstheme="majorHAnsi"/>
                <w:sz w:val="24"/>
                <w:szCs w:val="24"/>
              </w:rPr>
              <w:t>Other</w:t>
            </w:r>
          </w:p>
        </w:tc>
        <w:tc>
          <w:tcPr>
            <w:tcW w:w="1080" w:type="dxa"/>
          </w:tcPr>
          <w:p w14:paraId="6F0967A2" w14:textId="57DC8BE8"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c>
          <w:tcPr>
            <w:tcW w:w="990" w:type="dxa"/>
          </w:tcPr>
          <w:p w14:paraId="56D99D99" w14:textId="12C7A6D9"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0%</w:t>
            </w:r>
          </w:p>
        </w:tc>
      </w:tr>
    </w:tbl>
    <w:p w14:paraId="2B55C9EF" w14:textId="77777777" w:rsidR="00A10645" w:rsidRPr="000026BC" w:rsidRDefault="00A10645" w:rsidP="00A10645">
      <w:pPr>
        <w:spacing w:line="257" w:lineRule="auto"/>
        <w:rPr>
          <w:rFonts w:asciiTheme="majorHAnsi" w:eastAsia="Calibri" w:hAnsiTheme="majorHAnsi" w:cstheme="majorHAnsi"/>
          <w:sz w:val="24"/>
          <w:szCs w:val="24"/>
        </w:rPr>
      </w:pPr>
    </w:p>
    <w:p w14:paraId="25A7AC1B" w14:textId="77777777" w:rsidR="00423B57" w:rsidRPr="000026BC" w:rsidRDefault="00423B57" w:rsidP="00423B57">
      <w:pPr>
        <w:jc w:val="both"/>
        <w:rPr>
          <w:rFonts w:asciiTheme="majorHAnsi" w:eastAsia="Calibri" w:hAnsiTheme="majorHAnsi" w:cstheme="majorHAnsi"/>
          <w:strike/>
          <w:sz w:val="24"/>
          <w:szCs w:val="24"/>
        </w:rPr>
      </w:pPr>
    </w:p>
    <w:p w14:paraId="2C825164" w14:textId="51EAC736" w:rsidR="00423B57" w:rsidRPr="000026BC" w:rsidRDefault="00423B57" w:rsidP="00423B57">
      <w:pPr>
        <w:pStyle w:val="ListParagraph"/>
        <w:numPr>
          <w:ilvl w:val="0"/>
          <w:numId w:val="9"/>
        </w:numPr>
        <w:jc w:val="both"/>
        <w:rPr>
          <w:rFonts w:asciiTheme="majorHAnsi" w:hAnsiTheme="majorHAnsi" w:cstheme="majorHAnsi"/>
          <w:sz w:val="24"/>
          <w:lang w:val="en-US"/>
        </w:rPr>
      </w:pPr>
      <w:r w:rsidRPr="000026BC">
        <w:rPr>
          <w:rFonts w:asciiTheme="majorHAnsi" w:hAnsiTheme="majorHAnsi" w:cstheme="majorHAnsi"/>
          <w:sz w:val="24"/>
          <w:lang w:val="en-US"/>
        </w:rPr>
        <w:t>Please describe the type of patients you most frequently use the Echo workflow solution with (including information on the age, sex, admission diagnosis, comorbidities, and medications).</w:t>
      </w:r>
    </w:p>
    <w:p w14:paraId="3905BFBE" w14:textId="2C99BACF" w:rsidR="00A10645" w:rsidRPr="000026BC" w:rsidRDefault="00A10645" w:rsidP="00A10645">
      <w:pPr>
        <w:jc w:val="both"/>
        <w:rPr>
          <w:rFonts w:asciiTheme="majorHAnsi" w:hAnsiTheme="majorHAnsi" w:cstheme="majorHAnsi"/>
          <w:sz w:val="24"/>
          <w:szCs w:val="24"/>
        </w:rPr>
      </w:pPr>
    </w:p>
    <w:tbl>
      <w:tblPr>
        <w:tblStyle w:val="TableGrid"/>
        <w:tblW w:w="9630" w:type="dxa"/>
        <w:tblCellMar>
          <w:left w:w="115" w:type="dxa"/>
          <w:right w:w="115" w:type="dxa"/>
        </w:tblCellMar>
        <w:tblLook w:val="04A0" w:firstRow="1" w:lastRow="0" w:firstColumn="1" w:lastColumn="0" w:noHBand="0" w:noVBand="1"/>
      </w:tblPr>
      <w:tblGrid>
        <w:gridCol w:w="715"/>
        <w:gridCol w:w="8915"/>
      </w:tblGrid>
      <w:tr w:rsidR="00A10645" w:rsidRPr="000026BC" w14:paraId="6CCADE6D" w14:textId="77777777" w:rsidTr="00A22B37">
        <w:trPr>
          <w:trHeight w:val="300"/>
        </w:trPr>
        <w:tc>
          <w:tcPr>
            <w:tcW w:w="9630" w:type="dxa"/>
            <w:gridSpan w:val="2"/>
            <w:shd w:val="clear" w:color="auto" w:fill="D9D9D9" w:themeFill="background1" w:themeFillShade="D9"/>
            <w:tcMar>
              <w:left w:w="115" w:type="dxa"/>
              <w:right w:w="115" w:type="dxa"/>
            </w:tcMar>
            <w:hideMark/>
          </w:tcPr>
          <w:p w14:paraId="79953979"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A10645" w:rsidRPr="000026BC" w14:paraId="51577ADA" w14:textId="77777777" w:rsidTr="00A22B37">
        <w:trPr>
          <w:trHeight w:val="863"/>
        </w:trPr>
        <w:tc>
          <w:tcPr>
            <w:tcW w:w="715" w:type="dxa"/>
            <w:tcMar>
              <w:left w:w="115" w:type="dxa"/>
              <w:right w:w="115" w:type="dxa"/>
            </w:tcMar>
            <w:hideMark/>
          </w:tcPr>
          <w:p w14:paraId="3DC3E506"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tcMar>
              <w:left w:w="115" w:type="dxa"/>
              <w:right w:w="115" w:type="dxa"/>
            </w:tcMar>
          </w:tcPr>
          <w:p w14:paraId="751F954A" w14:textId="77777777"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 xml:space="preserve">General cases: Cardiovascular patients- all the patients with coronary heart disease or heart valvular disease- typically men and women and usually patients above 60yrs </w:t>
            </w:r>
            <w:proofErr w:type="gramStart"/>
            <w:r w:rsidRPr="000026BC">
              <w:rPr>
                <w:rFonts w:asciiTheme="majorHAnsi" w:hAnsiTheme="majorHAnsi" w:cstheme="majorHAnsi"/>
                <w:sz w:val="24"/>
                <w:szCs w:val="24"/>
              </w:rPr>
              <w:t>old;</w:t>
            </w:r>
            <w:proofErr w:type="gramEnd"/>
            <w:r w:rsidRPr="000026BC">
              <w:rPr>
                <w:rFonts w:asciiTheme="majorHAnsi" w:hAnsiTheme="majorHAnsi" w:cstheme="majorHAnsi"/>
                <w:sz w:val="24"/>
                <w:szCs w:val="24"/>
              </w:rPr>
              <w:t xml:space="preserve"> </w:t>
            </w:r>
          </w:p>
          <w:p w14:paraId="740543FB" w14:textId="77777777"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 xml:space="preserve">Specific cases: We also have a large congenital heart disease unit (ref unit in the country) in this center there is a specific subset of who are younger patients with complex heart diseases, these are patients needing a lot of echocardiography test during their </w:t>
            </w:r>
            <w:proofErr w:type="gramStart"/>
            <w:r w:rsidRPr="000026BC">
              <w:rPr>
                <w:rFonts w:asciiTheme="majorHAnsi" w:hAnsiTheme="majorHAnsi" w:cstheme="majorHAnsi"/>
                <w:sz w:val="24"/>
                <w:szCs w:val="24"/>
              </w:rPr>
              <w:t>life-time</w:t>
            </w:r>
            <w:proofErr w:type="gramEnd"/>
            <w:r w:rsidRPr="000026BC">
              <w:rPr>
                <w:rFonts w:asciiTheme="majorHAnsi" w:hAnsiTheme="majorHAnsi" w:cstheme="majorHAnsi"/>
                <w:sz w:val="24"/>
                <w:szCs w:val="24"/>
              </w:rPr>
              <w:t>.</w:t>
            </w:r>
          </w:p>
          <w:p w14:paraId="75AD7F92" w14:textId="77777777"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 xml:space="preserve">-Cardiotoxicity patients in our hospital </w:t>
            </w:r>
            <w:proofErr w:type="gramStart"/>
            <w:r w:rsidRPr="000026BC">
              <w:rPr>
                <w:rFonts w:asciiTheme="majorHAnsi" w:hAnsiTheme="majorHAnsi" w:cstheme="majorHAnsi"/>
                <w:sz w:val="24"/>
                <w:szCs w:val="24"/>
              </w:rPr>
              <w:t>are:</w:t>
            </w:r>
            <w:proofErr w:type="gramEnd"/>
            <w:r w:rsidRPr="000026BC">
              <w:rPr>
                <w:rFonts w:asciiTheme="majorHAnsi" w:hAnsiTheme="majorHAnsi" w:cstheme="majorHAnsi"/>
                <w:sz w:val="24"/>
                <w:szCs w:val="24"/>
              </w:rPr>
              <w:t xml:space="preserve"> mainly breast cancer in our hospital (typically younger than cardiovascular patients) and hematology disease patients: leukemia and lymphoma patients who require high number of echocardiography more echo test and serial testing</w:t>
            </w:r>
          </w:p>
          <w:p w14:paraId="5FEA3E71" w14:textId="651F2CA6"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C</w:t>
            </w:r>
            <w:r w:rsidRPr="000026BC">
              <w:rPr>
                <w:rFonts w:asciiTheme="majorHAnsi" w:hAnsiTheme="majorHAnsi" w:cstheme="majorHAnsi"/>
                <w:sz w:val="24"/>
                <w:szCs w:val="24"/>
              </w:rPr>
              <w:t xml:space="preserve">an a fast </w:t>
            </w:r>
            <w:proofErr w:type="gramStart"/>
            <w:r w:rsidRPr="000026BC">
              <w:rPr>
                <w:rFonts w:asciiTheme="majorHAnsi" w:hAnsiTheme="majorHAnsi" w:cstheme="majorHAnsi"/>
                <w:sz w:val="24"/>
                <w:szCs w:val="24"/>
              </w:rPr>
              <w:t>workflow  be</w:t>
            </w:r>
            <w:proofErr w:type="gramEnd"/>
            <w:r w:rsidRPr="000026BC">
              <w:rPr>
                <w:rFonts w:asciiTheme="majorHAnsi" w:hAnsiTheme="majorHAnsi" w:cstheme="majorHAnsi"/>
                <w:sz w:val="24"/>
                <w:szCs w:val="24"/>
              </w:rPr>
              <w:t xml:space="preserve"> beneficial for the cardiotoxicity patients than other patients? Can th</w:t>
            </w:r>
            <w:r w:rsidR="001A5EEE" w:rsidRPr="000026BC">
              <w:rPr>
                <w:rFonts w:asciiTheme="majorHAnsi" w:hAnsiTheme="majorHAnsi" w:cstheme="majorHAnsi"/>
                <w:sz w:val="24"/>
                <w:szCs w:val="24"/>
              </w:rPr>
              <w:t>is</w:t>
            </w:r>
            <w:r w:rsidRPr="000026BC">
              <w:rPr>
                <w:rFonts w:asciiTheme="majorHAnsi" w:hAnsiTheme="majorHAnsi" w:cstheme="majorHAnsi"/>
                <w:sz w:val="24"/>
                <w:szCs w:val="24"/>
              </w:rPr>
              <w:t xml:space="preserve"> subset of patients clinically benefit from a fast echo workflow?</w:t>
            </w:r>
          </w:p>
          <w:p w14:paraId="70F3BAF0" w14:textId="386A5137" w:rsidR="00A10645" w:rsidRPr="000026BC" w:rsidRDefault="00A10645" w:rsidP="00A10645">
            <w:pPr>
              <w:rPr>
                <w:rFonts w:asciiTheme="majorHAnsi" w:hAnsiTheme="majorHAnsi" w:cstheme="majorHAnsi"/>
                <w:sz w:val="24"/>
                <w:szCs w:val="24"/>
              </w:rPr>
            </w:pPr>
            <w:r w:rsidRPr="000026BC">
              <w:rPr>
                <w:rFonts w:asciiTheme="majorHAnsi" w:hAnsiTheme="majorHAnsi" w:cstheme="majorHAnsi"/>
                <w:sz w:val="24"/>
                <w:szCs w:val="24"/>
              </w:rPr>
              <w:t xml:space="preserve">Yes. Cardiotoxicity patients usually require a very focused exam, in which the same feature (left ventricular systolic function) needs to be assessed very accurately, whereas other aspects are mostly normal or with minor abnormalities. For this reason, focused </w:t>
            </w:r>
            <w:r w:rsidRPr="000026BC">
              <w:rPr>
                <w:rFonts w:asciiTheme="majorHAnsi" w:hAnsiTheme="majorHAnsi" w:cstheme="majorHAnsi"/>
                <w:sz w:val="24"/>
                <w:szCs w:val="24"/>
              </w:rPr>
              <w:lastRenderedPageBreak/>
              <w:t>acquisitions, postprocessing (strain) and reporting using a fast workflow may be the best solution.</w:t>
            </w:r>
          </w:p>
        </w:tc>
      </w:tr>
      <w:tr w:rsidR="00A10645" w:rsidRPr="000026BC" w14:paraId="2C16AD1C" w14:textId="77777777" w:rsidTr="00A22B37">
        <w:trPr>
          <w:trHeight w:val="1250"/>
        </w:trPr>
        <w:tc>
          <w:tcPr>
            <w:tcW w:w="715" w:type="dxa"/>
            <w:tcMar>
              <w:left w:w="115" w:type="dxa"/>
              <w:right w:w="115" w:type="dxa"/>
            </w:tcMar>
            <w:hideMark/>
          </w:tcPr>
          <w:p w14:paraId="2410EC2B"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2</w:t>
            </w:r>
          </w:p>
        </w:tc>
        <w:tc>
          <w:tcPr>
            <w:tcW w:w="8915" w:type="dxa"/>
            <w:tcMar>
              <w:left w:w="115" w:type="dxa"/>
              <w:right w:w="115" w:type="dxa"/>
            </w:tcMar>
          </w:tcPr>
          <w:p w14:paraId="2250786C" w14:textId="28DD2658" w:rsidR="00CA6294" w:rsidRPr="000026BC" w:rsidRDefault="00CA6294" w:rsidP="00CA6294">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A wide range of patients</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Adults &gt;18 we can do above 16</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Gender varies mainly male 60-40</w:t>
            </w:r>
          </w:p>
          <w:p w14:paraId="3840E179" w14:textId="27394C24" w:rsidR="00A10645" w:rsidRPr="000026BC" w:rsidRDefault="00CA6294" w:rsidP="00CA6294">
            <w:pPr>
              <w:rPr>
                <w:rFonts w:asciiTheme="majorHAnsi" w:hAnsiTheme="majorHAnsi" w:cstheme="majorHAnsi"/>
                <w:sz w:val="24"/>
                <w:szCs w:val="24"/>
              </w:rPr>
            </w:pPr>
            <w:r w:rsidRPr="000026BC">
              <w:rPr>
                <w:rFonts w:asciiTheme="majorHAnsi" w:eastAsia="Calibri" w:hAnsiTheme="majorHAnsi" w:cstheme="majorHAnsi"/>
                <w:sz w:val="24"/>
                <w:szCs w:val="24"/>
                <w:lang w:val="en-GB"/>
              </w:rPr>
              <w:t>LV Ejection fraction, post myocardial infarction</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 xml:space="preserve">We have cancer patients (Cancer patients are probably 20 %) where we use the most GLS and analysis for ejection fraction, we use either </w:t>
            </w:r>
            <w:r w:rsidRPr="000026BC">
              <w:rPr>
                <w:rFonts w:asciiTheme="majorHAnsi" w:eastAsia="Calibri" w:hAnsiTheme="majorHAnsi" w:cstheme="majorHAnsi"/>
                <w:sz w:val="24"/>
                <w:szCs w:val="24"/>
                <w:lang w:val="en-GB"/>
              </w:rPr>
              <w:t>Ultrasound Workspace</w:t>
            </w:r>
            <w:r w:rsidRPr="000026BC">
              <w:rPr>
                <w:rFonts w:asciiTheme="majorHAnsi" w:eastAsia="Calibri" w:hAnsiTheme="majorHAnsi" w:cstheme="majorHAnsi"/>
                <w:sz w:val="24"/>
                <w:szCs w:val="24"/>
                <w:lang w:val="en-GB"/>
              </w:rPr>
              <w:t xml:space="preserve"> or dynamic heart model.</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 xml:space="preserve">we are considered a big cardiac thoracic centre. The majority are cardiology patients for </w:t>
            </w:r>
            <w:proofErr w:type="gramStart"/>
            <w:r w:rsidRPr="000026BC">
              <w:rPr>
                <w:rFonts w:asciiTheme="majorHAnsi" w:eastAsia="Calibri" w:hAnsiTheme="majorHAnsi" w:cstheme="majorHAnsi"/>
                <w:sz w:val="24"/>
                <w:szCs w:val="24"/>
                <w:lang w:val="en-GB"/>
              </w:rPr>
              <w:t>e.g.</w:t>
            </w:r>
            <w:proofErr w:type="gramEnd"/>
            <w:r w:rsidRPr="000026BC">
              <w:rPr>
                <w:rFonts w:asciiTheme="majorHAnsi" w:eastAsia="Calibri" w:hAnsiTheme="majorHAnsi" w:cstheme="majorHAnsi"/>
                <w:sz w:val="24"/>
                <w:szCs w:val="24"/>
                <w:lang w:val="en-GB"/>
              </w:rPr>
              <w:t xml:space="preserve"> preop-, post op assessment of the valves, post MI. we have heart failure team where we include the cancer patients.</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Comorbidities: hypertension, diabetes, hyperlipidaemia</w:t>
            </w:r>
          </w:p>
        </w:tc>
      </w:tr>
      <w:tr w:rsidR="00A10645" w:rsidRPr="000026BC" w14:paraId="50A15807" w14:textId="77777777" w:rsidTr="00A22B37">
        <w:trPr>
          <w:trHeight w:val="269"/>
        </w:trPr>
        <w:tc>
          <w:tcPr>
            <w:tcW w:w="715" w:type="dxa"/>
            <w:tcMar>
              <w:left w:w="115" w:type="dxa"/>
              <w:right w:w="115" w:type="dxa"/>
            </w:tcMar>
            <w:hideMark/>
          </w:tcPr>
          <w:p w14:paraId="7CFBCFF4"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tcMar>
              <w:left w:w="115" w:type="dxa"/>
              <w:right w:w="115" w:type="dxa"/>
            </w:tcMar>
          </w:tcPr>
          <w:p w14:paraId="1947FD1C" w14:textId="6F19E12F" w:rsidR="00731DD1" w:rsidRPr="000026BC" w:rsidRDefault="00731DD1" w:rsidP="00731DD1">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We cover adult patients &gt; 18 with any diagnosis, any gender, medications etc. 120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xml:space="preserve"> a day or so.</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Screening, diagnosis, very complex patients</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 xml:space="preserve"> It’s a wide range of indication.</w:t>
            </w:r>
          </w:p>
          <w:p w14:paraId="6365BA1A" w14:textId="39A82ECC" w:rsidR="00A10645" w:rsidRPr="000026BC" w:rsidRDefault="00731DD1" w:rsidP="00731DD1">
            <w:pPr>
              <w:rPr>
                <w:rFonts w:asciiTheme="majorHAnsi" w:hAnsiTheme="majorHAnsi" w:cstheme="majorHAnsi"/>
                <w:sz w:val="24"/>
                <w:szCs w:val="24"/>
              </w:rPr>
            </w:pPr>
            <w:r w:rsidRPr="000026BC">
              <w:rPr>
                <w:rFonts w:asciiTheme="majorHAnsi" w:eastAsia="Calibri" w:hAnsiTheme="majorHAnsi" w:cstheme="majorHAnsi"/>
                <w:sz w:val="24"/>
                <w:szCs w:val="24"/>
              </w:rPr>
              <w:t xml:space="preserve">We have a large transplant program one of the biggest in the country so a lot of </w:t>
            </w:r>
            <w:proofErr w:type="spellStart"/>
            <w:r w:rsidRPr="000026BC">
              <w:rPr>
                <w:rFonts w:asciiTheme="majorHAnsi" w:eastAsia="Calibri" w:hAnsiTheme="majorHAnsi" w:cstheme="majorHAnsi"/>
                <w:sz w:val="24"/>
                <w:szCs w:val="24"/>
              </w:rPr>
              <w:t>E</w:t>
            </w:r>
            <w:r w:rsidRPr="000026BC">
              <w:rPr>
                <w:rFonts w:asciiTheme="majorHAnsi" w:eastAsia="Calibri" w:hAnsiTheme="majorHAnsi" w:cstheme="majorHAnsi"/>
                <w:sz w:val="24"/>
                <w:szCs w:val="24"/>
              </w:rPr>
              <w:t>chos</w:t>
            </w:r>
            <w:proofErr w:type="spellEnd"/>
            <w:r w:rsidRPr="000026BC">
              <w:rPr>
                <w:rFonts w:asciiTheme="majorHAnsi" w:eastAsia="Calibri" w:hAnsiTheme="majorHAnsi" w:cstheme="majorHAnsi"/>
                <w:sz w:val="24"/>
                <w:szCs w:val="24"/>
              </w:rPr>
              <w:t xml:space="preserve"> in transplant, but overall, we cover any type of indication. </w:t>
            </w:r>
          </w:p>
        </w:tc>
      </w:tr>
      <w:tr w:rsidR="00A10645" w:rsidRPr="000026BC" w14:paraId="04D40C47" w14:textId="77777777" w:rsidTr="00A22B37">
        <w:trPr>
          <w:trHeight w:val="300"/>
        </w:trPr>
        <w:tc>
          <w:tcPr>
            <w:tcW w:w="715" w:type="dxa"/>
            <w:tcMar>
              <w:left w:w="115" w:type="dxa"/>
              <w:right w:w="115" w:type="dxa"/>
            </w:tcMar>
            <w:hideMark/>
          </w:tcPr>
          <w:p w14:paraId="58BAE38D"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tcMar>
              <w:left w:w="115" w:type="dxa"/>
              <w:right w:w="115" w:type="dxa"/>
            </w:tcMar>
          </w:tcPr>
          <w:p w14:paraId="14B87E5A" w14:textId="63E6D492" w:rsidR="00A10645" w:rsidRPr="000026BC" w:rsidRDefault="001A5EEE" w:rsidP="001A5EEE">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A wide range of patients</w:t>
            </w:r>
            <w:r w:rsidRPr="000026BC">
              <w:rPr>
                <w:rFonts w:asciiTheme="majorHAnsi" w:eastAsia="Calibri" w:hAnsiTheme="majorHAnsi" w:cstheme="majorHAnsi"/>
                <w:sz w:val="24"/>
                <w:szCs w:val="24"/>
                <w:lang w:val="en-GB"/>
              </w:rPr>
              <w:t xml:space="preserve">; </w:t>
            </w:r>
            <w:proofErr w:type="gramStart"/>
            <w:r w:rsidRPr="000026BC">
              <w:rPr>
                <w:rFonts w:asciiTheme="majorHAnsi" w:eastAsia="Calibri" w:hAnsiTheme="majorHAnsi" w:cstheme="majorHAnsi"/>
                <w:sz w:val="24"/>
                <w:szCs w:val="24"/>
                <w:lang w:val="en-GB"/>
              </w:rPr>
              <w:t>Adults</w:t>
            </w:r>
            <w:r w:rsidRPr="000026BC">
              <w:rPr>
                <w:rFonts w:asciiTheme="majorHAnsi" w:eastAsia="Calibri" w:hAnsiTheme="majorHAnsi" w:cstheme="majorHAnsi"/>
                <w:sz w:val="24"/>
                <w:szCs w:val="24"/>
                <w:lang w:val="en-GB"/>
              </w:rPr>
              <w:t>;</w:t>
            </w:r>
            <w:proofErr w:type="gramEnd"/>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e.g. Cancer patients and more female 40-60</w:t>
            </w:r>
          </w:p>
        </w:tc>
      </w:tr>
      <w:tr w:rsidR="00A10645" w:rsidRPr="000026BC" w14:paraId="49D7D646" w14:textId="77777777" w:rsidTr="00A22B37">
        <w:trPr>
          <w:trHeight w:val="300"/>
        </w:trPr>
        <w:tc>
          <w:tcPr>
            <w:tcW w:w="715" w:type="dxa"/>
            <w:tcMar>
              <w:left w:w="115" w:type="dxa"/>
              <w:right w:w="115" w:type="dxa"/>
            </w:tcMar>
            <w:hideMark/>
          </w:tcPr>
          <w:p w14:paraId="55E7C181"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tcMar>
              <w:left w:w="115" w:type="dxa"/>
              <w:right w:w="115" w:type="dxa"/>
            </w:tcMar>
          </w:tcPr>
          <w:p w14:paraId="230DBA3C" w14:textId="51F2EAB8" w:rsidR="00E448F5" w:rsidRPr="000026BC" w:rsidRDefault="00E448F5" w:rsidP="00E448F5">
            <w:pPr>
              <w:rPr>
                <w:rFonts w:asciiTheme="majorHAnsi" w:eastAsia="Calibri" w:hAnsiTheme="majorHAnsi" w:cstheme="majorHAnsi"/>
                <w:sz w:val="24"/>
                <w:szCs w:val="24"/>
              </w:rPr>
            </w:pPr>
            <w:r w:rsidRPr="000026BC">
              <w:rPr>
                <w:rFonts w:asciiTheme="majorHAnsi" w:eastAsia="Calibri" w:hAnsiTheme="majorHAnsi" w:cstheme="majorHAnsi"/>
                <w:sz w:val="24"/>
                <w:szCs w:val="24"/>
              </w:rPr>
              <w:t>A wide range of patients</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Age: Adult patients &gt;18</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wide range also patients 100</w:t>
            </w:r>
          </w:p>
          <w:p w14:paraId="444FE8B1" w14:textId="33A11435" w:rsidR="00E448F5" w:rsidRPr="000026BC" w:rsidRDefault="00E448F5" w:rsidP="00E448F5">
            <w:pPr>
              <w:rPr>
                <w:rFonts w:asciiTheme="majorHAnsi" w:eastAsia="Calibri" w:hAnsiTheme="majorHAnsi" w:cstheme="majorHAnsi"/>
                <w:sz w:val="24"/>
                <w:szCs w:val="24"/>
                <w:lang w:bidi="th-TH"/>
              </w:rPr>
            </w:pPr>
            <w:r w:rsidRPr="000026BC">
              <w:rPr>
                <w:rFonts w:asciiTheme="majorHAnsi" w:eastAsia="Calibri" w:hAnsiTheme="majorHAnsi" w:cstheme="majorHAnsi"/>
                <w:sz w:val="24"/>
                <w:szCs w:val="24"/>
              </w:rPr>
              <w:t>Gender: 50:50</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Young patients: congenital or rheumatic heart disease</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 xml:space="preserve">Adult patients: coronary artery disease or degenerative cardiac disease </w:t>
            </w:r>
            <w:proofErr w:type="gramStart"/>
            <w:r w:rsidRPr="000026BC">
              <w:rPr>
                <w:rFonts w:asciiTheme="majorHAnsi" w:eastAsia="Calibri" w:hAnsiTheme="majorHAnsi" w:cstheme="majorHAnsi"/>
                <w:sz w:val="24"/>
                <w:szCs w:val="24"/>
              </w:rPr>
              <w:t>e.g.</w:t>
            </w:r>
            <w:proofErr w:type="gramEnd"/>
            <w:r w:rsidRPr="000026BC">
              <w:rPr>
                <w:rFonts w:asciiTheme="majorHAnsi" w:eastAsia="Calibri" w:hAnsiTheme="majorHAnsi" w:cstheme="majorHAnsi"/>
                <w:sz w:val="24"/>
                <w:szCs w:val="24"/>
              </w:rPr>
              <w:t xml:space="preserve"> Aortic Stenosis, Transvalvular aortic valve replacement (TAVR)</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Structural interventions: Pre and Post procedure</w:t>
            </w:r>
          </w:p>
          <w:p w14:paraId="36F7572B" w14:textId="489EA67E" w:rsidR="00A10645" w:rsidRPr="000026BC" w:rsidRDefault="00E448F5" w:rsidP="00E448F5">
            <w:pPr>
              <w:rPr>
                <w:rFonts w:asciiTheme="majorHAnsi" w:hAnsiTheme="majorHAnsi" w:cstheme="majorHAnsi"/>
                <w:sz w:val="24"/>
                <w:szCs w:val="24"/>
              </w:rPr>
            </w:pPr>
            <w:r w:rsidRPr="000026BC">
              <w:rPr>
                <w:rFonts w:asciiTheme="majorHAnsi" w:eastAsia="Calibri" w:hAnsiTheme="majorHAnsi" w:cstheme="majorHAnsi"/>
                <w:sz w:val="24"/>
                <w:szCs w:val="24"/>
              </w:rPr>
              <w:t>Complex cases: we are referral center and receiving patients with different comorbidities from other centers</w:t>
            </w:r>
          </w:p>
        </w:tc>
      </w:tr>
      <w:tr w:rsidR="00A10645" w:rsidRPr="000026BC" w14:paraId="264F402F" w14:textId="77777777" w:rsidTr="00833A53">
        <w:trPr>
          <w:trHeight w:val="1147"/>
        </w:trPr>
        <w:tc>
          <w:tcPr>
            <w:tcW w:w="715" w:type="dxa"/>
            <w:tcMar>
              <w:left w:w="115" w:type="dxa"/>
              <w:right w:w="115" w:type="dxa"/>
            </w:tcMar>
            <w:hideMark/>
          </w:tcPr>
          <w:p w14:paraId="78442A78"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tcMar>
              <w:left w:w="115" w:type="dxa"/>
              <w:right w:w="115" w:type="dxa"/>
            </w:tcMar>
          </w:tcPr>
          <w:p w14:paraId="6A1E4523" w14:textId="140744B5" w:rsidR="00A10645" w:rsidRPr="000026BC" w:rsidRDefault="00B014BB" w:rsidP="00833A53">
            <w:pPr>
              <w:jc w:val="both"/>
              <w:rPr>
                <w:rFonts w:asciiTheme="majorHAnsi" w:hAnsiTheme="majorHAnsi" w:cstheme="majorHAnsi"/>
                <w:sz w:val="24"/>
                <w:szCs w:val="24"/>
              </w:rPr>
            </w:pPr>
            <w:r w:rsidRPr="000026BC">
              <w:rPr>
                <w:rFonts w:asciiTheme="majorHAnsi" w:hAnsiTheme="majorHAnsi" w:cstheme="majorHAnsi"/>
                <w:sz w:val="24"/>
                <w:szCs w:val="24"/>
              </w:rPr>
              <w:t>Adults mean age is 40-100</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The mean is 40 (Pediatric, also 70, also cancer patients)</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Complexity is high at our hospital (maybe the most complex hospital in my country): many hospitals refer patients with valvular heart disease, Heart failure, Pulmonary hypertension</w:t>
            </w:r>
            <w:r w:rsidRPr="000026BC">
              <w:rPr>
                <w:rFonts w:asciiTheme="majorHAnsi" w:hAnsiTheme="majorHAnsi" w:cstheme="majorHAnsi"/>
                <w:sz w:val="24"/>
                <w:szCs w:val="24"/>
              </w:rPr>
              <w:t>;</w:t>
            </w:r>
            <w:r w:rsidR="00833A53">
              <w:rPr>
                <w:rFonts w:asciiTheme="majorHAnsi" w:hAnsiTheme="majorHAnsi" w:cstheme="majorHAnsi"/>
                <w:sz w:val="24"/>
                <w:szCs w:val="24"/>
              </w:rPr>
              <w:t xml:space="preserve"> </w:t>
            </w:r>
            <w:r w:rsidRPr="000026BC">
              <w:rPr>
                <w:rFonts w:asciiTheme="majorHAnsi" w:hAnsiTheme="majorHAnsi" w:cstheme="majorHAnsi"/>
                <w:sz w:val="24"/>
                <w:szCs w:val="24"/>
              </w:rPr>
              <w:t>Cardio-oncology</w:t>
            </w:r>
            <w:r w:rsidRPr="000026BC">
              <w:rPr>
                <w:rFonts w:asciiTheme="majorHAnsi" w:hAnsiTheme="majorHAnsi" w:cstheme="majorHAnsi"/>
                <w:sz w:val="24"/>
                <w:szCs w:val="24"/>
              </w:rPr>
              <w:t xml:space="preserve">; </w:t>
            </w:r>
          </w:p>
        </w:tc>
      </w:tr>
      <w:tr w:rsidR="00A10645" w:rsidRPr="000026BC" w14:paraId="3A40989C" w14:textId="77777777" w:rsidTr="00A22B37">
        <w:trPr>
          <w:trHeight w:val="300"/>
        </w:trPr>
        <w:tc>
          <w:tcPr>
            <w:tcW w:w="715" w:type="dxa"/>
            <w:tcMar>
              <w:left w:w="115" w:type="dxa"/>
              <w:right w:w="115" w:type="dxa"/>
            </w:tcMar>
            <w:hideMark/>
          </w:tcPr>
          <w:p w14:paraId="495E1733"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tcMar>
              <w:left w:w="115" w:type="dxa"/>
              <w:right w:w="115" w:type="dxa"/>
            </w:tcMar>
          </w:tcPr>
          <w:p w14:paraId="600B72ED" w14:textId="77777777" w:rsidR="000026BC" w:rsidRPr="000026BC" w:rsidRDefault="000026BC" w:rsidP="000026BC">
            <w:pPr>
              <w:pStyle w:val="Default"/>
              <w:rPr>
                <w:rFonts w:asciiTheme="majorHAnsi" w:hAnsiTheme="majorHAnsi" w:cstheme="majorHAnsi"/>
              </w:rPr>
            </w:pPr>
            <w:r w:rsidRPr="000026BC">
              <w:rPr>
                <w:rFonts w:asciiTheme="majorHAnsi" w:hAnsiTheme="majorHAnsi" w:cstheme="majorHAnsi"/>
              </w:rPr>
              <w:t xml:space="preserve">Age: adults more than 18 years old </w:t>
            </w:r>
          </w:p>
          <w:p w14:paraId="3244CE3C" w14:textId="77777777" w:rsidR="000026BC" w:rsidRPr="000026BC" w:rsidRDefault="000026BC" w:rsidP="000026BC">
            <w:pPr>
              <w:pStyle w:val="Default"/>
              <w:rPr>
                <w:rFonts w:asciiTheme="majorHAnsi" w:hAnsiTheme="majorHAnsi" w:cstheme="majorHAnsi"/>
              </w:rPr>
            </w:pPr>
            <w:r w:rsidRPr="000026BC">
              <w:rPr>
                <w:rFonts w:asciiTheme="majorHAnsi" w:hAnsiTheme="majorHAnsi" w:cstheme="majorHAnsi"/>
              </w:rPr>
              <w:t xml:space="preserve">- Gender: both male and females </w:t>
            </w:r>
          </w:p>
          <w:p w14:paraId="39ACEE59" w14:textId="240EEF6D" w:rsidR="00A10645" w:rsidRPr="000026BC" w:rsidRDefault="000026BC" w:rsidP="000026BC">
            <w:pPr>
              <w:rPr>
                <w:rFonts w:asciiTheme="majorHAnsi" w:hAnsiTheme="majorHAnsi" w:cstheme="majorHAnsi"/>
                <w:sz w:val="24"/>
                <w:szCs w:val="24"/>
              </w:rPr>
            </w:pPr>
            <w:r w:rsidRPr="000026BC">
              <w:rPr>
                <w:rFonts w:asciiTheme="majorHAnsi" w:hAnsiTheme="majorHAnsi" w:cstheme="majorHAnsi"/>
                <w:sz w:val="24"/>
                <w:szCs w:val="24"/>
              </w:rPr>
              <w:t xml:space="preserve">- Clinical scenarios: all cardiac complaints, and diagnoses </w:t>
            </w:r>
          </w:p>
        </w:tc>
      </w:tr>
    </w:tbl>
    <w:p w14:paraId="20A0686C" w14:textId="44D2CD2D" w:rsidR="00A10645" w:rsidRPr="000026BC" w:rsidRDefault="00A10645" w:rsidP="00A10645">
      <w:pPr>
        <w:jc w:val="both"/>
        <w:rPr>
          <w:rFonts w:asciiTheme="majorHAnsi" w:hAnsiTheme="majorHAnsi" w:cstheme="majorHAnsi"/>
          <w:sz w:val="24"/>
          <w:szCs w:val="24"/>
        </w:rPr>
      </w:pPr>
    </w:p>
    <w:p w14:paraId="66161E4C" w14:textId="77777777" w:rsidR="00A10645" w:rsidRPr="000026BC" w:rsidRDefault="00A10645" w:rsidP="00A10645">
      <w:pPr>
        <w:jc w:val="both"/>
        <w:rPr>
          <w:rFonts w:asciiTheme="majorHAnsi" w:hAnsiTheme="majorHAnsi" w:cstheme="majorHAnsi"/>
          <w:sz w:val="24"/>
          <w:szCs w:val="24"/>
        </w:rPr>
      </w:pPr>
    </w:p>
    <w:p w14:paraId="34B5FB30" w14:textId="2F86996B" w:rsidR="40153D84" w:rsidRPr="000026BC" w:rsidRDefault="40153D84" w:rsidP="40153D84">
      <w:pPr>
        <w:jc w:val="both"/>
        <w:rPr>
          <w:rFonts w:asciiTheme="majorHAnsi" w:eastAsia="Calibri" w:hAnsiTheme="majorHAnsi" w:cstheme="majorHAnsi"/>
          <w:sz w:val="24"/>
          <w:szCs w:val="24"/>
        </w:rPr>
      </w:pPr>
    </w:p>
    <w:p w14:paraId="420006A7" w14:textId="41335CB3" w:rsidR="00536518" w:rsidRPr="000026BC" w:rsidRDefault="27CA0046" w:rsidP="00905451">
      <w:pPr>
        <w:pStyle w:val="ListParagraph"/>
        <w:numPr>
          <w:ilvl w:val="0"/>
          <w:numId w:val="9"/>
        </w:numPr>
        <w:spacing w:line="240" w:lineRule="exact"/>
        <w:rPr>
          <w:rFonts w:asciiTheme="majorHAnsi" w:eastAsia="Calibri" w:hAnsiTheme="majorHAnsi" w:cstheme="majorHAnsi"/>
          <w:sz w:val="24"/>
          <w:lang w:val="en-US"/>
        </w:rPr>
      </w:pPr>
      <w:r w:rsidRPr="000026BC">
        <w:rPr>
          <w:rFonts w:asciiTheme="majorHAnsi" w:eastAsia="Calibri" w:hAnsiTheme="majorHAnsi" w:cstheme="majorHAnsi"/>
          <w:sz w:val="24"/>
          <w:lang w:val="en-US"/>
        </w:rPr>
        <w:t xml:space="preserve"> </w:t>
      </w:r>
      <w:r w:rsidR="00536518" w:rsidRPr="000026BC">
        <w:rPr>
          <w:rFonts w:asciiTheme="majorHAnsi" w:eastAsia="Calibri" w:hAnsiTheme="majorHAnsi" w:cstheme="majorHAnsi"/>
          <w:sz w:val="24"/>
          <w:lang w:val="en-US"/>
        </w:rPr>
        <w:t>Does the Echo workflow solution improve</w:t>
      </w:r>
      <w:r w:rsidR="00905451" w:rsidRPr="000026BC">
        <w:rPr>
          <w:rFonts w:asciiTheme="majorHAnsi" w:eastAsia="Calibri" w:hAnsiTheme="majorHAnsi" w:cstheme="majorHAnsi"/>
          <w:sz w:val="24"/>
          <w:lang w:val="en-US"/>
        </w:rPr>
        <w:t xml:space="preserve"> or support</w:t>
      </w:r>
      <w:r w:rsidR="00536518" w:rsidRPr="000026BC">
        <w:rPr>
          <w:rFonts w:asciiTheme="majorHAnsi" w:eastAsia="Calibri" w:hAnsiTheme="majorHAnsi" w:cstheme="majorHAnsi"/>
          <w:sz w:val="24"/>
          <w:lang w:val="en-US"/>
        </w:rPr>
        <w:t xml:space="preserve"> your work?  </w:t>
      </w:r>
      <w:r w:rsidR="00EA1764" w:rsidRPr="000026BC">
        <w:rPr>
          <w:rFonts w:asciiTheme="majorHAnsi" w:eastAsia="Calibri" w:hAnsiTheme="majorHAnsi" w:cstheme="majorHAnsi"/>
          <w:sz w:val="24"/>
          <w:lang w:val="en-US"/>
        </w:rPr>
        <w:t>If YES, how</w:t>
      </w:r>
    </w:p>
    <w:p w14:paraId="6A782228" w14:textId="1724E93B" w:rsidR="00A10645" w:rsidRPr="000026BC" w:rsidRDefault="00A10645" w:rsidP="00A10645">
      <w:pPr>
        <w:spacing w:line="240" w:lineRule="exact"/>
        <w:rPr>
          <w:rFonts w:asciiTheme="majorHAnsi" w:eastAsia="Calibri" w:hAnsiTheme="majorHAnsi" w:cstheme="majorHAnsi"/>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A10645" w:rsidRPr="000026BC" w14:paraId="78C999E3" w14:textId="77777777" w:rsidTr="00A22B37">
        <w:tc>
          <w:tcPr>
            <w:tcW w:w="7560" w:type="dxa"/>
            <w:gridSpan w:val="2"/>
            <w:shd w:val="clear" w:color="auto" w:fill="D9D9D9" w:themeFill="background1" w:themeFillShade="D9"/>
          </w:tcPr>
          <w:p w14:paraId="694ABA9F" w14:textId="77777777" w:rsidR="00A10645" w:rsidRPr="000026BC" w:rsidRDefault="00A10645"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72E65E78" w14:textId="77777777" w:rsidR="00A10645" w:rsidRPr="000026BC" w:rsidRDefault="00A10645"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0AC31357" w14:textId="77777777" w:rsidR="00A10645" w:rsidRPr="000026BC" w:rsidRDefault="00A10645"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A10645" w:rsidRPr="000026BC" w14:paraId="3A322071" w14:textId="77777777" w:rsidTr="00A22B37">
        <w:tc>
          <w:tcPr>
            <w:tcW w:w="7560" w:type="dxa"/>
            <w:gridSpan w:val="2"/>
          </w:tcPr>
          <w:p w14:paraId="69219CE3" w14:textId="37993071" w:rsidR="00A10645" w:rsidRPr="000026BC" w:rsidRDefault="00A10645" w:rsidP="00A10645">
            <w:pPr>
              <w:pStyle w:val="ListParagraph"/>
              <w:numPr>
                <w:ilvl w:val="0"/>
                <w:numId w:val="0"/>
              </w:numPr>
              <w:ind w:left="720"/>
              <w:jc w:val="both"/>
              <w:rPr>
                <w:rFonts w:asciiTheme="majorHAnsi" w:hAnsiTheme="majorHAnsi" w:cstheme="majorHAnsi"/>
                <w:sz w:val="24"/>
              </w:rPr>
            </w:pPr>
            <w:r w:rsidRPr="000026BC">
              <w:rPr>
                <w:rFonts w:asciiTheme="majorHAnsi" w:hAnsiTheme="majorHAnsi" w:cstheme="majorHAnsi"/>
                <w:sz w:val="24"/>
              </w:rPr>
              <w:lastRenderedPageBreak/>
              <w:t xml:space="preserve">Access </w:t>
            </w:r>
            <w:proofErr w:type="spellStart"/>
            <w:r w:rsidRPr="000026BC">
              <w:rPr>
                <w:rFonts w:asciiTheme="majorHAnsi" w:hAnsiTheme="majorHAnsi" w:cstheme="majorHAnsi"/>
                <w:sz w:val="24"/>
              </w:rPr>
              <w:t>to</w:t>
            </w:r>
            <w:proofErr w:type="spellEnd"/>
            <w:r w:rsidRPr="000026BC">
              <w:rPr>
                <w:rFonts w:asciiTheme="majorHAnsi" w:hAnsiTheme="majorHAnsi" w:cstheme="majorHAnsi"/>
                <w:sz w:val="24"/>
              </w:rPr>
              <w:t xml:space="preserve"> data </w:t>
            </w:r>
          </w:p>
        </w:tc>
        <w:tc>
          <w:tcPr>
            <w:tcW w:w="1080" w:type="dxa"/>
          </w:tcPr>
          <w:p w14:paraId="498CA162" w14:textId="635B71A2"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7</w:t>
            </w:r>
          </w:p>
        </w:tc>
        <w:tc>
          <w:tcPr>
            <w:tcW w:w="990" w:type="dxa"/>
          </w:tcPr>
          <w:p w14:paraId="3317FC2D" w14:textId="5411BD95"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A10645" w:rsidRPr="000026BC" w14:paraId="22691996" w14:textId="77777777" w:rsidTr="00A22B37">
        <w:tc>
          <w:tcPr>
            <w:tcW w:w="7560" w:type="dxa"/>
            <w:gridSpan w:val="2"/>
          </w:tcPr>
          <w:p w14:paraId="0202FA6A" w14:textId="77777777" w:rsidR="00A10645" w:rsidRPr="000026BC" w:rsidRDefault="00A10645" w:rsidP="00A10645">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Sharing</w:t>
            </w:r>
            <w:proofErr w:type="spellEnd"/>
            <w:r w:rsidRPr="000026BC">
              <w:rPr>
                <w:rFonts w:asciiTheme="majorHAnsi" w:hAnsiTheme="majorHAnsi" w:cstheme="majorHAnsi"/>
                <w:sz w:val="24"/>
              </w:rPr>
              <w:t xml:space="preserve"> of </w:t>
            </w:r>
            <w:proofErr w:type="spellStart"/>
            <w:r w:rsidRPr="000026BC">
              <w:rPr>
                <w:rFonts w:asciiTheme="majorHAnsi" w:hAnsiTheme="majorHAnsi" w:cstheme="majorHAnsi"/>
                <w:sz w:val="24"/>
              </w:rPr>
              <w:t>results</w:t>
            </w:r>
            <w:proofErr w:type="spellEnd"/>
          </w:p>
          <w:p w14:paraId="30135D94" w14:textId="719526EB" w:rsidR="00A10645" w:rsidRPr="000026BC" w:rsidRDefault="00A10645" w:rsidP="00A22B37">
            <w:pPr>
              <w:ind w:left="720"/>
              <w:rPr>
                <w:rFonts w:asciiTheme="majorHAnsi" w:hAnsiTheme="majorHAnsi" w:cstheme="majorHAnsi"/>
                <w:sz w:val="24"/>
                <w:szCs w:val="24"/>
              </w:rPr>
            </w:pPr>
          </w:p>
        </w:tc>
        <w:tc>
          <w:tcPr>
            <w:tcW w:w="1080" w:type="dxa"/>
          </w:tcPr>
          <w:p w14:paraId="71F9B807" w14:textId="0857906E" w:rsidR="00A10645" w:rsidRPr="000026BC" w:rsidRDefault="00A10645" w:rsidP="00A22B37">
            <w:pPr>
              <w:jc w:val="center"/>
              <w:rPr>
                <w:rFonts w:asciiTheme="majorHAnsi" w:hAnsiTheme="majorHAnsi" w:cstheme="majorHAnsi"/>
                <w:sz w:val="24"/>
                <w:szCs w:val="24"/>
              </w:rPr>
            </w:pPr>
            <w:r w:rsidRPr="000026BC">
              <w:rPr>
                <w:rFonts w:asciiTheme="majorHAnsi" w:hAnsiTheme="majorHAnsi" w:cstheme="majorHAnsi"/>
                <w:sz w:val="24"/>
                <w:szCs w:val="24"/>
              </w:rPr>
              <w:t>6</w:t>
            </w:r>
          </w:p>
        </w:tc>
        <w:tc>
          <w:tcPr>
            <w:tcW w:w="990" w:type="dxa"/>
          </w:tcPr>
          <w:p w14:paraId="1415C667" w14:textId="765776D7" w:rsidR="00A10645" w:rsidRPr="000026BC" w:rsidRDefault="00A10645" w:rsidP="00A22B37">
            <w:pPr>
              <w:jc w:val="center"/>
              <w:rPr>
                <w:rFonts w:asciiTheme="majorHAnsi" w:hAnsiTheme="majorHAnsi" w:cstheme="majorHAnsi"/>
                <w:sz w:val="24"/>
                <w:szCs w:val="24"/>
              </w:rPr>
            </w:pPr>
            <w:r w:rsidRPr="000026BC">
              <w:rPr>
                <w:rFonts w:asciiTheme="majorHAnsi" w:hAnsiTheme="majorHAnsi" w:cstheme="majorHAnsi"/>
                <w:sz w:val="24"/>
                <w:szCs w:val="24"/>
              </w:rPr>
              <w:t>86</w:t>
            </w:r>
            <w:r w:rsidRPr="000026BC">
              <w:rPr>
                <w:rFonts w:asciiTheme="majorHAnsi" w:hAnsiTheme="majorHAnsi" w:cstheme="majorHAnsi"/>
                <w:sz w:val="24"/>
                <w:szCs w:val="24"/>
              </w:rPr>
              <w:t>%</w:t>
            </w:r>
          </w:p>
        </w:tc>
      </w:tr>
      <w:tr w:rsidR="00A10645" w:rsidRPr="000026BC" w14:paraId="05E8D376" w14:textId="77777777" w:rsidTr="00A22B37">
        <w:tc>
          <w:tcPr>
            <w:tcW w:w="7560" w:type="dxa"/>
            <w:gridSpan w:val="2"/>
          </w:tcPr>
          <w:p w14:paraId="29E26C0C" w14:textId="77777777" w:rsidR="00A10645" w:rsidRPr="000026BC" w:rsidRDefault="00A10645" w:rsidP="00A10645">
            <w:pPr>
              <w:pStyle w:val="ListParagraph"/>
              <w:numPr>
                <w:ilvl w:val="0"/>
                <w:numId w:val="0"/>
              </w:numPr>
              <w:ind w:left="720"/>
              <w:jc w:val="both"/>
              <w:rPr>
                <w:rFonts w:asciiTheme="majorHAnsi" w:hAnsiTheme="majorHAnsi" w:cstheme="majorHAnsi"/>
                <w:sz w:val="24"/>
                <w:lang w:val="en-US"/>
              </w:rPr>
            </w:pPr>
            <w:proofErr w:type="gramStart"/>
            <w:r w:rsidRPr="000026BC">
              <w:rPr>
                <w:rFonts w:asciiTheme="majorHAnsi" w:hAnsiTheme="majorHAnsi" w:cstheme="majorHAnsi"/>
                <w:sz w:val="24"/>
                <w:lang w:val="en-US"/>
              </w:rPr>
              <w:t>Time</w:t>
            </w:r>
            <w:r w:rsidRPr="000026BC">
              <w:rPr>
                <w:rFonts w:asciiTheme="majorHAnsi" w:hAnsiTheme="majorHAnsi" w:cstheme="majorHAnsi"/>
                <w:sz w:val="24"/>
              </w:rPr>
              <w:t>-</w:t>
            </w:r>
            <w:r w:rsidRPr="000026BC">
              <w:rPr>
                <w:rFonts w:asciiTheme="majorHAnsi" w:hAnsiTheme="majorHAnsi" w:cstheme="majorHAnsi"/>
                <w:sz w:val="24"/>
                <w:lang w:val="en-US"/>
              </w:rPr>
              <w:t>saving</w:t>
            </w:r>
            <w:proofErr w:type="gramEnd"/>
            <w:r w:rsidRPr="000026BC">
              <w:rPr>
                <w:rFonts w:asciiTheme="majorHAnsi" w:hAnsiTheme="majorHAnsi" w:cstheme="majorHAnsi"/>
                <w:sz w:val="24"/>
                <w:lang w:val="en-US"/>
              </w:rPr>
              <w:t xml:space="preserve"> in report preparation </w:t>
            </w:r>
          </w:p>
          <w:p w14:paraId="350763DD" w14:textId="7E089253" w:rsidR="00A10645" w:rsidRPr="000026BC" w:rsidRDefault="00A10645" w:rsidP="00A22B37">
            <w:pPr>
              <w:ind w:left="720"/>
              <w:rPr>
                <w:rFonts w:asciiTheme="majorHAnsi" w:hAnsiTheme="majorHAnsi" w:cstheme="majorHAnsi"/>
                <w:sz w:val="24"/>
                <w:szCs w:val="24"/>
              </w:rPr>
            </w:pPr>
          </w:p>
        </w:tc>
        <w:tc>
          <w:tcPr>
            <w:tcW w:w="1080" w:type="dxa"/>
          </w:tcPr>
          <w:p w14:paraId="778EDCFD" w14:textId="6C4FA704" w:rsidR="00A10645" w:rsidRPr="000026BC" w:rsidRDefault="00A10645" w:rsidP="00A22B37">
            <w:pPr>
              <w:jc w:val="center"/>
              <w:rPr>
                <w:rFonts w:asciiTheme="majorHAnsi" w:hAnsiTheme="majorHAnsi" w:cstheme="majorHAnsi"/>
                <w:sz w:val="24"/>
                <w:szCs w:val="24"/>
              </w:rPr>
            </w:pPr>
            <w:r w:rsidRPr="000026BC">
              <w:rPr>
                <w:rFonts w:asciiTheme="majorHAnsi" w:hAnsiTheme="majorHAnsi" w:cstheme="majorHAnsi"/>
                <w:sz w:val="24"/>
                <w:szCs w:val="24"/>
              </w:rPr>
              <w:t>7</w:t>
            </w:r>
          </w:p>
        </w:tc>
        <w:tc>
          <w:tcPr>
            <w:tcW w:w="990" w:type="dxa"/>
          </w:tcPr>
          <w:p w14:paraId="3EC0CF98" w14:textId="5630BCCB" w:rsidR="00A10645" w:rsidRPr="000026BC" w:rsidRDefault="00A10645" w:rsidP="00A22B37">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A10645" w:rsidRPr="000026BC" w14:paraId="5D14BCFE" w14:textId="77777777" w:rsidTr="00A22B37">
        <w:tc>
          <w:tcPr>
            <w:tcW w:w="7560" w:type="dxa"/>
            <w:gridSpan w:val="2"/>
          </w:tcPr>
          <w:p w14:paraId="50051628" w14:textId="31ECDD2B" w:rsidR="00A10645" w:rsidRPr="000026BC" w:rsidRDefault="00A10645" w:rsidP="00A10645">
            <w:pPr>
              <w:pStyle w:val="ListParagraph"/>
              <w:numPr>
                <w:ilvl w:val="0"/>
                <w:numId w:val="0"/>
              </w:numPr>
              <w:ind w:left="720"/>
              <w:jc w:val="both"/>
              <w:rPr>
                <w:rFonts w:asciiTheme="majorHAnsi" w:hAnsiTheme="majorHAnsi" w:cstheme="majorHAnsi"/>
                <w:color w:val="000000" w:themeColor="text2"/>
                <w:sz w:val="24"/>
                <w:lang w:val="en-US"/>
              </w:rPr>
            </w:pPr>
            <w:r w:rsidRPr="000026BC">
              <w:rPr>
                <w:rFonts w:asciiTheme="majorHAnsi" w:hAnsiTheme="majorHAnsi" w:cstheme="majorHAnsi"/>
                <w:color w:val="000000" w:themeColor="text2"/>
                <w:sz w:val="24"/>
                <w:lang w:val="en-US"/>
              </w:rPr>
              <w:t>Consistency of the report and reproducibility of exam measures</w:t>
            </w:r>
          </w:p>
        </w:tc>
        <w:tc>
          <w:tcPr>
            <w:tcW w:w="1080" w:type="dxa"/>
          </w:tcPr>
          <w:p w14:paraId="6E2FD086" w14:textId="3695AC30"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7</w:t>
            </w:r>
          </w:p>
        </w:tc>
        <w:tc>
          <w:tcPr>
            <w:tcW w:w="990" w:type="dxa"/>
          </w:tcPr>
          <w:p w14:paraId="3B5F9646" w14:textId="17934239"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A10645" w:rsidRPr="000026BC" w14:paraId="5FB77B58" w14:textId="77777777" w:rsidTr="00A22B37">
        <w:tc>
          <w:tcPr>
            <w:tcW w:w="7560" w:type="dxa"/>
            <w:gridSpan w:val="2"/>
          </w:tcPr>
          <w:p w14:paraId="7FA333A3" w14:textId="682F2220" w:rsidR="00A10645" w:rsidRPr="000026BC" w:rsidRDefault="00A10645" w:rsidP="00A10645">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Quality of report </w:t>
            </w:r>
          </w:p>
        </w:tc>
        <w:tc>
          <w:tcPr>
            <w:tcW w:w="1080" w:type="dxa"/>
          </w:tcPr>
          <w:p w14:paraId="3300EC7A" w14:textId="117D9311"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7</w:t>
            </w:r>
          </w:p>
        </w:tc>
        <w:tc>
          <w:tcPr>
            <w:tcW w:w="990" w:type="dxa"/>
          </w:tcPr>
          <w:p w14:paraId="457CCC54" w14:textId="54901F27" w:rsidR="00A10645" w:rsidRPr="000026BC" w:rsidRDefault="00A10645" w:rsidP="00A10645">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A10645" w:rsidRPr="000026BC" w14:paraId="36060A25"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1D03CE17"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A10645" w:rsidRPr="000026BC" w14:paraId="1388657E"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20BFF35A"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740B3CDC" w14:textId="64E95159" w:rsidR="00A10645" w:rsidRPr="000026BC" w:rsidRDefault="00A10645" w:rsidP="00A10645">
            <w:pPr>
              <w:jc w:val="both"/>
              <w:rPr>
                <w:rFonts w:asciiTheme="majorHAnsi" w:eastAsia="Calibri" w:hAnsiTheme="majorHAnsi" w:cstheme="majorHAnsi"/>
                <w:sz w:val="24"/>
                <w:szCs w:val="24"/>
              </w:rPr>
            </w:pPr>
            <w:r w:rsidRPr="000026BC">
              <w:rPr>
                <w:rFonts w:asciiTheme="majorHAnsi" w:eastAsia="Calibri" w:hAnsiTheme="majorHAnsi" w:cstheme="majorHAnsi"/>
                <w:sz w:val="24"/>
                <w:szCs w:val="24"/>
              </w:rPr>
              <w:t>Certainly,</w:t>
            </w:r>
            <w:r w:rsidRPr="000026BC">
              <w:rPr>
                <w:rFonts w:asciiTheme="majorHAnsi" w:eastAsia="Calibri" w:hAnsiTheme="majorHAnsi" w:cstheme="majorHAnsi"/>
                <w:sz w:val="24"/>
                <w:szCs w:val="24"/>
              </w:rPr>
              <w:t xml:space="preserve"> accessing to previous data of patients</w:t>
            </w:r>
          </w:p>
          <w:p w14:paraId="4AA52087" w14:textId="351084AB"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M</w:t>
            </w:r>
            <w:r w:rsidRPr="000026BC">
              <w:rPr>
                <w:rFonts w:asciiTheme="majorHAnsi" w:hAnsiTheme="majorHAnsi" w:cstheme="majorHAnsi"/>
                <w:sz w:val="24"/>
                <w:szCs w:val="24"/>
              </w:rPr>
              <w:t xml:space="preserve">any of these patients the cardiovascular but also the subset of patients </w:t>
            </w:r>
            <w:proofErr w:type="gramStart"/>
            <w:r w:rsidRPr="000026BC">
              <w:rPr>
                <w:rFonts w:asciiTheme="majorHAnsi" w:hAnsiTheme="majorHAnsi" w:cstheme="majorHAnsi"/>
                <w:sz w:val="24"/>
                <w:szCs w:val="24"/>
              </w:rPr>
              <w:t>need</w:t>
            </w:r>
            <w:proofErr w:type="gramEnd"/>
            <w:r w:rsidRPr="000026BC">
              <w:rPr>
                <w:rFonts w:asciiTheme="majorHAnsi" w:hAnsiTheme="majorHAnsi" w:cstheme="majorHAnsi"/>
                <w:sz w:val="24"/>
                <w:szCs w:val="24"/>
              </w:rPr>
              <w:t xml:space="preserve"> repeated testing -&gt; some of them require a lot of information in the report, the workflow certainly saves a lot of time</w:t>
            </w:r>
          </w:p>
          <w:p w14:paraId="6758ABA4" w14:textId="3130004A"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 xml:space="preserve">high consistency for the report- as you can use the previous report and only adding additional </w:t>
            </w:r>
            <w:r w:rsidRPr="000026BC">
              <w:rPr>
                <w:rFonts w:asciiTheme="majorHAnsi" w:hAnsiTheme="majorHAnsi" w:cstheme="majorHAnsi"/>
                <w:sz w:val="24"/>
                <w:szCs w:val="24"/>
              </w:rPr>
              <w:t>information,</w:t>
            </w:r>
            <w:r w:rsidRPr="000026BC">
              <w:rPr>
                <w:rFonts w:asciiTheme="majorHAnsi" w:hAnsiTheme="majorHAnsi" w:cstheme="majorHAnsi"/>
                <w:sz w:val="24"/>
                <w:szCs w:val="24"/>
              </w:rPr>
              <w:t xml:space="preserve"> so the report gets more and more complete every time; structural reporting helps with higher consistency)</w:t>
            </w:r>
          </w:p>
          <w:p w14:paraId="7EE7893A" w14:textId="4FBD9CD3" w:rsidR="00A10645" w:rsidRPr="000026BC" w:rsidRDefault="00A10645" w:rsidP="00A22B37">
            <w:pPr>
              <w:rPr>
                <w:rFonts w:asciiTheme="majorHAnsi" w:hAnsiTheme="majorHAnsi" w:cstheme="majorHAnsi"/>
                <w:sz w:val="24"/>
                <w:szCs w:val="24"/>
              </w:rPr>
            </w:pPr>
            <w:r w:rsidRPr="000026BC">
              <w:rPr>
                <w:rFonts w:asciiTheme="majorHAnsi" w:eastAsia="Calibri" w:hAnsiTheme="majorHAnsi" w:cstheme="majorHAnsi"/>
                <w:sz w:val="24"/>
                <w:szCs w:val="24"/>
              </w:rPr>
              <w:t xml:space="preserve">you can measure </w:t>
            </w:r>
            <w:r w:rsidRPr="000026BC">
              <w:rPr>
                <w:rFonts w:asciiTheme="majorHAnsi" w:hAnsiTheme="majorHAnsi" w:cstheme="majorHAnsi"/>
                <w:sz w:val="24"/>
                <w:szCs w:val="24"/>
              </w:rPr>
              <w:t>the quality of report based on whether the report includes the minimum data needed for decision making in patient, quality of the report withing this workflow solution has improved</w:t>
            </w:r>
          </w:p>
        </w:tc>
      </w:tr>
      <w:tr w:rsidR="00A10645" w:rsidRPr="000026BC" w14:paraId="23707797" w14:textId="77777777" w:rsidTr="00A22B37">
        <w:tblPrEx>
          <w:tblBorders>
            <w:insideV w:val="single" w:sz="4" w:space="0" w:color="auto"/>
          </w:tblBorders>
          <w:tblCellMar>
            <w:left w:w="115" w:type="dxa"/>
            <w:right w:w="115" w:type="dxa"/>
          </w:tblCellMar>
        </w:tblPrEx>
        <w:trPr>
          <w:trHeight w:val="1250"/>
        </w:trPr>
        <w:tc>
          <w:tcPr>
            <w:tcW w:w="715" w:type="dxa"/>
            <w:tcMar>
              <w:left w:w="115" w:type="dxa"/>
              <w:right w:w="115" w:type="dxa"/>
            </w:tcMar>
            <w:hideMark/>
          </w:tcPr>
          <w:p w14:paraId="72AA4A25"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09EB5033" w14:textId="00A13E9B" w:rsidR="00A10645" w:rsidRPr="000026BC" w:rsidRDefault="00CA6294" w:rsidP="00A22B37">
            <w:pPr>
              <w:rPr>
                <w:rFonts w:asciiTheme="majorHAnsi" w:hAnsiTheme="majorHAnsi" w:cstheme="majorHAnsi"/>
                <w:sz w:val="24"/>
                <w:szCs w:val="24"/>
              </w:rPr>
            </w:pPr>
            <w:r w:rsidRPr="000026BC">
              <w:rPr>
                <w:rFonts w:asciiTheme="majorHAnsi" w:hAnsiTheme="majorHAnsi" w:cstheme="majorHAnsi"/>
                <w:sz w:val="24"/>
                <w:szCs w:val="24"/>
              </w:rPr>
              <w:t xml:space="preserve">The top one is the consistency- </w:t>
            </w:r>
            <w:proofErr w:type="gramStart"/>
            <w:r w:rsidRPr="000026BC">
              <w:rPr>
                <w:rFonts w:asciiTheme="majorHAnsi" w:hAnsiTheme="majorHAnsi" w:cstheme="majorHAnsi"/>
                <w:sz w:val="24"/>
                <w:szCs w:val="24"/>
              </w:rPr>
              <w:t>e.g.</w:t>
            </w:r>
            <w:proofErr w:type="gramEnd"/>
            <w:r w:rsidRPr="000026BC">
              <w:rPr>
                <w:rFonts w:asciiTheme="majorHAnsi" w:hAnsiTheme="majorHAnsi" w:cstheme="majorHAnsi"/>
                <w:sz w:val="24"/>
                <w:szCs w:val="24"/>
              </w:rPr>
              <w:t xml:space="preserve"> for cancer patients you need highly accurate measurements and you should be able to with previous exams to monitor the function of heart- therefore quality of images and consistency of the report as well to monitor patient</w:t>
            </w:r>
            <w:r w:rsidR="00731DD1" w:rsidRPr="000026BC">
              <w:rPr>
                <w:rFonts w:asciiTheme="majorHAnsi" w:hAnsiTheme="majorHAnsi" w:cstheme="majorHAnsi"/>
                <w:sz w:val="24"/>
                <w:szCs w:val="24"/>
              </w:rPr>
              <w:t>s.</w:t>
            </w:r>
          </w:p>
        </w:tc>
      </w:tr>
      <w:tr w:rsidR="00A10645" w:rsidRPr="000026BC" w14:paraId="4B7435CB"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2CA8A523"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5CD3FBEA" w14:textId="6455A24D" w:rsidR="00A10645" w:rsidRPr="000026BC" w:rsidRDefault="00731DD1" w:rsidP="00A22B37">
            <w:pPr>
              <w:rPr>
                <w:rFonts w:asciiTheme="majorHAnsi" w:hAnsiTheme="majorHAnsi" w:cstheme="majorHAnsi"/>
                <w:sz w:val="24"/>
                <w:szCs w:val="24"/>
              </w:rPr>
            </w:pPr>
            <w:r w:rsidRPr="000026BC">
              <w:rPr>
                <w:rFonts w:asciiTheme="majorHAnsi" w:hAnsiTheme="majorHAnsi" w:cstheme="majorHAnsi"/>
                <w:sz w:val="24"/>
                <w:szCs w:val="24"/>
              </w:rPr>
              <w:t>When patient comes, I can access the old study and compare it.</w:t>
            </w:r>
          </w:p>
        </w:tc>
      </w:tr>
      <w:tr w:rsidR="00A10645" w:rsidRPr="000026BC" w14:paraId="4BAF2078"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44409B44"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7D915677" w14:textId="7D98FAFD" w:rsidR="00A10645" w:rsidRPr="000026BC" w:rsidRDefault="00E448F5"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A10645" w:rsidRPr="000026BC" w14:paraId="7C6941F0" w14:textId="77777777" w:rsidTr="00833A53">
        <w:tblPrEx>
          <w:tblBorders>
            <w:insideV w:val="single" w:sz="4" w:space="0" w:color="auto"/>
          </w:tblBorders>
          <w:tblCellMar>
            <w:left w:w="115" w:type="dxa"/>
            <w:right w:w="115" w:type="dxa"/>
          </w:tblCellMar>
        </w:tblPrEx>
        <w:trPr>
          <w:trHeight w:val="620"/>
        </w:trPr>
        <w:tc>
          <w:tcPr>
            <w:tcW w:w="715" w:type="dxa"/>
            <w:tcMar>
              <w:left w:w="115" w:type="dxa"/>
              <w:right w:w="115" w:type="dxa"/>
            </w:tcMar>
            <w:hideMark/>
          </w:tcPr>
          <w:p w14:paraId="187D8492"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6C0BF8C1" w14:textId="092147C4" w:rsidR="00E448F5" w:rsidRPr="000026BC" w:rsidRDefault="00E448F5" w:rsidP="00E448F5">
            <w:pPr>
              <w:ind w:left="227" w:hanging="227"/>
              <w:jc w:val="both"/>
              <w:rPr>
                <w:rFonts w:asciiTheme="majorHAnsi" w:hAnsiTheme="majorHAnsi" w:cstheme="majorHAnsi"/>
                <w:sz w:val="24"/>
                <w:szCs w:val="24"/>
              </w:rPr>
            </w:pPr>
            <w:r w:rsidRPr="000026BC">
              <w:rPr>
                <w:rFonts w:asciiTheme="majorHAnsi" w:hAnsiTheme="majorHAnsi" w:cstheme="majorHAnsi"/>
                <w:sz w:val="24"/>
                <w:szCs w:val="24"/>
              </w:rPr>
              <w:t>Sharing of results (important for communication with colleagues; sharing results with</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interventionist and CVT </w:t>
            </w:r>
            <w:r w:rsidRPr="000026BC">
              <w:rPr>
                <w:rFonts w:asciiTheme="majorHAnsi" w:hAnsiTheme="majorHAnsi" w:cstheme="majorHAnsi"/>
                <w:color w:val="000000" w:themeColor="text1"/>
                <w:sz w:val="24"/>
                <w:szCs w:val="24"/>
              </w:rPr>
              <w:t>(Cardiovascular Thoracic Surgeons)</w:t>
            </w:r>
          </w:p>
          <w:p w14:paraId="1C6B13C5" w14:textId="6CB5B8BE" w:rsidR="00E448F5" w:rsidRPr="000026BC" w:rsidRDefault="00E448F5" w:rsidP="00E448F5">
            <w:pPr>
              <w:jc w:val="both"/>
              <w:rPr>
                <w:rFonts w:asciiTheme="majorHAnsi" w:eastAsia="Calibri" w:hAnsiTheme="majorHAnsi" w:cstheme="majorHAnsi"/>
                <w:sz w:val="24"/>
                <w:szCs w:val="24"/>
              </w:rPr>
            </w:pPr>
            <w:r w:rsidRPr="000026BC">
              <w:rPr>
                <w:rFonts w:asciiTheme="majorHAnsi" w:eastAsia="Calibri" w:hAnsiTheme="majorHAnsi" w:cstheme="majorHAnsi"/>
                <w:sz w:val="24"/>
                <w:szCs w:val="24"/>
              </w:rPr>
              <w:t>We have patients with chemotherapy; oncology department ask for Left ventricle (systolic function); we perform the echo, and the oncology department can look at the results This helps to streamline the workflow for a patient not only for cardiologists but whoever takes care of patients</w:t>
            </w:r>
            <w:r w:rsidRPr="000026BC">
              <w:rPr>
                <w:rFonts w:asciiTheme="majorHAnsi" w:eastAsia="Calibri" w:hAnsiTheme="majorHAnsi" w:cstheme="majorHAnsi"/>
                <w:sz w:val="24"/>
                <w:szCs w:val="24"/>
              </w:rPr>
              <w:t>.</w:t>
            </w:r>
          </w:p>
          <w:p w14:paraId="22539AE0" w14:textId="6E3C2D69" w:rsidR="00A10645" w:rsidRPr="000026BC" w:rsidRDefault="00E448F5" w:rsidP="00B014BB">
            <w:pPr>
              <w:ind w:left="227" w:hanging="227"/>
              <w:jc w:val="both"/>
              <w:rPr>
                <w:rFonts w:asciiTheme="majorHAnsi" w:hAnsiTheme="majorHAnsi" w:cstheme="majorHAnsi"/>
                <w:sz w:val="24"/>
                <w:szCs w:val="24"/>
              </w:rPr>
            </w:pPr>
            <w:proofErr w:type="gramStart"/>
            <w:r w:rsidRPr="000026BC">
              <w:rPr>
                <w:rFonts w:asciiTheme="majorHAnsi" w:hAnsiTheme="majorHAnsi" w:cstheme="majorHAnsi"/>
                <w:sz w:val="24"/>
                <w:szCs w:val="24"/>
              </w:rPr>
              <w:t>Time-saving</w:t>
            </w:r>
            <w:proofErr w:type="gramEnd"/>
            <w:r w:rsidRPr="000026BC">
              <w:rPr>
                <w:rFonts w:asciiTheme="majorHAnsi" w:hAnsiTheme="majorHAnsi" w:cstheme="majorHAnsi"/>
                <w:sz w:val="24"/>
                <w:szCs w:val="24"/>
              </w:rPr>
              <w:t xml:space="preserve"> in report preparation (time is well spent) when you can send over the structured report from echo cart; all the numbers into ISCV and you can do the interpretation and making report</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Quality of </w:t>
            </w:r>
            <w:proofErr w:type="gramStart"/>
            <w:r w:rsidRPr="000026BC">
              <w:rPr>
                <w:rFonts w:asciiTheme="majorHAnsi" w:hAnsiTheme="majorHAnsi" w:cstheme="majorHAnsi"/>
                <w:sz w:val="24"/>
                <w:szCs w:val="24"/>
              </w:rPr>
              <w:t>report  its</w:t>
            </w:r>
            <w:proofErr w:type="gramEnd"/>
            <w:r w:rsidRPr="000026BC">
              <w:rPr>
                <w:rFonts w:asciiTheme="majorHAnsi" w:hAnsiTheme="majorHAnsi" w:cstheme="majorHAnsi"/>
                <w:sz w:val="24"/>
                <w:szCs w:val="24"/>
              </w:rPr>
              <w:t xml:space="preserve"> easier to do quality control by </w:t>
            </w:r>
            <w:r w:rsidRPr="000026BC">
              <w:rPr>
                <w:rFonts w:asciiTheme="majorHAnsi" w:hAnsiTheme="majorHAnsi" w:cstheme="majorHAnsi"/>
                <w:sz w:val="24"/>
                <w:szCs w:val="24"/>
              </w:rPr>
              <w:lastRenderedPageBreak/>
              <w:t>having all the information in one system and you can look at it systematically</w:t>
            </w:r>
            <w:r w:rsidR="00B67757" w:rsidRPr="000026BC">
              <w:rPr>
                <w:rFonts w:asciiTheme="majorHAnsi" w:hAnsiTheme="majorHAnsi" w:cstheme="majorHAnsi"/>
                <w:sz w:val="24"/>
                <w:szCs w:val="24"/>
              </w:rPr>
              <w:t>. U</w:t>
            </w:r>
            <w:r w:rsidRPr="000026BC">
              <w:rPr>
                <w:rFonts w:asciiTheme="majorHAnsi" w:hAnsiTheme="majorHAnsi" w:cstheme="majorHAnsi"/>
                <w:sz w:val="24"/>
                <w:szCs w:val="24"/>
              </w:rPr>
              <w:t>niformity of the report</w:t>
            </w:r>
            <w:r w:rsidR="00B67757" w:rsidRPr="000026BC">
              <w:rPr>
                <w:rFonts w:asciiTheme="majorHAnsi" w:hAnsiTheme="majorHAnsi" w:cstheme="majorHAnsi"/>
                <w:sz w:val="24"/>
                <w:szCs w:val="24"/>
              </w:rPr>
              <w:t xml:space="preserve"> is also the </w:t>
            </w:r>
            <w:r w:rsidR="00833A53" w:rsidRPr="000026BC">
              <w:rPr>
                <w:rFonts w:asciiTheme="majorHAnsi" w:hAnsiTheme="majorHAnsi" w:cstheme="majorHAnsi"/>
                <w:sz w:val="24"/>
                <w:szCs w:val="24"/>
              </w:rPr>
              <w:t>benefit</w:t>
            </w:r>
          </w:p>
        </w:tc>
      </w:tr>
      <w:tr w:rsidR="00A10645" w:rsidRPr="000026BC" w14:paraId="4CE7BBAF"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6D1387B9"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6</w:t>
            </w:r>
          </w:p>
        </w:tc>
        <w:tc>
          <w:tcPr>
            <w:tcW w:w="8915" w:type="dxa"/>
            <w:gridSpan w:val="3"/>
            <w:tcMar>
              <w:left w:w="115" w:type="dxa"/>
              <w:right w:w="115" w:type="dxa"/>
            </w:tcMar>
          </w:tcPr>
          <w:p w14:paraId="214AC802" w14:textId="15A6FECC" w:rsidR="00A10645" w:rsidRPr="000026BC" w:rsidRDefault="00B014BB" w:rsidP="00833A53">
            <w:pPr>
              <w:ind w:left="227" w:hanging="227"/>
              <w:jc w:val="both"/>
              <w:rPr>
                <w:rFonts w:asciiTheme="majorHAnsi" w:hAnsiTheme="majorHAnsi" w:cstheme="majorHAnsi"/>
                <w:sz w:val="24"/>
                <w:szCs w:val="24"/>
              </w:rPr>
            </w:pPr>
            <w:r w:rsidRPr="000026BC">
              <w:rPr>
                <w:rFonts w:asciiTheme="majorHAnsi" w:hAnsiTheme="majorHAnsi" w:cstheme="majorHAnsi"/>
                <w:sz w:val="24"/>
                <w:szCs w:val="24"/>
              </w:rPr>
              <w:t>time saving is perhaps the most important because he can spend more time with the patients</w:t>
            </w:r>
          </w:p>
        </w:tc>
      </w:tr>
      <w:tr w:rsidR="00A10645" w:rsidRPr="000026BC" w14:paraId="3E799969"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11802EF"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41358D46" w14:textId="77777777" w:rsidR="00A10645" w:rsidRPr="000026BC" w:rsidRDefault="00A10645"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7E143BE5" w14:textId="53714B2A" w:rsidR="00A10645" w:rsidRDefault="00A10645" w:rsidP="00A10645">
      <w:pPr>
        <w:spacing w:line="240" w:lineRule="exact"/>
        <w:rPr>
          <w:rFonts w:asciiTheme="majorHAnsi" w:eastAsia="Calibri" w:hAnsiTheme="majorHAnsi" w:cstheme="majorHAnsi"/>
          <w:sz w:val="24"/>
          <w:szCs w:val="24"/>
        </w:rPr>
      </w:pPr>
    </w:p>
    <w:p w14:paraId="3C5D6898" w14:textId="66825CFE" w:rsidR="00833A53" w:rsidRDefault="00833A53" w:rsidP="00A10645">
      <w:pPr>
        <w:spacing w:line="240" w:lineRule="exact"/>
        <w:rPr>
          <w:rFonts w:asciiTheme="majorHAnsi" w:eastAsia="Calibri" w:hAnsiTheme="majorHAnsi" w:cstheme="majorHAnsi"/>
          <w:sz w:val="24"/>
          <w:szCs w:val="24"/>
        </w:rPr>
      </w:pPr>
    </w:p>
    <w:p w14:paraId="41104E93" w14:textId="77777777" w:rsidR="00905451" w:rsidRPr="000026BC" w:rsidRDefault="00905451" w:rsidP="00905451">
      <w:pPr>
        <w:pStyle w:val="ListParagraph"/>
        <w:numPr>
          <w:ilvl w:val="0"/>
          <w:numId w:val="0"/>
        </w:numPr>
        <w:ind w:left="720"/>
        <w:jc w:val="both"/>
        <w:rPr>
          <w:rFonts w:asciiTheme="majorHAnsi" w:hAnsiTheme="majorHAnsi" w:cstheme="majorHAnsi"/>
          <w:sz w:val="24"/>
        </w:rPr>
      </w:pPr>
    </w:p>
    <w:p w14:paraId="7F9BF118" w14:textId="2165A09C" w:rsidR="00423B57" w:rsidRPr="000026BC" w:rsidRDefault="00423B57" w:rsidP="40153D84">
      <w:pPr>
        <w:pStyle w:val="ListParagraph"/>
        <w:numPr>
          <w:ilvl w:val="0"/>
          <w:numId w:val="9"/>
        </w:numPr>
        <w:spacing w:line="240" w:lineRule="exact"/>
        <w:rPr>
          <w:rFonts w:asciiTheme="majorHAnsi" w:hAnsiTheme="majorHAnsi" w:cstheme="majorHAnsi"/>
          <w:b/>
          <w:bCs/>
          <w:color w:val="000000" w:themeColor="text2"/>
          <w:sz w:val="24"/>
          <w:lang w:val="en-US"/>
        </w:rPr>
      </w:pPr>
      <w:r w:rsidRPr="000026BC">
        <w:rPr>
          <w:rFonts w:asciiTheme="majorHAnsi" w:eastAsia="Calibri" w:hAnsiTheme="majorHAnsi" w:cstheme="majorHAnsi"/>
          <w:sz w:val="24"/>
          <w:lang w:val="en-US"/>
        </w:rPr>
        <w:t>Please state to what extent you agree with the following statement: The Echo workflow solution has led to</w:t>
      </w:r>
      <w:r w:rsidRPr="000026BC">
        <w:rPr>
          <w:rFonts w:asciiTheme="majorHAnsi" w:eastAsia="Calibri" w:hAnsiTheme="majorHAnsi" w:cstheme="majorHAnsi"/>
          <w:b/>
          <w:bCs/>
          <w:sz w:val="24"/>
          <w:lang w:val="en-US"/>
        </w:rPr>
        <w:t xml:space="preserve"> e</w:t>
      </w:r>
      <w:r w:rsidRPr="000026BC">
        <w:rPr>
          <w:rFonts w:asciiTheme="majorHAnsi" w:eastAsia="Calibri" w:hAnsiTheme="majorHAnsi" w:cstheme="majorHAnsi"/>
          <w:b/>
          <w:bCs/>
          <w:color w:val="000000" w:themeColor="text2"/>
          <w:sz w:val="24"/>
          <w:lang w:val="en-US"/>
        </w:rPr>
        <w:t>nhanced access to complete and longitudinal data</w:t>
      </w:r>
      <w:r w:rsidRPr="000026BC">
        <w:rPr>
          <w:rFonts w:asciiTheme="majorHAnsi" w:eastAsia="Calibri" w:hAnsiTheme="majorHAnsi" w:cstheme="majorHAnsi"/>
          <w:color w:val="000000" w:themeColor="text2"/>
          <w:sz w:val="24"/>
          <w:lang w:val="en-US"/>
        </w:rPr>
        <w:t xml:space="preserve"> needed for decision-making </w:t>
      </w:r>
      <w:r w:rsidRPr="000026BC">
        <w:rPr>
          <w:rFonts w:asciiTheme="majorHAnsi" w:eastAsia="Calibri" w:hAnsiTheme="majorHAnsi" w:cstheme="majorHAnsi"/>
          <w:sz w:val="24"/>
          <w:lang w:val="en-US"/>
        </w:rPr>
        <w:t>(compared to not having the Echo workflow solution)</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580C159E" w14:textId="77777777" w:rsidTr="00A22B37">
        <w:tc>
          <w:tcPr>
            <w:tcW w:w="7560" w:type="dxa"/>
            <w:gridSpan w:val="2"/>
            <w:shd w:val="clear" w:color="auto" w:fill="D9D9D9" w:themeFill="background1" w:themeFillShade="D9"/>
          </w:tcPr>
          <w:p w14:paraId="773E8CB4"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35A8CFC0"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2836C40E"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387B15" w:rsidRPr="000026BC" w14:paraId="76E71AF2" w14:textId="77777777" w:rsidTr="00A22B37">
        <w:tc>
          <w:tcPr>
            <w:tcW w:w="7560" w:type="dxa"/>
            <w:gridSpan w:val="2"/>
          </w:tcPr>
          <w:p w14:paraId="62A621A4" w14:textId="6FE7D0F8" w:rsidR="00387B15" w:rsidRPr="000026BC" w:rsidRDefault="00387B15" w:rsidP="00387B15">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1A658937" w14:textId="7524BC6F" w:rsidR="00387B15" w:rsidRPr="000026BC" w:rsidRDefault="00387B15" w:rsidP="00387B15">
            <w:pPr>
              <w:jc w:val="center"/>
              <w:rPr>
                <w:rFonts w:asciiTheme="majorHAnsi" w:hAnsiTheme="majorHAnsi" w:cstheme="majorHAnsi"/>
                <w:sz w:val="24"/>
                <w:szCs w:val="24"/>
              </w:rPr>
            </w:pPr>
            <w:r w:rsidRPr="00706276">
              <w:rPr>
                <w:rFonts w:asciiTheme="majorHAnsi" w:hAnsiTheme="majorHAnsi" w:cstheme="majorHAnsi"/>
                <w:sz w:val="24"/>
                <w:szCs w:val="24"/>
              </w:rPr>
              <w:t>0</w:t>
            </w:r>
          </w:p>
        </w:tc>
        <w:tc>
          <w:tcPr>
            <w:tcW w:w="990" w:type="dxa"/>
          </w:tcPr>
          <w:p w14:paraId="444DC764" w14:textId="1D5DF2E0" w:rsidR="00387B15" w:rsidRPr="000026BC" w:rsidRDefault="00387B15" w:rsidP="00387B15">
            <w:pPr>
              <w:jc w:val="center"/>
              <w:rPr>
                <w:rFonts w:asciiTheme="majorHAnsi" w:hAnsiTheme="majorHAnsi" w:cstheme="majorHAnsi"/>
                <w:sz w:val="24"/>
                <w:szCs w:val="24"/>
              </w:rPr>
            </w:pPr>
            <w:r w:rsidRPr="002F6E24">
              <w:rPr>
                <w:rFonts w:asciiTheme="majorHAnsi" w:hAnsiTheme="majorHAnsi" w:cstheme="majorHAnsi"/>
                <w:sz w:val="24"/>
                <w:szCs w:val="24"/>
              </w:rPr>
              <w:t>0%</w:t>
            </w:r>
          </w:p>
        </w:tc>
      </w:tr>
      <w:tr w:rsidR="00387B15" w:rsidRPr="000026BC" w14:paraId="2E0FDCC9" w14:textId="77777777" w:rsidTr="00A22B37">
        <w:tc>
          <w:tcPr>
            <w:tcW w:w="7560" w:type="dxa"/>
            <w:gridSpan w:val="2"/>
          </w:tcPr>
          <w:p w14:paraId="2A0B01C9" w14:textId="2B489B47" w:rsidR="00387B15" w:rsidRPr="000026BC" w:rsidRDefault="00387B15" w:rsidP="00387B15">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0350587C" w14:textId="383B3B4A" w:rsidR="00387B15" w:rsidRPr="000026BC" w:rsidRDefault="00387B15" w:rsidP="00387B15">
            <w:pPr>
              <w:jc w:val="center"/>
              <w:rPr>
                <w:rFonts w:asciiTheme="majorHAnsi" w:hAnsiTheme="majorHAnsi" w:cstheme="majorHAnsi"/>
                <w:sz w:val="24"/>
                <w:szCs w:val="24"/>
              </w:rPr>
            </w:pPr>
            <w:r w:rsidRPr="00706276">
              <w:rPr>
                <w:rFonts w:asciiTheme="majorHAnsi" w:hAnsiTheme="majorHAnsi" w:cstheme="majorHAnsi"/>
                <w:sz w:val="24"/>
                <w:szCs w:val="24"/>
              </w:rPr>
              <w:t>0</w:t>
            </w:r>
          </w:p>
        </w:tc>
        <w:tc>
          <w:tcPr>
            <w:tcW w:w="990" w:type="dxa"/>
          </w:tcPr>
          <w:p w14:paraId="3C5F4611" w14:textId="535E5D66" w:rsidR="00387B15" w:rsidRPr="000026BC" w:rsidRDefault="00387B15" w:rsidP="00387B15">
            <w:pPr>
              <w:jc w:val="center"/>
              <w:rPr>
                <w:rFonts w:asciiTheme="majorHAnsi" w:hAnsiTheme="majorHAnsi" w:cstheme="majorHAnsi"/>
                <w:sz w:val="24"/>
                <w:szCs w:val="24"/>
              </w:rPr>
            </w:pPr>
            <w:r w:rsidRPr="002F6E24">
              <w:rPr>
                <w:rFonts w:asciiTheme="majorHAnsi" w:hAnsiTheme="majorHAnsi" w:cstheme="majorHAnsi"/>
                <w:sz w:val="24"/>
                <w:szCs w:val="24"/>
              </w:rPr>
              <w:t>0%</w:t>
            </w:r>
          </w:p>
        </w:tc>
      </w:tr>
      <w:tr w:rsidR="004C5AA7" w:rsidRPr="000026BC" w14:paraId="4A0D070B" w14:textId="77777777" w:rsidTr="00A22B37">
        <w:tc>
          <w:tcPr>
            <w:tcW w:w="7560" w:type="dxa"/>
            <w:gridSpan w:val="2"/>
          </w:tcPr>
          <w:p w14:paraId="5C65D585" w14:textId="1B79BCE6" w:rsidR="004C5AA7" w:rsidRPr="000026BC" w:rsidRDefault="004C5AA7" w:rsidP="004C5AA7">
            <w:pPr>
              <w:ind w:left="720"/>
              <w:rPr>
                <w:rFonts w:asciiTheme="majorHAnsi" w:hAnsiTheme="majorHAnsi" w:cstheme="majorHAnsi"/>
                <w:sz w:val="24"/>
                <w:szCs w:val="24"/>
              </w:rPr>
            </w:pPr>
            <w:r w:rsidRPr="000026BC">
              <w:rPr>
                <w:rFonts w:asciiTheme="majorHAnsi" w:hAnsiTheme="majorHAnsi" w:cstheme="majorHAnsi"/>
                <w:sz w:val="24"/>
                <w:szCs w:val="24"/>
              </w:rPr>
              <w:t>Neutral</w:t>
            </w:r>
          </w:p>
        </w:tc>
        <w:tc>
          <w:tcPr>
            <w:tcW w:w="1080" w:type="dxa"/>
          </w:tcPr>
          <w:p w14:paraId="49BD23D6" w14:textId="3D17F23F" w:rsidR="004C5AA7" w:rsidRPr="000026BC" w:rsidRDefault="004C5AA7" w:rsidP="004C5AA7">
            <w:pPr>
              <w:jc w:val="center"/>
              <w:rPr>
                <w:rFonts w:asciiTheme="majorHAnsi" w:hAnsiTheme="majorHAnsi" w:cstheme="majorHAnsi"/>
                <w:sz w:val="24"/>
                <w:szCs w:val="24"/>
              </w:rPr>
            </w:pPr>
            <w:r w:rsidRPr="00706276">
              <w:rPr>
                <w:rFonts w:asciiTheme="majorHAnsi" w:hAnsiTheme="majorHAnsi" w:cstheme="majorHAnsi"/>
                <w:sz w:val="24"/>
                <w:szCs w:val="24"/>
              </w:rPr>
              <w:t>0</w:t>
            </w:r>
          </w:p>
        </w:tc>
        <w:tc>
          <w:tcPr>
            <w:tcW w:w="990" w:type="dxa"/>
          </w:tcPr>
          <w:p w14:paraId="78149E62" w14:textId="360A9687" w:rsidR="004C5AA7" w:rsidRPr="000026BC" w:rsidRDefault="004C5AA7" w:rsidP="004C5AA7">
            <w:pPr>
              <w:jc w:val="center"/>
              <w:rPr>
                <w:rFonts w:asciiTheme="majorHAnsi" w:hAnsiTheme="majorHAnsi" w:cstheme="majorHAnsi"/>
                <w:sz w:val="24"/>
                <w:szCs w:val="24"/>
              </w:rPr>
            </w:pPr>
            <w:r w:rsidRPr="002F6E24">
              <w:rPr>
                <w:rFonts w:asciiTheme="majorHAnsi" w:hAnsiTheme="majorHAnsi" w:cstheme="majorHAnsi"/>
                <w:sz w:val="24"/>
                <w:szCs w:val="24"/>
              </w:rPr>
              <w:t>0%</w:t>
            </w:r>
          </w:p>
        </w:tc>
      </w:tr>
      <w:tr w:rsidR="00387B15" w:rsidRPr="000026BC" w14:paraId="3661A255" w14:textId="77777777" w:rsidTr="00A22B37">
        <w:tc>
          <w:tcPr>
            <w:tcW w:w="7560" w:type="dxa"/>
            <w:gridSpan w:val="2"/>
          </w:tcPr>
          <w:p w14:paraId="70D40B22" w14:textId="35A4F508" w:rsidR="00387B15" w:rsidRPr="000026BC" w:rsidRDefault="00387B15" w:rsidP="00387B15">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11BC04E6" w14:textId="6FE944DA"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7514B49B" w14:textId="1144D6D7"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14</w:t>
            </w:r>
            <w:r w:rsidRPr="000026BC">
              <w:rPr>
                <w:rFonts w:asciiTheme="majorHAnsi" w:hAnsiTheme="majorHAnsi" w:cstheme="majorHAnsi"/>
                <w:sz w:val="24"/>
                <w:szCs w:val="24"/>
              </w:rPr>
              <w:t>%</w:t>
            </w:r>
          </w:p>
        </w:tc>
      </w:tr>
      <w:tr w:rsidR="00387B15" w:rsidRPr="000026BC" w14:paraId="7F50F4DE" w14:textId="77777777" w:rsidTr="00A22B37">
        <w:tc>
          <w:tcPr>
            <w:tcW w:w="7560" w:type="dxa"/>
            <w:gridSpan w:val="2"/>
          </w:tcPr>
          <w:p w14:paraId="5A9D72D1" w14:textId="10D0E0E4" w:rsidR="00387B15" w:rsidRPr="000026BC" w:rsidRDefault="00387B15" w:rsidP="00387B15">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Completely agree </w:t>
            </w:r>
          </w:p>
        </w:tc>
        <w:tc>
          <w:tcPr>
            <w:tcW w:w="1080" w:type="dxa"/>
          </w:tcPr>
          <w:p w14:paraId="654A90E4" w14:textId="62C64ED3"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6</w:t>
            </w:r>
          </w:p>
        </w:tc>
        <w:tc>
          <w:tcPr>
            <w:tcW w:w="990" w:type="dxa"/>
          </w:tcPr>
          <w:p w14:paraId="78A57A47" w14:textId="40A4ACCB"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86</w:t>
            </w:r>
            <w:r w:rsidRPr="000026BC">
              <w:rPr>
                <w:rFonts w:asciiTheme="majorHAnsi" w:hAnsiTheme="majorHAnsi" w:cstheme="majorHAnsi"/>
                <w:sz w:val="24"/>
                <w:szCs w:val="24"/>
              </w:rPr>
              <w:t>%</w:t>
            </w:r>
          </w:p>
        </w:tc>
      </w:tr>
      <w:tr w:rsidR="004958BA" w:rsidRPr="000026BC" w14:paraId="2023C0CE"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5FCEEB3F"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43CEEAFC"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16A86E6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00792D63" w14:textId="787B1F76"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Currently cardiology department has access to this type of data, but many of the physicians receiving our report are outside of cardiology department-&gt; not all the final receivers of report have access to the longitudinally data.</w:t>
            </w:r>
          </w:p>
        </w:tc>
      </w:tr>
      <w:tr w:rsidR="004958BA" w:rsidRPr="000026BC" w14:paraId="32F67323" w14:textId="77777777" w:rsidTr="00833A53">
        <w:tblPrEx>
          <w:tblBorders>
            <w:insideV w:val="single" w:sz="4" w:space="0" w:color="auto"/>
          </w:tblBorders>
          <w:tblCellMar>
            <w:left w:w="115" w:type="dxa"/>
            <w:right w:w="115" w:type="dxa"/>
          </w:tblCellMar>
        </w:tblPrEx>
        <w:trPr>
          <w:trHeight w:val="553"/>
        </w:trPr>
        <w:tc>
          <w:tcPr>
            <w:tcW w:w="715" w:type="dxa"/>
            <w:tcMar>
              <w:left w:w="115" w:type="dxa"/>
              <w:right w:w="115" w:type="dxa"/>
            </w:tcMar>
            <w:hideMark/>
          </w:tcPr>
          <w:p w14:paraId="74198BF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131BF799"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4958BA" w:rsidRPr="000026BC" w14:paraId="59163E58"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33ABD54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62224DF9" w14:textId="56A7CCAD" w:rsidR="004958BA" w:rsidRPr="000026BC" w:rsidRDefault="00833A53" w:rsidP="00731DD1">
            <w:pPr>
              <w:spacing w:after="0"/>
              <w:rPr>
                <w:rFonts w:asciiTheme="majorHAnsi" w:hAnsiTheme="majorHAnsi" w:cstheme="majorHAnsi"/>
                <w:sz w:val="24"/>
                <w:szCs w:val="24"/>
              </w:rPr>
            </w:pPr>
            <w:r>
              <w:rPr>
                <w:rFonts w:asciiTheme="majorHAnsi" w:hAnsiTheme="majorHAnsi" w:cstheme="majorHAnsi"/>
                <w:sz w:val="24"/>
                <w:szCs w:val="24"/>
              </w:rPr>
              <w:t>-</w:t>
            </w:r>
          </w:p>
        </w:tc>
      </w:tr>
      <w:tr w:rsidR="004958BA" w:rsidRPr="000026BC" w14:paraId="2D706549"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45629D98"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7344B213"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4958BA" w:rsidRPr="000026BC" w14:paraId="40AF9C51"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4BEA6807"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7AA5AB75"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4958BA" w:rsidRPr="000026BC" w14:paraId="03C6B536"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2C0CB029"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7DCEDB79"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4958BA" w:rsidRPr="000026BC" w14:paraId="34A10E3E"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9227CA8"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3B152108"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52CF5185" w14:textId="77777777" w:rsidR="004958BA" w:rsidRPr="000026BC" w:rsidRDefault="004958BA" w:rsidP="004958BA">
      <w:pPr>
        <w:spacing w:line="240" w:lineRule="exact"/>
        <w:rPr>
          <w:rFonts w:asciiTheme="majorHAnsi" w:hAnsiTheme="majorHAnsi" w:cstheme="majorHAnsi"/>
          <w:b/>
          <w:bCs/>
          <w:color w:val="000000" w:themeColor="text2"/>
          <w:sz w:val="24"/>
          <w:szCs w:val="24"/>
        </w:rPr>
      </w:pPr>
    </w:p>
    <w:p w14:paraId="1C7D1630" w14:textId="77777777" w:rsidR="00423B57" w:rsidRPr="000026BC" w:rsidRDefault="00423B57" w:rsidP="00423B57">
      <w:pPr>
        <w:pStyle w:val="ListParagraph"/>
        <w:numPr>
          <w:ilvl w:val="0"/>
          <w:numId w:val="0"/>
        </w:numPr>
        <w:spacing w:line="240" w:lineRule="exact"/>
        <w:ind w:left="720"/>
        <w:rPr>
          <w:rFonts w:asciiTheme="majorHAnsi" w:eastAsia="Calibri" w:hAnsiTheme="majorHAnsi" w:cstheme="majorHAnsi"/>
          <w:color w:val="000000" w:themeColor="text2"/>
          <w:sz w:val="24"/>
          <w:lang w:val="en-US"/>
        </w:rPr>
      </w:pPr>
    </w:p>
    <w:p w14:paraId="33E6457A" w14:textId="77777777" w:rsidR="00423B57" w:rsidRPr="000026BC" w:rsidRDefault="00423B57" w:rsidP="00423B57">
      <w:pPr>
        <w:rPr>
          <w:rFonts w:asciiTheme="majorHAnsi" w:hAnsiTheme="majorHAnsi" w:cstheme="majorHAnsi"/>
          <w:sz w:val="24"/>
          <w:szCs w:val="24"/>
        </w:rPr>
      </w:pPr>
    </w:p>
    <w:p w14:paraId="2404169D" w14:textId="444F7D85" w:rsidR="00423B57" w:rsidRPr="000026BC" w:rsidRDefault="00423B57" w:rsidP="40153D84">
      <w:pPr>
        <w:pStyle w:val="ListParagraph"/>
        <w:numPr>
          <w:ilvl w:val="0"/>
          <w:numId w:val="9"/>
        </w:numPr>
        <w:spacing w:line="240" w:lineRule="exact"/>
        <w:rPr>
          <w:rFonts w:asciiTheme="majorHAnsi" w:hAnsiTheme="majorHAnsi" w:cstheme="majorHAnsi"/>
          <w:color w:val="000000" w:themeColor="text2"/>
          <w:sz w:val="24"/>
          <w:lang w:val="en-US"/>
        </w:rPr>
      </w:pPr>
      <w:r w:rsidRPr="000026BC">
        <w:rPr>
          <w:rFonts w:asciiTheme="majorHAnsi" w:eastAsia="Calibri" w:hAnsiTheme="majorHAnsi" w:cstheme="majorHAnsi"/>
          <w:color w:val="000000" w:themeColor="text1"/>
          <w:sz w:val="24"/>
          <w:lang w:val="en-US"/>
        </w:rPr>
        <w:t xml:space="preserve">Please state to what extent you agree with the following statement: The Echo workflow solution has led to </w:t>
      </w:r>
      <w:r w:rsidRPr="000026BC">
        <w:rPr>
          <w:rFonts w:asciiTheme="majorHAnsi" w:eastAsia="Calibri" w:hAnsiTheme="majorHAnsi" w:cstheme="majorHAnsi"/>
          <w:b/>
          <w:bCs/>
          <w:color w:val="000000" w:themeColor="text1"/>
          <w:sz w:val="24"/>
          <w:lang w:val="en-US"/>
        </w:rPr>
        <w:t>increased report reproducibility</w:t>
      </w:r>
      <w:r w:rsidR="0018158E" w:rsidRPr="000026BC">
        <w:rPr>
          <w:rFonts w:asciiTheme="majorHAnsi" w:eastAsia="Calibri" w:hAnsiTheme="majorHAnsi" w:cstheme="majorHAnsi"/>
          <w:b/>
          <w:bCs/>
          <w:color w:val="000000" w:themeColor="text1"/>
          <w:sz w:val="24"/>
          <w:lang w:val="en-US"/>
        </w:rPr>
        <w:t>/consistency</w:t>
      </w:r>
      <w:r w:rsidRPr="000026BC">
        <w:rPr>
          <w:rFonts w:asciiTheme="majorHAnsi" w:eastAsia="Calibri" w:hAnsiTheme="majorHAnsi" w:cstheme="majorHAnsi"/>
          <w:b/>
          <w:bCs/>
          <w:color w:val="000000" w:themeColor="text1"/>
          <w:sz w:val="24"/>
          <w:lang w:val="en-US"/>
        </w:rPr>
        <w:t xml:space="preserve">, </w:t>
      </w:r>
      <w:r w:rsidRPr="000026BC">
        <w:rPr>
          <w:rFonts w:asciiTheme="majorHAnsi" w:eastAsia="Calibri" w:hAnsiTheme="majorHAnsi" w:cstheme="majorHAnsi"/>
          <w:b/>
          <w:bCs/>
          <w:color w:val="000000" w:themeColor="text1"/>
          <w:sz w:val="24"/>
          <w:lang w:val="en-US"/>
        </w:rPr>
        <w:lastRenderedPageBreak/>
        <w:t xml:space="preserve">comparability, </w:t>
      </w:r>
      <w:r w:rsidR="1444009A" w:rsidRPr="000026BC">
        <w:rPr>
          <w:rFonts w:asciiTheme="majorHAnsi" w:eastAsia="Calibri" w:hAnsiTheme="majorHAnsi" w:cstheme="majorHAnsi"/>
          <w:b/>
          <w:bCs/>
          <w:color w:val="000000" w:themeColor="text1"/>
          <w:sz w:val="24"/>
          <w:lang w:val="en-US"/>
        </w:rPr>
        <w:t>(</w:t>
      </w:r>
      <w:r w:rsidRPr="000026BC">
        <w:rPr>
          <w:rFonts w:asciiTheme="majorHAnsi" w:eastAsia="Calibri" w:hAnsiTheme="majorHAnsi" w:cstheme="majorHAnsi"/>
          <w:b/>
          <w:bCs/>
          <w:color w:val="000000" w:themeColor="text1"/>
          <w:sz w:val="24"/>
          <w:lang w:val="en-US"/>
        </w:rPr>
        <w:t>and observer independence</w:t>
      </w:r>
      <w:r w:rsidR="49AE3D1F" w:rsidRPr="000026BC">
        <w:rPr>
          <w:rFonts w:asciiTheme="majorHAnsi" w:eastAsia="Calibri" w:hAnsiTheme="majorHAnsi" w:cstheme="majorHAnsi"/>
          <w:b/>
          <w:bCs/>
          <w:color w:val="000000" w:themeColor="text1"/>
          <w:sz w:val="24"/>
          <w:lang w:val="en-US"/>
        </w:rPr>
        <w:t>)</w:t>
      </w:r>
      <w:r w:rsidRPr="000026BC">
        <w:rPr>
          <w:rFonts w:asciiTheme="majorHAnsi" w:eastAsia="Calibri" w:hAnsiTheme="majorHAnsi" w:cstheme="majorHAnsi"/>
          <w:color w:val="000000" w:themeColor="text1"/>
          <w:sz w:val="24"/>
          <w:lang w:val="en-US"/>
        </w:rPr>
        <w:t xml:space="preserve"> (compared to not having the Echo workflow solution</w:t>
      </w:r>
      <w:r w:rsidRPr="000026BC">
        <w:rPr>
          <w:rFonts w:asciiTheme="majorHAnsi" w:eastAsia="Calibri" w:hAnsiTheme="majorHAnsi" w:cstheme="majorHAnsi"/>
          <w:sz w:val="24"/>
          <w:lang w:val="en-US"/>
        </w:rPr>
        <w:t>)</w:t>
      </w:r>
    </w:p>
    <w:p w14:paraId="388F3128" w14:textId="73875526" w:rsidR="004958BA" w:rsidRPr="000026BC" w:rsidRDefault="004958BA" w:rsidP="004958BA">
      <w:pPr>
        <w:spacing w:line="240" w:lineRule="exact"/>
        <w:rPr>
          <w:rFonts w:asciiTheme="majorHAnsi" w:hAnsiTheme="majorHAnsi" w:cstheme="majorHAnsi"/>
          <w:color w:val="000000" w:themeColor="text2"/>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017D8DB5" w14:textId="77777777" w:rsidTr="00A22B37">
        <w:tc>
          <w:tcPr>
            <w:tcW w:w="7560" w:type="dxa"/>
            <w:gridSpan w:val="2"/>
            <w:shd w:val="clear" w:color="auto" w:fill="D9D9D9" w:themeFill="background1" w:themeFillShade="D9"/>
          </w:tcPr>
          <w:p w14:paraId="407D4E87"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223A5EF8"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345A2656"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387B15" w:rsidRPr="000026BC" w14:paraId="299D8BF9" w14:textId="77777777" w:rsidTr="00A22B37">
        <w:tc>
          <w:tcPr>
            <w:tcW w:w="7560" w:type="dxa"/>
            <w:gridSpan w:val="2"/>
          </w:tcPr>
          <w:p w14:paraId="48B211C6" w14:textId="77777777" w:rsidR="00387B15" w:rsidRPr="000026BC" w:rsidRDefault="00387B15" w:rsidP="00387B15">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7260BB89" w14:textId="3529CD90" w:rsidR="00387B15" w:rsidRPr="000026BC" w:rsidRDefault="00387B15" w:rsidP="00387B15">
            <w:pPr>
              <w:jc w:val="center"/>
              <w:rPr>
                <w:rFonts w:asciiTheme="majorHAnsi" w:hAnsiTheme="majorHAnsi" w:cstheme="majorHAnsi"/>
                <w:sz w:val="24"/>
                <w:szCs w:val="24"/>
              </w:rPr>
            </w:pPr>
            <w:r w:rsidRPr="004E075F">
              <w:rPr>
                <w:rFonts w:asciiTheme="majorHAnsi" w:hAnsiTheme="majorHAnsi" w:cstheme="majorHAnsi"/>
                <w:sz w:val="24"/>
                <w:szCs w:val="24"/>
              </w:rPr>
              <w:t>0</w:t>
            </w:r>
          </w:p>
        </w:tc>
        <w:tc>
          <w:tcPr>
            <w:tcW w:w="990" w:type="dxa"/>
          </w:tcPr>
          <w:p w14:paraId="04075D93" w14:textId="1FCBB813"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C803DB" w:rsidRPr="000026BC" w14:paraId="4A775C3E" w14:textId="77777777" w:rsidTr="00A22B37">
        <w:tc>
          <w:tcPr>
            <w:tcW w:w="7560" w:type="dxa"/>
            <w:gridSpan w:val="2"/>
          </w:tcPr>
          <w:p w14:paraId="1C0F9272" w14:textId="77777777" w:rsidR="00C803DB" w:rsidRPr="000026BC" w:rsidRDefault="00C803DB" w:rsidP="00C803DB">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1C71E1BA" w14:textId="48BDD192" w:rsidR="00C803DB" w:rsidRPr="000026BC" w:rsidRDefault="004C5AA7" w:rsidP="00C803DB">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57ED6CE4" w14:textId="1128C9AE" w:rsidR="00C803DB" w:rsidRPr="000026BC" w:rsidRDefault="004C5AA7" w:rsidP="00C803DB">
            <w:pPr>
              <w:jc w:val="center"/>
              <w:rPr>
                <w:rFonts w:asciiTheme="majorHAnsi" w:hAnsiTheme="majorHAnsi" w:cstheme="majorHAnsi"/>
                <w:sz w:val="24"/>
                <w:szCs w:val="24"/>
              </w:rPr>
            </w:pPr>
            <w:r>
              <w:rPr>
                <w:rFonts w:asciiTheme="majorHAnsi" w:hAnsiTheme="majorHAnsi" w:cstheme="majorHAnsi"/>
                <w:sz w:val="24"/>
                <w:szCs w:val="24"/>
              </w:rPr>
              <w:t>0</w:t>
            </w:r>
            <w:r w:rsidR="00C803DB" w:rsidRPr="000026BC">
              <w:rPr>
                <w:rFonts w:asciiTheme="majorHAnsi" w:hAnsiTheme="majorHAnsi" w:cstheme="majorHAnsi"/>
                <w:sz w:val="24"/>
                <w:szCs w:val="24"/>
              </w:rPr>
              <w:t>%</w:t>
            </w:r>
          </w:p>
        </w:tc>
      </w:tr>
      <w:tr w:rsidR="004C5AA7" w:rsidRPr="000026BC" w14:paraId="60CA7F18" w14:textId="77777777" w:rsidTr="00A22B37">
        <w:tc>
          <w:tcPr>
            <w:tcW w:w="7560" w:type="dxa"/>
            <w:gridSpan w:val="2"/>
          </w:tcPr>
          <w:p w14:paraId="601A8233" w14:textId="77777777" w:rsidR="004C5AA7" w:rsidRPr="000026BC" w:rsidRDefault="004C5AA7" w:rsidP="004C5AA7">
            <w:pPr>
              <w:ind w:left="720"/>
              <w:rPr>
                <w:rFonts w:asciiTheme="majorHAnsi" w:hAnsiTheme="majorHAnsi" w:cstheme="majorHAnsi"/>
                <w:sz w:val="24"/>
                <w:szCs w:val="24"/>
              </w:rPr>
            </w:pPr>
            <w:r w:rsidRPr="000026BC">
              <w:rPr>
                <w:rFonts w:asciiTheme="majorHAnsi" w:hAnsiTheme="majorHAnsi" w:cstheme="majorHAnsi"/>
                <w:sz w:val="24"/>
                <w:szCs w:val="24"/>
              </w:rPr>
              <w:t>Neutral</w:t>
            </w:r>
          </w:p>
        </w:tc>
        <w:tc>
          <w:tcPr>
            <w:tcW w:w="1080" w:type="dxa"/>
          </w:tcPr>
          <w:p w14:paraId="7401C9E6" w14:textId="1D780C16" w:rsidR="004C5AA7" w:rsidRPr="000026BC" w:rsidRDefault="004C5AA7" w:rsidP="004C5AA7">
            <w:pPr>
              <w:jc w:val="center"/>
              <w:rPr>
                <w:rFonts w:asciiTheme="majorHAnsi" w:hAnsiTheme="majorHAnsi" w:cstheme="majorHAnsi"/>
                <w:sz w:val="24"/>
                <w:szCs w:val="24"/>
              </w:rPr>
            </w:pPr>
            <w:r w:rsidRPr="004E075F">
              <w:rPr>
                <w:rFonts w:asciiTheme="majorHAnsi" w:hAnsiTheme="majorHAnsi" w:cstheme="majorHAnsi"/>
                <w:sz w:val="24"/>
                <w:szCs w:val="24"/>
              </w:rPr>
              <w:t>0</w:t>
            </w:r>
          </w:p>
        </w:tc>
        <w:tc>
          <w:tcPr>
            <w:tcW w:w="990" w:type="dxa"/>
          </w:tcPr>
          <w:p w14:paraId="03AB6190" w14:textId="5C4AFE54" w:rsidR="004C5AA7" w:rsidRPr="000026BC" w:rsidRDefault="004C5AA7" w:rsidP="004C5AA7">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4C5AA7" w:rsidRPr="000026BC" w14:paraId="17980D92" w14:textId="77777777" w:rsidTr="00A22B37">
        <w:tc>
          <w:tcPr>
            <w:tcW w:w="7560" w:type="dxa"/>
            <w:gridSpan w:val="2"/>
          </w:tcPr>
          <w:p w14:paraId="537A94E2" w14:textId="77777777" w:rsidR="004C5AA7" w:rsidRPr="000026BC" w:rsidRDefault="004C5AA7" w:rsidP="004C5AA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20AE81CA" w14:textId="0980E9C7" w:rsidR="004C5AA7" w:rsidRPr="000026BC" w:rsidRDefault="004C5AA7" w:rsidP="004C5AA7">
            <w:pPr>
              <w:jc w:val="center"/>
              <w:rPr>
                <w:rFonts w:asciiTheme="majorHAnsi" w:hAnsiTheme="majorHAnsi" w:cstheme="majorHAnsi"/>
                <w:sz w:val="24"/>
                <w:szCs w:val="24"/>
              </w:rPr>
            </w:pPr>
            <w:r w:rsidRPr="004E075F">
              <w:rPr>
                <w:rFonts w:asciiTheme="majorHAnsi" w:hAnsiTheme="majorHAnsi" w:cstheme="majorHAnsi"/>
                <w:sz w:val="24"/>
                <w:szCs w:val="24"/>
              </w:rPr>
              <w:t>0</w:t>
            </w:r>
          </w:p>
        </w:tc>
        <w:tc>
          <w:tcPr>
            <w:tcW w:w="990" w:type="dxa"/>
          </w:tcPr>
          <w:p w14:paraId="61B5D422" w14:textId="5FD9E4BF" w:rsidR="004C5AA7" w:rsidRPr="000026BC" w:rsidRDefault="004C5AA7" w:rsidP="004C5AA7">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387B15" w:rsidRPr="000026BC" w14:paraId="12187ED5" w14:textId="77777777" w:rsidTr="00A22B37">
        <w:tc>
          <w:tcPr>
            <w:tcW w:w="7560" w:type="dxa"/>
            <w:gridSpan w:val="2"/>
          </w:tcPr>
          <w:p w14:paraId="3F4D5F20" w14:textId="77777777" w:rsidR="00387B15" w:rsidRPr="000026BC" w:rsidRDefault="00387B15" w:rsidP="00387B15">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1647143C" w14:textId="2F0E7462"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7</w:t>
            </w:r>
          </w:p>
        </w:tc>
        <w:tc>
          <w:tcPr>
            <w:tcW w:w="990" w:type="dxa"/>
          </w:tcPr>
          <w:p w14:paraId="3FE011D2" w14:textId="332148DB" w:rsidR="00387B15" w:rsidRPr="000026BC" w:rsidRDefault="00387B15" w:rsidP="00387B15">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4958BA" w:rsidRPr="000026BC" w14:paraId="66711338"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50C6672D"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433AD6EE"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1AFB3E70"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3FF597C2" w14:textId="77777777" w:rsidR="004958BA" w:rsidRPr="000026BC" w:rsidRDefault="004958BA" w:rsidP="004958BA">
            <w:pPr>
              <w:rPr>
                <w:rFonts w:asciiTheme="majorHAnsi" w:hAnsiTheme="majorHAnsi" w:cstheme="majorHAnsi"/>
                <w:color w:val="000000" w:themeColor="text1"/>
                <w:sz w:val="24"/>
                <w:szCs w:val="24"/>
              </w:rPr>
            </w:pPr>
            <w:r w:rsidRPr="000026BC">
              <w:rPr>
                <w:rFonts w:asciiTheme="majorHAnsi" w:hAnsiTheme="majorHAnsi" w:cstheme="majorHAnsi"/>
                <w:color w:val="000000" w:themeColor="text1"/>
                <w:sz w:val="24"/>
                <w:szCs w:val="24"/>
              </w:rPr>
              <w:t xml:space="preserve">The report reproducibility has certainly enhanced because the solution gives you the tools that you need every time (comparable); all users in the unit work with the same framework a junior physician is able to review previous studies from a senior specialist; the technology allows you to look at previous data </w:t>
            </w:r>
            <w:proofErr w:type="gramStart"/>
            <w:r w:rsidRPr="000026BC">
              <w:rPr>
                <w:rFonts w:asciiTheme="majorHAnsi" w:hAnsiTheme="majorHAnsi" w:cstheme="majorHAnsi"/>
                <w:color w:val="000000" w:themeColor="text1"/>
                <w:sz w:val="24"/>
                <w:szCs w:val="24"/>
              </w:rPr>
              <w:t>in order to</w:t>
            </w:r>
            <w:proofErr w:type="gramEnd"/>
            <w:r w:rsidRPr="000026BC">
              <w:rPr>
                <w:rFonts w:asciiTheme="majorHAnsi" w:hAnsiTheme="majorHAnsi" w:cstheme="majorHAnsi"/>
                <w:color w:val="000000" w:themeColor="text1"/>
                <w:sz w:val="24"/>
                <w:szCs w:val="24"/>
              </w:rPr>
              <w:t xml:space="preserve"> interpret your own data -&gt; homogeneity in the interpretation </w:t>
            </w:r>
          </w:p>
          <w:p w14:paraId="4BCBB7F4" w14:textId="77777777" w:rsidR="004958BA" w:rsidRPr="000026BC" w:rsidRDefault="004958BA" w:rsidP="004958BA">
            <w:pPr>
              <w:spacing w:after="0"/>
              <w:rPr>
                <w:rFonts w:asciiTheme="majorHAnsi" w:eastAsia="Calibr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I am not sure about the observer independence, but Comparability between studies which is important has improved.</w:t>
            </w:r>
          </w:p>
          <w:p w14:paraId="47070CE3" w14:textId="2E282F3C" w:rsidR="004958BA" w:rsidRPr="000026BC" w:rsidRDefault="004958BA" w:rsidP="004958BA">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C</w:t>
            </w:r>
            <w:r w:rsidRPr="000026BC">
              <w:rPr>
                <w:rFonts w:asciiTheme="majorHAnsi" w:eastAsia="Calibri" w:hAnsiTheme="majorHAnsi" w:cstheme="majorHAnsi"/>
                <w:sz w:val="24"/>
                <w:szCs w:val="24"/>
              </w:rPr>
              <w:t>an these benefits (comparability of studies and increased report reproducibility) be considered as clinical benefits?</w:t>
            </w:r>
          </w:p>
          <w:p w14:paraId="3397022A" w14:textId="2A2D3280" w:rsidR="004958BA" w:rsidRPr="00804E1E" w:rsidRDefault="004958BA" w:rsidP="00804E1E">
            <w:pPr>
              <w:spacing w:after="0"/>
              <w:rPr>
                <w:rFonts w:asciiTheme="majorHAnsi" w:eastAsia="Calibr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 xml:space="preserve">Yes. A critical aspect in reporting is </w:t>
            </w:r>
            <w:r w:rsidRPr="000026BC">
              <w:rPr>
                <w:rFonts w:asciiTheme="majorHAnsi" w:eastAsia="Calibri" w:hAnsiTheme="majorHAnsi" w:cstheme="majorHAnsi"/>
                <w:b/>
                <w:bCs/>
                <w:color w:val="000000" w:themeColor="text1"/>
                <w:sz w:val="24"/>
                <w:szCs w:val="24"/>
              </w:rPr>
              <w:t>consistency</w:t>
            </w:r>
            <w:r w:rsidRPr="000026BC">
              <w:rPr>
                <w:rFonts w:asciiTheme="majorHAnsi" w:eastAsia="Calibri" w:hAnsiTheme="majorHAnsi" w:cstheme="majorHAnsi"/>
                <w:color w:val="000000" w:themeColor="text1"/>
                <w:sz w:val="24"/>
                <w:szCs w:val="24"/>
              </w:rPr>
              <w:t xml:space="preserve">. When the clinician </w:t>
            </w:r>
            <w:proofErr w:type="gramStart"/>
            <w:r w:rsidRPr="000026BC">
              <w:rPr>
                <w:rFonts w:asciiTheme="majorHAnsi" w:eastAsia="Calibri" w:hAnsiTheme="majorHAnsi" w:cstheme="majorHAnsi"/>
                <w:color w:val="000000" w:themeColor="text1"/>
                <w:sz w:val="24"/>
                <w:szCs w:val="24"/>
              </w:rPr>
              <w:t>has to</w:t>
            </w:r>
            <w:proofErr w:type="gramEnd"/>
            <w:r w:rsidRPr="000026BC">
              <w:rPr>
                <w:rFonts w:asciiTheme="majorHAnsi" w:eastAsia="Calibri" w:hAnsiTheme="majorHAnsi" w:cstheme="majorHAnsi"/>
                <w:color w:val="000000" w:themeColor="text1"/>
                <w:sz w:val="24"/>
                <w:szCs w:val="24"/>
              </w:rPr>
              <w:t xml:space="preserve"> interpret two serial studies from the same patient, comparability and consistency is key.</w:t>
            </w:r>
          </w:p>
        </w:tc>
      </w:tr>
      <w:tr w:rsidR="004958BA" w:rsidRPr="000026BC" w14:paraId="4ABBF8FD" w14:textId="77777777" w:rsidTr="004C5AA7">
        <w:tblPrEx>
          <w:tblBorders>
            <w:insideV w:val="single" w:sz="4" w:space="0" w:color="auto"/>
          </w:tblBorders>
          <w:tblCellMar>
            <w:left w:w="115" w:type="dxa"/>
            <w:right w:w="115" w:type="dxa"/>
          </w:tblCellMar>
        </w:tblPrEx>
        <w:trPr>
          <w:trHeight w:val="76"/>
        </w:trPr>
        <w:tc>
          <w:tcPr>
            <w:tcW w:w="715" w:type="dxa"/>
            <w:tcMar>
              <w:left w:w="115" w:type="dxa"/>
              <w:right w:w="115" w:type="dxa"/>
            </w:tcMar>
            <w:hideMark/>
          </w:tcPr>
          <w:p w14:paraId="435441D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126F166C" w14:textId="483CE954" w:rsidR="004958BA" w:rsidRPr="000026BC" w:rsidRDefault="00CA6294" w:rsidP="00A22B37">
            <w:pPr>
              <w:rPr>
                <w:rFonts w:asciiTheme="majorHAnsi" w:hAnsiTheme="majorHAnsi" w:cstheme="majorHAnsi"/>
                <w:sz w:val="24"/>
                <w:szCs w:val="24"/>
              </w:rPr>
            </w:pPr>
            <w:r w:rsidRPr="000026BC">
              <w:rPr>
                <w:rFonts w:asciiTheme="majorHAnsi" w:hAnsiTheme="majorHAnsi" w:cstheme="majorHAnsi"/>
                <w:sz w:val="24"/>
                <w:szCs w:val="24"/>
                <w:lang w:val="en-GB"/>
              </w:rPr>
              <w:t>It’s a benefit for everyone regardless of their experience in the field</w:t>
            </w:r>
          </w:p>
        </w:tc>
      </w:tr>
      <w:tr w:rsidR="004958BA" w:rsidRPr="000026BC" w14:paraId="7DFE50D9"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284BCDE4"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7F265E58" w14:textId="7901A773" w:rsidR="004958BA" w:rsidRPr="000026BC" w:rsidRDefault="00C430BE" w:rsidP="00A22B37">
            <w:pPr>
              <w:rPr>
                <w:rFonts w:asciiTheme="majorHAnsi" w:hAnsiTheme="majorHAnsi" w:cstheme="majorHAnsi"/>
                <w:sz w:val="24"/>
                <w:szCs w:val="24"/>
              </w:rPr>
            </w:pPr>
            <w:r w:rsidRPr="000026BC">
              <w:rPr>
                <w:rFonts w:asciiTheme="majorHAnsi" w:hAnsiTheme="majorHAnsi" w:cstheme="majorHAnsi"/>
                <w:sz w:val="24"/>
                <w:szCs w:val="24"/>
              </w:rPr>
              <w:t>Reproducibility helps a lot. The way we work today forces every physician to write the report similar.</w:t>
            </w:r>
          </w:p>
        </w:tc>
      </w:tr>
      <w:tr w:rsidR="004958BA" w:rsidRPr="000026BC" w14:paraId="2B93EBEF"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207090D7"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19715343" w14:textId="3B1AB5B9" w:rsidR="004958BA" w:rsidRPr="004C5AA7" w:rsidRDefault="001A5EEE" w:rsidP="004C5AA7">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Reproducibility has a direct clinical impact</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Sonographer and intervention</w:t>
            </w:r>
            <w:r w:rsidRPr="000026BC">
              <w:rPr>
                <w:rFonts w:asciiTheme="majorHAnsi" w:eastAsia="Calibri" w:hAnsiTheme="majorHAnsi" w:cstheme="majorHAnsi"/>
                <w:sz w:val="24"/>
                <w:szCs w:val="24"/>
                <w:lang w:val="en-GB"/>
              </w:rPr>
              <w:t>ist</w:t>
            </w:r>
            <w:r w:rsidRPr="000026BC">
              <w:rPr>
                <w:rFonts w:asciiTheme="majorHAnsi" w:eastAsia="Calibri" w:hAnsiTheme="majorHAnsi" w:cstheme="majorHAnsi"/>
                <w:sz w:val="24"/>
                <w:szCs w:val="24"/>
                <w:lang w:val="en-GB"/>
              </w:rPr>
              <w:t xml:space="preserve"> benefit from it- you can see previous data which is key</w:t>
            </w:r>
            <w:r w:rsidRPr="000026BC">
              <w:rPr>
                <w:rFonts w:asciiTheme="majorHAnsi" w:eastAsia="Calibri" w:hAnsiTheme="majorHAnsi" w:cstheme="majorHAnsi"/>
                <w:sz w:val="24"/>
                <w:szCs w:val="24"/>
                <w:lang w:val="en-GB"/>
              </w:rPr>
              <w:t>.</w:t>
            </w:r>
          </w:p>
        </w:tc>
      </w:tr>
      <w:tr w:rsidR="004958BA" w:rsidRPr="000026BC" w14:paraId="5868BEF2"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64CF0B4F"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69EC7210" w14:textId="77777777" w:rsidR="00B014BB" w:rsidRPr="000026BC" w:rsidRDefault="00B014BB" w:rsidP="00B014BB">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Personally, I completely agree with increased report reproducibility and comparability.</w:t>
            </w:r>
          </w:p>
          <w:p w14:paraId="75F1CD95" w14:textId="01C9D8EE" w:rsidR="004958BA" w:rsidRPr="000026BC" w:rsidRDefault="00B014BB" w:rsidP="00B014BB">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Technology may play a role with reproducibility – example: when the cardio oncology patients who have chemotherapy come for follow-up echo, it would be very helpful (during acquisition) to pull up the previous exam to compare the exams side by side.</w:t>
            </w:r>
          </w:p>
        </w:tc>
      </w:tr>
      <w:tr w:rsidR="004958BA" w:rsidRPr="000026BC" w14:paraId="1EBCE939"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45722075"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521CD365" w14:textId="0ABA5F5D" w:rsidR="00B014BB" w:rsidRPr="000026BC" w:rsidRDefault="00B014BB" w:rsidP="00B014BB">
            <w:pPr>
              <w:rPr>
                <w:rFonts w:asciiTheme="majorHAnsi" w:eastAsia="Calibri" w:hAnsiTheme="majorHAnsi" w:cstheme="majorHAnsi"/>
                <w:sz w:val="24"/>
                <w:szCs w:val="24"/>
              </w:rPr>
            </w:pPr>
            <w:r w:rsidRPr="000026BC">
              <w:rPr>
                <w:rFonts w:asciiTheme="majorHAnsi" w:eastAsia="Calibri" w:hAnsiTheme="majorHAnsi" w:cstheme="majorHAnsi"/>
                <w:sz w:val="24"/>
                <w:szCs w:val="24"/>
              </w:rPr>
              <w:t>Clinicians working with us are happy with their report because variability decreased with this solution.  Because we have tools that we trust and even if it is manual, it is reproducible</w:t>
            </w:r>
            <w:r w:rsidR="004C5AA7">
              <w:rPr>
                <w:rFonts w:asciiTheme="majorHAnsi" w:eastAsia="Calibri" w:hAnsiTheme="majorHAnsi" w:cstheme="majorHAnsi"/>
                <w:sz w:val="24"/>
                <w:szCs w:val="24"/>
              </w:rPr>
              <w:t>.</w:t>
            </w:r>
          </w:p>
          <w:p w14:paraId="4653FA7A" w14:textId="2AE92E81" w:rsidR="00B014BB" w:rsidRPr="000026BC" w:rsidRDefault="00B014BB" w:rsidP="004C5AA7">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Automatic tools such as </w:t>
            </w:r>
            <w:proofErr w:type="spellStart"/>
            <w:r w:rsidRPr="000026BC">
              <w:rPr>
                <w:rFonts w:asciiTheme="majorHAnsi" w:eastAsia="Calibri" w:hAnsiTheme="majorHAnsi" w:cstheme="majorHAnsi"/>
                <w:sz w:val="24"/>
                <w:szCs w:val="24"/>
              </w:rPr>
              <w:t>Autostrain</w:t>
            </w:r>
            <w:proofErr w:type="spellEnd"/>
            <w:r w:rsidRPr="000026BC">
              <w:rPr>
                <w:rFonts w:asciiTheme="majorHAnsi" w:eastAsia="Calibri" w:hAnsiTheme="majorHAnsi" w:cstheme="majorHAnsi"/>
                <w:sz w:val="24"/>
                <w:szCs w:val="24"/>
              </w:rPr>
              <w:t xml:space="preserve"> increase the reproducibility. We are confident in the tools and trust the results.</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 xml:space="preserve">We use the solution </w:t>
            </w:r>
            <w:r w:rsidRPr="000026BC">
              <w:rPr>
                <w:rFonts w:asciiTheme="majorHAnsi" w:eastAsia="Calibri" w:hAnsiTheme="majorHAnsi" w:cstheme="majorHAnsi"/>
                <w:sz w:val="24"/>
                <w:szCs w:val="24"/>
              </w:rPr>
              <w:t>for</w:t>
            </w:r>
            <w:r w:rsidRPr="000026BC">
              <w:rPr>
                <w:rFonts w:asciiTheme="majorHAnsi" w:eastAsia="Calibri" w:hAnsiTheme="majorHAnsi" w:cstheme="majorHAnsi"/>
                <w:sz w:val="24"/>
                <w:szCs w:val="24"/>
              </w:rPr>
              <w:t xml:space="preserve"> diverse patients </w:t>
            </w:r>
            <w:proofErr w:type="gramStart"/>
            <w:r w:rsidRPr="000026BC">
              <w:rPr>
                <w:rFonts w:asciiTheme="majorHAnsi" w:eastAsia="Calibri" w:hAnsiTheme="majorHAnsi" w:cstheme="majorHAnsi"/>
                <w:sz w:val="24"/>
                <w:szCs w:val="24"/>
              </w:rPr>
              <w:t>e.g.</w:t>
            </w:r>
            <w:proofErr w:type="gramEnd"/>
            <w:r w:rsidRPr="000026BC">
              <w:rPr>
                <w:rFonts w:asciiTheme="majorHAnsi" w:eastAsia="Calibri" w:hAnsiTheme="majorHAnsi" w:cstheme="majorHAnsi"/>
                <w:sz w:val="24"/>
                <w:szCs w:val="24"/>
              </w:rPr>
              <w:t xml:space="preserve"> in valvular hearts disease and heart failure as mentioned in the guidelines.</w:t>
            </w:r>
          </w:p>
        </w:tc>
      </w:tr>
      <w:tr w:rsidR="004958BA" w:rsidRPr="000026BC" w14:paraId="56E34ACC"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04BED73"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0BE12208"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29DA8DC4" w14:textId="77777777" w:rsidR="004958BA" w:rsidRPr="000026BC" w:rsidRDefault="004958BA" w:rsidP="004958BA">
      <w:pPr>
        <w:spacing w:line="240" w:lineRule="exact"/>
        <w:rPr>
          <w:rFonts w:asciiTheme="majorHAnsi" w:hAnsiTheme="majorHAnsi" w:cstheme="majorHAnsi"/>
          <w:color w:val="000000" w:themeColor="text2"/>
          <w:sz w:val="24"/>
          <w:szCs w:val="24"/>
        </w:rPr>
      </w:pPr>
    </w:p>
    <w:p w14:paraId="4BE44ED7" w14:textId="77777777" w:rsidR="00423B57" w:rsidRPr="000026BC" w:rsidRDefault="00423B57" w:rsidP="00423B57">
      <w:pPr>
        <w:pStyle w:val="ListParagraph"/>
        <w:numPr>
          <w:ilvl w:val="0"/>
          <w:numId w:val="0"/>
        </w:numPr>
        <w:spacing w:line="240" w:lineRule="exact"/>
        <w:ind w:left="720"/>
        <w:rPr>
          <w:rFonts w:asciiTheme="majorHAnsi" w:hAnsiTheme="majorHAnsi" w:cstheme="majorHAnsi"/>
          <w:color w:val="000000" w:themeColor="text2"/>
          <w:sz w:val="24"/>
          <w:lang w:val="en-US"/>
        </w:rPr>
      </w:pPr>
    </w:p>
    <w:p w14:paraId="5520C584" w14:textId="77777777" w:rsidR="00423B57" w:rsidRPr="000026BC" w:rsidRDefault="00423B57" w:rsidP="00423B57">
      <w:pPr>
        <w:rPr>
          <w:rFonts w:asciiTheme="majorHAnsi" w:eastAsia="Calibri" w:hAnsiTheme="majorHAnsi" w:cstheme="majorHAnsi"/>
          <w:sz w:val="24"/>
          <w:szCs w:val="24"/>
        </w:rPr>
      </w:pPr>
    </w:p>
    <w:p w14:paraId="65462920" w14:textId="4DCCCE7A" w:rsidR="00423B57" w:rsidRPr="000026BC" w:rsidRDefault="00423B57" w:rsidP="00423B57">
      <w:pPr>
        <w:pStyle w:val="ListParagraph"/>
        <w:numPr>
          <w:ilvl w:val="0"/>
          <w:numId w:val="9"/>
        </w:numPr>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I have experienced </w:t>
      </w:r>
      <w:r w:rsidRPr="000026BC">
        <w:rPr>
          <w:rFonts w:asciiTheme="majorHAnsi" w:hAnsiTheme="majorHAnsi" w:cstheme="majorHAnsi"/>
          <w:b/>
          <w:bCs/>
          <w:sz w:val="24"/>
          <w:lang w:val="en-US"/>
        </w:rPr>
        <w:t xml:space="preserve">overall report turnaround </w:t>
      </w:r>
      <w:proofErr w:type="gramStart"/>
      <w:r w:rsidRPr="000026BC">
        <w:rPr>
          <w:rFonts w:asciiTheme="majorHAnsi" w:hAnsiTheme="majorHAnsi" w:cstheme="majorHAnsi"/>
          <w:b/>
          <w:bCs/>
          <w:sz w:val="24"/>
          <w:lang w:val="en-US"/>
        </w:rPr>
        <w:t>time-saving</w:t>
      </w:r>
      <w:proofErr w:type="gramEnd"/>
      <w:r w:rsidRPr="000026BC">
        <w:rPr>
          <w:rFonts w:asciiTheme="majorHAnsi" w:hAnsiTheme="majorHAnsi" w:cstheme="majorHAnsi"/>
          <w:sz w:val="24"/>
          <w:lang w:val="en-US"/>
        </w:rPr>
        <w:t xml:space="preserve"> in my work due to the use of Echo-workflow solution (compared to not having Echo workflow solution.)</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5A6AC4A2" w14:textId="77777777" w:rsidTr="00A22B37">
        <w:tc>
          <w:tcPr>
            <w:tcW w:w="7560" w:type="dxa"/>
            <w:gridSpan w:val="2"/>
            <w:shd w:val="clear" w:color="auto" w:fill="D9D9D9" w:themeFill="background1" w:themeFillShade="D9"/>
          </w:tcPr>
          <w:p w14:paraId="24494C9C"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2B0CB193"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21051106"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387B15" w:rsidRPr="000026BC" w14:paraId="1D775EE5" w14:textId="77777777" w:rsidTr="00A22B37">
        <w:tc>
          <w:tcPr>
            <w:tcW w:w="7560" w:type="dxa"/>
            <w:gridSpan w:val="2"/>
          </w:tcPr>
          <w:p w14:paraId="4D065032" w14:textId="77777777" w:rsidR="00387B15" w:rsidRPr="000026BC" w:rsidRDefault="00387B15" w:rsidP="00387B15">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063F63BC" w14:textId="68A80A84"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48E1E768" w14:textId="11A86B5C"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387B15" w:rsidRPr="000026BC" w14:paraId="396B378A" w14:textId="77777777" w:rsidTr="00A22B37">
        <w:tc>
          <w:tcPr>
            <w:tcW w:w="7560" w:type="dxa"/>
            <w:gridSpan w:val="2"/>
          </w:tcPr>
          <w:p w14:paraId="07803011" w14:textId="77777777" w:rsidR="00387B15" w:rsidRPr="000026BC" w:rsidRDefault="00387B15" w:rsidP="00387B15">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5BC0AA7B" w14:textId="052B5023"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09591444" w14:textId="69AE0C87"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4958BA" w:rsidRPr="000026BC" w14:paraId="598714E5" w14:textId="77777777" w:rsidTr="00A22B37">
        <w:tc>
          <w:tcPr>
            <w:tcW w:w="7560" w:type="dxa"/>
            <w:gridSpan w:val="2"/>
          </w:tcPr>
          <w:p w14:paraId="613E83DF" w14:textId="77777777" w:rsidR="004958BA" w:rsidRPr="000026BC" w:rsidRDefault="004958BA" w:rsidP="00A22B37">
            <w:pPr>
              <w:ind w:left="720"/>
              <w:rPr>
                <w:rFonts w:asciiTheme="majorHAnsi" w:hAnsiTheme="majorHAnsi" w:cstheme="majorHAnsi"/>
                <w:sz w:val="24"/>
                <w:szCs w:val="24"/>
              </w:rPr>
            </w:pPr>
            <w:r w:rsidRPr="000026BC">
              <w:rPr>
                <w:rFonts w:asciiTheme="majorHAnsi" w:hAnsiTheme="majorHAnsi" w:cstheme="majorHAnsi"/>
                <w:sz w:val="24"/>
                <w:szCs w:val="24"/>
              </w:rPr>
              <w:t>Neutral</w:t>
            </w:r>
          </w:p>
        </w:tc>
        <w:tc>
          <w:tcPr>
            <w:tcW w:w="1080" w:type="dxa"/>
          </w:tcPr>
          <w:p w14:paraId="3655DA94" w14:textId="7A9C86BA" w:rsidR="004958BA" w:rsidRPr="000026BC" w:rsidRDefault="00387B15"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16AF2E12" w14:textId="1D3B4C01" w:rsidR="004958BA" w:rsidRPr="000026BC" w:rsidRDefault="004C5AA7" w:rsidP="00A22B37">
            <w:pPr>
              <w:jc w:val="center"/>
              <w:rPr>
                <w:rFonts w:asciiTheme="majorHAnsi" w:hAnsiTheme="majorHAnsi" w:cstheme="majorHAnsi"/>
                <w:sz w:val="24"/>
                <w:szCs w:val="24"/>
              </w:rPr>
            </w:pPr>
            <w:r>
              <w:rPr>
                <w:rFonts w:asciiTheme="majorHAnsi" w:hAnsiTheme="majorHAnsi" w:cstheme="majorHAnsi"/>
                <w:sz w:val="24"/>
                <w:szCs w:val="24"/>
              </w:rPr>
              <w:t>0</w:t>
            </w:r>
            <w:r w:rsidR="004958BA" w:rsidRPr="000026BC">
              <w:rPr>
                <w:rFonts w:asciiTheme="majorHAnsi" w:hAnsiTheme="majorHAnsi" w:cstheme="majorHAnsi"/>
                <w:sz w:val="24"/>
                <w:szCs w:val="24"/>
              </w:rPr>
              <w:t>%</w:t>
            </w:r>
          </w:p>
        </w:tc>
      </w:tr>
      <w:tr w:rsidR="00387B15" w:rsidRPr="000026BC" w14:paraId="00B7DDFD" w14:textId="77777777" w:rsidTr="00A22B37">
        <w:tc>
          <w:tcPr>
            <w:tcW w:w="7560" w:type="dxa"/>
            <w:gridSpan w:val="2"/>
          </w:tcPr>
          <w:p w14:paraId="2E39836A" w14:textId="77777777" w:rsidR="00387B15" w:rsidRPr="000026BC" w:rsidRDefault="00387B15" w:rsidP="00387B15">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6F733466" w14:textId="723C71D6"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31AE246B" w14:textId="476BA487"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29</w:t>
            </w:r>
            <w:r w:rsidRPr="000026BC">
              <w:rPr>
                <w:rFonts w:asciiTheme="majorHAnsi" w:hAnsiTheme="majorHAnsi" w:cstheme="majorHAnsi"/>
                <w:sz w:val="24"/>
                <w:szCs w:val="24"/>
              </w:rPr>
              <w:t>%</w:t>
            </w:r>
          </w:p>
        </w:tc>
      </w:tr>
      <w:tr w:rsidR="00387B15" w:rsidRPr="000026BC" w14:paraId="72EB8FA9" w14:textId="77777777" w:rsidTr="00A22B37">
        <w:tc>
          <w:tcPr>
            <w:tcW w:w="7560" w:type="dxa"/>
            <w:gridSpan w:val="2"/>
          </w:tcPr>
          <w:p w14:paraId="28CBE078" w14:textId="77777777" w:rsidR="00387B15" w:rsidRPr="000026BC" w:rsidRDefault="00387B15" w:rsidP="00387B15">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306F1FDB" w14:textId="22ED03E8"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3225E5BF" w14:textId="2EE431AC" w:rsidR="00387B15" w:rsidRPr="000026BC" w:rsidRDefault="00387B15" w:rsidP="00387B15">
            <w:pPr>
              <w:jc w:val="center"/>
              <w:rPr>
                <w:rFonts w:asciiTheme="majorHAnsi" w:hAnsiTheme="majorHAnsi" w:cstheme="majorHAnsi"/>
                <w:sz w:val="24"/>
                <w:szCs w:val="24"/>
              </w:rPr>
            </w:pPr>
            <w:r>
              <w:rPr>
                <w:rFonts w:asciiTheme="majorHAnsi" w:hAnsiTheme="majorHAnsi" w:cstheme="majorHAnsi"/>
                <w:sz w:val="24"/>
                <w:szCs w:val="24"/>
              </w:rPr>
              <w:t>71</w:t>
            </w:r>
            <w:r w:rsidRPr="000026BC">
              <w:rPr>
                <w:rFonts w:asciiTheme="majorHAnsi" w:hAnsiTheme="majorHAnsi" w:cstheme="majorHAnsi"/>
                <w:sz w:val="24"/>
                <w:szCs w:val="24"/>
              </w:rPr>
              <w:t>%</w:t>
            </w:r>
          </w:p>
        </w:tc>
      </w:tr>
      <w:tr w:rsidR="004958BA" w:rsidRPr="000026BC" w14:paraId="7C4E6435"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51F34296"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2CB698BD"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66673EC9"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1B417467" w14:textId="77777777" w:rsidR="004958BA" w:rsidRPr="000026BC" w:rsidRDefault="004958BA" w:rsidP="004958BA">
            <w:pPr>
              <w:rPr>
                <w:rFonts w:asciiTheme="majorHAnsi" w:hAnsiTheme="majorHAnsi" w:cstheme="majorHAnsi"/>
                <w:sz w:val="24"/>
                <w:szCs w:val="24"/>
              </w:rPr>
            </w:pPr>
            <w:proofErr w:type="gramStart"/>
            <w:r w:rsidRPr="000026BC">
              <w:rPr>
                <w:rFonts w:asciiTheme="majorHAnsi" w:hAnsiTheme="majorHAnsi" w:cstheme="majorHAnsi"/>
                <w:sz w:val="24"/>
                <w:szCs w:val="24"/>
              </w:rPr>
              <w:t>Certainly</w:t>
            </w:r>
            <w:proofErr w:type="gramEnd"/>
            <w:r w:rsidRPr="000026BC">
              <w:rPr>
                <w:rFonts w:asciiTheme="majorHAnsi" w:hAnsiTheme="majorHAnsi" w:cstheme="majorHAnsi"/>
                <w:sz w:val="24"/>
                <w:szCs w:val="24"/>
              </w:rPr>
              <w:t xml:space="preserve"> TAT decreased- saving a lot of time in different steps of the workflow is clear- e.g. we don’t work much on the machine and we used to take a lot of measurements and do a lot on the machine, now it has been decreased; speeding up the work -&gt; patients can be out quicker and new patients can come quickly</w:t>
            </w:r>
          </w:p>
          <w:p w14:paraId="391B4924" w14:textId="77777777" w:rsidR="004958BA" w:rsidRPr="000026BC" w:rsidRDefault="004958BA" w:rsidP="004958BA">
            <w:pPr>
              <w:rPr>
                <w:rFonts w:asciiTheme="majorHAnsi" w:hAnsiTheme="majorHAnsi" w:cstheme="majorHAnsi"/>
                <w:sz w:val="24"/>
                <w:szCs w:val="24"/>
              </w:rPr>
            </w:pPr>
            <w:r w:rsidRPr="000026BC">
              <w:rPr>
                <w:rFonts w:asciiTheme="majorHAnsi" w:hAnsiTheme="majorHAnsi" w:cstheme="majorHAnsi"/>
                <w:sz w:val="24"/>
                <w:szCs w:val="24"/>
              </w:rPr>
              <w:t>Reporting time, Image analysis more quickly than before</w:t>
            </w:r>
          </w:p>
          <w:p w14:paraId="4E339A63" w14:textId="77777777" w:rsidR="004958BA" w:rsidRPr="000026BC" w:rsidRDefault="004958BA" w:rsidP="004958BA">
            <w:pPr>
              <w:spacing w:after="0"/>
              <w:rPr>
                <w:rFonts w:asciiTheme="majorHAnsi" w:hAnsiTheme="majorHAnsi" w:cstheme="majorHAnsi"/>
                <w:sz w:val="24"/>
                <w:szCs w:val="24"/>
              </w:rPr>
            </w:pPr>
          </w:p>
        </w:tc>
      </w:tr>
      <w:tr w:rsidR="004958BA" w:rsidRPr="000026BC" w14:paraId="59DF6C16" w14:textId="77777777" w:rsidTr="00A22B37">
        <w:tblPrEx>
          <w:tblBorders>
            <w:insideV w:val="single" w:sz="4" w:space="0" w:color="auto"/>
          </w:tblBorders>
          <w:tblCellMar>
            <w:left w:w="115" w:type="dxa"/>
            <w:right w:w="115" w:type="dxa"/>
          </w:tblCellMar>
        </w:tblPrEx>
        <w:trPr>
          <w:trHeight w:val="1250"/>
        </w:trPr>
        <w:tc>
          <w:tcPr>
            <w:tcW w:w="715" w:type="dxa"/>
            <w:tcMar>
              <w:left w:w="115" w:type="dxa"/>
              <w:right w:w="115" w:type="dxa"/>
            </w:tcMar>
            <w:hideMark/>
          </w:tcPr>
          <w:p w14:paraId="740E5D27"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6618A0D8" w14:textId="13A854F9" w:rsidR="004958BA" w:rsidRPr="000026BC" w:rsidRDefault="00CA6294" w:rsidP="00CA6294">
            <w:pPr>
              <w:rPr>
                <w:rFonts w:asciiTheme="majorHAnsi" w:hAnsiTheme="majorHAnsi" w:cstheme="majorHAnsi"/>
                <w:sz w:val="24"/>
                <w:szCs w:val="24"/>
              </w:rPr>
            </w:pPr>
            <w:r w:rsidRPr="000026BC">
              <w:rPr>
                <w:rFonts w:asciiTheme="majorHAnsi" w:eastAsia="Calibri" w:hAnsiTheme="majorHAnsi" w:cstheme="majorHAnsi"/>
                <w:sz w:val="24"/>
                <w:szCs w:val="24"/>
                <w:lang w:val="en-GB"/>
              </w:rPr>
              <w:t>We have 45 min slot to see the patient we do comprehensive study, with 3D. lots of data is acquired; we spend 20 min scanning the patient and 20-25 min reporting.</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 xml:space="preserve">Probably in the past without the solution: the </w:t>
            </w:r>
            <w:proofErr w:type="spellStart"/>
            <w:r w:rsidRPr="000026BC">
              <w:rPr>
                <w:rFonts w:asciiTheme="majorHAnsi" w:eastAsia="Calibri" w:hAnsiTheme="majorHAnsi" w:cstheme="majorHAnsi"/>
                <w:sz w:val="24"/>
                <w:szCs w:val="24"/>
                <w:lang w:val="en-GB"/>
              </w:rPr>
              <w:t>Echos</w:t>
            </w:r>
            <w:proofErr w:type="spellEnd"/>
            <w:r w:rsidRPr="000026BC">
              <w:rPr>
                <w:rFonts w:asciiTheme="majorHAnsi" w:eastAsia="Calibri" w:hAnsiTheme="majorHAnsi" w:cstheme="majorHAnsi"/>
                <w:sz w:val="24"/>
                <w:szCs w:val="24"/>
                <w:lang w:val="en-GB"/>
              </w:rPr>
              <w:t xml:space="preserve"> were not as much comprehensive and not such amount of data could be acquired. now with advanced </w:t>
            </w:r>
            <w:proofErr w:type="spellStart"/>
            <w:r w:rsidRPr="000026BC">
              <w:rPr>
                <w:rFonts w:asciiTheme="majorHAnsi" w:eastAsia="Calibri" w:hAnsiTheme="majorHAnsi" w:cstheme="majorHAnsi"/>
                <w:sz w:val="24"/>
                <w:szCs w:val="24"/>
                <w:lang w:val="en-GB"/>
              </w:rPr>
              <w:t>Echos</w:t>
            </w:r>
            <w:proofErr w:type="spellEnd"/>
            <w:r w:rsidRPr="000026BC">
              <w:rPr>
                <w:rFonts w:asciiTheme="majorHAnsi" w:eastAsia="Calibri" w:hAnsiTheme="majorHAnsi" w:cstheme="majorHAnsi"/>
                <w:sz w:val="24"/>
                <w:szCs w:val="24"/>
                <w:lang w:val="en-GB"/>
              </w:rPr>
              <w:t xml:space="preserve"> so many things can be done. I can say time efficiency is better now. </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If we did not have these tools, it could have taken us very long time to report.</w:t>
            </w:r>
          </w:p>
        </w:tc>
      </w:tr>
      <w:tr w:rsidR="004958BA" w:rsidRPr="000026BC" w14:paraId="785762BF"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6B427E3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70F16909" w14:textId="2BD257C7" w:rsidR="004958BA" w:rsidRPr="000026BC" w:rsidRDefault="004958BA" w:rsidP="00A22B37">
            <w:pPr>
              <w:rPr>
                <w:rFonts w:asciiTheme="majorHAnsi" w:hAnsiTheme="majorHAnsi" w:cstheme="majorHAnsi"/>
                <w:sz w:val="24"/>
                <w:szCs w:val="24"/>
              </w:rPr>
            </w:pPr>
          </w:p>
        </w:tc>
      </w:tr>
      <w:tr w:rsidR="004958BA" w:rsidRPr="000026BC" w14:paraId="1E699AB4"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4B74298E"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426B0347" w14:textId="78A7C9BE" w:rsidR="004958BA" w:rsidRPr="000026BC" w:rsidRDefault="001A5EEE" w:rsidP="00A22B37">
            <w:pPr>
              <w:rPr>
                <w:rFonts w:asciiTheme="majorHAnsi" w:hAnsiTheme="majorHAnsi" w:cstheme="majorHAnsi"/>
                <w:sz w:val="24"/>
                <w:szCs w:val="24"/>
              </w:rPr>
            </w:pPr>
            <w:r w:rsidRPr="000026BC">
              <w:rPr>
                <w:rFonts w:asciiTheme="majorHAnsi" w:hAnsiTheme="majorHAnsi" w:cstheme="majorHAnsi"/>
                <w:sz w:val="24"/>
                <w:szCs w:val="24"/>
              </w:rPr>
              <w:t>ISCV prefilled that otherwise you must write manually.</w:t>
            </w:r>
          </w:p>
        </w:tc>
      </w:tr>
      <w:tr w:rsidR="004958BA" w:rsidRPr="000026BC" w14:paraId="0F071331"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460B20C"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1C9B5B37"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4958BA" w:rsidRPr="000026BC" w14:paraId="2EA0F894"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1D77F9D9"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58513C80" w14:textId="05043375"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The time from acquisition to reporting:</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By having 3D and different tools, automation (</w:t>
            </w:r>
            <w:proofErr w:type="spellStart"/>
            <w:r w:rsidRPr="000026BC">
              <w:rPr>
                <w:rFonts w:asciiTheme="majorHAnsi" w:hAnsiTheme="majorHAnsi" w:cstheme="majorHAnsi"/>
                <w:sz w:val="24"/>
                <w:szCs w:val="24"/>
              </w:rPr>
              <w:t>Autostrain</w:t>
            </w:r>
            <w:proofErr w:type="spellEnd"/>
            <w:r w:rsidRPr="000026BC">
              <w:rPr>
                <w:rFonts w:asciiTheme="majorHAnsi" w:hAnsiTheme="majorHAnsi" w:cstheme="majorHAnsi"/>
                <w:sz w:val="24"/>
                <w:szCs w:val="24"/>
              </w:rPr>
              <w:t>), structured report we could save time (reduce scan time about 50%).  Measurements go to the report which save time too.</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The workflow is easy using this solution.</w:t>
            </w:r>
          </w:p>
          <w:p w14:paraId="1EB8B268" w14:textId="5C731D7F" w:rsidR="004958BA" w:rsidRPr="000026BC" w:rsidRDefault="004958BA" w:rsidP="00A22B37">
            <w:pPr>
              <w:rPr>
                <w:rFonts w:asciiTheme="majorHAnsi" w:hAnsiTheme="majorHAnsi" w:cstheme="majorHAnsi"/>
                <w:sz w:val="24"/>
                <w:szCs w:val="24"/>
              </w:rPr>
            </w:pPr>
          </w:p>
        </w:tc>
      </w:tr>
      <w:tr w:rsidR="004958BA" w:rsidRPr="000026BC" w14:paraId="7EEDCA48"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06D1377"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7</w:t>
            </w:r>
          </w:p>
        </w:tc>
        <w:tc>
          <w:tcPr>
            <w:tcW w:w="8915" w:type="dxa"/>
            <w:gridSpan w:val="3"/>
            <w:tcMar>
              <w:left w:w="115" w:type="dxa"/>
              <w:right w:w="115" w:type="dxa"/>
            </w:tcMar>
          </w:tcPr>
          <w:p w14:paraId="2390A3EF"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451A0C77" w14:textId="578B47F1" w:rsidR="004958BA" w:rsidRPr="000026BC" w:rsidRDefault="004958BA" w:rsidP="004958BA">
      <w:pPr>
        <w:rPr>
          <w:rFonts w:asciiTheme="majorHAnsi" w:hAnsiTheme="majorHAnsi" w:cstheme="majorHAnsi"/>
          <w:sz w:val="24"/>
          <w:szCs w:val="24"/>
        </w:rPr>
      </w:pPr>
    </w:p>
    <w:p w14:paraId="1553D7E6" w14:textId="77777777" w:rsidR="004958BA" w:rsidRPr="000026BC" w:rsidRDefault="004958BA" w:rsidP="004958BA">
      <w:pPr>
        <w:rPr>
          <w:rFonts w:asciiTheme="majorHAnsi" w:hAnsiTheme="majorHAnsi" w:cstheme="majorHAnsi"/>
          <w:sz w:val="24"/>
          <w:szCs w:val="24"/>
        </w:rPr>
      </w:pPr>
    </w:p>
    <w:p w14:paraId="24D90BB9" w14:textId="77777777" w:rsidR="00E471A9" w:rsidRPr="000026BC" w:rsidRDefault="00E471A9" w:rsidP="00E471A9">
      <w:pPr>
        <w:jc w:val="both"/>
        <w:rPr>
          <w:rFonts w:asciiTheme="majorHAnsi" w:hAnsiTheme="majorHAnsi" w:cstheme="majorHAnsi"/>
          <w:sz w:val="24"/>
          <w:szCs w:val="24"/>
        </w:rPr>
      </w:pPr>
    </w:p>
    <w:p w14:paraId="68FC849E" w14:textId="509C2CAE" w:rsidR="00423B57" w:rsidRPr="000026BC" w:rsidRDefault="00423B57" w:rsidP="00423B57">
      <w:pPr>
        <w:pStyle w:val="ListParagraph"/>
        <w:numPr>
          <w:ilvl w:val="0"/>
          <w:numId w:val="9"/>
        </w:numPr>
        <w:jc w:val="both"/>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I have experienced </w:t>
      </w:r>
      <w:r w:rsidRPr="000026BC">
        <w:rPr>
          <w:rFonts w:asciiTheme="majorHAnsi" w:hAnsiTheme="majorHAnsi" w:cstheme="majorHAnsi"/>
          <w:b/>
          <w:bCs/>
          <w:sz w:val="24"/>
          <w:lang w:val="en-US"/>
        </w:rPr>
        <w:t>time-saving because of the easier access</w:t>
      </w:r>
      <w:r w:rsidRPr="000026BC">
        <w:rPr>
          <w:rFonts w:asciiTheme="majorHAnsi" w:hAnsiTheme="majorHAnsi" w:cstheme="majorHAnsi"/>
          <w:sz w:val="24"/>
          <w:lang w:val="en-US"/>
        </w:rPr>
        <w:t xml:space="preserve"> to any previous, current/ </w:t>
      </w:r>
      <w:proofErr w:type="gramStart"/>
      <w:r w:rsidRPr="000026BC">
        <w:rPr>
          <w:rFonts w:asciiTheme="majorHAnsi" w:hAnsiTheme="majorHAnsi" w:cstheme="majorHAnsi"/>
          <w:sz w:val="24"/>
          <w:lang w:val="en-US"/>
        </w:rPr>
        <w:t>multiple  images</w:t>
      </w:r>
      <w:proofErr w:type="gramEnd"/>
      <w:r w:rsidRPr="000026BC">
        <w:rPr>
          <w:rFonts w:asciiTheme="majorHAnsi" w:hAnsiTheme="majorHAnsi" w:cstheme="majorHAnsi"/>
          <w:sz w:val="24"/>
          <w:lang w:val="en-US"/>
        </w:rPr>
        <w:t xml:space="preserve"> &amp;/ results (compared to not having Echo workflow solution).</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1C74E145" w14:textId="77777777" w:rsidTr="00A22B37">
        <w:tc>
          <w:tcPr>
            <w:tcW w:w="7560" w:type="dxa"/>
            <w:gridSpan w:val="2"/>
            <w:shd w:val="clear" w:color="auto" w:fill="D9D9D9" w:themeFill="background1" w:themeFillShade="D9"/>
          </w:tcPr>
          <w:p w14:paraId="7E38431F"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4F7408D4"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31837D91"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994FE6" w:rsidRPr="000026BC" w14:paraId="7D7A3959" w14:textId="77777777" w:rsidTr="00A22B37">
        <w:tc>
          <w:tcPr>
            <w:tcW w:w="7560" w:type="dxa"/>
            <w:gridSpan w:val="2"/>
          </w:tcPr>
          <w:p w14:paraId="4AF2D361" w14:textId="77777777" w:rsidR="00994FE6" w:rsidRPr="000026BC" w:rsidRDefault="00994FE6" w:rsidP="00994FE6">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60A41CBC" w14:textId="26F940FB"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12EF32BD" w14:textId="52BC0F81"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35E1948D" w14:textId="77777777" w:rsidTr="00A22B37">
        <w:tc>
          <w:tcPr>
            <w:tcW w:w="7560" w:type="dxa"/>
            <w:gridSpan w:val="2"/>
          </w:tcPr>
          <w:p w14:paraId="54F7107B" w14:textId="77777777" w:rsidR="00994FE6" w:rsidRPr="000026BC" w:rsidRDefault="00994FE6" w:rsidP="00994FE6">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25400FFC" w14:textId="13ABAFDE"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25B1ED19" w14:textId="1140948A"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1962BBBA" w14:textId="77777777" w:rsidTr="00A22B37">
        <w:tc>
          <w:tcPr>
            <w:tcW w:w="7560" w:type="dxa"/>
            <w:gridSpan w:val="2"/>
          </w:tcPr>
          <w:p w14:paraId="2A0CAF1B" w14:textId="77777777" w:rsidR="00994FE6" w:rsidRPr="000026BC" w:rsidRDefault="00994FE6" w:rsidP="00994FE6">
            <w:pPr>
              <w:ind w:left="720"/>
              <w:rPr>
                <w:rFonts w:asciiTheme="majorHAnsi" w:hAnsiTheme="majorHAnsi" w:cstheme="majorHAnsi"/>
                <w:sz w:val="24"/>
                <w:szCs w:val="24"/>
              </w:rPr>
            </w:pPr>
            <w:r w:rsidRPr="000026BC">
              <w:rPr>
                <w:rFonts w:asciiTheme="majorHAnsi" w:hAnsiTheme="majorHAnsi" w:cstheme="majorHAnsi"/>
                <w:sz w:val="24"/>
                <w:szCs w:val="24"/>
              </w:rPr>
              <w:t>Neutral</w:t>
            </w:r>
          </w:p>
        </w:tc>
        <w:tc>
          <w:tcPr>
            <w:tcW w:w="1080" w:type="dxa"/>
          </w:tcPr>
          <w:p w14:paraId="43A65608" w14:textId="758F3A70"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5F3F45B9" w14:textId="2DD83DF7"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5FE9C8F7" w14:textId="77777777" w:rsidTr="00A22B37">
        <w:tc>
          <w:tcPr>
            <w:tcW w:w="7560" w:type="dxa"/>
            <w:gridSpan w:val="2"/>
          </w:tcPr>
          <w:p w14:paraId="7BC88929" w14:textId="77777777" w:rsidR="00994FE6" w:rsidRPr="000026BC" w:rsidRDefault="00994FE6" w:rsidP="00994FE6">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5742EBBF" w14:textId="5BCDF004"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3D5ACFFC" w14:textId="1D94FE6B"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29</w:t>
            </w:r>
            <w:r w:rsidRPr="000026BC">
              <w:rPr>
                <w:rFonts w:asciiTheme="majorHAnsi" w:hAnsiTheme="majorHAnsi" w:cstheme="majorHAnsi"/>
                <w:sz w:val="24"/>
                <w:szCs w:val="24"/>
              </w:rPr>
              <w:t>%</w:t>
            </w:r>
          </w:p>
        </w:tc>
      </w:tr>
      <w:tr w:rsidR="00994FE6" w:rsidRPr="000026BC" w14:paraId="76BBFAFD" w14:textId="77777777" w:rsidTr="00A22B37">
        <w:tc>
          <w:tcPr>
            <w:tcW w:w="7560" w:type="dxa"/>
            <w:gridSpan w:val="2"/>
          </w:tcPr>
          <w:p w14:paraId="26CFA471" w14:textId="77777777" w:rsidR="00994FE6" w:rsidRPr="000026BC" w:rsidRDefault="00994FE6" w:rsidP="00994FE6">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06E44E6F" w14:textId="77F11F6A"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7FA1A175" w14:textId="10EA977C"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71</w:t>
            </w:r>
            <w:r w:rsidRPr="000026BC">
              <w:rPr>
                <w:rFonts w:asciiTheme="majorHAnsi" w:hAnsiTheme="majorHAnsi" w:cstheme="majorHAnsi"/>
                <w:sz w:val="24"/>
                <w:szCs w:val="24"/>
              </w:rPr>
              <w:t>%</w:t>
            </w:r>
          </w:p>
        </w:tc>
      </w:tr>
      <w:tr w:rsidR="004958BA" w:rsidRPr="000026BC" w14:paraId="116182B3"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2498B4EC"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4F442B28"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64DFD302"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67628B49" w14:textId="77777777" w:rsidR="004958BA" w:rsidRPr="000026BC" w:rsidRDefault="004958BA" w:rsidP="004958BA">
            <w:pPr>
              <w:rPr>
                <w:rFonts w:asciiTheme="majorHAnsi" w:hAnsiTheme="majorHAnsi" w:cstheme="majorHAnsi"/>
                <w:sz w:val="24"/>
                <w:szCs w:val="24"/>
              </w:rPr>
            </w:pPr>
            <w:r w:rsidRPr="000026BC">
              <w:rPr>
                <w:rFonts w:asciiTheme="majorHAnsi" w:hAnsiTheme="majorHAnsi" w:cstheme="majorHAnsi"/>
                <w:sz w:val="24"/>
                <w:szCs w:val="24"/>
              </w:rPr>
              <w:t>Previously exams were saved individually, access to previous studies in the past was a challenge.</w:t>
            </w:r>
          </w:p>
          <w:p w14:paraId="01E52835" w14:textId="4A864AA2" w:rsidR="004958BA" w:rsidRPr="000026BC" w:rsidRDefault="004958BA" w:rsidP="004958BA">
            <w:pPr>
              <w:spacing w:after="0"/>
              <w:rPr>
                <w:rFonts w:asciiTheme="majorHAnsi" w:hAnsiTheme="majorHAnsi" w:cstheme="majorHAnsi"/>
                <w:sz w:val="24"/>
                <w:szCs w:val="24"/>
              </w:rPr>
            </w:pPr>
            <w:r w:rsidRPr="000026BC">
              <w:rPr>
                <w:rFonts w:asciiTheme="majorHAnsi" w:hAnsiTheme="majorHAnsi" w:cstheme="majorHAnsi"/>
                <w:sz w:val="24"/>
                <w:szCs w:val="24"/>
              </w:rPr>
              <w:t>ISCV provides immediate access to previous reports of the patient´s records. However, access to images depends on the institutional PACS communication with ISCV, that in some instances slows down the workflow. This is more a technical issue with the institutional PACS storage management.</w:t>
            </w:r>
          </w:p>
        </w:tc>
      </w:tr>
      <w:tr w:rsidR="004958BA" w:rsidRPr="000026BC" w14:paraId="05C5174C" w14:textId="77777777" w:rsidTr="001A5EEE">
        <w:tblPrEx>
          <w:tblBorders>
            <w:insideV w:val="single" w:sz="4" w:space="0" w:color="auto"/>
          </w:tblBorders>
          <w:tblCellMar>
            <w:left w:w="115" w:type="dxa"/>
            <w:right w:w="115" w:type="dxa"/>
          </w:tblCellMar>
        </w:tblPrEx>
        <w:trPr>
          <w:trHeight w:val="301"/>
        </w:trPr>
        <w:tc>
          <w:tcPr>
            <w:tcW w:w="715" w:type="dxa"/>
            <w:tcMar>
              <w:left w:w="115" w:type="dxa"/>
              <w:right w:w="115" w:type="dxa"/>
            </w:tcMar>
            <w:hideMark/>
          </w:tcPr>
          <w:p w14:paraId="05387654"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622021FF" w14:textId="6C48320D" w:rsidR="004958BA" w:rsidRPr="000026BC" w:rsidRDefault="00CA6294" w:rsidP="00A22B37">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You can have multiple images and you can look at previous exams these helps to save time</w:t>
            </w:r>
            <w:r w:rsidR="00731DD1" w:rsidRPr="000026BC">
              <w:rPr>
                <w:rFonts w:asciiTheme="majorHAnsi" w:eastAsia="Calibri" w:hAnsiTheme="majorHAnsi" w:cstheme="majorHAnsi"/>
                <w:sz w:val="24"/>
                <w:szCs w:val="24"/>
                <w:lang w:val="en-GB"/>
              </w:rPr>
              <w:t>.</w:t>
            </w:r>
          </w:p>
        </w:tc>
      </w:tr>
      <w:tr w:rsidR="004958BA" w:rsidRPr="000026BC" w14:paraId="6928D98B"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751B620C"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368D6357" w14:textId="3F7E47F5" w:rsidR="004958BA" w:rsidRPr="000026BC" w:rsidRDefault="00C430BE" w:rsidP="00A22B37">
            <w:pPr>
              <w:rPr>
                <w:rFonts w:asciiTheme="majorHAnsi" w:hAnsiTheme="majorHAnsi" w:cstheme="majorHAnsi"/>
                <w:sz w:val="24"/>
                <w:szCs w:val="24"/>
              </w:rPr>
            </w:pPr>
            <w:r w:rsidRPr="000026BC">
              <w:rPr>
                <w:rFonts w:asciiTheme="majorHAnsi" w:eastAsia="Calibri" w:hAnsiTheme="majorHAnsi" w:cstheme="majorHAnsi"/>
                <w:sz w:val="24"/>
                <w:szCs w:val="24"/>
              </w:rPr>
              <w:t>Happy with the speed of finding older studies.</w:t>
            </w:r>
          </w:p>
        </w:tc>
      </w:tr>
      <w:tr w:rsidR="004958BA" w:rsidRPr="000026BC" w14:paraId="0B04CD66" w14:textId="77777777" w:rsidTr="001A5EEE">
        <w:tblPrEx>
          <w:tblBorders>
            <w:insideV w:val="single" w:sz="4" w:space="0" w:color="auto"/>
          </w:tblBorders>
          <w:tblCellMar>
            <w:left w:w="115" w:type="dxa"/>
            <w:right w:w="115" w:type="dxa"/>
          </w:tblCellMar>
        </w:tblPrEx>
        <w:trPr>
          <w:trHeight w:val="2443"/>
        </w:trPr>
        <w:tc>
          <w:tcPr>
            <w:tcW w:w="715" w:type="dxa"/>
            <w:tcMar>
              <w:left w:w="115" w:type="dxa"/>
              <w:right w:w="115" w:type="dxa"/>
            </w:tcMar>
            <w:hideMark/>
          </w:tcPr>
          <w:p w14:paraId="5F2E9AA3"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4C452C9E" w14:textId="77777777" w:rsidR="001A5EEE" w:rsidRPr="000026BC" w:rsidRDefault="001A5EEE" w:rsidP="001A5EEE">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If you don’t have the report this way, you must try to find it from somewhere.</w:t>
            </w:r>
          </w:p>
          <w:p w14:paraId="2CEB38EB" w14:textId="35FC2D79" w:rsidR="001A5EEE" w:rsidRPr="000026BC" w:rsidRDefault="001A5EEE" w:rsidP="001A5EEE">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It's an immediate time saving.</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 xml:space="preserve">Once you get more time, you can do more measurements, postprocessing, and you can use the tools that you would not use if you </w:t>
            </w:r>
            <w:proofErr w:type="gramStart"/>
            <w:r w:rsidRPr="000026BC">
              <w:rPr>
                <w:rFonts w:asciiTheme="majorHAnsi" w:eastAsia="Calibri" w:hAnsiTheme="majorHAnsi" w:cstheme="majorHAnsi"/>
                <w:sz w:val="24"/>
                <w:szCs w:val="24"/>
                <w:lang w:val="en-GB"/>
              </w:rPr>
              <w:t>are</w:t>
            </w:r>
            <w:proofErr w:type="gramEnd"/>
            <w:r w:rsidRPr="000026BC">
              <w:rPr>
                <w:rFonts w:asciiTheme="majorHAnsi" w:eastAsia="Calibri" w:hAnsiTheme="majorHAnsi" w:cstheme="majorHAnsi"/>
                <w:sz w:val="24"/>
                <w:szCs w:val="24"/>
                <w:lang w:val="en-GB"/>
              </w:rPr>
              <w:t xml:space="preserve"> under so much time pressure.</w:t>
            </w:r>
          </w:p>
          <w:p w14:paraId="19EF43B2" w14:textId="629D4D10" w:rsidR="004958BA" w:rsidRPr="000026BC" w:rsidRDefault="001A5EEE" w:rsidP="00A22B37">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By a faster workflow, you can take more time on postprocessing and looking at the images a bit more or better which would reflect on the patient.</w:t>
            </w:r>
          </w:p>
        </w:tc>
      </w:tr>
      <w:tr w:rsidR="004958BA" w:rsidRPr="000026BC" w14:paraId="328DFB87"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2486B57"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068C88E8"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By having easy access, you can view images from different location than the exam was </w:t>
            </w:r>
            <w:proofErr w:type="gramStart"/>
            <w:r w:rsidRPr="000026BC">
              <w:rPr>
                <w:rFonts w:asciiTheme="majorHAnsi" w:eastAsia="Calibri" w:hAnsiTheme="majorHAnsi" w:cstheme="majorHAnsi"/>
                <w:sz w:val="24"/>
                <w:szCs w:val="24"/>
              </w:rPr>
              <w:t>done;</w:t>
            </w:r>
            <w:proofErr w:type="gramEnd"/>
            <w:r w:rsidRPr="000026BC">
              <w:rPr>
                <w:rFonts w:asciiTheme="majorHAnsi" w:eastAsia="Calibri" w:hAnsiTheme="majorHAnsi" w:cstheme="majorHAnsi"/>
                <w:sz w:val="24"/>
                <w:szCs w:val="24"/>
              </w:rPr>
              <w:t xml:space="preserve"> e.g. patients admitted to CCU, it helps to view the previous images if the previous one has good quality and sufficient information, no need to repeat the echo.</w:t>
            </w:r>
          </w:p>
          <w:p w14:paraId="3F4AC5AB" w14:textId="0857062F" w:rsidR="004958BA" w:rsidRPr="000026BC" w:rsidRDefault="00B111EA" w:rsidP="00B111EA">
            <w:pPr>
              <w:rPr>
                <w:rFonts w:asciiTheme="majorHAnsi" w:hAnsiTheme="majorHAnsi" w:cstheme="majorHAnsi"/>
                <w:sz w:val="24"/>
                <w:szCs w:val="24"/>
              </w:rPr>
            </w:pPr>
            <w:r w:rsidRPr="000026BC">
              <w:rPr>
                <w:rFonts w:asciiTheme="majorHAnsi" w:eastAsia="Calibri" w:hAnsiTheme="majorHAnsi" w:cstheme="majorHAnsi"/>
                <w:sz w:val="24"/>
                <w:szCs w:val="24"/>
              </w:rPr>
              <w:lastRenderedPageBreak/>
              <w:t xml:space="preserve">In </w:t>
            </w:r>
            <w:r w:rsidRPr="000026BC">
              <w:rPr>
                <w:rFonts w:asciiTheme="majorHAnsi" w:eastAsia="Calibri" w:hAnsiTheme="majorHAnsi" w:cstheme="majorHAnsi"/>
                <w:sz w:val="24"/>
                <w:szCs w:val="24"/>
              </w:rPr>
              <w:t>my institution we look at the entire system cardiovascular solution not only for the Echo. It helps with echo but also beyond the echo.</w:t>
            </w:r>
          </w:p>
        </w:tc>
      </w:tr>
      <w:tr w:rsidR="004958BA" w:rsidRPr="000026BC" w14:paraId="34DD18A3"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0BF72BAF"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6</w:t>
            </w:r>
          </w:p>
        </w:tc>
        <w:tc>
          <w:tcPr>
            <w:tcW w:w="8915" w:type="dxa"/>
            <w:gridSpan w:val="3"/>
            <w:tcMar>
              <w:left w:w="115" w:type="dxa"/>
              <w:right w:w="115" w:type="dxa"/>
            </w:tcMar>
          </w:tcPr>
          <w:p w14:paraId="2453908C" w14:textId="4DB47A80" w:rsidR="004958BA"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In radiology and cardiology, it is key to have access to previous data and compare.</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The more complex is pathology, the more important is to compare. Patient is complex you </w:t>
            </w:r>
            <w:proofErr w:type="gramStart"/>
            <w:r w:rsidRPr="000026BC">
              <w:rPr>
                <w:rFonts w:asciiTheme="majorHAnsi" w:hAnsiTheme="majorHAnsi" w:cstheme="majorHAnsi"/>
                <w:sz w:val="24"/>
                <w:szCs w:val="24"/>
              </w:rPr>
              <w:t>have to</w:t>
            </w:r>
            <w:proofErr w:type="gramEnd"/>
            <w:r w:rsidRPr="000026BC">
              <w:rPr>
                <w:rFonts w:asciiTheme="majorHAnsi" w:hAnsiTheme="majorHAnsi" w:cstheme="majorHAnsi"/>
                <w:sz w:val="24"/>
                <w:szCs w:val="24"/>
              </w:rPr>
              <w:t xml:space="preserve"> always check the previous data. By saving time we have more time to compare, and accessibility is key for such </w:t>
            </w:r>
            <w:proofErr w:type="spellStart"/>
            <w:proofErr w:type="gramStart"/>
            <w:r w:rsidRPr="000026BC">
              <w:rPr>
                <w:rFonts w:asciiTheme="majorHAnsi" w:hAnsiTheme="majorHAnsi" w:cstheme="majorHAnsi"/>
                <w:sz w:val="24"/>
                <w:szCs w:val="24"/>
              </w:rPr>
              <w:t>comparison.Comparing</w:t>
            </w:r>
            <w:proofErr w:type="spellEnd"/>
            <w:proofErr w:type="gramEnd"/>
            <w:r w:rsidRPr="000026BC">
              <w:rPr>
                <w:rFonts w:asciiTheme="majorHAnsi" w:hAnsiTheme="majorHAnsi" w:cstheme="majorHAnsi"/>
                <w:sz w:val="24"/>
                <w:szCs w:val="24"/>
              </w:rPr>
              <w:t xml:space="preserve"> helps with better decision for diagnosis.</w:t>
            </w:r>
          </w:p>
        </w:tc>
      </w:tr>
      <w:tr w:rsidR="004958BA" w:rsidRPr="000026BC" w14:paraId="33B55A74"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2106ED86"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21D2EC06"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126AE2FC" w14:textId="4214F80B" w:rsidR="004958BA" w:rsidRPr="000026BC" w:rsidRDefault="004958BA" w:rsidP="004958BA">
      <w:pPr>
        <w:jc w:val="both"/>
        <w:rPr>
          <w:rFonts w:asciiTheme="majorHAnsi" w:hAnsiTheme="majorHAnsi" w:cstheme="majorHAnsi"/>
          <w:sz w:val="24"/>
          <w:szCs w:val="24"/>
        </w:rPr>
      </w:pPr>
    </w:p>
    <w:p w14:paraId="397CA7A5" w14:textId="77777777" w:rsidR="004958BA" w:rsidRPr="000026BC" w:rsidRDefault="004958BA" w:rsidP="004958BA">
      <w:pPr>
        <w:jc w:val="both"/>
        <w:rPr>
          <w:rFonts w:asciiTheme="majorHAnsi" w:hAnsiTheme="majorHAnsi" w:cstheme="majorHAnsi"/>
          <w:sz w:val="24"/>
          <w:szCs w:val="24"/>
        </w:rPr>
      </w:pPr>
    </w:p>
    <w:p w14:paraId="6694DF17" w14:textId="77777777" w:rsidR="00423B57" w:rsidRPr="000026BC" w:rsidRDefault="00423B57" w:rsidP="00423B57">
      <w:pPr>
        <w:spacing w:line="257" w:lineRule="auto"/>
        <w:rPr>
          <w:rFonts w:asciiTheme="majorHAnsi" w:eastAsia="Calibri" w:hAnsiTheme="majorHAnsi" w:cstheme="majorHAnsi"/>
          <w:b/>
          <w:bCs/>
          <w:sz w:val="24"/>
          <w:szCs w:val="24"/>
        </w:rPr>
      </w:pPr>
    </w:p>
    <w:p w14:paraId="783F5FAD" w14:textId="7B3351E5" w:rsidR="00423B57" w:rsidRPr="000026BC" w:rsidRDefault="00423B57" w:rsidP="00423B57">
      <w:pPr>
        <w:pStyle w:val="ListParagraph"/>
        <w:numPr>
          <w:ilvl w:val="0"/>
          <w:numId w:val="9"/>
        </w:numPr>
        <w:jc w:val="both"/>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The Echo workflow solution has led to </w:t>
      </w:r>
      <w:r w:rsidRPr="000026BC">
        <w:rPr>
          <w:rFonts w:asciiTheme="majorHAnsi" w:hAnsiTheme="majorHAnsi" w:cstheme="majorHAnsi"/>
          <w:b/>
          <w:bCs/>
          <w:sz w:val="24"/>
          <w:lang w:val="en-US"/>
        </w:rPr>
        <w:t>Improvements in time to detection and/ or diagnosis</w:t>
      </w:r>
      <w:r w:rsidRPr="000026BC">
        <w:rPr>
          <w:rFonts w:asciiTheme="majorHAnsi" w:hAnsiTheme="majorHAnsi" w:cstheme="majorHAnsi"/>
          <w:sz w:val="24"/>
          <w:lang w:val="en-US"/>
        </w:rPr>
        <w:t xml:space="preserve"> (compared to not having Echo workflow solution): </w:t>
      </w:r>
      <w:r w:rsidR="004958BA" w:rsidRPr="000026BC">
        <w:rPr>
          <w:rFonts w:asciiTheme="majorHAnsi" w:hAnsiTheme="majorHAnsi" w:cstheme="majorHAnsi"/>
          <w:sz w:val="24"/>
          <w:lang w:val="en-US"/>
        </w:rPr>
        <w:t xml:space="preserve"> </w:t>
      </w:r>
    </w:p>
    <w:p w14:paraId="01257D99" w14:textId="77777777" w:rsidR="004958BA" w:rsidRPr="000026BC" w:rsidRDefault="004958BA" w:rsidP="004958BA">
      <w:pPr>
        <w:spacing w:after="0"/>
        <w:jc w:val="both"/>
        <w:rPr>
          <w:rFonts w:asciiTheme="majorHAnsi" w:eastAsia="Calibri" w:hAnsiTheme="majorHAnsi" w:cstheme="majorHAnsi"/>
          <w:sz w:val="24"/>
          <w:szCs w:val="24"/>
        </w:rPr>
      </w:pPr>
      <w:r w:rsidRPr="000026BC">
        <w:rPr>
          <w:rFonts w:asciiTheme="majorHAnsi" w:eastAsia="Calibri" w:hAnsiTheme="majorHAnsi" w:cstheme="majorHAnsi"/>
          <w:b/>
          <w:bCs/>
          <w:sz w:val="24"/>
          <w:szCs w:val="24"/>
        </w:rPr>
        <w:t xml:space="preserve">Clarification </w:t>
      </w:r>
      <w:proofErr w:type="gramStart"/>
      <w:r w:rsidRPr="000026BC">
        <w:rPr>
          <w:rFonts w:asciiTheme="majorHAnsi" w:eastAsia="Calibri" w:hAnsiTheme="majorHAnsi" w:cstheme="majorHAnsi"/>
          <w:b/>
          <w:bCs/>
          <w:sz w:val="24"/>
          <w:szCs w:val="24"/>
        </w:rPr>
        <w:t>note</w:t>
      </w:r>
      <w:proofErr w:type="gramEnd"/>
      <w:r w:rsidRPr="000026BC">
        <w:rPr>
          <w:rFonts w:asciiTheme="majorHAnsi" w:eastAsia="Calibri" w:hAnsiTheme="majorHAnsi" w:cstheme="majorHAnsi"/>
          <w:b/>
          <w:bCs/>
          <w:sz w:val="24"/>
          <w:szCs w:val="24"/>
        </w:rPr>
        <w:t>: In this question we refer to Time to diagnosis and not improving the diagnosis itself. In this question we do not refer to better diagnosis itself- The diagnosis itself depends on expertise of the clinician and other factors</w:t>
      </w:r>
    </w:p>
    <w:p w14:paraId="16500950" w14:textId="77777777" w:rsidR="004958BA" w:rsidRPr="000026BC" w:rsidRDefault="004958BA" w:rsidP="004958BA">
      <w:pPr>
        <w:spacing w:after="0"/>
        <w:jc w:val="both"/>
        <w:rPr>
          <w:rFonts w:asciiTheme="majorHAnsi" w:eastAsia="Calibri" w:hAnsiTheme="majorHAnsi" w:cstheme="majorHAnsi"/>
          <w:sz w:val="24"/>
          <w:szCs w:val="24"/>
        </w:rPr>
      </w:pPr>
    </w:p>
    <w:p w14:paraId="7AD9BA92" w14:textId="77777777" w:rsidR="004958BA" w:rsidRPr="000026BC" w:rsidRDefault="004958BA" w:rsidP="004958BA">
      <w:pPr>
        <w:pStyle w:val="ListParagraph"/>
        <w:numPr>
          <w:ilvl w:val="0"/>
          <w:numId w:val="0"/>
        </w:numPr>
        <w:ind w:left="720"/>
        <w:jc w:val="both"/>
        <w:rPr>
          <w:rFonts w:asciiTheme="majorHAnsi" w:hAnsiTheme="majorHAnsi" w:cstheme="majorHAnsi"/>
          <w:sz w:val="24"/>
          <w:lang w:val="en-US"/>
        </w:rPr>
      </w:pPr>
    </w:p>
    <w:p w14:paraId="11644EC9" w14:textId="29FCD625" w:rsidR="004958BA" w:rsidRPr="000026BC" w:rsidRDefault="004958BA" w:rsidP="004958BA">
      <w:pPr>
        <w:jc w:val="both"/>
        <w:rPr>
          <w:rFonts w:asciiTheme="majorHAnsi" w:hAnsiTheme="majorHAnsi" w:cstheme="majorHAnsi"/>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3290FE32" w14:textId="77777777" w:rsidTr="00A22B37">
        <w:tc>
          <w:tcPr>
            <w:tcW w:w="7560" w:type="dxa"/>
            <w:gridSpan w:val="2"/>
            <w:shd w:val="clear" w:color="auto" w:fill="D9D9D9" w:themeFill="background1" w:themeFillShade="D9"/>
          </w:tcPr>
          <w:p w14:paraId="55904D21"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1BEBD1F1"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40E1D40E"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994FE6" w:rsidRPr="000026BC" w14:paraId="4B1E9BB8" w14:textId="77777777" w:rsidTr="00A22B37">
        <w:tc>
          <w:tcPr>
            <w:tcW w:w="7560" w:type="dxa"/>
            <w:gridSpan w:val="2"/>
          </w:tcPr>
          <w:p w14:paraId="7F748739" w14:textId="77777777" w:rsidR="00994FE6" w:rsidRPr="000026BC" w:rsidRDefault="00994FE6" w:rsidP="00994FE6">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3474855A" w14:textId="591E490D"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752C9A0B" w14:textId="701D3476"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6990FFD2" w14:textId="77777777" w:rsidTr="00A22B37">
        <w:tc>
          <w:tcPr>
            <w:tcW w:w="7560" w:type="dxa"/>
            <w:gridSpan w:val="2"/>
          </w:tcPr>
          <w:p w14:paraId="7048C845" w14:textId="77777777" w:rsidR="00994FE6" w:rsidRPr="000026BC" w:rsidRDefault="00994FE6" w:rsidP="00994FE6">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3337E485" w14:textId="2B728549"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02469A10" w14:textId="5B3313FE"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71DC70F5" w14:textId="77777777" w:rsidTr="00A22B37">
        <w:tc>
          <w:tcPr>
            <w:tcW w:w="7560" w:type="dxa"/>
            <w:gridSpan w:val="2"/>
          </w:tcPr>
          <w:p w14:paraId="7AB31B57" w14:textId="77777777" w:rsidR="00994FE6" w:rsidRPr="000026BC" w:rsidRDefault="00994FE6" w:rsidP="00994FE6">
            <w:pPr>
              <w:ind w:left="720"/>
              <w:rPr>
                <w:rFonts w:asciiTheme="majorHAnsi" w:hAnsiTheme="majorHAnsi" w:cstheme="majorHAnsi"/>
                <w:sz w:val="24"/>
                <w:szCs w:val="24"/>
              </w:rPr>
            </w:pPr>
            <w:r w:rsidRPr="000026BC">
              <w:rPr>
                <w:rFonts w:asciiTheme="majorHAnsi" w:hAnsiTheme="majorHAnsi" w:cstheme="majorHAnsi"/>
                <w:sz w:val="24"/>
                <w:szCs w:val="24"/>
              </w:rPr>
              <w:t>Neutral</w:t>
            </w:r>
          </w:p>
        </w:tc>
        <w:tc>
          <w:tcPr>
            <w:tcW w:w="1080" w:type="dxa"/>
          </w:tcPr>
          <w:p w14:paraId="442CD9B5" w14:textId="5192EF88"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07A8CD66" w14:textId="3FCC1541"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578D131C" w14:textId="77777777" w:rsidTr="00A22B37">
        <w:tc>
          <w:tcPr>
            <w:tcW w:w="7560" w:type="dxa"/>
            <w:gridSpan w:val="2"/>
          </w:tcPr>
          <w:p w14:paraId="30E65BF8" w14:textId="77777777" w:rsidR="00994FE6" w:rsidRPr="000026BC" w:rsidRDefault="00994FE6" w:rsidP="00994FE6">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10630167" w14:textId="13582B7E"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41398AC2" w14:textId="04BCF4DF"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29</w:t>
            </w:r>
            <w:r w:rsidRPr="000026BC">
              <w:rPr>
                <w:rFonts w:asciiTheme="majorHAnsi" w:hAnsiTheme="majorHAnsi" w:cstheme="majorHAnsi"/>
                <w:sz w:val="24"/>
                <w:szCs w:val="24"/>
              </w:rPr>
              <w:t>%</w:t>
            </w:r>
          </w:p>
        </w:tc>
      </w:tr>
      <w:tr w:rsidR="00994FE6" w:rsidRPr="000026BC" w14:paraId="0E156D72" w14:textId="77777777" w:rsidTr="00A22B37">
        <w:tc>
          <w:tcPr>
            <w:tcW w:w="7560" w:type="dxa"/>
            <w:gridSpan w:val="2"/>
          </w:tcPr>
          <w:p w14:paraId="5A2302D2" w14:textId="77777777" w:rsidR="00994FE6" w:rsidRPr="000026BC" w:rsidRDefault="00994FE6" w:rsidP="00994FE6">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0C30107A" w14:textId="600AC2C9"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2AF4D829" w14:textId="753A3194"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71</w:t>
            </w:r>
            <w:r w:rsidRPr="000026BC">
              <w:rPr>
                <w:rFonts w:asciiTheme="majorHAnsi" w:hAnsiTheme="majorHAnsi" w:cstheme="majorHAnsi"/>
                <w:sz w:val="24"/>
                <w:szCs w:val="24"/>
              </w:rPr>
              <w:t>%</w:t>
            </w:r>
          </w:p>
        </w:tc>
      </w:tr>
      <w:tr w:rsidR="004958BA" w:rsidRPr="000026BC" w14:paraId="1580480B"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67146C01"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2E059641"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75589420"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2B0FF161"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Now that the workflow is faster, we are doing more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we are decreasing the time to detection/diagnosis</w:t>
            </w:r>
          </w:p>
          <w:p w14:paraId="1DABF147"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Diagnosis of the patient is not exclusively about what the patient has now but also to determine if the condition of the patient is stable or has changed- so the availability of previous studies answers the question if the condition has changed or not.</w:t>
            </w:r>
          </w:p>
          <w:p w14:paraId="5E062D52" w14:textId="1800ECB6" w:rsidR="004958BA" w:rsidRPr="000026BC" w:rsidRDefault="004958BA" w:rsidP="002A6A48">
            <w:pPr>
              <w:rPr>
                <w:rFonts w:asciiTheme="majorHAnsi" w:eastAsia="Calibri" w:hAnsiTheme="majorHAnsi" w:cstheme="majorHAnsi"/>
                <w:sz w:val="24"/>
                <w:szCs w:val="24"/>
              </w:rPr>
            </w:pPr>
            <w:r w:rsidRPr="000026BC">
              <w:rPr>
                <w:rFonts w:asciiTheme="majorHAnsi" w:eastAsia="Calibri" w:hAnsiTheme="majorHAnsi" w:cstheme="majorHAnsi"/>
                <w:sz w:val="24"/>
                <w:szCs w:val="24"/>
              </w:rPr>
              <w:lastRenderedPageBreak/>
              <w:t xml:space="preserve">Also, </w:t>
            </w:r>
            <w:proofErr w:type="gramStart"/>
            <w:r w:rsidRPr="000026BC">
              <w:rPr>
                <w:rFonts w:asciiTheme="majorHAnsi" w:eastAsia="Calibri" w:hAnsiTheme="majorHAnsi" w:cstheme="majorHAnsi"/>
                <w:sz w:val="24"/>
                <w:szCs w:val="24"/>
              </w:rPr>
              <w:t>If</w:t>
            </w:r>
            <w:proofErr w:type="gramEnd"/>
            <w:r w:rsidRPr="000026BC">
              <w:rPr>
                <w:rFonts w:asciiTheme="majorHAnsi" w:eastAsia="Calibri" w:hAnsiTheme="majorHAnsi" w:cstheme="majorHAnsi"/>
                <w:sz w:val="24"/>
                <w:szCs w:val="24"/>
              </w:rPr>
              <w:t xml:space="preserve"> you can perform more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it can help to exam more patients who are waiting for an exam =&gt; the sooner the exam is done, the faster diagnosis will be so it will be shortening time to diagnosis</w:t>
            </w:r>
          </w:p>
        </w:tc>
      </w:tr>
      <w:tr w:rsidR="004958BA" w:rsidRPr="000026BC" w14:paraId="324C9818" w14:textId="77777777" w:rsidTr="002A6A48">
        <w:tblPrEx>
          <w:tblBorders>
            <w:insideV w:val="single" w:sz="4" w:space="0" w:color="auto"/>
          </w:tblBorders>
          <w:tblCellMar>
            <w:left w:w="115" w:type="dxa"/>
            <w:right w:w="115" w:type="dxa"/>
          </w:tblCellMar>
        </w:tblPrEx>
        <w:trPr>
          <w:trHeight w:val="607"/>
        </w:trPr>
        <w:tc>
          <w:tcPr>
            <w:tcW w:w="715" w:type="dxa"/>
            <w:tcMar>
              <w:left w:w="115" w:type="dxa"/>
              <w:right w:w="115" w:type="dxa"/>
            </w:tcMar>
            <w:hideMark/>
          </w:tcPr>
          <w:p w14:paraId="276211EF"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2</w:t>
            </w:r>
          </w:p>
        </w:tc>
        <w:tc>
          <w:tcPr>
            <w:tcW w:w="8915" w:type="dxa"/>
            <w:gridSpan w:val="3"/>
            <w:tcMar>
              <w:left w:w="115" w:type="dxa"/>
              <w:right w:w="115" w:type="dxa"/>
            </w:tcMar>
          </w:tcPr>
          <w:p w14:paraId="16E2C6C1" w14:textId="77777777" w:rsidR="00CA6294" w:rsidRPr="000026BC" w:rsidRDefault="00CA6294" w:rsidP="00CA6294">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For cancer patients, we can detect earlier using new tools (like GLS)</w:t>
            </w:r>
          </w:p>
          <w:p w14:paraId="7856BAE3" w14:textId="6872D276" w:rsidR="004958BA" w:rsidRPr="000026BC" w:rsidRDefault="00CA6294"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Avoiding unnecessary tests, avoiding a patient doing an unnecessary MRI </w:t>
            </w:r>
          </w:p>
        </w:tc>
      </w:tr>
      <w:tr w:rsidR="004958BA" w:rsidRPr="000026BC" w14:paraId="75898C92"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3F738D7C"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4F07B3CD" w14:textId="7AC515A0" w:rsidR="004958BA" w:rsidRPr="000026BC" w:rsidRDefault="00C430BE" w:rsidP="00C430BE">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Having previous images help.</w:t>
            </w:r>
          </w:p>
        </w:tc>
      </w:tr>
      <w:tr w:rsidR="004958BA" w:rsidRPr="000026BC" w14:paraId="0DE677B2"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38E2B9B8"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60075918"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For the patients who are waiting, potentially, yes. However, it means shorten the slot time to accommodate more patients which is not always possible.</w:t>
            </w:r>
          </w:p>
          <w:p w14:paraId="14F1C790"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We are a big centre with a lot of pressure to accommodate more </w:t>
            </w:r>
            <w:proofErr w:type="spellStart"/>
            <w:r w:rsidRPr="000026BC">
              <w:rPr>
                <w:rFonts w:asciiTheme="majorHAnsi" w:eastAsia="Calibri" w:hAnsiTheme="majorHAnsi" w:cstheme="majorHAnsi"/>
                <w:sz w:val="24"/>
                <w:szCs w:val="24"/>
                <w:lang w:val="en-GB"/>
              </w:rPr>
              <w:t>Echos</w:t>
            </w:r>
            <w:proofErr w:type="spellEnd"/>
            <w:r w:rsidRPr="000026BC">
              <w:rPr>
                <w:rFonts w:asciiTheme="majorHAnsi" w:eastAsia="Calibri" w:hAnsiTheme="majorHAnsi" w:cstheme="majorHAnsi"/>
                <w:sz w:val="24"/>
                <w:szCs w:val="24"/>
                <w:lang w:val="en-GB"/>
              </w:rPr>
              <w:t xml:space="preserve"> on a day, I might be able to manage to accommodate an urgent patient in my systems because I have a solution allowing me to be faster with </w:t>
            </w:r>
            <w:proofErr w:type="gramStart"/>
            <w:r w:rsidRPr="000026BC">
              <w:rPr>
                <w:rFonts w:asciiTheme="majorHAnsi" w:eastAsia="Calibri" w:hAnsiTheme="majorHAnsi" w:cstheme="majorHAnsi"/>
                <w:sz w:val="24"/>
                <w:szCs w:val="24"/>
                <w:lang w:val="en-GB"/>
              </w:rPr>
              <w:t>e.g.</w:t>
            </w:r>
            <w:proofErr w:type="gramEnd"/>
            <w:r w:rsidRPr="000026BC">
              <w:rPr>
                <w:rFonts w:asciiTheme="majorHAnsi" w:eastAsia="Calibri" w:hAnsiTheme="majorHAnsi" w:cstheme="majorHAnsi"/>
                <w:sz w:val="24"/>
                <w:szCs w:val="24"/>
                <w:lang w:val="en-GB"/>
              </w:rPr>
              <w:t xml:space="preserve"> reporting. </w:t>
            </w:r>
          </w:p>
          <w:p w14:paraId="6CFBAB45" w14:textId="1A818AA0" w:rsidR="004958BA" w:rsidRPr="000026BC" w:rsidRDefault="002A6A48" w:rsidP="002A6A48">
            <w:pPr>
              <w:rPr>
                <w:rFonts w:asciiTheme="majorHAnsi" w:hAnsiTheme="majorHAnsi" w:cstheme="majorHAnsi"/>
                <w:sz w:val="24"/>
                <w:szCs w:val="24"/>
              </w:rPr>
            </w:pPr>
            <w:r w:rsidRPr="000026BC">
              <w:rPr>
                <w:rFonts w:asciiTheme="majorHAnsi" w:eastAsia="Calibri" w:hAnsiTheme="majorHAnsi" w:cstheme="majorHAnsi"/>
                <w:sz w:val="24"/>
                <w:szCs w:val="24"/>
                <w:lang w:val="en-GB"/>
              </w:rPr>
              <w:t>Potentially it can help with improving diagnosis too. (</w:t>
            </w:r>
            <w:proofErr w:type="gramStart"/>
            <w:r w:rsidRPr="000026BC">
              <w:rPr>
                <w:rFonts w:asciiTheme="majorHAnsi" w:eastAsia="Calibri" w:hAnsiTheme="majorHAnsi" w:cstheme="majorHAnsi"/>
                <w:sz w:val="24"/>
                <w:szCs w:val="24"/>
                <w:lang w:val="en-GB"/>
              </w:rPr>
              <w:t>it</w:t>
            </w:r>
            <w:proofErr w:type="gramEnd"/>
            <w:r w:rsidRPr="000026BC">
              <w:rPr>
                <w:rFonts w:asciiTheme="majorHAnsi" w:eastAsia="Calibri" w:hAnsiTheme="majorHAnsi" w:cstheme="majorHAnsi"/>
                <w:sz w:val="24"/>
                <w:szCs w:val="24"/>
                <w:lang w:val="en-GB"/>
              </w:rPr>
              <w:t xml:space="preserve"> does not change diagnosis itself but getting to the diagnosis will be faster). Because if you get higher quality images or having advanced analysis, sometimes another test is not required to do the diagnosis.</w:t>
            </w:r>
          </w:p>
        </w:tc>
      </w:tr>
      <w:tr w:rsidR="004958BA" w:rsidRPr="000026BC" w14:paraId="7A293A94"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D8AA46E"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0950AB63" w14:textId="3FC65864" w:rsidR="00B111EA" w:rsidRPr="000026BC" w:rsidRDefault="00B111EA" w:rsidP="00B111EA">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Previously without Echo workflow solution: patient comes in and you have to look at the echo </w:t>
            </w:r>
            <w:proofErr w:type="gramStart"/>
            <w:r w:rsidRPr="000026BC">
              <w:rPr>
                <w:rFonts w:asciiTheme="majorHAnsi" w:eastAsia="Calibri" w:hAnsiTheme="majorHAnsi" w:cstheme="majorHAnsi"/>
                <w:sz w:val="24"/>
                <w:szCs w:val="24"/>
              </w:rPr>
              <w:t>ourselves</w:t>
            </w:r>
            <w:proofErr w:type="gramEnd"/>
            <w:r w:rsidRPr="000026BC">
              <w:rPr>
                <w:rFonts w:asciiTheme="majorHAnsi" w:eastAsia="Calibri" w:hAnsiTheme="majorHAnsi" w:cstheme="majorHAnsi"/>
                <w:sz w:val="24"/>
                <w:szCs w:val="24"/>
              </w:rPr>
              <w:t xml:space="preserve"> and allocate the time for coming to the lab personally; it may delay the time of appointment. But with this solution, you can send the patient to the lab and ask a sonographer or a cardiologist to do the echo and you can open it in a different location; this can save time to diagnosis</w:t>
            </w:r>
            <w:r w:rsidRPr="000026BC">
              <w:rPr>
                <w:rFonts w:asciiTheme="majorHAnsi" w:eastAsia="Calibri" w:hAnsiTheme="majorHAnsi" w:cstheme="majorHAnsi"/>
                <w:sz w:val="24"/>
                <w:szCs w:val="24"/>
              </w:rPr>
              <w:t>.</w:t>
            </w:r>
          </w:p>
          <w:p w14:paraId="7C0FDF7B" w14:textId="77777777" w:rsidR="00B111EA" w:rsidRPr="000026BC" w:rsidRDefault="00B111EA" w:rsidP="00B111EA">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If my fellow has question about the echo or not sure about diagnosis or what to do next; consultation is much easier-&gt; they can open the ISCV from anywhere in hospital (and hopefully in future from home is not what we are doing currently)</w:t>
            </w:r>
          </w:p>
          <w:p w14:paraId="2AD2F5B7" w14:textId="548CF0DA" w:rsidR="004958BA" w:rsidRPr="00994FE6" w:rsidRDefault="00B111EA" w:rsidP="00994FE6">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Consultation remotely is possible. My hospital is one of the few you can open the echo in HIS and that helps because it can easily be used during discussion and teaching.</w:t>
            </w:r>
          </w:p>
        </w:tc>
      </w:tr>
      <w:tr w:rsidR="004958BA" w:rsidRPr="000026BC" w14:paraId="689C6DBB"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1AB93C73"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41A54E71" w14:textId="5969F7BA"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Having various tools makes it easier to get the diagnosis. You can use the tools relevant for indication and type of problem of your patient.</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To </w:t>
            </w:r>
            <w:proofErr w:type="gramStart"/>
            <w:r w:rsidRPr="000026BC">
              <w:rPr>
                <w:rFonts w:asciiTheme="majorHAnsi" w:hAnsiTheme="majorHAnsi" w:cstheme="majorHAnsi"/>
                <w:sz w:val="24"/>
                <w:szCs w:val="24"/>
              </w:rPr>
              <w:t>make a decision</w:t>
            </w:r>
            <w:proofErr w:type="gramEnd"/>
            <w:r w:rsidRPr="000026BC">
              <w:rPr>
                <w:rFonts w:asciiTheme="majorHAnsi" w:hAnsiTheme="majorHAnsi" w:cstheme="majorHAnsi"/>
                <w:sz w:val="24"/>
                <w:szCs w:val="24"/>
              </w:rPr>
              <w:t xml:space="preserve"> for heart failure, you refer to the guidelines, where for each step you need a tool, when you have all tools, you can make a faster and better decision. Having new tools to analyze the 3D and morphology lead to faster diagnosis of mitral valve disease as an example.</w:t>
            </w:r>
          </w:p>
          <w:p w14:paraId="4F50C4D8" w14:textId="41C3E955" w:rsidR="004958BA"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These tools are good for any doctor making the decision regardless of the years of their experience.</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For residents, these tools are good for teaching.</w:t>
            </w:r>
          </w:p>
        </w:tc>
      </w:tr>
      <w:tr w:rsidR="004958BA" w:rsidRPr="000026BC" w14:paraId="4DA004FF"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42A81E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7DC6C5D2"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63B00622" w14:textId="72E82522" w:rsidR="004958BA" w:rsidRPr="000026BC" w:rsidRDefault="004958BA" w:rsidP="004958BA">
      <w:pPr>
        <w:jc w:val="both"/>
        <w:rPr>
          <w:rFonts w:asciiTheme="majorHAnsi" w:hAnsiTheme="majorHAnsi" w:cstheme="majorHAnsi"/>
          <w:sz w:val="24"/>
          <w:szCs w:val="24"/>
        </w:rPr>
      </w:pPr>
    </w:p>
    <w:p w14:paraId="4EE580F0" w14:textId="77777777" w:rsidR="004958BA" w:rsidRPr="000026BC" w:rsidRDefault="004958BA" w:rsidP="004958BA">
      <w:pPr>
        <w:jc w:val="both"/>
        <w:rPr>
          <w:rFonts w:asciiTheme="majorHAnsi" w:hAnsiTheme="majorHAnsi" w:cstheme="majorHAnsi"/>
          <w:sz w:val="24"/>
          <w:szCs w:val="24"/>
        </w:rPr>
      </w:pPr>
    </w:p>
    <w:p w14:paraId="5E3DE7CF" w14:textId="77777777" w:rsidR="00423B57" w:rsidRPr="000026BC" w:rsidRDefault="00423B57" w:rsidP="00423B57">
      <w:pPr>
        <w:spacing w:line="257" w:lineRule="auto"/>
        <w:ind w:left="360"/>
        <w:rPr>
          <w:rFonts w:asciiTheme="majorHAnsi" w:eastAsia="Calibri" w:hAnsiTheme="majorHAnsi" w:cstheme="majorHAnsi"/>
          <w:sz w:val="24"/>
          <w:szCs w:val="24"/>
        </w:rPr>
      </w:pPr>
    </w:p>
    <w:p w14:paraId="01403840" w14:textId="068AB3AF" w:rsidR="40153D84" w:rsidRPr="000026BC" w:rsidRDefault="40153D84" w:rsidP="40153D84">
      <w:pPr>
        <w:spacing w:line="257" w:lineRule="auto"/>
        <w:ind w:left="360"/>
        <w:rPr>
          <w:rFonts w:asciiTheme="majorHAnsi" w:eastAsia="Calibri" w:hAnsiTheme="majorHAnsi" w:cstheme="majorHAnsi"/>
          <w:sz w:val="24"/>
          <w:szCs w:val="24"/>
        </w:rPr>
      </w:pPr>
    </w:p>
    <w:p w14:paraId="07F2CB04" w14:textId="0EEC8048" w:rsidR="00423B57" w:rsidRPr="000026BC" w:rsidRDefault="00423B57" w:rsidP="00423B57">
      <w:pPr>
        <w:pStyle w:val="ListParagraph"/>
        <w:numPr>
          <w:ilvl w:val="0"/>
          <w:numId w:val="9"/>
        </w:numPr>
        <w:spacing w:line="257" w:lineRule="auto"/>
        <w:rPr>
          <w:rFonts w:asciiTheme="majorHAnsi" w:eastAsia="Calibri" w:hAnsiTheme="majorHAnsi" w:cstheme="majorHAnsi"/>
          <w:sz w:val="24"/>
          <w:lang w:val="en-US"/>
        </w:rPr>
      </w:pPr>
      <w:r w:rsidRPr="000026BC">
        <w:rPr>
          <w:rFonts w:asciiTheme="majorHAnsi" w:eastAsia="Calibri" w:hAnsiTheme="majorHAnsi" w:cstheme="majorHAnsi"/>
          <w:sz w:val="24"/>
          <w:lang w:val="en-US"/>
        </w:rPr>
        <w:lastRenderedPageBreak/>
        <w:t xml:space="preserve">Please state to what extent you agree with the following statement: The Echo workflow solution has led to </w:t>
      </w:r>
      <w:r w:rsidRPr="000026BC">
        <w:rPr>
          <w:rFonts w:asciiTheme="majorHAnsi" w:eastAsia="Calibri" w:hAnsiTheme="majorHAnsi" w:cstheme="majorHAnsi"/>
          <w:b/>
          <w:bCs/>
          <w:sz w:val="24"/>
          <w:lang w:val="en-US"/>
        </w:rPr>
        <w:t>increased confidence in diagnosis decision-making</w:t>
      </w:r>
      <w:r w:rsidRPr="000026BC">
        <w:rPr>
          <w:rFonts w:asciiTheme="majorHAnsi" w:eastAsia="Calibri" w:hAnsiTheme="majorHAnsi" w:cstheme="majorHAnsi"/>
          <w:sz w:val="24"/>
          <w:lang w:val="en-US"/>
        </w:rPr>
        <w:t xml:space="preserve"> (compared to not having the Echo workflow solution) </w:t>
      </w:r>
    </w:p>
    <w:p w14:paraId="2202153D" w14:textId="6BCADDB8" w:rsidR="004958BA" w:rsidRPr="000026BC" w:rsidRDefault="004958BA" w:rsidP="004958BA">
      <w:pPr>
        <w:spacing w:line="257" w:lineRule="auto"/>
        <w:rPr>
          <w:rFonts w:asciiTheme="majorHAnsi" w:eastAsia="Calibri" w:hAnsiTheme="majorHAnsi" w:cstheme="majorHAnsi"/>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0BE84F7D" w14:textId="77777777" w:rsidTr="00A22B37">
        <w:tc>
          <w:tcPr>
            <w:tcW w:w="7560" w:type="dxa"/>
            <w:gridSpan w:val="2"/>
            <w:shd w:val="clear" w:color="auto" w:fill="D9D9D9" w:themeFill="background1" w:themeFillShade="D9"/>
          </w:tcPr>
          <w:p w14:paraId="43DA071B"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1E4F80E9"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6B1125E9"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994FE6" w:rsidRPr="000026BC" w14:paraId="56896A74" w14:textId="77777777" w:rsidTr="00A22B37">
        <w:tc>
          <w:tcPr>
            <w:tcW w:w="7560" w:type="dxa"/>
            <w:gridSpan w:val="2"/>
          </w:tcPr>
          <w:p w14:paraId="6A3E1AFE" w14:textId="77777777" w:rsidR="00994FE6" w:rsidRPr="000026BC" w:rsidRDefault="00994FE6" w:rsidP="00994FE6">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6B9E5F08" w14:textId="0AD1243C"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35B0B12A" w14:textId="69B1FB00"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16FF946B" w14:textId="77777777" w:rsidTr="00A22B37">
        <w:tc>
          <w:tcPr>
            <w:tcW w:w="7560" w:type="dxa"/>
            <w:gridSpan w:val="2"/>
          </w:tcPr>
          <w:p w14:paraId="70C5C7F1" w14:textId="77777777" w:rsidR="00994FE6" w:rsidRPr="000026BC" w:rsidRDefault="00994FE6" w:rsidP="00994FE6">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6E9466A7" w14:textId="6BF71593"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4E33097B" w14:textId="027C8A19"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994FE6" w:rsidRPr="000026BC" w14:paraId="1E75290C" w14:textId="77777777" w:rsidTr="00A22B37">
        <w:tc>
          <w:tcPr>
            <w:tcW w:w="7560" w:type="dxa"/>
            <w:gridSpan w:val="2"/>
          </w:tcPr>
          <w:p w14:paraId="65ED9374" w14:textId="77777777" w:rsidR="00994FE6" w:rsidRPr="000026BC" w:rsidRDefault="00994FE6" w:rsidP="00994FE6">
            <w:pPr>
              <w:ind w:left="720"/>
              <w:rPr>
                <w:rFonts w:asciiTheme="majorHAnsi" w:hAnsiTheme="majorHAnsi" w:cstheme="majorHAnsi"/>
                <w:sz w:val="24"/>
                <w:szCs w:val="24"/>
              </w:rPr>
            </w:pPr>
            <w:r w:rsidRPr="000026BC">
              <w:rPr>
                <w:rFonts w:asciiTheme="majorHAnsi" w:hAnsiTheme="majorHAnsi" w:cstheme="majorHAnsi"/>
                <w:sz w:val="24"/>
                <w:szCs w:val="24"/>
              </w:rPr>
              <w:t>Neutral</w:t>
            </w:r>
          </w:p>
        </w:tc>
        <w:tc>
          <w:tcPr>
            <w:tcW w:w="1080" w:type="dxa"/>
          </w:tcPr>
          <w:p w14:paraId="663EA706" w14:textId="316C908E"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0C9A81E0" w14:textId="7FC5043F"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14</w:t>
            </w:r>
            <w:r w:rsidRPr="000026BC">
              <w:rPr>
                <w:rFonts w:asciiTheme="majorHAnsi" w:hAnsiTheme="majorHAnsi" w:cstheme="majorHAnsi"/>
                <w:sz w:val="24"/>
                <w:szCs w:val="24"/>
              </w:rPr>
              <w:t>%</w:t>
            </w:r>
          </w:p>
        </w:tc>
      </w:tr>
      <w:tr w:rsidR="00994FE6" w:rsidRPr="000026BC" w14:paraId="33246B19" w14:textId="77777777" w:rsidTr="00A22B37">
        <w:tc>
          <w:tcPr>
            <w:tcW w:w="7560" w:type="dxa"/>
            <w:gridSpan w:val="2"/>
          </w:tcPr>
          <w:p w14:paraId="0FB46D75" w14:textId="77777777" w:rsidR="00994FE6" w:rsidRPr="000026BC" w:rsidRDefault="00994FE6" w:rsidP="00994FE6">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17D7C88B" w14:textId="6AABA324"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4C354853" w14:textId="60A8411D"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14</w:t>
            </w:r>
            <w:r w:rsidRPr="000026BC">
              <w:rPr>
                <w:rFonts w:asciiTheme="majorHAnsi" w:hAnsiTheme="majorHAnsi" w:cstheme="majorHAnsi"/>
                <w:sz w:val="24"/>
                <w:szCs w:val="24"/>
              </w:rPr>
              <w:t>%</w:t>
            </w:r>
          </w:p>
        </w:tc>
      </w:tr>
      <w:tr w:rsidR="00994FE6" w:rsidRPr="000026BC" w14:paraId="37E52B1E" w14:textId="77777777" w:rsidTr="00A22B37">
        <w:tc>
          <w:tcPr>
            <w:tcW w:w="7560" w:type="dxa"/>
            <w:gridSpan w:val="2"/>
          </w:tcPr>
          <w:p w14:paraId="172D7AD9" w14:textId="77777777" w:rsidR="00994FE6" w:rsidRPr="000026BC" w:rsidRDefault="00994FE6" w:rsidP="00994FE6">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46CE855D" w14:textId="3E2F5A05"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7BDF12E7" w14:textId="5F783FB7" w:rsidR="00994FE6" w:rsidRPr="000026BC" w:rsidRDefault="00994FE6" w:rsidP="00994FE6">
            <w:pPr>
              <w:jc w:val="center"/>
              <w:rPr>
                <w:rFonts w:asciiTheme="majorHAnsi" w:hAnsiTheme="majorHAnsi" w:cstheme="majorHAnsi"/>
                <w:sz w:val="24"/>
                <w:szCs w:val="24"/>
              </w:rPr>
            </w:pPr>
            <w:r>
              <w:rPr>
                <w:rFonts w:asciiTheme="majorHAnsi" w:hAnsiTheme="majorHAnsi" w:cstheme="majorHAnsi"/>
                <w:sz w:val="24"/>
                <w:szCs w:val="24"/>
              </w:rPr>
              <w:t>71</w:t>
            </w:r>
            <w:r w:rsidRPr="000026BC">
              <w:rPr>
                <w:rFonts w:asciiTheme="majorHAnsi" w:hAnsiTheme="majorHAnsi" w:cstheme="majorHAnsi"/>
                <w:sz w:val="24"/>
                <w:szCs w:val="24"/>
              </w:rPr>
              <w:t>%</w:t>
            </w:r>
          </w:p>
        </w:tc>
      </w:tr>
      <w:tr w:rsidR="004958BA" w:rsidRPr="000026BC" w14:paraId="2C845BB6"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6DB3F9D5"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4CF7306B"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6CBF2E5B"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258C952E"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Decision making is very important, because the decision making is not exclusively about the patient having a condition.</w:t>
            </w:r>
          </w:p>
          <w:p w14:paraId="1D43CACC"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Over (an estimate) 50-60% patients going to the lab have a previous exam</w:t>
            </w:r>
          </w:p>
          <w:p w14:paraId="4CC7B9B8"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an important Question for decision making is whether the condition of the patient from previous study has changed or not.</w:t>
            </w:r>
          </w:p>
          <w:p w14:paraId="252C97DE"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In the past there was a report in the EHR or some images somewhere, now it is very straightforward you can more quickly go to the decision making because now all info in front you -&gt; decision making is </w:t>
            </w:r>
          </w:p>
          <w:p w14:paraId="682ACC94" w14:textId="2C465174" w:rsidR="004958BA" w:rsidRPr="000026BC" w:rsidRDefault="004958BA" w:rsidP="00994FE6">
            <w:pPr>
              <w:rPr>
                <w:rFonts w:asciiTheme="majorHAnsi" w:hAnsiTheme="majorHAnsi" w:cstheme="majorHAnsi"/>
                <w:sz w:val="24"/>
                <w:szCs w:val="24"/>
              </w:rPr>
            </w:pPr>
            <w:r w:rsidRPr="000026BC">
              <w:rPr>
                <w:rFonts w:asciiTheme="majorHAnsi" w:eastAsia="Calibri" w:hAnsiTheme="majorHAnsi" w:cstheme="majorHAnsi"/>
                <w:color w:val="000000" w:themeColor="text1"/>
                <w:sz w:val="24"/>
                <w:szCs w:val="24"/>
              </w:rPr>
              <w:t xml:space="preserve">In our experience, structured reporting has contributed to a more comprehensive report in terms of number of parameters and consistency of parameters being reported. All these data </w:t>
            </w:r>
            <w:r w:rsidR="00994FE6" w:rsidRPr="000026BC">
              <w:rPr>
                <w:rFonts w:asciiTheme="majorHAnsi" w:eastAsia="Calibri" w:hAnsiTheme="majorHAnsi" w:cstheme="majorHAnsi"/>
                <w:color w:val="000000" w:themeColor="text1"/>
                <w:sz w:val="24"/>
                <w:szCs w:val="24"/>
              </w:rPr>
              <w:t>provide</w:t>
            </w:r>
            <w:r w:rsidRPr="000026BC">
              <w:rPr>
                <w:rFonts w:asciiTheme="majorHAnsi" w:eastAsia="Calibri" w:hAnsiTheme="majorHAnsi" w:cstheme="majorHAnsi"/>
                <w:color w:val="000000" w:themeColor="text1"/>
                <w:sz w:val="24"/>
                <w:szCs w:val="24"/>
              </w:rPr>
              <w:t xml:space="preserve"> a stronger support for interpretation.</w:t>
            </w:r>
          </w:p>
        </w:tc>
      </w:tr>
      <w:tr w:rsidR="004958BA" w:rsidRPr="000026BC" w14:paraId="3B8C984D" w14:textId="77777777" w:rsidTr="00A22B37">
        <w:tblPrEx>
          <w:tblBorders>
            <w:insideV w:val="single" w:sz="4" w:space="0" w:color="auto"/>
          </w:tblBorders>
          <w:tblCellMar>
            <w:left w:w="115" w:type="dxa"/>
            <w:right w:w="115" w:type="dxa"/>
          </w:tblCellMar>
        </w:tblPrEx>
        <w:trPr>
          <w:trHeight w:val="1250"/>
        </w:trPr>
        <w:tc>
          <w:tcPr>
            <w:tcW w:w="715" w:type="dxa"/>
            <w:tcMar>
              <w:left w:w="115" w:type="dxa"/>
              <w:right w:w="115" w:type="dxa"/>
            </w:tcMar>
            <w:hideMark/>
          </w:tcPr>
          <w:p w14:paraId="42094CDE"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79D6ABE0" w14:textId="1C062335" w:rsidR="004958BA" w:rsidRPr="000026BC" w:rsidRDefault="00CA6294" w:rsidP="00A22B37">
            <w:pPr>
              <w:rPr>
                <w:rFonts w:asciiTheme="majorHAnsi" w:hAnsiTheme="majorHAnsi" w:cstheme="majorHAnsi"/>
                <w:sz w:val="24"/>
                <w:szCs w:val="24"/>
              </w:rPr>
            </w:pPr>
            <w:r w:rsidRPr="000026BC">
              <w:rPr>
                <w:rFonts w:asciiTheme="majorHAnsi" w:eastAsia="Calibri" w:hAnsiTheme="majorHAnsi" w:cstheme="majorHAnsi"/>
                <w:sz w:val="24"/>
                <w:szCs w:val="24"/>
                <w:lang w:val="en-GB"/>
              </w:rPr>
              <w:t>It benefits everyone. The younger staff with much less experience may benefit more in their diagnosis decision</w:t>
            </w:r>
            <w:r w:rsidR="00994FE6">
              <w:rPr>
                <w:rFonts w:asciiTheme="majorHAnsi" w:eastAsia="Calibri" w:hAnsiTheme="majorHAnsi" w:cstheme="majorHAnsi"/>
                <w:sz w:val="24"/>
                <w:szCs w:val="24"/>
                <w:lang w:val="en-GB"/>
              </w:rPr>
              <w:t>.</w:t>
            </w:r>
          </w:p>
        </w:tc>
      </w:tr>
      <w:tr w:rsidR="004958BA" w:rsidRPr="000026BC" w14:paraId="258D36B0"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1BBB996B"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61E06CCA" w14:textId="0EBA40BB" w:rsidR="00C430BE" w:rsidRPr="000026BC" w:rsidRDefault="00C430BE" w:rsidP="00C430BE">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When we are looking at previous studies we make comments, </w:t>
            </w:r>
            <w:proofErr w:type="gramStart"/>
            <w:r w:rsidRPr="000026BC">
              <w:rPr>
                <w:rFonts w:asciiTheme="majorHAnsi" w:eastAsia="Calibri" w:hAnsiTheme="majorHAnsi" w:cstheme="majorHAnsi"/>
                <w:sz w:val="24"/>
                <w:szCs w:val="24"/>
              </w:rPr>
              <w:t>e.g.</w:t>
            </w:r>
            <w:proofErr w:type="gramEnd"/>
            <w:r w:rsidRPr="000026BC">
              <w:rPr>
                <w:rFonts w:asciiTheme="majorHAnsi" w:eastAsia="Calibri" w:hAnsiTheme="majorHAnsi" w:cstheme="majorHAnsi"/>
                <w:sz w:val="24"/>
                <w:szCs w:val="24"/>
              </w:rPr>
              <w:t xml:space="preserve"> strain is worsening having all information readily available helps with the decision making.</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 xml:space="preserve">However, doctors who read the report don’t have the time to look at all previous reports. They get only 15 min to finish the work. </w:t>
            </w:r>
          </w:p>
          <w:p w14:paraId="06F95060" w14:textId="7A7F7EFD" w:rsidR="004958BA" w:rsidRPr="000026BC" w:rsidRDefault="004958BA" w:rsidP="00731DD1">
            <w:pPr>
              <w:spacing w:after="0"/>
              <w:rPr>
                <w:rFonts w:asciiTheme="majorHAnsi" w:eastAsia="Calibri" w:hAnsiTheme="majorHAnsi" w:cstheme="majorHAnsi"/>
                <w:sz w:val="24"/>
                <w:szCs w:val="24"/>
              </w:rPr>
            </w:pPr>
          </w:p>
        </w:tc>
      </w:tr>
      <w:tr w:rsidR="004958BA" w:rsidRPr="000026BC" w14:paraId="7B0F978F" w14:textId="77777777" w:rsidTr="002A6A48">
        <w:tblPrEx>
          <w:tblBorders>
            <w:insideV w:val="single" w:sz="4" w:space="0" w:color="auto"/>
          </w:tblBorders>
          <w:tblCellMar>
            <w:left w:w="115" w:type="dxa"/>
            <w:right w:w="115" w:type="dxa"/>
          </w:tblCellMar>
        </w:tblPrEx>
        <w:trPr>
          <w:trHeight w:val="1876"/>
        </w:trPr>
        <w:tc>
          <w:tcPr>
            <w:tcW w:w="715" w:type="dxa"/>
            <w:tcMar>
              <w:left w:w="115" w:type="dxa"/>
              <w:right w:w="115" w:type="dxa"/>
            </w:tcMar>
            <w:hideMark/>
          </w:tcPr>
          <w:p w14:paraId="3577C02D"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4</w:t>
            </w:r>
          </w:p>
        </w:tc>
        <w:tc>
          <w:tcPr>
            <w:tcW w:w="8915" w:type="dxa"/>
            <w:gridSpan w:val="3"/>
            <w:tcMar>
              <w:left w:w="115" w:type="dxa"/>
              <w:right w:w="115" w:type="dxa"/>
            </w:tcMar>
          </w:tcPr>
          <w:p w14:paraId="39FD5DAB"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It benefits everyone.</w:t>
            </w:r>
          </w:p>
          <w:p w14:paraId="47FF33D3"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The solution helps juniors more, because its user friendly and having the data available, easy to share the case with someone to review if they are not in the same place with you</w:t>
            </w:r>
          </w:p>
          <w:p w14:paraId="4E1447B4" w14:textId="0D4C475B" w:rsidR="004958BA" w:rsidRPr="000026BC" w:rsidRDefault="002A6A48" w:rsidP="00A22B37">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However, the more advanced imaging does help the seniors more because juniors have less experience in interpreting the advanced imaging.</w:t>
            </w:r>
          </w:p>
        </w:tc>
      </w:tr>
      <w:tr w:rsidR="00B111EA" w:rsidRPr="000026BC" w14:paraId="7A356893" w14:textId="77777777" w:rsidTr="00B111EA">
        <w:tblPrEx>
          <w:tblBorders>
            <w:insideV w:val="single" w:sz="4" w:space="0" w:color="auto"/>
          </w:tblBorders>
          <w:tblCellMar>
            <w:left w:w="115" w:type="dxa"/>
            <w:right w:w="115" w:type="dxa"/>
          </w:tblCellMar>
        </w:tblPrEx>
        <w:trPr>
          <w:trHeight w:val="4040"/>
        </w:trPr>
        <w:tc>
          <w:tcPr>
            <w:tcW w:w="715" w:type="dxa"/>
            <w:tcMar>
              <w:left w:w="115" w:type="dxa"/>
              <w:right w:w="115" w:type="dxa"/>
            </w:tcMar>
            <w:hideMark/>
          </w:tcPr>
          <w:p w14:paraId="20363A9E" w14:textId="77777777" w:rsidR="00B111EA" w:rsidRPr="000026BC" w:rsidRDefault="00B111EA" w:rsidP="00B111EA">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4F5EDC90"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This solution helps with reviewing the exam; by reviewing the exam you may pick up something that you missed in the first place. </w:t>
            </w:r>
          </w:p>
          <w:p w14:paraId="05406073"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We </w:t>
            </w:r>
            <w:proofErr w:type="gramStart"/>
            <w:r w:rsidRPr="000026BC">
              <w:rPr>
                <w:rFonts w:asciiTheme="majorHAnsi" w:eastAsia="Calibri" w:hAnsiTheme="majorHAnsi" w:cstheme="majorHAnsi"/>
                <w:sz w:val="24"/>
                <w:szCs w:val="24"/>
              </w:rPr>
              <w:t>have to</w:t>
            </w:r>
            <w:proofErr w:type="gramEnd"/>
            <w:r w:rsidRPr="000026BC">
              <w:rPr>
                <w:rFonts w:asciiTheme="majorHAnsi" w:eastAsia="Calibri" w:hAnsiTheme="majorHAnsi" w:cstheme="majorHAnsi"/>
                <w:sz w:val="24"/>
                <w:szCs w:val="24"/>
              </w:rPr>
              <w:t xml:space="preserve"> decide what to do next in the patient journey (surgery, intervention?) Usually in complex cases, you do the conference and CVT, cardiologist looking at the same data during the conference and make the best decision for the patient.</w:t>
            </w:r>
          </w:p>
          <w:p w14:paraId="11C0D0FB"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 Conferences happen weekly (then we have some additional meetings for emergencies patients) Like internal medicine, they do weekly meeting outside of cardiology discussing patient with </w:t>
            </w:r>
            <w:proofErr w:type="gramStart"/>
            <w:r w:rsidRPr="000026BC">
              <w:rPr>
                <w:rFonts w:asciiTheme="majorHAnsi" w:eastAsia="Calibri" w:hAnsiTheme="majorHAnsi" w:cstheme="majorHAnsi"/>
                <w:sz w:val="24"/>
                <w:szCs w:val="24"/>
              </w:rPr>
              <w:t>e.g.</w:t>
            </w:r>
            <w:proofErr w:type="gramEnd"/>
            <w:r w:rsidRPr="000026BC">
              <w:rPr>
                <w:rFonts w:asciiTheme="majorHAnsi" w:eastAsia="Calibri" w:hAnsiTheme="majorHAnsi" w:cstheme="majorHAnsi"/>
                <w:sz w:val="24"/>
                <w:szCs w:val="24"/>
              </w:rPr>
              <w:t xml:space="preserve"> infective endocarditis, in the meeting they just pull up the web-based tool and look at the echo, we can explain to them the meaning and assess the risk, we can look at hemodynamic.</w:t>
            </w:r>
          </w:p>
          <w:p w14:paraId="2D1DDF50"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We have various meetings, we have the morbidity mortality meeting, we are looking at the echo and assess the outcome of surgery. Image and data are there to make the best conclusion.</w:t>
            </w:r>
          </w:p>
          <w:p w14:paraId="5B738801" w14:textId="42A515F3"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Growing together and helping each other -&gt; make the decision for treatment of patients</w:t>
            </w:r>
          </w:p>
        </w:tc>
      </w:tr>
      <w:tr w:rsidR="00B111EA" w:rsidRPr="000026BC" w14:paraId="55FD5593"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6DF9C3EA" w14:textId="77777777" w:rsidR="00B111EA" w:rsidRPr="000026BC" w:rsidRDefault="00B111EA" w:rsidP="00B111EA">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44A731F7" w14:textId="3376AC1C" w:rsidR="00B014BB" w:rsidRPr="000026BC" w:rsidRDefault="00B014BB" w:rsidP="00B014BB">
            <w:pPr>
              <w:rPr>
                <w:rFonts w:asciiTheme="majorHAnsi" w:hAnsiTheme="majorHAnsi" w:cstheme="majorHAnsi"/>
                <w:b/>
                <w:bCs/>
                <w:sz w:val="24"/>
                <w:szCs w:val="24"/>
              </w:rPr>
            </w:pPr>
            <w:r w:rsidRPr="000026BC">
              <w:rPr>
                <w:rFonts w:asciiTheme="majorHAnsi" w:hAnsiTheme="majorHAnsi" w:cstheme="majorHAnsi"/>
                <w:sz w:val="24"/>
                <w:szCs w:val="24"/>
              </w:rPr>
              <w:t>Because of quality, access to information, reproducibility</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All the information is available for the team to make the decision during the clinical session</w:t>
            </w:r>
          </w:p>
          <w:p w14:paraId="21DDD33B" w14:textId="5E6B8899" w:rsidR="00B111EA" w:rsidRPr="000026BC" w:rsidRDefault="00B111EA" w:rsidP="00B111EA">
            <w:pPr>
              <w:rPr>
                <w:rFonts w:asciiTheme="majorHAnsi" w:hAnsiTheme="majorHAnsi" w:cstheme="majorHAnsi"/>
                <w:sz w:val="24"/>
                <w:szCs w:val="24"/>
              </w:rPr>
            </w:pPr>
          </w:p>
        </w:tc>
      </w:tr>
      <w:tr w:rsidR="00B111EA" w:rsidRPr="000026BC" w14:paraId="040D5DBF"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2C8CBC1" w14:textId="77777777" w:rsidR="00B111EA" w:rsidRPr="000026BC" w:rsidRDefault="00B111EA" w:rsidP="00B111EA">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1C3DA5C6" w14:textId="77777777" w:rsidR="00B111EA" w:rsidRPr="000026BC" w:rsidRDefault="00B111EA" w:rsidP="00B111EA">
            <w:pPr>
              <w:rPr>
                <w:rFonts w:asciiTheme="majorHAnsi" w:hAnsiTheme="majorHAnsi" w:cstheme="majorHAnsi"/>
                <w:sz w:val="24"/>
                <w:szCs w:val="24"/>
              </w:rPr>
            </w:pPr>
            <w:r w:rsidRPr="000026BC">
              <w:rPr>
                <w:rFonts w:asciiTheme="majorHAnsi" w:hAnsiTheme="majorHAnsi" w:cstheme="majorHAnsi"/>
                <w:sz w:val="24"/>
                <w:szCs w:val="24"/>
              </w:rPr>
              <w:t>-</w:t>
            </w:r>
          </w:p>
        </w:tc>
      </w:tr>
    </w:tbl>
    <w:p w14:paraId="60A8C079" w14:textId="44ECB9B3" w:rsidR="004958BA" w:rsidRPr="000026BC" w:rsidRDefault="004958BA" w:rsidP="004958BA">
      <w:pPr>
        <w:spacing w:line="257" w:lineRule="auto"/>
        <w:rPr>
          <w:rFonts w:asciiTheme="majorHAnsi" w:eastAsia="Calibri" w:hAnsiTheme="majorHAnsi" w:cstheme="majorHAnsi"/>
          <w:sz w:val="24"/>
          <w:szCs w:val="24"/>
        </w:rPr>
      </w:pPr>
    </w:p>
    <w:p w14:paraId="489CD667" w14:textId="77777777" w:rsidR="004958BA" w:rsidRPr="000026BC" w:rsidRDefault="004958BA" w:rsidP="004958BA">
      <w:pPr>
        <w:spacing w:line="257" w:lineRule="auto"/>
        <w:rPr>
          <w:rFonts w:asciiTheme="majorHAnsi" w:eastAsia="Calibri" w:hAnsiTheme="majorHAnsi" w:cstheme="majorHAnsi"/>
          <w:sz w:val="24"/>
          <w:szCs w:val="24"/>
        </w:rPr>
      </w:pPr>
    </w:p>
    <w:p w14:paraId="4C20C6F8" w14:textId="77777777" w:rsidR="00423B57" w:rsidRPr="000026BC" w:rsidRDefault="00423B57" w:rsidP="00423B57">
      <w:pPr>
        <w:spacing w:line="257" w:lineRule="auto"/>
        <w:rPr>
          <w:rFonts w:asciiTheme="majorHAnsi" w:eastAsia="Calibri" w:hAnsiTheme="majorHAnsi" w:cstheme="majorHAnsi"/>
          <w:b/>
          <w:bCs/>
          <w:sz w:val="24"/>
          <w:szCs w:val="24"/>
        </w:rPr>
      </w:pPr>
    </w:p>
    <w:p w14:paraId="207DEAE4" w14:textId="20F70FF8" w:rsidR="00423B57" w:rsidRPr="000026BC" w:rsidRDefault="00423B57" w:rsidP="40153D84">
      <w:pPr>
        <w:pStyle w:val="ListParagraph"/>
        <w:numPr>
          <w:ilvl w:val="0"/>
          <w:numId w:val="9"/>
        </w:numPr>
        <w:jc w:val="both"/>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Using the Echo workflow solution can help with an </w:t>
      </w:r>
      <w:r w:rsidRPr="000026BC">
        <w:rPr>
          <w:rFonts w:asciiTheme="majorHAnsi" w:eastAsia="Calibri" w:hAnsiTheme="majorHAnsi" w:cstheme="majorHAnsi"/>
          <w:b/>
          <w:bCs/>
          <w:color w:val="000000" w:themeColor="text2"/>
          <w:sz w:val="24"/>
          <w:lang w:val="en-US"/>
        </w:rPr>
        <w:t xml:space="preserve">increased overall echo-lab number of patients </w:t>
      </w:r>
      <w:r w:rsidRPr="000026BC">
        <w:rPr>
          <w:rFonts w:asciiTheme="majorHAnsi" w:hAnsiTheme="majorHAnsi" w:cstheme="majorHAnsi"/>
          <w:sz w:val="24"/>
          <w:lang w:val="en-US"/>
        </w:rPr>
        <w:t>(compared to not having the Echo workflow solution).</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1E9A7524" w14:textId="77777777" w:rsidTr="00A22B37">
        <w:tc>
          <w:tcPr>
            <w:tcW w:w="7560" w:type="dxa"/>
            <w:gridSpan w:val="2"/>
            <w:shd w:val="clear" w:color="auto" w:fill="D9D9D9" w:themeFill="background1" w:themeFillShade="D9"/>
          </w:tcPr>
          <w:p w14:paraId="008D3D99"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4580D91E"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7B163920"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4958BA" w:rsidRPr="000026BC" w14:paraId="2415DA7E" w14:textId="77777777" w:rsidTr="00A22B37">
        <w:tc>
          <w:tcPr>
            <w:tcW w:w="7560" w:type="dxa"/>
            <w:gridSpan w:val="2"/>
          </w:tcPr>
          <w:p w14:paraId="268CAAF0" w14:textId="77777777" w:rsidR="004958BA" w:rsidRPr="000026BC" w:rsidRDefault="004958BA" w:rsidP="00A22B37">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7D869040" w14:textId="20811271"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2E58EA00" w14:textId="4A14F17D"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0</w:t>
            </w:r>
            <w:r w:rsidR="004958BA" w:rsidRPr="000026BC">
              <w:rPr>
                <w:rFonts w:asciiTheme="majorHAnsi" w:hAnsiTheme="majorHAnsi" w:cstheme="majorHAnsi"/>
                <w:sz w:val="24"/>
                <w:szCs w:val="24"/>
              </w:rPr>
              <w:t>%</w:t>
            </w:r>
          </w:p>
        </w:tc>
      </w:tr>
      <w:tr w:rsidR="004958BA" w:rsidRPr="000026BC" w14:paraId="78B40573" w14:textId="77777777" w:rsidTr="00A22B37">
        <w:tc>
          <w:tcPr>
            <w:tcW w:w="7560" w:type="dxa"/>
            <w:gridSpan w:val="2"/>
          </w:tcPr>
          <w:p w14:paraId="756BDB1A" w14:textId="77777777" w:rsidR="004958BA" w:rsidRPr="000026BC" w:rsidRDefault="004958BA" w:rsidP="00A22B37">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45C171A7" w14:textId="5E4ECC11"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2931DB3A" w14:textId="1B386A32"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0</w:t>
            </w:r>
            <w:r w:rsidR="004958BA" w:rsidRPr="000026BC">
              <w:rPr>
                <w:rFonts w:asciiTheme="majorHAnsi" w:hAnsiTheme="majorHAnsi" w:cstheme="majorHAnsi"/>
                <w:sz w:val="24"/>
                <w:szCs w:val="24"/>
              </w:rPr>
              <w:t>%</w:t>
            </w:r>
          </w:p>
        </w:tc>
      </w:tr>
      <w:tr w:rsidR="004958BA" w:rsidRPr="000026BC" w14:paraId="082AF314" w14:textId="77777777" w:rsidTr="00A22B37">
        <w:tc>
          <w:tcPr>
            <w:tcW w:w="7560" w:type="dxa"/>
            <w:gridSpan w:val="2"/>
          </w:tcPr>
          <w:p w14:paraId="2D4214A0" w14:textId="4E7A0644" w:rsidR="004958BA" w:rsidRPr="000026BC" w:rsidRDefault="004958BA" w:rsidP="00A22B37">
            <w:pPr>
              <w:ind w:left="720"/>
              <w:rPr>
                <w:rFonts w:asciiTheme="majorHAnsi" w:hAnsiTheme="majorHAnsi" w:cstheme="majorHAnsi"/>
                <w:sz w:val="24"/>
                <w:szCs w:val="24"/>
              </w:rPr>
            </w:pPr>
            <w:r w:rsidRPr="000026BC">
              <w:rPr>
                <w:rFonts w:asciiTheme="majorHAnsi" w:hAnsiTheme="majorHAnsi" w:cstheme="majorHAnsi"/>
                <w:sz w:val="24"/>
                <w:szCs w:val="24"/>
              </w:rPr>
              <w:t>Neutral</w:t>
            </w:r>
            <w:r w:rsidRPr="000026BC">
              <w:rPr>
                <w:rFonts w:asciiTheme="majorHAnsi" w:hAnsiTheme="majorHAnsi" w:cstheme="majorHAnsi"/>
                <w:sz w:val="24"/>
                <w:szCs w:val="24"/>
              </w:rPr>
              <w:t>/NA</w:t>
            </w:r>
          </w:p>
        </w:tc>
        <w:tc>
          <w:tcPr>
            <w:tcW w:w="1080" w:type="dxa"/>
          </w:tcPr>
          <w:p w14:paraId="5B1DFDBD" w14:textId="7B87F69A"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289C1DAB" w14:textId="71A5AA6C"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28</w:t>
            </w:r>
            <w:r w:rsidR="004958BA" w:rsidRPr="000026BC">
              <w:rPr>
                <w:rFonts w:asciiTheme="majorHAnsi" w:hAnsiTheme="majorHAnsi" w:cstheme="majorHAnsi"/>
                <w:sz w:val="24"/>
                <w:szCs w:val="24"/>
              </w:rPr>
              <w:t>%</w:t>
            </w:r>
          </w:p>
        </w:tc>
      </w:tr>
      <w:tr w:rsidR="004958BA" w:rsidRPr="000026BC" w14:paraId="0633392E" w14:textId="77777777" w:rsidTr="00A22B37">
        <w:tc>
          <w:tcPr>
            <w:tcW w:w="7560" w:type="dxa"/>
            <w:gridSpan w:val="2"/>
          </w:tcPr>
          <w:p w14:paraId="72BC0474" w14:textId="77777777" w:rsidR="004958BA" w:rsidRPr="000026BC" w:rsidRDefault="004958BA"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lastRenderedPageBreak/>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3203CD34" w14:textId="2A0C7E70"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3</w:t>
            </w:r>
          </w:p>
        </w:tc>
        <w:tc>
          <w:tcPr>
            <w:tcW w:w="990" w:type="dxa"/>
          </w:tcPr>
          <w:p w14:paraId="56E40F7E" w14:textId="3C860824"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43</w:t>
            </w:r>
            <w:r w:rsidR="004958BA" w:rsidRPr="000026BC">
              <w:rPr>
                <w:rFonts w:asciiTheme="majorHAnsi" w:hAnsiTheme="majorHAnsi" w:cstheme="majorHAnsi"/>
                <w:sz w:val="24"/>
                <w:szCs w:val="24"/>
              </w:rPr>
              <w:t>%</w:t>
            </w:r>
          </w:p>
        </w:tc>
      </w:tr>
      <w:tr w:rsidR="004958BA" w:rsidRPr="000026BC" w14:paraId="489AE6A5" w14:textId="77777777" w:rsidTr="00A22B37">
        <w:tc>
          <w:tcPr>
            <w:tcW w:w="7560" w:type="dxa"/>
            <w:gridSpan w:val="2"/>
          </w:tcPr>
          <w:p w14:paraId="76255C78" w14:textId="77777777" w:rsidR="004958BA" w:rsidRPr="000026BC" w:rsidRDefault="004958BA"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125961BB" w14:textId="3C5B5858"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0A06F969" w14:textId="68F23405" w:rsidR="004958BA" w:rsidRPr="000026BC" w:rsidRDefault="00994FE6" w:rsidP="00A22B37">
            <w:pPr>
              <w:jc w:val="center"/>
              <w:rPr>
                <w:rFonts w:asciiTheme="majorHAnsi" w:hAnsiTheme="majorHAnsi" w:cstheme="majorHAnsi"/>
                <w:sz w:val="24"/>
                <w:szCs w:val="24"/>
              </w:rPr>
            </w:pPr>
            <w:r>
              <w:rPr>
                <w:rFonts w:asciiTheme="majorHAnsi" w:hAnsiTheme="majorHAnsi" w:cstheme="majorHAnsi"/>
                <w:sz w:val="24"/>
                <w:szCs w:val="24"/>
              </w:rPr>
              <w:t>28</w:t>
            </w:r>
            <w:r w:rsidR="004958BA" w:rsidRPr="000026BC">
              <w:rPr>
                <w:rFonts w:asciiTheme="majorHAnsi" w:hAnsiTheme="majorHAnsi" w:cstheme="majorHAnsi"/>
                <w:sz w:val="24"/>
                <w:szCs w:val="24"/>
              </w:rPr>
              <w:t>%</w:t>
            </w:r>
          </w:p>
        </w:tc>
      </w:tr>
      <w:tr w:rsidR="004958BA" w:rsidRPr="000026BC" w14:paraId="01499BC4"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798F15F0"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42849FCF"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7FE9602D"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086CD659" w14:textId="77DBD725"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It depends on different factors -&gt;</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 xml:space="preserve">The number of patients </w:t>
            </w:r>
            <w:proofErr w:type="gramStart"/>
            <w:r w:rsidRPr="000026BC">
              <w:rPr>
                <w:rFonts w:asciiTheme="majorHAnsi" w:eastAsia="Calibri" w:hAnsiTheme="majorHAnsi" w:cstheme="majorHAnsi"/>
                <w:sz w:val="24"/>
                <w:szCs w:val="24"/>
              </w:rPr>
              <w:t>do</w:t>
            </w:r>
            <w:proofErr w:type="gramEnd"/>
            <w:r w:rsidRPr="000026BC">
              <w:rPr>
                <w:rFonts w:asciiTheme="majorHAnsi" w:eastAsia="Calibri" w:hAnsiTheme="majorHAnsi" w:cstheme="majorHAnsi"/>
                <w:sz w:val="24"/>
                <w:szCs w:val="24"/>
              </w:rPr>
              <w:t xml:space="preserve"> not depend only on faster exam, but also on the hospital and department management of workloads.</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We cannot say we have 20 more patients</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 xml:space="preserve">The number of patients may not reflect the workflow faster </w:t>
            </w:r>
            <w:r w:rsidRPr="000026BC">
              <w:rPr>
                <w:rFonts w:asciiTheme="majorHAnsi" w:eastAsia="Calibri" w:hAnsiTheme="majorHAnsi" w:cstheme="majorHAnsi"/>
                <w:color w:val="000000" w:themeColor="text1"/>
                <w:sz w:val="24"/>
                <w:szCs w:val="24"/>
              </w:rPr>
              <w:t>(see above)</w:t>
            </w:r>
          </w:p>
          <w:p w14:paraId="7B053F9B" w14:textId="77777777"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We can say that </w:t>
            </w:r>
            <w:r w:rsidRPr="000026BC">
              <w:rPr>
                <w:rFonts w:asciiTheme="majorHAnsi" w:eastAsia="Calibri" w:hAnsiTheme="majorHAnsi" w:cstheme="majorHAnsi"/>
                <w:sz w:val="24"/>
                <w:szCs w:val="24"/>
              </w:rPr>
              <w:t>f</w:t>
            </w:r>
            <w:r w:rsidRPr="000026BC">
              <w:rPr>
                <w:rFonts w:asciiTheme="majorHAnsi" w:eastAsia="Calibri" w:hAnsiTheme="majorHAnsi" w:cstheme="majorHAnsi"/>
                <w:sz w:val="24"/>
                <w:szCs w:val="24"/>
              </w:rPr>
              <w:t xml:space="preserve">or a </w:t>
            </w:r>
            <w:r w:rsidRPr="000026BC">
              <w:rPr>
                <w:rFonts w:asciiTheme="majorHAnsi" w:eastAsia="Calibri" w:hAnsiTheme="majorHAnsi" w:cstheme="majorHAnsi"/>
                <w:sz w:val="24"/>
                <w:szCs w:val="24"/>
              </w:rPr>
              <w:t>c</w:t>
            </w:r>
            <w:r w:rsidRPr="000026BC">
              <w:rPr>
                <w:rFonts w:asciiTheme="majorHAnsi" w:eastAsia="Calibri" w:hAnsiTheme="majorHAnsi" w:cstheme="majorHAnsi"/>
                <w:sz w:val="24"/>
                <w:szCs w:val="24"/>
              </w:rPr>
              <w:t>ertain type of patients we can do studies with more quality (more 3D echo, more strain)</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that could not be performed previously because of the lack of time and absence of necessary tools -&gt; some studies could not be done, because additional analysis which take few more minutes could not be done as frequent</w:t>
            </w:r>
            <w:r w:rsidRPr="000026BC">
              <w:rPr>
                <w:rFonts w:asciiTheme="majorHAnsi" w:eastAsia="Calibri" w:hAnsiTheme="majorHAnsi" w:cstheme="majorHAnsi"/>
                <w:sz w:val="24"/>
                <w:szCs w:val="24"/>
              </w:rPr>
              <w:t xml:space="preserve">. </w:t>
            </w:r>
          </w:p>
          <w:p w14:paraId="0839E474" w14:textId="6B2B666C" w:rsidR="004958BA" w:rsidRPr="000026BC" w:rsidRDefault="004958BA" w:rsidP="004958BA">
            <w:pPr>
              <w:rPr>
                <w:rFonts w:asciiTheme="majorHAnsi" w:eastAsia="Calibri" w:hAnsiTheme="majorHAnsi" w:cstheme="majorHAnsi"/>
                <w:sz w:val="24"/>
                <w:szCs w:val="24"/>
              </w:rPr>
            </w:pPr>
            <w:r w:rsidRPr="000026BC">
              <w:rPr>
                <w:rFonts w:asciiTheme="majorHAnsi" w:eastAsia="Calibri" w:hAnsiTheme="majorHAnsi" w:cstheme="majorHAnsi"/>
                <w:sz w:val="24"/>
                <w:szCs w:val="24"/>
              </w:rPr>
              <w:t>W</w:t>
            </w:r>
            <w:r w:rsidRPr="000026BC">
              <w:rPr>
                <w:rFonts w:asciiTheme="majorHAnsi" w:eastAsia="Calibri" w:hAnsiTheme="majorHAnsi" w:cstheme="majorHAnsi"/>
                <w:sz w:val="24"/>
                <w:szCs w:val="24"/>
              </w:rPr>
              <w:t>hat is the main benefit for these certain patients now that there is a time and tool for doing certain studies?</w:t>
            </w:r>
          </w:p>
          <w:p w14:paraId="2FFDF95A" w14:textId="77777777" w:rsidR="004958BA" w:rsidRPr="000026BC" w:rsidRDefault="004958BA" w:rsidP="004958BA">
            <w:pPr>
              <w:spacing w:after="0"/>
              <w:rPr>
                <w:rFonts w:asciiTheme="majorHAnsi" w:eastAsia="Calibr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We believe that we are obtaining more accurate assessments, and therefore decisions based on our reports should be more reliable.</w:t>
            </w:r>
          </w:p>
          <w:p w14:paraId="0F837DFA" w14:textId="77777777" w:rsidR="004958BA" w:rsidRPr="000026BC" w:rsidRDefault="004958BA" w:rsidP="00A22B37">
            <w:pPr>
              <w:spacing w:after="0"/>
              <w:rPr>
                <w:rFonts w:asciiTheme="majorHAnsi" w:hAnsiTheme="majorHAnsi" w:cstheme="majorHAnsi"/>
                <w:sz w:val="24"/>
                <w:szCs w:val="24"/>
              </w:rPr>
            </w:pPr>
          </w:p>
        </w:tc>
      </w:tr>
      <w:tr w:rsidR="004958BA" w:rsidRPr="000026BC" w14:paraId="5443CDF2" w14:textId="77777777" w:rsidTr="00A22B37">
        <w:tblPrEx>
          <w:tblBorders>
            <w:insideV w:val="single" w:sz="4" w:space="0" w:color="auto"/>
          </w:tblBorders>
          <w:tblCellMar>
            <w:left w:w="115" w:type="dxa"/>
            <w:right w:w="115" w:type="dxa"/>
          </w:tblCellMar>
        </w:tblPrEx>
        <w:trPr>
          <w:trHeight w:val="1250"/>
        </w:trPr>
        <w:tc>
          <w:tcPr>
            <w:tcW w:w="715" w:type="dxa"/>
            <w:tcMar>
              <w:left w:w="115" w:type="dxa"/>
              <w:right w:w="115" w:type="dxa"/>
            </w:tcMar>
            <w:hideMark/>
          </w:tcPr>
          <w:p w14:paraId="74F3A6AE"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2C0E2024" w14:textId="77777777" w:rsidR="00CA6294" w:rsidRPr="000026BC" w:rsidRDefault="00CA6294" w:rsidP="00CA6294">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Echo is so easy to be done and requested these days that we have a huge waiting list. Because all these new tools and features help everybody to trust Echo results and there is an increased number of patients.</w:t>
            </w:r>
          </w:p>
          <w:p w14:paraId="424E6349" w14:textId="12AA5867" w:rsidR="004958BA" w:rsidRPr="000026BC" w:rsidRDefault="004958BA" w:rsidP="00A22B37">
            <w:pPr>
              <w:rPr>
                <w:rFonts w:asciiTheme="majorHAnsi" w:hAnsiTheme="majorHAnsi" w:cstheme="majorHAnsi"/>
                <w:sz w:val="24"/>
                <w:szCs w:val="24"/>
                <w:lang w:val="en-GB"/>
              </w:rPr>
            </w:pPr>
          </w:p>
        </w:tc>
      </w:tr>
      <w:tr w:rsidR="00C430BE" w:rsidRPr="000026BC" w14:paraId="43788476"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4840A25E" w14:textId="77777777" w:rsidR="00C430BE" w:rsidRPr="000026BC" w:rsidRDefault="00C430BE" w:rsidP="00C430BE">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72A1C7BD" w14:textId="0343CD07" w:rsidR="00C430BE" w:rsidRPr="000026BC" w:rsidRDefault="00C430BE" w:rsidP="00C430BE">
            <w:pPr>
              <w:rPr>
                <w:rFonts w:asciiTheme="majorHAnsi" w:hAnsiTheme="majorHAnsi" w:cstheme="majorHAnsi"/>
                <w:sz w:val="24"/>
                <w:szCs w:val="24"/>
              </w:rPr>
            </w:pPr>
            <w:r w:rsidRPr="000026BC">
              <w:rPr>
                <w:rFonts w:asciiTheme="majorHAnsi" w:eastAsia="Calibri" w:hAnsiTheme="majorHAnsi" w:cstheme="majorHAnsi"/>
                <w:sz w:val="24"/>
                <w:szCs w:val="24"/>
              </w:rPr>
              <w:t>It depends on various factors such as the number of sonographers, machines, rooms, etc.</w:t>
            </w:r>
          </w:p>
        </w:tc>
      </w:tr>
      <w:tr w:rsidR="00C430BE" w:rsidRPr="000026BC" w14:paraId="7DF5C42D"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017E84CD" w14:textId="77777777" w:rsidR="00C430BE" w:rsidRPr="000026BC" w:rsidRDefault="00C430BE" w:rsidP="00C430BE">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6DB96F75" w14:textId="723A24A9" w:rsidR="00C430BE" w:rsidRPr="000026BC" w:rsidRDefault="002A6A48" w:rsidP="00C430BE">
            <w:pPr>
              <w:rPr>
                <w:rFonts w:asciiTheme="majorHAnsi" w:hAnsiTheme="majorHAnsi" w:cstheme="majorHAnsi"/>
                <w:sz w:val="24"/>
                <w:szCs w:val="24"/>
              </w:rPr>
            </w:pPr>
            <w:r w:rsidRPr="000026BC">
              <w:rPr>
                <w:rFonts w:asciiTheme="majorHAnsi" w:eastAsia="Calibri" w:hAnsiTheme="majorHAnsi" w:cstheme="majorHAnsi"/>
                <w:sz w:val="24"/>
                <w:szCs w:val="24"/>
                <w:lang w:val="en-GB"/>
              </w:rPr>
              <w:t>To increase the numbers, you must shorten the slot time which people are not very happy to do the same work in less time. Potentially it can improve it because we can accommodate some (urgent) patients at the last minute.</w:t>
            </w:r>
          </w:p>
        </w:tc>
      </w:tr>
      <w:tr w:rsidR="00C430BE" w:rsidRPr="000026BC" w14:paraId="2AD98B64" w14:textId="77777777" w:rsidTr="00B111EA">
        <w:tblPrEx>
          <w:tblBorders>
            <w:insideV w:val="single" w:sz="4" w:space="0" w:color="auto"/>
          </w:tblBorders>
          <w:tblCellMar>
            <w:left w:w="115" w:type="dxa"/>
            <w:right w:w="115" w:type="dxa"/>
          </w:tblCellMar>
        </w:tblPrEx>
        <w:trPr>
          <w:trHeight w:val="1948"/>
        </w:trPr>
        <w:tc>
          <w:tcPr>
            <w:tcW w:w="715" w:type="dxa"/>
            <w:tcMar>
              <w:left w:w="115" w:type="dxa"/>
              <w:right w:w="115" w:type="dxa"/>
            </w:tcMar>
            <w:hideMark/>
          </w:tcPr>
          <w:p w14:paraId="5873F4A6" w14:textId="77777777" w:rsidR="00C430BE" w:rsidRPr="000026BC" w:rsidRDefault="00C430BE" w:rsidP="00C430BE">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13A20423"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With echo workflow solution, you may spend more time for each patient. (Patient registration, </w:t>
            </w:r>
            <w:proofErr w:type="gramStart"/>
            <w:r w:rsidRPr="000026BC">
              <w:rPr>
                <w:rFonts w:asciiTheme="majorHAnsi" w:eastAsia="Calibri" w:hAnsiTheme="majorHAnsi" w:cstheme="majorHAnsi"/>
                <w:sz w:val="24"/>
                <w:szCs w:val="24"/>
              </w:rPr>
              <w:t xml:space="preserve"> ..</w:t>
            </w:r>
            <w:proofErr w:type="gramEnd"/>
            <w:r w:rsidRPr="000026BC">
              <w:rPr>
                <w:rFonts w:asciiTheme="majorHAnsi" w:eastAsia="Calibri" w:hAnsiTheme="majorHAnsi" w:cstheme="majorHAnsi"/>
                <w:sz w:val="24"/>
                <w:szCs w:val="24"/>
              </w:rPr>
              <w:t>) but it helps with the quality and patient identification, quality of echo lab. Having Echo workflow solution does not consume so much more time, but you get the benefits from systematic collecting the data and how you are doing reports</w:t>
            </w:r>
          </w:p>
          <w:p w14:paraId="737D5958" w14:textId="7E9A21DB" w:rsidR="00C430BE"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If you don’t have the solution, you just bring the patient in and do the echo and patients get out of the lab.</w:t>
            </w:r>
          </w:p>
        </w:tc>
      </w:tr>
      <w:tr w:rsidR="00C430BE" w:rsidRPr="000026BC" w14:paraId="5E060A38"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76C55012" w14:textId="77777777" w:rsidR="00C430BE" w:rsidRPr="000026BC" w:rsidRDefault="00C430BE" w:rsidP="00C430BE">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621836FB" w14:textId="1F7014BA"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Every year we increase the number of studies- it depends on organization</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Echo workflow can help with being more efficient.</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Because of the trust in the </w:t>
            </w:r>
            <w:proofErr w:type="gramStart"/>
            <w:r w:rsidRPr="000026BC">
              <w:rPr>
                <w:rFonts w:asciiTheme="majorHAnsi" w:hAnsiTheme="majorHAnsi" w:cstheme="majorHAnsi"/>
                <w:sz w:val="24"/>
                <w:szCs w:val="24"/>
              </w:rPr>
              <w:t>tools</w:t>
            </w:r>
            <w:proofErr w:type="gramEnd"/>
            <w:r w:rsidRPr="000026BC">
              <w:rPr>
                <w:rFonts w:asciiTheme="majorHAnsi" w:hAnsiTheme="majorHAnsi" w:cstheme="majorHAnsi"/>
                <w:sz w:val="24"/>
                <w:szCs w:val="24"/>
              </w:rPr>
              <w:t xml:space="preserve"> we can split the work e.g. in the morning simple exams can be done by technicians and complex cases can be done in the afternoon, also we are able to do the reporting in a different time. It helps with workflow plasticity: being flexible and adaptable.</w:t>
            </w:r>
          </w:p>
          <w:p w14:paraId="0A9DAD17" w14:textId="54E07939" w:rsidR="00C430BE" w:rsidRPr="000026BC" w:rsidRDefault="00C430BE" w:rsidP="00C430BE">
            <w:pPr>
              <w:rPr>
                <w:rFonts w:asciiTheme="majorHAnsi" w:hAnsiTheme="majorHAnsi" w:cstheme="majorHAnsi"/>
                <w:sz w:val="24"/>
                <w:szCs w:val="24"/>
              </w:rPr>
            </w:pPr>
          </w:p>
        </w:tc>
      </w:tr>
      <w:tr w:rsidR="00C430BE" w:rsidRPr="000026BC" w14:paraId="56403C94"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28C2EF65" w14:textId="77777777" w:rsidR="00C430BE" w:rsidRPr="000026BC" w:rsidRDefault="00C430BE" w:rsidP="00C430BE">
            <w:pPr>
              <w:rPr>
                <w:rFonts w:asciiTheme="majorHAnsi" w:hAnsiTheme="majorHAnsi" w:cstheme="majorHAnsi"/>
                <w:sz w:val="24"/>
                <w:szCs w:val="24"/>
              </w:rPr>
            </w:pPr>
            <w:r w:rsidRPr="000026BC">
              <w:rPr>
                <w:rFonts w:asciiTheme="majorHAnsi" w:hAnsiTheme="majorHAnsi" w:cstheme="majorHAnsi"/>
                <w:sz w:val="24"/>
                <w:szCs w:val="24"/>
              </w:rPr>
              <w:lastRenderedPageBreak/>
              <w:t>7</w:t>
            </w:r>
          </w:p>
        </w:tc>
        <w:tc>
          <w:tcPr>
            <w:tcW w:w="8915" w:type="dxa"/>
            <w:gridSpan w:val="3"/>
            <w:tcMar>
              <w:left w:w="115" w:type="dxa"/>
              <w:right w:w="115" w:type="dxa"/>
            </w:tcMar>
          </w:tcPr>
          <w:p w14:paraId="5966C27E" w14:textId="77777777" w:rsidR="00C430BE" w:rsidRPr="000026BC" w:rsidRDefault="00C430BE" w:rsidP="00C430BE">
            <w:pPr>
              <w:rPr>
                <w:rFonts w:asciiTheme="majorHAnsi" w:hAnsiTheme="majorHAnsi" w:cstheme="majorHAnsi"/>
                <w:sz w:val="24"/>
                <w:szCs w:val="24"/>
              </w:rPr>
            </w:pPr>
            <w:r w:rsidRPr="000026BC">
              <w:rPr>
                <w:rFonts w:asciiTheme="majorHAnsi" w:hAnsiTheme="majorHAnsi" w:cstheme="majorHAnsi"/>
                <w:sz w:val="24"/>
                <w:szCs w:val="24"/>
              </w:rPr>
              <w:t>-</w:t>
            </w:r>
          </w:p>
        </w:tc>
      </w:tr>
    </w:tbl>
    <w:p w14:paraId="412C6001" w14:textId="25B6FA1B" w:rsidR="004958BA" w:rsidRPr="000026BC" w:rsidRDefault="004958BA" w:rsidP="004958BA">
      <w:pPr>
        <w:jc w:val="both"/>
        <w:rPr>
          <w:rFonts w:asciiTheme="majorHAnsi" w:hAnsiTheme="majorHAnsi" w:cstheme="majorHAnsi"/>
          <w:sz w:val="24"/>
          <w:szCs w:val="24"/>
        </w:rPr>
      </w:pPr>
    </w:p>
    <w:p w14:paraId="77A59DF2" w14:textId="77777777" w:rsidR="004958BA" w:rsidRPr="000026BC" w:rsidRDefault="004958BA" w:rsidP="004958BA">
      <w:pPr>
        <w:jc w:val="both"/>
        <w:rPr>
          <w:rFonts w:asciiTheme="majorHAnsi" w:hAnsiTheme="majorHAnsi" w:cstheme="majorHAnsi"/>
          <w:sz w:val="24"/>
          <w:szCs w:val="24"/>
        </w:rPr>
      </w:pPr>
    </w:p>
    <w:p w14:paraId="302B3167" w14:textId="77777777" w:rsidR="00423B57" w:rsidRPr="000026BC" w:rsidRDefault="00423B57" w:rsidP="00423B57">
      <w:pPr>
        <w:spacing w:line="257" w:lineRule="auto"/>
        <w:rPr>
          <w:rFonts w:asciiTheme="majorHAnsi" w:eastAsia="Calibri" w:hAnsiTheme="majorHAnsi" w:cstheme="majorHAnsi"/>
          <w:b/>
          <w:bCs/>
          <w:sz w:val="24"/>
          <w:szCs w:val="24"/>
        </w:rPr>
      </w:pPr>
    </w:p>
    <w:p w14:paraId="0413198F" w14:textId="45FA64C6" w:rsidR="00423B57" w:rsidRPr="000026BC" w:rsidRDefault="00423B57" w:rsidP="40153D84">
      <w:pPr>
        <w:pStyle w:val="ListParagraph"/>
        <w:numPr>
          <w:ilvl w:val="0"/>
          <w:numId w:val="9"/>
        </w:numPr>
        <w:spacing w:line="257" w:lineRule="auto"/>
        <w:rPr>
          <w:rFonts w:asciiTheme="majorHAnsi" w:hAnsiTheme="majorHAnsi" w:cstheme="majorHAnsi"/>
          <w:b/>
          <w:bCs/>
          <w:color w:val="000000" w:themeColor="text2"/>
          <w:sz w:val="24"/>
          <w:lang w:val="en-US"/>
        </w:rPr>
      </w:pPr>
      <w:r w:rsidRPr="000026BC">
        <w:rPr>
          <w:rFonts w:asciiTheme="majorHAnsi" w:eastAsia="Calibri" w:hAnsiTheme="majorHAnsi" w:cstheme="majorHAnsi"/>
          <w:sz w:val="24"/>
          <w:lang w:val="en-US"/>
        </w:rPr>
        <w:t xml:space="preserve">Please state to what extent you agree with the following statement: The Echo workflow solution has led to </w:t>
      </w:r>
      <w:r w:rsidRPr="000026BC">
        <w:rPr>
          <w:rFonts w:asciiTheme="majorHAnsi" w:eastAsia="Calibri" w:hAnsiTheme="majorHAnsi" w:cstheme="majorHAnsi"/>
          <w:b/>
          <w:bCs/>
          <w:sz w:val="24"/>
          <w:lang w:val="en-US"/>
        </w:rPr>
        <w:t>i</w:t>
      </w:r>
      <w:r w:rsidRPr="000026BC">
        <w:rPr>
          <w:rFonts w:asciiTheme="majorHAnsi" w:eastAsia="Calibri" w:hAnsiTheme="majorHAnsi" w:cstheme="majorHAnsi"/>
          <w:b/>
          <w:bCs/>
          <w:color w:val="000000" w:themeColor="text2"/>
          <w:sz w:val="24"/>
          <w:lang w:val="en-US"/>
        </w:rPr>
        <w:t>mproved staff experience by single screen access to the patient data (imaging, and</w:t>
      </w:r>
      <w:r w:rsidR="2D131562" w:rsidRPr="000026BC">
        <w:rPr>
          <w:rFonts w:asciiTheme="majorHAnsi" w:eastAsia="Calibri" w:hAnsiTheme="majorHAnsi" w:cstheme="majorHAnsi"/>
          <w:b/>
          <w:bCs/>
          <w:color w:val="000000" w:themeColor="text1"/>
          <w:sz w:val="24"/>
          <w:lang w:val="en-US"/>
        </w:rPr>
        <w:t xml:space="preserve">/ or </w:t>
      </w:r>
      <w:r w:rsidRPr="000026BC">
        <w:rPr>
          <w:rFonts w:asciiTheme="majorHAnsi" w:eastAsia="Calibri" w:hAnsiTheme="majorHAnsi" w:cstheme="majorHAnsi"/>
          <w:b/>
          <w:bCs/>
          <w:color w:val="000000" w:themeColor="text1"/>
          <w:sz w:val="24"/>
          <w:lang w:val="en-US"/>
        </w:rPr>
        <w:t>EMR)</w:t>
      </w:r>
      <w:r w:rsidRPr="000026BC">
        <w:rPr>
          <w:rFonts w:asciiTheme="majorHAnsi" w:eastAsia="Calibri" w:hAnsiTheme="majorHAnsi" w:cstheme="majorHAnsi"/>
          <w:color w:val="000000" w:themeColor="text1"/>
          <w:sz w:val="24"/>
          <w:lang w:val="en-US"/>
        </w:rPr>
        <w:t xml:space="preserve"> </w:t>
      </w:r>
      <w:r w:rsidRPr="000026BC">
        <w:rPr>
          <w:rFonts w:asciiTheme="majorHAnsi" w:eastAsia="Calibri" w:hAnsiTheme="majorHAnsi" w:cstheme="majorHAnsi"/>
          <w:sz w:val="24"/>
          <w:lang w:val="en-US"/>
        </w:rPr>
        <w:t xml:space="preserve">(compared to not having The Echo workflow solution) </w:t>
      </w:r>
    </w:p>
    <w:p w14:paraId="31F8D965" w14:textId="644805C0" w:rsidR="004958BA" w:rsidRPr="000026BC" w:rsidRDefault="004958BA" w:rsidP="004958BA">
      <w:pPr>
        <w:spacing w:line="257" w:lineRule="auto"/>
        <w:rPr>
          <w:rFonts w:asciiTheme="majorHAnsi" w:hAnsiTheme="majorHAnsi" w:cstheme="majorHAnsi"/>
          <w:b/>
          <w:bCs/>
          <w:color w:val="000000" w:themeColor="text2"/>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4958BA" w:rsidRPr="000026BC" w14:paraId="1B83C0E1" w14:textId="77777777" w:rsidTr="00A22B37">
        <w:tc>
          <w:tcPr>
            <w:tcW w:w="7560" w:type="dxa"/>
            <w:gridSpan w:val="2"/>
            <w:shd w:val="clear" w:color="auto" w:fill="D9D9D9" w:themeFill="background1" w:themeFillShade="D9"/>
          </w:tcPr>
          <w:p w14:paraId="7A049DB3"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1E22CF58"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38792B6D" w14:textId="77777777" w:rsidR="004958BA" w:rsidRPr="000026BC" w:rsidRDefault="004958B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BB5FCA" w:rsidRPr="000026BC" w14:paraId="7546A26B" w14:textId="77777777" w:rsidTr="00A22B37">
        <w:tc>
          <w:tcPr>
            <w:tcW w:w="7560" w:type="dxa"/>
            <w:gridSpan w:val="2"/>
          </w:tcPr>
          <w:p w14:paraId="288B27C5" w14:textId="77777777" w:rsidR="00BB5FCA" w:rsidRPr="000026BC" w:rsidRDefault="00BB5FCA" w:rsidP="00BB5FCA">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7D817499" w14:textId="667EBB31"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6A630F16" w14:textId="035616F5"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708D4A9A" w14:textId="77777777" w:rsidTr="00A22B37">
        <w:tc>
          <w:tcPr>
            <w:tcW w:w="7560" w:type="dxa"/>
            <w:gridSpan w:val="2"/>
          </w:tcPr>
          <w:p w14:paraId="31D1E480" w14:textId="77777777" w:rsidR="00BB5FCA" w:rsidRPr="000026BC" w:rsidRDefault="00BB5FCA" w:rsidP="00BB5FCA">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5C37BF44" w14:textId="66F0E7C9"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61B17974" w14:textId="62CE4F22"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14</w:t>
            </w:r>
            <w:r w:rsidRPr="000026BC">
              <w:rPr>
                <w:rFonts w:asciiTheme="majorHAnsi" w:hAnsiTheme="majorHAnsi" w:cstheme="majorHAnsi"/>
                <w:sz w:val="24"/>
                <w:szCs w:val="24"/>
              </w:rPr>
              <w:t>%</w:t>
            </w:r>
          </w:p>
        </w:tc>
      </w:tr>
      <w:tr w:rsidR="004958BA" w:rsidRPr="000026BC" w14:paraId="5210E0AF" w14:textId="77777777" w:rsidTr="00A22B37">
        <w:tc>
          <w:tcPr>
            <w:tcW w:w="7560" w:type="dxa"/>
            <w:gridSpan w:val="2"/>
          </w:tcPr>
          <w:p w14:paraId="7773F29F" w14:textId="77777777" w:rsidR="004958BA" w:rsidRPr="000026BC" w:rsidRDefault="004958BA" w:rsidP="00A22B37">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362FC78E" w14:textId="2C5C7E19" w:rsidR="004958BA"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62076DEC" w14:textId="4D1B2BAF" w:rsidR="004958BA"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4958BA" w:rsidRPr="000026BC">
              <w:rPr>
                <w:rFonts w:asciiTheme="majorHAnsi" w:hAnsiTheme="majorHAnsi" w:cstheme="majorHAnsi"/>
                <w:sz w:val="24"/>
                <w:szCs w:val="24"/>
              </w:rPr>
              <w:t>%</w:t>
            </w:r>
          </w:p>
        </w:tc>
      </w:tr>
      <w:tr w:rsidR="004958BA" w:rsidRPr="000026BC" w14:paraId="18EE9C0C" w14:textId="77777777" w:rsidTr="00A22B37">
        <w:tc>
          <w:tcPr>
            <w:tcW w:w="7560" w:type="dxa"/>
            <w:gridSpan w:val="2"/>
          </w:tcPr>
          <w:p w14:paraId="6C886D44" w14:textId="77777777" w:rsidR="004958BA" w:rsidRPr="000026BC" w:rsidRDefault="004958BA"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48D4C5C9" w14:textId="7608BD96" w:rsidR="004958BA"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25B48211" w14:textId="093854E0" w:rsidR="004958BA"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14</w:t>
            </w:r>
            <w:r w:rsidR="004958BA" w:rsidRPr="000026BC">
              <w:rPr>
                <w:rFonts w:asciiTheme="majorHAnsi" w:hAnsiTheme="majorHAnsi" w:cstheme="majorHAnsi"/>
                <w:sz w:val="24"/>
                <w:szCs w:val="24"/>
              </w:rPr>
              <w:t>%</w:t>
            </w:r>
          </w:p>
        </w:tc>
      </w:tr>
      <w:tr w:rsidR="004958BA" w:rsidRPr="000026BC" w14:paraId="00B9F769" w14:textId="77777777" w:rsidTr="00A22B37">
        <w:tc>
          <w:tcPr>
            <w:tcW w:w="7560" w:type="dxa"/>
            <w:gridSpan w:val="2"/>
          </w:tcPr>
          <w:p w14:paraId="14E531FB" w14:textId="77777777" w:rsidR="004958BA" w:rsidRPr="000026BC" w:rsidRDefault="004958BA"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37BB37CF" w14:textId="2667C54C" w:rsidR="004958BA"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2458E0EF" w14:textId="1162F0F6" w:rsidR="004958BA"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72</w:t>
            </w:r>
            <w:r w:rsidR="004958BA" w:rsidRPr="000026BC">
              <w:rPr>
                <w:rFonts w:asciiTheme="majorHAnsi" w:hAnsiTheme="majorHAnsi" w:cstheme="majorHAnsi"/>
                <w:sz w:val="24"/>
                <w:szCs w:val="24"/>
              </w:rPr>
              <w:t>%</w:t>
            </w:r>
          </w:p>
        </w:tc>
      </w:tr>
      <w:tr w:rsidR="004958BA" w:rsidRPr="000026BC" w14:paraId="53EC2073"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79552EA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4958BA" w:rsidRPr="000026BC" w14:paraId="58EBCB4A"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24A5C85A"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51A8BCE2" w14:textId="4D830714" w:rsidR="00DA7262" w:rsidRPr="000026BC" w:rsidRDefault="00DA7262" w:rsidP="00DA7262">
            <w:pPr>
              <w:rPr>
                <w:rFonts w:asciiTheme="majorHAnsi" w:eastAsia="Calibri" w:hAnsiTheme="majorHAnsi" w:cstheme="majorHAnsi"/>
                <w:sz w:val="24"/>
                <w:szCs w:val="24"/>
              </w:rPr>
            </w:pPr>
            <w:r w:rsidRPr="000026BC">
              <w:rPr>
                <w:rFonts w:asciiTheme="majorHAnsi" w:hAnsiTheme="majorHAnsi" w:cstheme="majorHAnsi"/>
                <w:sz w:val="24"/>
                <w:szCs w:val="24"/>
              </w:rPr>
              <w:t>You still need to have access to EMR for other information</w:t>
            </w:r>
            <w:r w:rsidRPr="000026BC">
              <w:rPr>
                <w:rFonts w:asciiTheme="majorHAnsi" w:hAnsiTheme="majorHAnsi" w:cstheme="majorHAnsi"/>
                <w:sz w:val="24"/>
                <w:szCs w:val="24"/>
              </w:rPr>
              <w:t xml:space="preserve">. </w:t>
            </w:r>
            <w:r w:rsidRPr="000026BC">
              <w:rPr>
                <w:rFonts w:asciiTheme="majorHAnsi" w:eastAsia="Calibri" w:hAnsiTheme="majorHAnsi" w:cstheme="majorHAnsi"/>
                <w:sz w:val="24"/>
                <w:szCs w:val="24"/>
              </w:rPr>
              <w:t xml:space="preserve">Large part of data (echo data is in the same screen); it does not prevent opening EMR </w:t>
            </w:r>
          </w:p>
          <w:p w14:paraId="3F6676E3" w14:textId="5F250003" w:rsidR="004958BA" w:rsidRPr="000026BC" w:rsidRDefault="00DA7262" w:rsidP="00DA7262">
            <w:pPr>
              <w:spacing w:after="0"/>
              <w:rPr>
                <w:rFonts w:asciiTheme="majorHAnsi" w:hAnsiTheme="majorHAnsi" w:cstheme="majorHAnsi"/>
                <w:sz w:val="24"/>
                <w:szCs w:val="24"/>
              </w:rPr>
            </w:pPr>
            <w:r w:rsidRPr="000026BC">
              <w:rPr>
                <w:rFonts w:asciiTheme="majorHAnsi" w:eastAsia="Calibri" w:hAnsiTheme="majorHAnsi" w:cstheme="majorHAnsi"/>
                <w:sz w:val="24"/>
                <w:szCs w:val="24"/>
              </w:rPr>
              <w:t>But we can focus more on the echo</w:t>
            </w:r>
            <w:r w:rsidRPr="000026BC">
              <w:rPr>
                <w:rFonts w:asciiTheme="majorHAnsi" w:hAnsiTheme="majorHAnsi" w:cstheme="majorHAnsi"/>
                <w:sz w:val="24"/>
                <w:szCs w:val="24"/>
              </w:rPr>
              <w:t xml:space="preserve"> </w:t>
            </w:r>
          </w:p>
        </w:tc>
      </w:tr>
      <w:tr w:rsidR="004958BA" w:rsidRPr="000026BC" w14:paraId="2DCD81AE" w14:textId="77777777" w:rsidTr="0030627D">
        <w:tblPrEx>
          <w:tblBorders>
            <w:insideV w:val="single" w:sz="4" w:space="0" w:color="auto"/>
          </w:tblBorders>
          <w:tblCellMar>
            <w:left w:w="115" w:type="dxa"/>
            <w:right w:w="115" w:type="dxa"/>
          </w:tblCellMar>
        </w:tblPrEx>
        <w:trPr>
          <w:trHeight w:val="634"/>
        </w:trPr>
        <w:tc>
          <w:tcPr>
            <w:tcW w:w="715" w:type="dxa"/>
            <w:tcMar>
              <w:left w:w="115" w:type="dxa"/>
              <w:right w:w="115" w:type="dxa"/>
            </w:tcMar>
            <w:hideMark/>
          </w:tcPr>
          <w:p w14:paraId="68E2B424"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5C25B63F" w14:textId="1003C2D6" w:rsidR="004958BA" w:rsidRPr="000026BC" w:rsidRDefault="00CA6294" w:rsidP="00CA6294">
            <w:pPr>
              <w:rPr>
                <w:rFonts w:asciiTheme="majorHAnsi" w:hAnsiTheme="majorHAnsi" w:cstheme="majorHAnsi"/>
                <w:sz w:val="24"/>
                <w:szCs w:val="24"/>
              </w:rPr>
            </w:pPr>
            <w:r w:rsidRPr="000026BC">
              <w:rPr>
                <w:rFonts w:asciiTheme="majorHAnsi" w:eastAsia="Calibri" w:hAnsiTheme="majorHAnsi" w:cstheme="majorHAnsi"/>
                <w:sz w:val="24"/>
                <w:szCs w:val="24"/>
                <w:lang w:val="en-GB"/>
              </w:rPr>
              <w:t>The EMR is not fully integrated.</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Not all cardiology (</w:t>
            </w:r>
            <w:proofErr w:type="spellStart"/>
            <w:r w:rsidRPr="000026BC">
              <w:rPr>
                <w:rFonts w:asciiTheme="majorHAnsi" w:eastAsia="Calibri" w:hAnsiTheme="majorHAnsi" w:cstheme="majorHAnsi"/>
                <w:sz w:val="24"/>
                <w:szCs w:val="24"/>
                <w:lang w:val="en-GB"/>
              </w:rPr>
              <w:t>cathlab</w:t>
            </w:r>
            <w:proofErr w:type="spellEnd"/>
            <w:r w:rsidRPr="000026BC">
              <w:rPr>
                <w:rFonts w:asciiTheme="majorHAnsi" w:eastAsia="Calibri" w:hAnsiTheme="majorHAnsi" w:cstheme="majorHAnsi"/>
                <w:sz w:val="24"/>
                <w:szCs w:val="24"/>
                <w:lang w:val="en-GB"/>
              </w:rPr>
              <w:t xml:space="preserve"> images) </w:t>
            </w:r>
            <w:proofErr w:type="gramStart"/>
            <w:r w:rsidRPr="000026BC">
              <w:rPr>
                <w:rFonts w:asciiTheme="majorHAnsi" w:eastAsia="Calibri" w:hAnsiTheme="majorHAnsi" w:cstheme="majorHAnsi"/>
                <w:sz w:val="24"/>
                <w:szCs w:val="24"/>
                <w:lang w:val="en-GB"/>
              </w:rPr>
              <w:t>are</w:t>
            </w:r>
            <w:proofErr w:type="gramEnd"/>
            <w:r w:rsidRPr="000026BC">
              <w:rPr>
                <w:rFonts w:asciiTheme="majorHAnsi" w:eastAsia="Calibri" w:hAnsiTheme="majorHAnsi" w:cstheme="majorHAnsi"/>
                <w:sz w:val="24"/>
                <w:szCs w:val="24"/>
                <w:lang w:val="en-GB"/>
              </w:rPr>
              <w:t xml:space="preserve"> integrated</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But still it helps.</w:t>
            </w:r>
            <w:r w:rsidRPr="000026BC">
              <w:rPr>
                <w:rFonts w:asciiTheme="majorHAnsi" w:eastAsia="Calibri" w:hAnsiTheme="majorHAnsi" w:cstheme="majorHAnsi"/>
                <w:sz w:val="24"/>
                <w:szCs w:val="24"/>
                <w:lang w:val="en-GB"/>
              </w:rPr>
              <w:t xml:space="preserve"> </w:t>
            </w:r>
            <w:r w:rsidRPr="000026BC">
              <w:rPr>
                <w:rFonts w:asciiTheme="majorHAnsi" w:eastAsia="Calibri" w:hAnsiTheme="majorHAnsi" w:cstheme="majorHAnsi"/>
                <w:sz w:val="24"/>
                <w:szCs w:val="24"/>
                <w:lang w:val="en-GB"/>
              </w:rPr>
              <w:t>We also see cardiac CT and MRI images</w:t>
            </w:r>
          </w:p>
        </w:tc>
      </w:tr>
      <w:tr w:rsidR="004958BA" w:rsidRPr="000026BC" w14:paraId="0893EAC2"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3FF4AE2D"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28CAD681" w14:textId="730E2E1B" w:rsidR="004958BA" w:rsidRPr="000026BC" w:rsidRDefault="00C430BE" w:rsidP="00A22B37">
            <w:pPr>
              <w:rPr>
                <w:rFonts w:asciiTheme="majorHAnsi" w:hAnsiTheme="majorHAnsi" w:cstheme="majorHAnsi"/>
                <w:sz w:val="24"/>
                <w:szCs w:val="24"/>
              </w:rPr>
            </w:pPr>
            <w:r w:rsidRPr="000026BC">
              <w:rPr>
                <w:rFonts w:asciiTheme="majorHAnsi" w:eastAsia="Calibri" w:hAnsiTheme="majorHAnsi" w:cstheme="majorHAnsi"/>
                <w:sz w:val="24"/>
                <w:szCs w:val="24"/>
              </w:rPr>
              <w:t>I would like to get the most important data of patient history and know how many images done on the patient. Timeline of different imaging modality would be great and ideally being able to click on patient data and see if patient had an MRI, etc.</w:t>
            </w:r>
          </w:p>
        </w:tc>
      </w:tr>
      <w:tr w:rsidR="004958BA" w:rsidRPr="000026BC" w14:paraId="449955D8"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2DA1CA6D"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32DF890C"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4958BA" w:rsidRPr="000026BC" w14:paraId="1BFFE1CF"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497F1A0F" w14:textId="77777777" w:rsidR="004958BA" w:rsidRPr="000026BC" w:rsidRDefault="004958B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2C177C14" w14:textId="1F1551E5" w:rsidR="004958BA" w:rsidRPr="000026BC" w:rsidRDefault="00B111EA" w:rsidP="00A22B37">
            <w:pPr>
              <w:rPr>
                <w:rFonts w:asciiTheme="majorHAnsi" w:hAnsiTheme="majorHAnsi" w:cstheme="majorHAnsi"/>
                <w:sz w:val="24"/>
                <w:szCs w:val="24"/>
              </w:rPr>
            </w:pPr>
            <w:r w:rsidRPr="000026BC">
              <w:rPr>
                <w:rFonts w:asciiTheme="majorHAnsi" w:eastAsia="Calibri" w:hAnsiTheme="majorHAnsi" w:cstheme="majorHAnsi"/>
                <w:sz w:val="24"/>
                <w:szCs w:val="24"/>
              </w:rPr>
              <w:t>Our hospital setting and IT infrastructure would support this, because we put EMR and imaging in the same screen</w:t>
            </w:r>
          </w:p>
        </w:tc>
      </w:tr>
      <w:tr w:rsidR="00B014BB" w:rsidRPr="000026BC" w14:paraId="554D0434"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4286942C" w14:textId="77777777"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3FEF2AE2" w14:textId="5A11908F"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 xml:space="preserve">Continuity is felt by </w:t>
            </w:r>
            <w:proofErr w:type="gramStart"/>
            <w:r w:rsidRPr="000026BC">
              <w:rPr>
                <w:rFonts w:asciiTheme="majorHAnsi" w:hAnsiTheme="majorHAnsi" w:cstheme="majorHAnsi"/>
                <w:sz w:val="24"/>
                <w:szCs w:val="24"/>
              </w:rPr>
              <w:t>Philips</w:t>
            </w:r>
            <w:proofErr w:type="gramEnd"/>
            <w:r w:rsidRPr="000026BC">
              <w:rPr>
                <w:rFonts w:asciiTheme="majorHAnsi" w:hAnsiTheme="majorHAnsi" w:cstheme="majorHAnsi"/>
                <w:sz w:val="24"/>
                <w:szCs w:val="24"/>
              </w:rPr>
              <w:t xml:space="preserve"> solution – good experience is more important for sonographers who are the main users.</w:t>
            </w:r>
            <w:r w:rsidR="00B34CA9" w:rsidRPr="000026BC">
              <w:rPr>
                <w:rFonts w:asciiTheme="majorHAnsi" w:hAnsiTheme="majorHAnsi" w:cstheme="majorHAnsi"/>
                <w:sz w:val="24"/>
                <w:szCs w:val="24"/>
              </w:rPr>
              <w:t xml:space="preserve"> </w:t>
            </w:r>
            <w:r w:rsidRPr="000026BC">
              <w:rPr>
                <w:rFonts w:asciiTheme="majorHAnsi" w:hAnsiTheme="majorHAnsi" w:cstheme="majorHAnsi"/>
                <w:sz w:val="24"/>
                <w:szCs w:val="24"/>
              </w:rPr>
              <w:t>We have one environment, previously it was different, old fashioned, data on different systems.</w:t>
            </w:r>
          </w:p>
        </w:tc>
      </w:tr>
      <w:tr w:rsidR="00B014BB" w:rsidRPr="000026BC" w14:paraId="356C5116"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06A73282" w14:textId="77777777"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5749631E" w14:textId="77777777" w:rsidR="00B014BB" w:rsidRPr="000026BC" w:rsidRDefault="00B014BB" w:rsidP="00B014BB">
            <w:pPr>
              <w:rPr>
                <w:rFonts w:asciiTheme="majorHAnsi" w:hAnsiTheme="majorHAnsi" w:cstheme="majorHAnsi"/>
                <w:sz w:val="24"/>
                <w:szCs w:val="24"/>
              </w:rPr>
            </w:pPr>
            <w:r w:rsidRPr="000026BC">
              <w:rPr>
                <w:rFonts w:asciiTheme="majorHAnsi" w:hAnsiTheme="majorHAnsi" w:cstheme="majorHAnsi"/>
                <w:sz w:val="24"/>
                <w:szCs w:val="24"/>
              </w:rPr>
              <w:t>-</w:t>
            </w:r>
          </w:p>
        </w:tc>
      </w:tr>
    </w:tbl>
    <w:p w14:paraId="3A1184F8" w14:textId="4D26FF5A" w:rsidR="004958BA" w:rsidRPr="000026BC" w:rsidRDefault="004958BA" w:rsidP="004958BA">
      <w:pPr>
        <w:spacing w:line="257" w:lineRule="auto"/>
        <w:rPr>
          <w:rFonts w:asciiTheme="majorHAnsi" w:hAnsiTheme="majorHAnsi" w:cstheme="majorHAnsi"/>
          <w:b/>
          <w:bCs/>
          <w:color w:val="000000" w:themeColor="text2"/>
          <w:sz w:val="24"/>
          <w:szCs w:val="24"/>
        </w:rPr>
      </w:pPr>
    </w:p>
    <w:p w14:paraId="6C1EF0B1" w14:textId="77777777" w:rsidR="004958BA" w:rsidRPr="000026BC" w:rsidRDefault="004958BA" w:rsidP="004958BA">
      <w:pPr>
        <w:spacing w:line="257" w:lineRule="auto"/>
        <w:rPr>
          <w:rFonts w:asciiTheme="majorHAnsi" w:hAnsiTheme="majorHAnsi" w:cstheme="majorHAnsi"/>
          <w:b/>
          <w:bCs/>
          <w:color w:val="000000" w:themeColor="text2"/>
          <w:sz w:val="24"/>
          <w:szCs w:val="24"/>
        </w:rPr>
      </w:pPr>
    </w:p>
    <w:p w14:paraId="5B68065E" w14:textId="77777777" w:rsidR="00423B57" w:rsidRPr="000026BC" w:rsidRDefault="00423B57" w:rsidP="00423B57">
      <w:pPr>
        <w:rPr>
          <w:rFonts w:asciiTheme="majorHAnsi" w:eastAsia="Calibri" w:hAnsiTheme="majorHAnsi" w:cstheme="majorHAnsi"/>
          <w:sz w:val="24"/>
          <w:szCs w:val="24"/>
        </w:rPr>
      </w:pPr>
    </w:p>
    <w:p w14:paraId="40C91C90" w14:textId="36B36D3F" w:rsidR="00423B57" w:rsidRPr="000026BC" w:rsidRDefault="00423B57" w:rsidP="40153D84">
      <w:pPr>
        <w:pStyle w:val="ListParagraph"/>
        <w:numPr>
          <w:ilvl w:val="0"/>
          <w:numId w:val="9"/>
        </w:numPr>
        <w:jc w:val="both"/>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The Echo workflow solution has led to </w:t>
      </w:r>
      <w:r w:rsidRPr="000026BC">
        <w:rPr>
          <w:rFonts w:asciiTheme="majorHAnsi" w:hAnsiTheme="majorHAnsi" w:cstheme="majorHAnsi"/>
          <w:b/>
          <w:bCs/>
          <w:sz w:val="24"/>
          <w:lang w:val="en-US"/>
        </w:rPr>
        <w:t>lower cognitive load for the staff in charge</w:t>
      </w:r>
      <w:r w:rsidRPr="000026BC">
        <w:rPr>
          <w:rFonts w:asciiTheme="majorHAnsi" w:hAnsiTheme="majorHAnsi" w:cstheme="majorHAnsi"/>
          <w:sz w:val="24"/>
          <w:lang w:val="en-US"/>
        </w:rPr>
        <w:t xml:space="preserve"> (compared to not having Echo workflow solution)</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DA7262" w:rsidRPr="000026BC" w14:paraId="2A0016FE" w14:textId="77777777" w:rsidTr="00A22B37">
        <w:tc>
          <w:tcPr>
            <w:tcW w:w="7560" w:type="dxa"/>
            <w:gridSpan w:val="2"/>
            <w:shd w:val="clear" w:color="auto" w:fill="D9D9D9" w:themeFill="background1" w:themeFillShade="D9"/>
          </w:tcPr>
          <w:p w14:paraId="731B35AB"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75E6E61E"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3616F6A0"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DA7262" w:rsidRPr="000026BC" w14:paraId="0EC89D84" w14:textId="77777777" w:rsidTr="00A22B37">
        <w:tc>
          <w:tcPr>
            <w:tcW w:w="7560" w:type="dxa"/>
            <w:gridSpan w:val="2"/>
          </w:tcPr>
          <w:p w14:paraId="607ED0F5" w14:textId="77777777" w:rsidR="00DA7262" w:rsidRPr="000026BC" w:rsidRDefault="00DA7262" w:rsidP="00A22B37">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7C233A2A" w14:textId="481FAB2E"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6E7B646D" w14:textId="74ACF244"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0ADAC1C1" w14:textId="77777777" w:rsidTr="00A22B37">
        <w:tc>
          <w:tcPr>
            <w:tcW w:w="7560" w:type="dxa"/>
            <w:gridSpan w:val="2"/>
          </w:tcPr>
          <w:p w14:paraId="414F846E" w14:textId="77777777" w:rsidR="00DA7262" w:rsidRPr="000026BC" w:rsidRDefault="00DA7262" w:rsidP="00A22B37">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229841A3" w14:textId="49B53784"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461ABD3E" w14:textId="39BA9B5B"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1453FC6F" w14:textId="77777777" w:rsidTr="00A22B37">
        <w:tc>
          <w:tcPr>
            <w:tcW w:w="7560" w:type="dxa"/>
            <w:gridSpan w:val="2"/>
          </w:tcPr>
          <w:p w14:paraId="0547AE82" w14:textId="77777777" w:rsidR="00DA7262" w:rsidRPr="000026BC" w:rsidRDefault="00DA7262" w:rsidP="00A22B37">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29FE56D8" w14:textId="445D488E"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1D5656FD" w14:textId="31FCDEBF"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14</w:t>
            </w:r>
            <w:r w:rsidR="00DA7262" w:rsidRPr="000026BC">
              <w:rPr>
                <w:rFonts w:asciiTheme="majorHAnsi" w:hAnsiTheme="majorHAnsi" w:cstheme="majorHAnsi"/>
                <w:sz w:val="24"/>
                <w:szCs w:val="24"/>
              </w:rPr>
              <w:t>%</w:t>
            </w:r>
          </w:p>
        </w:tc>
      </w:tr>
      <w:tr w:rsidR="00DA7262" w:rsidRPr="000026BC" w14:paraId="470800FE" w14:textId="77777777" w:rsidTr="00A22B37">
        <w:tc>
          <w:tcPr>
            <w:tcW w:w="7560" w:type="dxa"/>
            <w:gridSpan w:val="2"/>
          </w:tcPr>
          <w:p w14:paraId="7507DD9A" w14:textId="77777777" w:rsidR="00DA7262" w:rsidRPr="000026BC" w:rsidRDefault="00DA7262"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49CD4E63" w14:textId="421896C8"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6445061A" w14:textId="24713BDA"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29</w:t>
            </w:r>
            <w:r w:rsidR="00DA7262" w:rsidRPr="000026BC">
              <w:rPr>
                <w:rFonts w:asciiTheme="majorHAnsi" w:hAnsiTheme="majorHAnsi" w:cstheme="majorHAnsi"/>
                <w:sz w:val="24"/>
                <w:szCs w:val="24"/>
              </w:rPr>
              <w:t>%</w:t>
            </w:r>
          </w:p>
        </w:tc>
      </w:tr>
      <w:tr w:rsidR="00DA7262" w:rsidRPr="000026BC" w14:paraId="4322A857" w14:textId="77777777" w:rsidTr="00A22B37">
        <w:tc>
          <w:tcPr>
            <w:tcW w:w="7560" w:type="dxa"/>
            <w:gridSpan w:val="2"/>
          </w:tcPr>
          <w:p w14:paraId="191AD92E" w14:textId="77777777" w:rsidR="00DA7262" w:rsidRPr="000026BC" w:rsidRDefault="00DA7262"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360A8970" w14:textId="1CA6B273"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4</w:t>
            </w:r>
          </w:p>
        </w:tc>
        <w:tc>
          <w:tcPr>
            <w:tcW w:w="990" w:type="dxa"/>
          </w:tcPr>
          <w:p w14:paraId="4D474B5A" w14:textId="21AC6A14"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57</w:t>
            </w:r>
            <w:r w:rsidR="00DA7262" w:rsidRPr="000026BC">
              <w:rPr>
                <w:rFonts w:asciiTheme="majorHAnsi" w:hAnsiTheme="majorHAnsi" w:cstheme="majorHAnsi"/>
                <w:sz w:val="24"/>
                <w:szCs w:val="24"/>
              </w:rPr>
              <w:t>%</w:t>
            </w:r>
          </w:p>
        </w:tc>
      </w:tr>
      <w:tr w:rsidR="00DA7262" w:rsidRPr="000026BC" w14:paraId="71A2ECFE"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23A0F9FC"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DA7262" w:rsidRPr="000026BC" w14:paraId="4B7EC349" w14:textId="77777777" w:rsidTr="0030627D">
        <w:tblPrEx>
          <w:tblBorders>
            <w:insideV w:val="single" w:sz="4" w:space="0" w:color="auto"/>
          </w:tblBorders>
          <w:tblCellMar>
            <w:left w:w="115" w:type="dxa"/>
            <w:right w:w="115" w:type="dxa"/>
          </w:tblCellMar>
        </w:tblPrEx>
        <w:trPr>
          <w:trHeight w:val="103"/>
        </w:trPr>
        <w:tc>
          <w:tcPr>
            <w:tcW w:w="715" w:type="dxa"/>
            <w:tcMar>
              <w:left w:w="115" w:type="dxa"/>
              <w:right w:w="115" w:type="dxa"/>
            </w:tcMar>
            <w:hideMark/>
          </w:tcPr>
          <w:p w14:paraId="126AD22C"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52957A39" w14:textId="07E18771" w:rsidR="00DA7262" w:rsidRPr="000026BC" w:rsidRDefault="00DA7262" w:rsidP="00A22B37">
            <w:pPr>
              <w:spacing w:after="0"/>
              <w:rPr>
                <w:rFonts w:asciiTheme="majorHAnsi" w:hAnsiTheme="majorHAnsi" w:cstheme="majorHAnsi"/>
                <w:sz w:val="24"/>
                <w:szCs w:val="24"/>
              </w:rPr>
            </w:pPr>
          </w:p>
        </w:tc>
      </w:tr>
      <w:tr w:rsidR="00DA7262" w:rsidRPr="000026BC" w14:paraId="04556ECF" w14:textId="77777777" w:rsidTr="0030627D">
        <w:tblPrEx>
          <w:tblBorders>
            <w:insideV w:val="single" w:sz="4" w:space="0" w:color="auto"/>
          </w:tblBorders>
          <w:tblCellMar>
            <w:left w:w="115" w:type="dxa"/>
            <w:right w:w="115" w:type="dxa"/>
          </w:tblCellMar>
        </w:tblPrEx>
        <w:trPr>
          <w:trHeight w:val="220"/>
        </w:trPr>
        <w:tc>
          <w:tcPr>
            <w:tcW w:w="715" w:type="dxa"/>
            <w:tcMar>
              <w:left w:w="115" w:type="dxa"/>
              <w:right w:w="115" w:type="dxa"/>
            </w:tcMar>
            <w:hideMark/>
          </w:tcPr>
          <w:p w14:paraId="5916948B"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524D8E35"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DA7262" w:rsidRPr="000026BC" w14:paraId="2208362D"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5C88AFB9"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02CA32B7"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DA7262" w:rsidRPr="000026BC" w14:paraId="07CCD828" w14:textId="77777777" w:rsidTr="0030627D">
        <w:tblPrEx>
          <w:tblBorders>
            <w:insideV w:val="single" w:sz="4" w:space="0" w:color="auto"/>
          </w:tblBorders>
          <w:tblCellMar>
            <w:left w:w="115" w:type="dxa"/>
            <w:right w:w="115" w:type="dxa"/>
          </w:tblCellMar>
        </w:tblPrEx>
        <w:trPr>
          <w:trHeight w:val="805"/>
        </w:trPr>
        <w:tc>
          <w:tcPr>
            <w:tcW w:w="715" w:type="dxa"/>
            <w:tcMar>
              <w:left w:w="115" w:type="dxa"/>
              <w:right w:w="115" w:type="dxa"/>
            </w:tcMar>
            <w:hideMark/>
          </w:tcPr>
          <w:p w14:paraId="30132FD2"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6B1E631A" w14:textId="70D03998" w:rsidR="00DA7262" w:rsidRPr="000026BC" w:rsidRDefault="002A6A48" w:rsidP="00A22B37">
            <w:pPr>
              <w:rPr>
                <w:rFonts w:asciiTheme="majorHAnsi" w:hAnsiTheme="majorHAnsi" w:cstheme="majorHAnsi"/>
                <w:sz w:val="24"/>
                <w:szCs w:val="24"/>
                <w:lang w:val="en-GB"/>
              </w:rPr>
            </w:pPr>
            <w:r w:rsidRPr="000026BC">
              <w:rPr>
                <w:rFonts w:asciiTheme="majorHAnsi" w:hAnsiTheme="majorHAnsi" w:cstheme="majorHAnsi"/>
                <w:sz w:val="24"/>
                <w:szCs w:val="24"/>
                <w:lang w:val="en-GB"/>
              </w:rPr>
              <w:t xml:space="preserve">It saves manual tasks. </w:t>
            </w:r>
            <w:proofErr w:type="gramStart"/>
            <w:r w:rsidRPr="000026BC">
              <w:rPr>
                <w:rFonts w:asciiTheme="majorHAnsi" w:hAnsiTheme="majorHAnsi" w:cstheme="majorHAnsi"/>
                <w:sz w:val="24"/>
                <w:szCs w:val="24"/>
                <w:lang w:val="en-GB"/>
              </w:rPr>
              <w:t>Also</w:t>
            </w:r>
            <w:proofErr w:type="gramEnd"/>
            <w:r w:rsidRPr="000026BC">
              <w:rPr>
                <w:rFonts w:asciiTheme="majorHAnsi" w:hAnsiTheme="majorHAnsi" w:cstheme="majorHAnsi"/>
                <w:sz w:val="24"/>
                <w:szCs w:val="24"/>
                <w:lang w:val="en-GB"/>
              </w:rPr>
              <w:t xml:space="preserve"> for juniors, we can help them easier.</w:t>
            </w:r>
            <w:r w:rsidRPr="000026BC">
              <w:rPr>
                <w:rFonts w:asciiTheme="majorHAnsi" w:hAnsiTheme="majorHAnsi" w:cstheme="majorHAnsi"/>
                <w:sz w:val="24"/>
                <w:szCs w:val="24"/>
                <w:lang w:val="en-GB"/>
              </w:rPr>
              <w:t xml:space="preserve"> </w:t>
            </w:r>
            <w:r w:rsidRPr="000026BC">
              <w:rPr>
                <w:rFonts w:asciiTheme="majorHAnsi" w:hAnsiTheme="majorHAnsi" w:cstheme="majorHAnsi"/>
                <w:sz w:val="24"/>
                <w:szCs w:val="24"/>
                <w:lang w:val="en-GB"/>
              </w:rPr>
              <w:t xml:space="preserve">Knowing that you can review the complex cases also from the previous exams. </w:t>
            </w:r>
          </w:p>
        </w:tc>
      </w:tr>
      <w:tr w:rsidR="00DA7262" w:rsidRPr="000026BC" w14:paraId="56C4D891"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88D25CF"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39F067A4" w14:textId="7F3E6424" w:rsidR="00DA7262" w:rsidRPr="0030627D" w:rsidRDefault="00B111EA" w:rsidP="00A22B37">
            <w:pPr>
              <w:rPr>
                <w:rFonts w:asciiTheme="majorHAnsi" w:eastAsia="Calibri" w:hAnsiTheme="majorHAnsi" w:cstheme="majorHAnsi"/>
                <w:sz w:val="24"/>
                <w:szCs w:val="24"/>
              </w:rPr>
            </w:pPr>
            <w:r w:rsidRPr="000026BC">
              <w:rPr>
                <w:rFonts w:asciiTheme="majorHAnsi" w:eastAsia="Calibri" w:hAnsiTheme="majorHAnsi" w:cstheme="majorHAnsi"/>
                <w:sz w:val="24"/>
                <w:szCs w:val="24"/>
              </w:rPr>
              <w:t>It depends on the workflow, when the patient checks in, they are registered and get the ID hospital number; using this number we pull the patient demographic data from hospital system and then staff get to echo lab and they have all the information on screen. This reduces the error.</w:t>
            </w:r>
            <w:r w:rsidRPr="000026BC">
              <w:rPr>
                <w:rFonts w:asciiTheme="majorHAnsi" w:eastAsia="Calibri" w:hAnsiTheme="majorHAnsi" w:cstheme="majorHAnsi"/>
                <w:sz w:val="24"/>
                <w:szCs w:val="24"/>
              </w:rPr>
              <w:t xml:space="preserve"> With the help of </w:t>
            </w:r>
            <w:proofErr w:type="gramStart"/>
            <w:r w:rsidRPr="000026BC">
              <w:rPr>
                <w:rFonts w:asciiTheme="majorHAnsi" w:eastAsia="Calibri" w:hAnsiTheme="majorHAnsi" w:cstheme="majorHAnsi"/>
                <w:sz w:val="24"/>
                <w:szCs w:val="24"/>
              </w:rPr>
              <w:t>IT</w:t>
            </w:r>
            <w:proofErr w:type="gramEnd"/>
            <w:r w:rsidRPr="000026BC">
              <w:rPr>
                <w:rFonts w:asciiTheme="majorHAnsi" w:eastAsia="Calibri" w:hAnsiTheme="majorHAnsi" w:cstheme="majorHAnsi"/>
                <w:sz w:val="24"/>
                <w:szCs w:val="24"/>
              </w:rPr>
              <w:t xml:space="preserve"> we could do the integration.</w:t>
            </w:r>
          </w:p>
        </w:tc>
      </w:tr>
      <w:tr w:rsidR="00DA7262" w:rsidRPr="000026BC" w14:paraId="3BE2AE19"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58B51248"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358B4BAB" w14:textId="212D185C" w:rsidR="00DA7262" w:rsidRPr="000026BC" w:rsidRDefault="00DA7262" w:rsidP="00B014BB">
            <w:pPr>
              <w:rPr>
                <w:rFonts w:asciiTheme="majorHAnsi" w:hAnsiTheme="majorHAnsi" w:cstheme="majorHAnsi"/>
                <w:sz w:val="24"/>
                <w:szCs w:val="24"/>
              </w:rPr>
            </w:pPr>
          </w:p>
        </w:tc>
      </w:tr>
      <w:tr w:rsidR="00DA7262" w:rsidRPr="000026BC" w14:paraId="3EA39B02"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023DB9CC"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150D69E1"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1C72E1B5" w14:textId="5F1CC1A5" w:rsidR="00DA7262" w:rsidRPr="000026BC" w:rsidRDefault="00DA7262" w:rsidP="00DA7262">
      <w:pPr>
        <w:jc w:val="both"/>
        <w:rPr>
          <w:rFonts w:asciiTheme="majorHAnsi" w:hAnsiTheme="majorHAnsi" w:cstheme="majorHAnsi"/>
          <w:sz w:val="24"/>
          <w:szCs w:val="24"/>
        </w:rPr>
      </w:pPr>
    </w:p>
    <w:p w14:paraId="6D3DB37A" w14:textId="77777777" w:rsidR="00DA7262" w:rsidRPr="000026BC" w:rsidRDefault="00DA7262" w:rsidP="00DA7262">
      <w:pPr>
        <w:jc w:val="both"/>
        <w:rPr>
          <w:rFonts w:asciiTheme="majorHAnsi" w:hAnsiTheme="majorHAnsi" w:cstheme="majorHAnsi"/>
          <w:sz w:val="24"/>
          <w:szCs w:val="24"/>
        </w:rPr>
      </w:pPr>
    </w:p>
    <w:p w14:paraId="24FE6788" w14:textId="77777777" w:rsidR="00423B57" w:rsidRPr="000026BC" w:rsidRDefault="00423B57" w:rsidP="00423B57">
      <w:pPr>
        <w:jc w:val="both"/>
        <w:rPr>
          <w:rFonts w:asciiTheme="majorHAnsi" w:eastAsia="Calibri" w:hAnsiTheme="majorHAnsi" w:cstheme="majorHAnsi"/>
          <w:sz w:val="24"/>
          <w:szCs w:val="24"/>
        </w:rPr>
      </w:pPr>
    </w:p>
    <w:p w14:paraId="4ED6A3EC" w14:textId="77777777" w:rsidR="00423B57" w:rsidRPr="000026BC" w:rsidRDefault="00423B57" w:rsidP="00423B57">
      <w:pPr>
        <w:rPr>
          <w:rFonts w:asciiTheme="majorHAnsi" w:hAnsiTheme="majorHAnsi" w:cstheme="majorHAnsi"/>
          <w:sz w:val="24"/>
          <w:szCs w:val="24"/>
        </w:rPr>
      </w:pPr>
    </w:p>
    <w:p w14:paraId="1B5B7492" w14:textId="59EF7EDC" w:rsidR="00423B57" w:rsidRPr="000026BC" w:rsidRDefault="00423B57" w:rsidP="40153D84">
      <w:pPr>
        <w:pStyle w:val="ListParagraph"/>
        <w:numPr>
          <w:ilvl w:val="0"/>
          <w:numId w:val="9"/>
        </w:numPr>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The Echo workflow solution has led to </w:t>
      </w:r>
      <w:r w:rsidRPr="000026BC">
        <w:rPr>
          <w:rFonts w:asciiTheme="majorHAnsi" w:hAnsiTheme="majorHAnsi" w:cstheme="majorHAnsi"/>
          <w:b/>
          <w:bCs/>
          <w:sz w:val="24"/>
          <w:lang w:val="en-US"/>
        </w:rPr>
        <w:t>better general work experience for the user – user friendliness</w:t>
      </w:r>
      <w:r w:rsidRPr="000026BC">
        <w:rPr>
          <w:rFonts w:asciiTheme="majorHAnsi" w:hAnsiTheme="majorHAnsi" w:cstheme="majorHAnsi"/>
          <w:sz w:val="24"/>
          <w:lang w:val="en-US"/>
        </w:rPr>
        <w:t xml:space="preserve"> (compared to not having Echo workflow solution)</w:t>
      </w:r>
    </w:p>
    <w:p w14:paraId="53E2A53F" w14:textId="3F286617" w:rsidR="00DA7262" w:rsidRPr="000026BC" w:rsidRDefault="00DA7262" w:rsidP="00DA7262">
      <w:pPr>
        <w:rPr>
          <w:rFonts w:asciiTheme="majorHAnsi" w:hAnsiTheme="majorHAnsi" w:cstheme="majorHAnsi"/>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DA7262" w:rsidRPr="000026BC" w14:paraId="3650EA76" w14:textId="77777777" w:rsidTr="00A22B37">
        <w:tc>
          <w:tcPr>
            <w:tcW w:w="7560" w:type="dxa"/>
            <w:gridSpan w:val="2"/>
            <w:shd w:val="clear" w:color="auto" w:fill="D9D9D9" w:themeFill="background1" w:themeFillShade="D9"/>
          </w:tcPr>
          <w:p w14:paraId="6ED0881F"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lastRenderedPageBreak/>
              <w:t>Response</w:t>
            </w:r>
          </w:p>
        </w:tc>
        <w:tc>
          <w:tcPr>
            <w:tcW w:w="1080" w:type="dxa"/>
            <w:shd w:val="clear" w:color="auto" w:fill="D9D9D9" w:themeFill="background1" w:themeFillShade="D9"/>
          </w:tcPr>
          <w:p w14:paraId="51031003"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7D8A1B94"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DA7262" w:rsidRPr="000026BC" w14:paraId="040AD11B" w14:textId="77777777" w:rsidTr="00A22B37">
        <w:tc>
          <w:tcPr>
            <w:tcW w:w="7560" w:type="dxa"/>
            <w:gridSpan w:val="2"/>
          </w:tcPr>
          <w:p w14:paraId="593F87B5" w14:textId="77777777" w:rsidR="00DA7262" w:rsidRPr="000026BC" w:rsidRDefault="00DA7262" w:rsidP="00A22B37">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75461899" w14:textId="71740020"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1D2A8A5D" w14:textId="69D7C890"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6BA23BB2" w14:textId="77777777" w:rsidTr="00A22B37">
        <w:tc>
          <w:tcPr>
            <w:tcW w:w="7560" w:type="dxa"/>
            <w:gridSpan w:val="2"/>
          </w:tcPr>
          <w:p w14:paraId="2E049894" w14:textId="77777777" w:rsidR="00DA7262" w:rsidRPr="000026BC" w:rsidRDefault="00DA7262" w:rsidP="00A22B37">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015E4035" w14:textId="0A35CA1C"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17D1EDF3" w14:textId="2FC1556C"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3B477BB0" w14:textId="77777777" w:rsidTr="00A22B37">
        <w:tc>
          <w:tcPr>
            <w:tcW w:w="7560" w:type="dxa"/>
            <w:gridSpan w:val="2"/>
          </w:tcPr>
          <w:p w14:paraId="49D91EC0" w14:textId="77777777" w:rsidR="00DA7262" w:rsidRPr="000026BC" w:rsidRDefault="00DA7262" w:rsidP="00A22B37">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297D9061" w14:textId="4C9738A9"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5118B0E7" w14:textId="3458A214"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2CBEDA3C" w14:textId="77777777" w:rsidTr="00A22B37">
        <w:tc>
          <w:tcPr>
            <w:tcW w:w="7560" w:type="dxa"/>
            <w:gridSpan w:val="2"/>
          </w:tcPr>
          <w:p w14:paraId="4060ECBF" w14:textId="77777777" w:rsidR="00DA7262" w:rsidRPr="000026BC" w:rsidRDefault="00DA7262"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6167451C" w14:textId="5B8C56B0"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51D32853" w14:textId="1AE4EE08"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29</w:t>
            </w:r>
            <w:r w:rsidR="00DA7262" w:rsidRPr="000026BC">
              <w:rPr>
                <w:rFonts w:asciiTheme="majorHAnsi" w:hAnsiTheme="majorHAnsi" w:cstheme="majorHAnsi"/>
                <w:sz w:val="24"/>
                <w:szCs w:val="24"/>
              </w:rPr>
              <w:t>%</w:t>
            </w:r>
          </w:p>
        </w:tc>
      </w:tr>
      <w:tr w:rsidR="00DA7262" w:rsidRPr="000026BC" w14:paraId="56777BA7" w14:textId="77777777" w:rsidTr="00A22B37">
        <w:tc>
          <w:tcPr>
            <w:tcW w:w="7560" w:type="dxa"/>
            <w:gridSpan w:val="2"/>
          </w:tcPr>
          <w:p w14:paraId="30C700B8" w14:textId="77777777" w:rsidR="00DA7262" w:rsidRPr="000026BC" w:rsidRDefault="00DA7262"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5D737346" w14:textId="31E6771A"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311A3BDE" w14:textId="0251D1C7"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71</w:t>
            </w:r>
            <w:r w:rsidR="00DA7262" w:rsidRPr="000026BC">
              <w:rPr>
                <w:rFonts w:asciiTheme="majorHAnsi" w:hAnsiTheme="majorHAnsi" w:cstheme="majorHAnsi"/>
                <w:sz w:val="24"/>
                <w:szCs w:val="24"/>
              </w:rPr>
              <w:t>%</w:t>
            </w:r>
          </w:p>
        </w:tc>
      </w:tr>
      <w:tr w:rsidR="00DA7262" w:rsidRPr="000026BC" w14:paraId="78F47B0A"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40CFA4DD"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DA7262" w:rsidRPr="000026BC" w14:paraId="4EDB49BC"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562116C8"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4E73E314" w14:textId="16362F68" w:rsidR="00DA7262" w:rsidRPr="0030627D" w:rsidRDefault="00DA7262" w:rsidP="0030627D">
            <w:pPr>
              <w:rPr>
                <w:rFonts w:asciiTheme="majorHAnsi" w:eastAsia="Calibri" w:hAnsiTheme="majorHAnsi" w:cstheme="majorHAnsi"/>
                <w:sz w:val="24"/>
                <w:szCs w:val="24"/>
              </w:rPr>
            </w:pPr>
            <w:r w:rsidRPr="000026BC">
              <w:rPr>
                <w:rFonts w:asciiTheme="majorHAnsi" w:eastAsia="Calibri" w:hAnsiTheme="majorHAnsi" w:cstheme="majorHAnsi"/>
                <w:sz w:val="24"/>
                <w:szCs w:val="24"/>
              </w:rPr>
              <w:t>Example: cardiologists in training (residents) – by moving to these new systems they get in touch and using of this tool very quickly</w:t>
            </w:r>
          </w:p>
        </w:tc>
      </w:tr>
      <w:tr w:rsidR="00DA7262" w:rsidRPr="000026BC" w14:paraId="68F542E4" w14:textId="77777777" w:rsidTr="0030627D">
        <w:tblPrEx>
          <w:tblBorders>
            <w:insideV w:val="single" w:sz="4" w:space="0" w:color="auto"/>
          </w:tblBorders>
          <w:tblCellMar>
            <w:left w:w="115" w:type="dxa"/>
            <w:right w:w="115" w:type="dxa"/>
          </w:tblCellMar>
        </w:tblPrEx>
        <w:trPr>
          <w:trHeight w:val="400"/>
        </w:trPr>
        <w:tc>
          <w:tcPr>
            <w:tcW w:w="715" w:type="dxa"/>
            <w:tcMar>
              <w:left w:w="115" w:type="dxa"/>
              <w:right w:w="115" w:type="dxa"/>
            </w:tcMar>
            <w:hideMark/>
          </w:tcPr>
          <w:p w14:paraId="4DA89879"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57EE385E" w14:textId="44C70585" w:rsidR="00DA7262" w:rsidRPr="000026BC" w:rsidRDefault="00CA6294" w:rsidP="00A22B37">
            <w:pPr>
              <w:rPr>
                <w:rFonts w:asciiTheme="majorHAnsi" w:hAnsiTheme="majorHAnsi" w:cstheme="majorHAnsi"/>
                <w:sz w:val="24"/>
                <w:szCs w:val="24"/>
              </w:rPr>
            </w:pPr>
            <w:r w:rsidRPr="000026BC">
              <w:rPr>
                <w:rFonts w:asciiTheme="majorHAnsi" w:eastAsia="Calibri" w:hAnsiTheme="majorHAnsi" w:cstheme="majorHAnsi"/>
                <w:sz w:val="24"/>
                <w:szCs w:val="24"/>
                <w:lang w:val="en-GB"/>
              </w:rPr>
              <w:t xml:space="preserve">In my opinion its user-friendly- some of my staff think </w:t>
            </w:r>
            <w:proofErr w:type="spellStart"/>
            <w:r w:rsidRPr="000026BC">
              <w:rPr>
                <w:rFonts w:asciiTheme="majorHAnsi" w:eastAsia="Calibri" w:hAnsiTheme="majorHAnsi" w:cstheme="majorHAnsi"/>
                <w:sz w:val="24"/>
                <w:szCs w:val="24"/>
                <w:lang w:val="en-GB"/>
              </w:rPr>
              <w:t>its</w:t>
            </w:r>
            <w:proofErr w:type="spellEnd"/>
            <w:r w:rsidRPr="000026BC">
              <w:rPr>
                <w:rFonts w:asciiTheme="majorHAnsi" w:eastAsia="Calibri" w:hAnsiTheme="majorHAnsi" w:cstheme="majorHAnsi"/>
                <w:sz w:val="24"/>
                <w:szCs w:val="24"/>
                <w:lang w:val="en-GB"/>
              </w:rPr>
              <w:t xml:space="preserve"> not user-friendly or complicated at the beginning, but after getting used to it (a couple of weeks) they find it user friendly</w:t>
            </w:r>
          </w:p>
        </w:tc>
      </w:tr>
      <w:tr w:rsidR="00731DD1" w:rsidRPr="000026BC" w14:paraId="5476FDC1"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24140F61"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309EBAF4" w14:textId="1640DE1A" w:rsidR="00731DD1" w:rsidRPr="000026BC" w:rsidRDefault="00731DD1" w:rsidP="00731DD1">
            <w:pPr>
              <w:rPr>
                <w:rFonts w:asciiTheme="majorHAnsi" w:hAnsiTheme="majorHAnsi" w:cstheme="majorHAnsi"/>
                <w:sz w:val="24"/>
                <w:szCs w:val="24"/>
              </w:rPr>
            </w:pPr>
          </w:p>
        </w:tc>
      </w:tr>
      <w:tr w:rsidR="00731DD1" w:rsidRPr="000026BC" w14:paraId="0732959A"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3F1AA27"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1919A098" w14:textId="47E49010" w:rsidR="00731DD1" w:rsidRPr="000026BC" w:rsidRDefault="002A6A48" w:rsidP="00731DD1">
            <w:pPr>
              <w:rPr>
                <w:rFonts w:asciiTheme="majorHAnsi" w:hAnsiTheme="majorHAnsi" w:cstheme="majorHAnsi"/>
                <w:sz w:val="24"/>
                <w:szCs w:val="24"/>
              </w:rPr>
            </w:pPr>
            <w:r w:rsidRPr="000026BC">
              <w:rPr>
                <w:rFonts w:asciiTheme="majorHAnsi" w:eastAsia="Calibri" w:hAnsiTheme="majorHAnsi" w:cstheme="majorHAnsi"/>
                <w:sz w:val="24"/>
                <w:szCs w:val="24"/>
                <w:lang w:val="en-GB"/>
              </w:rPr>
              <w:t>User-friendliness helps the experience, what you do every day needs a user friendly and integrated system.</w:t>
            </w:r>
          </w:p>
        </w:tc>
      </w:tr>
      <w:tr w:rsidR="00731DD1" w:rsidRPr="000026BC" w14:paraId="7B760349"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3AA1F921"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72DF4C10" w14:textId="24D587B7" w:rsidR="00731DD1" w:rsidRPr="000026BC" w:rsidRDefault="00731DD1" w:rsidP="00731DD1">
            <w:pPr>
              <w:rPr>
                <w:rFonts w:asciiTheme="majorHAnsi" w:eastAsia="Calibri" w:hAnsiTheme="majorHAnsi" w:cstheme="majorHAnsi"/>
                <w:sz w:val="24"/>
                <w:szCs w:val="24"/>
              </w:rPr>
            </w:pPr>
          </w:p>
        </w:tc>
      </w:tr>
      <w:tr w:rsidR="00731DD1" w:rsidRPr="000026BC" w14:paraId="026E9913"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796902EC"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4CA21E3B" w14:textId="5A0C3FFC" w:rsidR="00731DD1" w:rsidRPr="000026BC" w:rsidRDefault="00E44B44" w:rsidP="00E44B44">
            <w:pPr>
              <w:rPr>
                <w:rFonts w:asciiTheme="majorHAnsi" w:hAnsiTheme="majorHAnsi" w:cstheme="majorHAnsi"/>
                <w:sz w:val="24"/>
                <w:szCs w:val="24"/>
              </w:rPr>
            </w:pPr>
            <w:r w:rsidRPr="000026BC">
              <w:rPr>
                <w:rFonts w:asciiTheme="majorHAnsi" w:eastAsia="Calibri" w:hAnsiTheme="majorHAnsi" w:cstheme="majorHAnsi"/>
                <w:sz w:val="24"/>
                <w:szCs w:val="24"/>
                <w:lang w:eastAsia="nl-NL"/>
              </w:rPr>
              <w:t>From my point of view everything is similar and user-friendly</w:t>
            </w:r>
          </w:p>
        </w:tc>
      </w:tr>
      <w:tr w:rsidR="00731DD1" w:rsidRPr="000026BC" w14:paraId="0E5E7BD7"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67F326FF"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762BEE36"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w:t>
            </w:r>
          </w:p>
        </w:tc>
      </w:tr>
    </w:tbl>
    <w:p w14:paraId="0BE163A4" w14:textId="60B8318A" w:rsidR="00DA7262" w:rsidRPr="000026BC" w:rsidRDefault="00DA7262" w:rsidP="00DA7262">
      <w:pPr>
        <w:rPr>
          <w:rFonts w:asciiTheme="majorHAnsi" w:hAnsiTheme="majorHAnsi" w:cstheme="majorHAnsi"/>
          <w:sz w:val="24"/>
          <w:szCs w:val="24"/>
        </w:rPr>
      </w:pPr>
    </w:p>
    <w:p w14:paraId="1551665C" w14:textId="77777777" w:rsidR="00DA7262" w:rsidRPr="000026BC" w:rsidRDefault="00DA7262" w:rsidP="00DA7262">
      <w:pPr>
        <w:rPr>
          <w:rFonts w:asciiTheme="majorHAnsi" w:hAnsiTheme="majorHAnsi" w:cstheme="majorHAnsi"/>
          <w:sz w:val="24"/>
          <w:szCs w:val="24"/>
        </w:rPr>
      </w:pPr>
    </w:p>
    <w:p w14:paraId="4D150511" w14:textId="77777777" w:rsidR="00423B57" w:rsidRPr="000026BC" w:rsidRDefault="00423B57" w:rsidP="00423B57">
      <w:pPr>
        <w:rPr>
          <w:rFonts w:asciiTheme="majorHAnsi" w:eastAsia="Calibri" w:hAnsiTheme="majorHAnsi" w:cstheme="majorHAnsi"/>
          <w:sz w:val="24"/>
          <w:szCs w:val="24"/>
        </w:rPr>
      </w:pPr>
    </w:p>
    <w:p w14:paraId="440B1015" w14:textId="5B011777" w:rsidR="00423B57" w:rsidRPr="000026BC" w:rsidRDefault="00423B57" w:rsidP="40153D84">
      <w:pPr>
        <w:pStyle w:val="ListParagraph"/>
        <w:numPr>
          <w:ilvl w:val="0"/>
          <w:numId w:val="9"/>
        </w:numPr>
        <w:spacing w:line="257" w:lineRule="auto"/>
        <w:rPr>
          <w:rFonts w:asciiTheme="majorHAnsi" w:hAnsiTheme="majorHAnsi" w:cstheme="majorHAnsi"/>
          <w:b/>
          <w:bCs/>
          <w:color w:val="000000" w:themeColor="text2"/>
          <w:sz w:val="24"/>
          <w:lang w:val="en-US"/>
        </w:rPr>
      </w:pPr>
      <w:r w:rsidRPr="000026BC">
        <w:rPr>
          <w:rFonts w:asciiTheme="majorHAnsi" w:eastAsia="Calibri" w:hAnsiTheme="majorHAnsi" w:cstheme="majorHAnsi"/>
          <w:sz w:val="24"/>
          <w:lang w:val="en-US"/>
        </w:rPr>
        <w:t xml:space="preserve"> Please state to what extent you agree with the following statement: In your opinion and based on your experience, can the Echo workflow solution improve the patient experience </w:t>
      </w:r>
      <w:r w:rsidRPr="000026BC">
        <w:rPr>
          <w:rFonts w:asciiTheme="majorHAnsi" w:eastAsia="Calibri" w:hAnsiTheme="majorHAnsi" w:cstheme="majorHAnsi"/>
          <w:b/>
          <w:bCs/>
          <w:sz w:val="24"/>
          <w:lang w:val="en-US"/>
        </w:rPr>
        <w:t>(e.g. le</w:t>
      </w:r>
      <w:r w:rsidRPr="000026BC">
        <w:rPr>
          <w:rFonts w:asciiTheme="majorHAnsi" w:eastAsia="Calibri" w:hAnsiTheme="majorHAnsi" w:cstheme="majorHAnsi"/>
          <w:b/>
          <w:bCs/>
          <w:color w:val="000000" w:themeColor="text2"/>
          <w:sz w:val="24"/>
          <w:lang w:val="en-US"/>
        </w:rPr>
        <w:t xml:space="preserve">ss repeated exams, faster </w:t>
      </w:r>
      <w:proofErr w:type="gramStart"/>
      <w:r w:rsidRPr="000026BC">
        <w:rPr>
          <w:rFonts w:asciiTheme="majorHAnsi" w:eastAsia="Calibri" w:hAnsiTheme="majorHAnsi" w:cstheme="majorHAnsi"/>
          <w:b/>
          <w:bCs/>
          <w:color w:val="000000" w:themeColor="text2"/>
          <w:sz w:val="24"/>
          <w:lang w:val="en-US"/>
        </w:rPr>
        <w:t>diagnosis,..</w:t>
      </w:r>
      <w:proofErr w:type="gramEnd"/>
      <w:r w:rsidRPr="000026BC">
        <w:rPr>
          <w:rFonts w:asciiTheme="majorHAnsi" w:eastAsia="Calibri" w:hAnsiTheme="majorHAnsi" w:cstheme="majorHAnsi"/>
          <w:b/>
          <w:bCs/>
          <w:color w:val="000000" w:themeColor="text2"/>
          <w:sz w:val="24"/>
          <w:lang w:val="en-US"/>
        </w:rPr>
        <w:t>)</w:t>
      </w:r>
      <w:r w:rsidRPr="000026BC">
        <w:rPr>
          <w:rFonts w:asciiTheme="majorHAnsi" w:eastAsia="Calibri" w:hAnsiTheme="majorHAnsi" w:cstheme="majorHAnsi"/>
          <w:sz w:val="24"/>
          <w:lang w:val="en-US"/>
        </w:rPr>
        <w:t xml:space="preserve"> (</w:t>
      </w:r>
      <w:proofErr w:type="gramStart"/>
      <w:r w:rsidRPr="000026BC">
        <w:rPr>
          <w:rFonts w:asciiTheme="majorHAnsi" w:eastAsia="Calibri" w:hAnsiTheme="majorHAnsi" w:cstheme="majorHAnsi"/>
          <w:sz w:val="24"/>
          <w:lang w:val="en-US"/>
        </w:rPr>
        <w:t>compared</w:t>
      </w:r>
      <w:proofErr w:type="gramEnd"/>
      <w:r w:rsidRPr="000026BC">
        <w:rPr>
          <w:rFonts w:asciiTheme="majorHAnsi" w:eastAsia="Calibri" w:hAnsiTheme="majorHAnsi" w:cstheme="majorHAnsi"/>
          <w:sz w:val="24"/>
          <w:lang w:val="en-US"/>
        </w:rPr>
        <w:t xml:space="preserve"> to not having The Echo workflow solution) </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DA7262" w:rsidRPr="000026BC" w14:paraId="1D2B1F61" w14:textId="77777777" w:rsidTr="00A22B37">
        <w:tc>
          <w:tcPr>
            <w:tcW w:w="7560" w:type="dxa"/>
            <w:gridSpan w:val="2"/>
            <w:shd w:val="clear" w:color="auto" w:fill="D9D9D9" w:themeFill="background1" w:themeFillShade="D9"/>
          </w:tcPr>
          <w:p w14:paraId="6C295D35"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09E9B956"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6677CE1D"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DA7262" w:rsidRPr="000026BC" w14:paraId="6FB70B5A" w14:textId="77777777" w:rsidTr="00A22B37">
        <w:tc>
          <w:tcPr>
            <w:tcW w:w="7560" w:type="dxa"/>
            <w:gridSpan w:val="2"/>
          </w:tcPr>
          <w:p w14:paraId="1A5F94D9" w14:textId="77777777" w:rsidR="00DA7262" w:rsidRPr="000026BC" w:rsidRDefault="00DA7262" w:rsidP="00A22B37">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5FDDFCAE" w14:textId="2D065EE4"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623393B9" w14:textId="42FC7106"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14</w:t>
            </w:r>
            <w:r w:rsidR="00DA7262" w:rsidRPr="000026BC">
              <w:rPr>
                <w:rFonts w:asciiTheme="majorHAnsi" w:hAnsiTheme="majorHAnsi" w:cstheme="majorHAnsi"/>
                <w:sz w:val="24"/>
                <w:szCs w:val="24"/>
              </w:rPr>
              <w:t>%</w:t>
            </w:r>
          </w:p>
        </w:tc>
      </w:tr>
      <w:tr w:rsidR="00DA7262" w:rsidRPr="000026BC" w14:paraId="443A06A0" w14:textId="77777777" w:rsidTr="00A22B37">
        <w:tc>
          <w:tcPr>
            <w:tcW w:w="7560" w:type="dxa"/>
            <w:gridSpan w:val="2"/>
          </w:tcPr>
          <w:p w14:paraId="5C3B7228" w14:textId="77777777" w:rsidR="00DA7262" w:rsidRPr="000026BC" w:rsidRDefault="00DA7262" w:rsidP="00A22B37">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6F97491C" w14:textId="68732126"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19DCBC8C" w14:textId="3D25ED68"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6C2C4CE3" w14:textId="77777777" w:rsidTr="00A22B37">
        <w:tc>
          <w:tcPr>
            <w:tcW w:w="7560" w:type="dxa"/>
            <w:gridSpan w:val="2"/>
          </w:tcPr>
          <w:p w14:paraId="011CF1B5" w14:textId="77777777" w:rsidR="00DA7262" w:rsidRPr="000026BC" w:rsidRDefault="00DA7262" w:rsidP="00A22B37">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4E716E77" w14:textId="23CBA438"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70A7B088" w14:textId="02A78DF4"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0</w:t>
            </w:r>
            <w:r w:rsidR="00DA7262" w:rsidRPr="000026BC">
              <w:rPr>
                <w:rFonts w:asciiTheme="majorHAnsi" w:hAnsiTheme="majorHAnsi" w:cstheme="majorHAnsi"/>
                <w:sz w:val="24"/>
                <w:szCs w:val="24"/>
              </w:rPr>
              <w:t>%</w:t>
            </w:r>
          </w:p>
        </w:tc>
      </w:tr>
      <w:tr w:rsidR="00DA7262" w:rsidRPr="000026BC" w14:paraId="338CFC93" w14:textId="77777777" w:rsidTr="00A22B37">
        <w:tc>
          <w:tcPr>
            <w:tcW w:w="7560" w:type="dxa"/>
            <w:gridSpan w:val="2"/>
          </w:tcPr>
          <w:p w14:paraId="7A8E877D" w14:textId="77777777" w:rsidR="00DA7262" w:rsidRPr="000026BC" w:rsidRDefault="00DA7262"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48F0BD52" w14:textId="4A229DA3"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3</w:t>
            </w:r>
          </w:p>
        </w:tc>
        <w:tc>
          <w:tcPr>
            <w:tcW w:w="990" w:type="dxa"/>
          </w:tcPr>
          <w:p w14:paraId="569BD6D1" w14:textId="50F9EEF7"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43</w:t>
            </w:r>
            <w:r w:rsidR="00DA7262" w:rsidRPr="000026BC">
              <w:rPr>
                <w:rFonts w:asciiTheme="majorHAnsi" w:hAnsiTheme="majorHAnsi" w:cstheme="majorHAnsi"/>
                <w:sz w:val="24"/>
                <w:szCs w:val="24"/>
              </w:rPr>
              <w:t>%</w:t>
            </w:r>
          </w:p>
        </w:tc>
      </w:tr>
      <w:tr w:rsidR="00DA7262" w:rsidRPr="000026BC" w14:paraId="62A02D54" w14:textId="77777777" w:rsidTr="00A22B37">
        <w:tc>
          <w:tcPr>
            <w:tcW w:w="7560" w:type="dxa"/>
            <w:gridSpan w:val="2"/>
          </w:tcPr>
          <w:p w14:paraId="42C2556A" w14:textId="77777777" w:rsidR="00DA7262" w:rsidRPr="000026BC" w:rsidRDefault="00DA7262"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34539E52" w14:textId="70FD8D4C"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3</w:t>
            </w:r>
          </w:p>
        </w:tc>
        <w:tc>
          <w:tcPr>
            <w:tcW w:w="990" w:type="dxa"/>
          </w:tcPr>
          <w:p w14:paraId="06ED8F54" w14:textId="17F379EF" w:rsidR="00DA7262" w:rsidRPr="000026BC" w:rsidRDefault="0030627D" w:rsidP="00A22B37">
            <w:pPr>
              <w:jc w:val="center"/>
              <w:rPr>
                <w:rFonts w:asciiTheme="majorHAnsi" w:hAnsiTheme="majorHAnsi" w:cstheme="majorHAnsi"/>
                <w:sz w:val="24"/>
                <w:szCs w:val="24"/>
              </w:rPr>
            </w:pPr>
            <w:r>
              <w:rPr>
                <w:rFonts w:asciiTheme="majorHAnsi" w:hAnsiTheme="majorHAnsi" w:cstheme="majorHAnsi"/>
                <w:sz w:val="24"/>
                <w:szCs w:val="24"/>
              </w:rPr>
              <w:t>43</w:t>
            </w:r>
            <w:r w:rsidR="00DA7262" w:rsidRPr="000026BC">
              <w:rPr>
                <w:rFonts w:asciiTheme="majorHAnsi" w:hAnsiTheme="majorHAnsi" w:cstheme="majorHAnsi"/>
                <w:sz w:val="24"/>
                <w:szCs w:val="24"/>
              </w:rPr>
              <w:t>%</w:t>
            </w:r>
          </w:p>
        </w:tc>
      </w:tr>
      <w:tr w:rsidR="00DA7262" w:rsidRPr="000026BC" w14:paraId="02B18329"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35F7E8FA"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b/>
                <w:bCs/>
                <w:sz w:val="24"/>
                <w:szCs w:val="24"/>
              </w:rPr>
              <w:lastRenderedPageBreak/>
              <w:t>Comments</w:t>
            </w:r>
          </w:p>
        </w:tc>
      </w:tr>
      <w:tr w:rsidR="00DA7262" w:rsidRPr="000026BC" w14:paraId="1E81D4F0" w14:textId="77777777" w:rsidTr="00731DD1">
        <w:tblPrEx>
          <w:tblBorders>
            <w:insideV w:val="single" w:sz="4" w:space="0" w:color="auto"/>
          </w:tblBorders>
          <w:tblCellMar>
            <w:left w:w="115" w:type="dxa"/>
            <w:right w:w="115" w:type="dxa"/>
          </w:tblCellMar>
        </w:tblPrEx>
        <w:trPr>
          <w:trHeight w:val="1120"/>
        </w:trPr>
        <w:tc>
          <w:tcPr>
            <w:tcW w:w="715" w:type="dxa"/>
            <w:tcMar>
              <w:left w:w="115" w:type="dxa"/>
              <w:right w:w="115" w:type="dxa"/>
            </w:tcMar>
            <w:hideMark/>
          </w:tcPr>
          <w:p w14:paraId="6F01622E"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3318ADAD" w14:textId="77777777" w:rsidR="00DA7262" w:rsidRPr="000026BC" w:rsidRDefault="00DA7262" w:rsidP="00DA7262">
            <w:pPr>
              <w:rPr>
                <w:rFonts w:asciiTheme="majorHAnsi" w:eastAsia="Calibri" w:hAnsiTheme="majorHAnsi" w:cstheme="majorHAnsi"/>
                <w:sz w:val="24"/>
                <w:szCs w:val="24"/>
              </w:rPr>
            </w:pPr>
            <w:r w:rsidRPr="000026BC">
              <w:rPr>
                <w:rFonts w:asciiTheme="majorHAnsi" w:eastAsia="Calibri" w:hAnsiTheme="majorHAnsi" w:cstheme="majorHAnsi"/>
                <w:sz w:val="24"/>
                <w:szCs w:val="24"/>
              </w:rPr>
              <w:t>There is room for improving this aspect Because many physicians don’t have access to this interface, so we may get extra request for a test that is most probably not necessary (</w:t>
            </w:r>
          </w:p>
          <w:p w14:paraId="2FA66BC9" w14:textId="0AF40E41" w:rsidR="00DA7262" w:rsidRPr="000026BC" w:rsidRDefault="00DA7262" w:rsidP="00731DD1">
            <w:pPr>
              <w:rPr>
                <w:rFonts w:asciiTheme="majorHAnsi" w:eastAsia="Calibri" w:hAnsiTheme="majorHAnsi" w:cstheme="majorHAnsi"/>
                <w:sz w:val="24"/>
                <w:szCs w:val="24"/>
              </w:rPr>
            </w:pPr>
            <w:r w:rsidRPr="000026BC">
              <w:rPr>
                <w:rFonts w:asciiTheme="majorHAnsi" w:eastAsia="Calibri" w:hAnsiTheme="majorHAnsi" w:cstheme="majorHAnsi"/>
                <w:sz w:val="24"/>
                <w:szCs w:val="24"/>
              </w:rPr>
              <w:t>Additional studies which are not necessary)</w:t>
            </w:r>
          </w:p>
        </w:tc>
      </w:tr>
      <w:tr w:rsidR="00CA6294" w:rsidRPr="000026BC" w14:paraId="190E1B24" w14:textId="77777777" w:rsidTr="00731DD1">
        <w:tblPrEx>
          <w:tblBorders>
            <w:insideV w:val="single" w:sz="4" w:space="0" w:color="auto"/>
          </w:tblBorders>
          <w:tblCellMar>
            <w:left w:w="115" w:type="dxa"/>
            <w:right w:w="115" w:type="dxa"/>
          </w:tblCellMar>
        </w:tblPrEx>
        <w:trPr>
          <w:trHeight w:val="535"/>
        </w:trPr>
        <w:tc>
          <w:tcPr>
            <w:tcW w:w="715" w:type="dxa"/>
            <w:tcMar>
              <w:left w:w="115" w:type="dxa"/>
              <w:right w:w="115" w:type="dxa"/>
            </w:tcMar>
            <w:hideMark/>
          </w:tcPr>
          <w:p w14:paraId="75D2C9A2" w14:textId="77777777" w:rsidR="00CA6294" w:rsidRPr="000026BC" w:rsidRDefault="00CA6294" w:rsidP="00CA6294">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328E52E0" w14:textId="0DA10593" w:rsidR="00CA6294" w:rsidRPr="000026BC" w:rsidRDefault="00CA6294" w:rsidP="00CA6294">
            <w:pPr>
              <w:rPr>
                <w:rFonts w:asciiTheme="majorHAnsi" w:hAnsiTheme="majorHAnsi" w:cstheme="majorHAnsi"/>
                <w:sz w:val="24"/>
                <w:szCs w:val="24"/>
              </w:rPr>
            </w:pPr>
            <w:r w:rsidRPr="000026BC">
              <w:rPr>
                <w:rFonts w:asciiTheme="majorHAnsi" w:eastAsia="Calibri" w:hAnsiTheme="majorHAnsi" w:cstheme="majorHAnsi"/>
                <w:sz w:val="24"/>
                <w:szCs w:val="24"/>
                <w:lang w:val="en-GB"/>
              </w:rPr>
              <w:t>In my opinion it leads to repeated tests, data transfer is quick</w:t>
            </w:r>
          </w:p>
        </w:tc>
      </w:tr>
      <w:tr w:rsidR="00731DD1" w:rsidRPr="000026BC" w14:paraId="619F371C"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4D33FDA8"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5E96FE1B" w14:textId="4E980E44" w:rsidR="00731DD1" w:rsidRPr="000026BC" w:rsidRDefault="00731DD1" w:rsidP="00731DD1">
            <w:pPr>
              <w:rPr>
                <w:rFonts w:asciiTheme="majorHAnsi" w:eastAsia="Calibri" w:hAnsiTheme="majorHAnsi" w:cstheme="majorHAnsi"/>
                <w:sz w:val="24"/>
                <w:szCs w:val="24"/>
              </w:rPr>
            </w:pPr>
            <w:r w:rsidRPr="000026BC">
              <w:rPr>
                <w:rFonts w:asciiTheme="majorHAnsi" w:eastAsia="Calibri" w:hAnsiTheme="majorHAnsi" w:cstheme="majorHAnsi"/>
                <w:sz w:val="24"/>
                <w:szCs w:val="24"/>
              </w:rPr>
              <w:t>There is a general issue (related to [our national] electronic medical record system) because the physician who orders the Echo does not have access to the EMR (immediately or easily</w:t>
            </w:r>
            <w:proofErr w:type="gramStart"/>
            <w:r w:rsidRPr="000026BC">
              <w:rPr>
                <w:rFonts w:asciiTheme="majorHAnsi" w:eastAsia="Calibri" w:hAnsiTheme="majorHAnsi" w:cstheme="majorHAnsi"/>
                <w:sz w:val="24"/>
                <w:szCs w:val="24"/>
              </w:rPr>
              <w:t>)</w:t>
            </w:r>
            <w:proofErr w:type="gramEnd"/>
            <w:r w:rsidRPr="000026BC">
              <w:rPr>
                <w:rFonts w:asciiTheme="majorHAnsi" w:eastAsia="Calibri" w:hAnsiTheme="majorHAnsi" w:cstheme="majorHAnsi"/>
                <w:sz w:val="24"/>
                <w:szCs w:val="24"/>
              </w:rPr>
              <w:t xml:space="preserve"> so they don’t know if an Echo was done. They don’t have access to ISCV either (outside of cardiology). During COVID time, we wanted to expose sonographers less to covid patients, an echo was done yesterday but they asked for another echo, and we had to call them to confirm if something new happened that they need a second Echo.</w:t>
            </w:r>
          </w:p>
        </w:tc>
      </w:tr>
      <w:tr w:rsidR="00731DD1" w:rsidRPr="000026BC" w14:paraId="52D0B4DD"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34121D31"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1102E134"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Every time there is a request for an echo, we check the previous ones, if the patient had the exam previously, we might just not perform the exam, we repeat less exams. Having that immediate information. It does help us and the patients.</w:t>
            </w:r>
          </w:p>
          <w:p w14:paraId="35F6A97B" w14:textId="36864D20" w:rsidR="00731DD1" w:rsidRPr="000026BC" w:rsidRDefault="002A6A48" w:rsidP="002A6A48">
            <w:pPr>
              <w:rPr>
                <w:rFonts w:asciiTheme="majorHAnsi" w:hAnsiTheme="majorHAnsi" w:cstheme="majorHAnsi"/>
                <w:sz w:val="24"/>
                <w:szCs w:val="24"/>
              </w:rPr>
            </w:pPr>
            <w:r w:rsidRPr="000026BC">
              <w:rPr>
                <w:rFonts w:asciiTheme="majorHAnsi" w:eastAsia="Calibri" w:hAnsiTheme="majorHAnsi" w:cstheme="majorHAnsi"/>
                <w:sz w:val="24"/>
                <w:szCs w:val="24"/>
                <w:lang w:val="en-GB"/>
              </w:rPr>
              <w:t>Who can benefit most of this? In-patients who are admitted in the hospital are the ones who need repeated exams in a short period of time. It is very important to have all images and being able to compare them and avoid repeated exams if they are not necessary.</w:t>
            </w:r>
          </w:p>
        </w:tc>
      </w:tr>
      <w:tr w:rsidR="00731DD1" w:rsidRPr="000026BC" w14:paraId="0C7A0318"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2BB772AE"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37B7425F" w14:textId="3B2E96F2" w:rsidR="00731DD1" w:rsidRPr="000026BC" w:rsidRDefault="00B111EA" w:rsidP="00731DD1">
            <w:pPr>
              <w:rPr>
                <w:rFonts w:asciiTheme="majorHAnsi" w:hAnsiTheme="majorHAnsi" w:cstheme="majorHAnsi"/>
                <w:sz w:val="24"/>
                <w:szCs w:val="24"/>
              </w:rPr>
            </w:pPr>
            <w:r w:rsidRPr="000026BC">
              <w:rPr>
                <w:rFonts w:asciiTheme="majorHAnsi" w:eastAsia="Calibri" w:hAnsiTheme="majorHAnsi" w:cstheme="majorHAnsi"/>
                <w:sz w:val="24"/>
                <w:szCs w:val="24"/>
              </w:rPr>
              <w:t>Example: a specific type of patient who benefit the most: I can give an example when the patient has Severe pulmonary arterial hypertension and is in ICU and oxygen saturation drops echo has been done what is the cause of desaturation. One possibility is to have PFO (opening between upper chambers). I review the previous exam that shows clearly PFO so there won't be any to repeat the examination so faster diagnosis.</w:t>
            </w:r>
          </w:p>
        </w:tc>
      </w:tr>
      <w:tr w:rsidR="00731DD1" w:rsidRPr="000026BC" w14:paraId="5BC06978"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3FD55542"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76349EE3" w14:textId="25DA6F25" w:rsidR="00731DD1" w:rsidRPr="000026BC" w:rsidRDefault="00E44B44" w:rsidP="00E44B44">
            <w:pPr>
              <w:rPr>
                <w:rFonts w:asciiTheme="majorHAnsi" w:hAnsiTheme="majorHAnsi" w:cstheme="majorHAnsi"/>
                <w:sz w:val="24"/>
                <w:szCs w:val="24"/>
              </w:rPr>
            </w:pPr>
            <w:r w:rsidRPr="000026BC">
              <w:rPr>
                <w:rFonts w:asciiTheme="majorHAnsi" w:hAnsiTheme="majorHAnsi" w:cstheme="majorHAnsi"/>
                <w:sz w:val="24"/>
                <w:szCs w:val="24"/>
              </w:rPr>
              <w:t>In my opinion, maybe they feel better as they spend less time with echo scanning</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Probably they have the feeling they have more time with their doctor.</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They feel confident that we have all the images in our institute</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Patients are happy they can have all the information: they always can have a copy of the report in their email</w:t>
            </w:r>
          </w:p>
        </w:tc>
      </w:tr>
      <w:tr w:rsidR="00731DD1" w:rsidRPr="000026BC" w14:paraId="1CB74FBD"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F9AF5EF"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76D9CDC1"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w:t>
            </w:r>
          </w:p>
        </w:tc>
      </w:tr>
    </w:tbl>
    <w:p w14:paraId="53EE0965" w14:textId="74292C5F" w:rsidR="00DA7262" w:rsidRPr="000026BC" w:rsidRDefault="00DA7262" w:rsidP="00DA7262">
      <w:pPr>
        <w:spacing w:line="257" w:lineRule="auto"/>
        <w:rPr>
          <w:rFonts w:asciiTheme="majorHAnsi" w:hAnsiTheme="majorHAnsi" w:cstheme="majorHAnsi"/>
          <w:b/>
          <w:bCs/>
          <w:color w:val="000000" w:themeColor="text2"/>
          <w:sz w:val="24"/>
          <w:szCs w:val="24"/>
        </w:rPr>
      </w:pPr>
    </w:p>
    <w:p w14:paraId="6A9834AA" w14:textId="77777777" w:rsidR="00DA7262" w:rsidRPr="000026BC" w:rsidRDefault="00DA7262" w:rsidP="00DA7262">
      <w:pPr>
        <w:spacing w:line="257" w:lineRule="auto"/>
        <w:rPr>
          <w:rFonts w:asciiTheme="majorHAnsi" w:hAnsiTheme="majorHAnsi" w:cstheme="majorHAnsi"/>
          <w:b/>
          <w:bCs/>
          <w:color w:val="000000" w:themeColor="text2"/>
          <w:sz w:val="24"/>
          <w:szCs w:val="24"/>
        </w:rPr>
      </w:pPr>
    </w:p>
    <w:p w14:paraId="582E7D24" w14:textId="093AF920" w:rsidR="00423B57" w:rsidRPr="000026BC" w:rsidRDefault="00423B57" w:rsidP="00423B57">
      <w:pPr>
        <w:rPr>
          <w:rFonts w:asciiTheme="majorHAnsi" w:eastAsia="Calibri" w:hAnsiTheme="majorHAnsi" w:cstheme="majorHAnsi"/>
          <w:sz w:val="24"/>
          <w:szCs w:val="24"/>
        </w:rPr>
      </w:pPr>
    </w:p>
    <w:p w14:paraId="0A83A4C6" w14:textId="79F5E4CE" w:rsidR="00423B57" w:rsidRPr="000026BC" w:rsidRDefault="00423B57" w:rsidP="40153D84">
      <w:pPr>
        <w:pStyle w:val="ListParagraph"/>
        <w:numPr>
          <w:ilvl w:val="0"/>
          <w:numId w:val="9"/>
        </w:numPr>
        <w:rPr>
          <w:rFonts w:asciiTheme="majorHAnsi" w:hAnsiTheme="majorHAnsi" w:cstheme="majorHAnsi"/>
          <w:sz w:val="24"/>
          <w:lang w:val="en-US"/>
        </w:rPr>
      </w:pPr>
      <w:r w:rsidRPr="000026BC">
        <w:rPr>
          <w:rFonts w:asciiTheme="majorHAnsi" w:hAnsiTheme="majorHAnsi" w:cstheme="majorHAnsi"/>
          <w:sz w:val="24"/>
          <w:lang w:val="en-US"/>
        </w:rPr>
        <w:t xml:space="preserve">Please state to what extent you agree with the following statement: The Echo workflow solution has led to better </w:t>
      </w:r>
      <w:r w:rsidRPr="000026BC">
        <w:rPr>
          <w:rFonts w:asciiTheme="majorHAnsi" w:hAnsiTheme="majorHAnsi" w:cstheme="majorHAnsi"/>
          <w:b/>
          <w:bCs/>
          <w:sz w:val="24"/>
          <w:lang w:val="en-US"/>
        </w:rPr>
        <w:t>collaboration within your organization</w:t>
      </w:r>
      <w:r w:rsidR="00E471A9" w:rsidRPr="000026BC">
        <w:rPr>
          <w:rFonts w:asciiTheme="majorHAnsi" w:hAnsiTheme="majorHAnsi" w:cstheme="majorHAnsi"/>
          <w:b/>
          <w:bCs/>
          <w:sz w:val="24"/>
          <w:lang w:val="en-US"/>
        </w:rPr>
        <w:t xml:space="preserve"> </w:t>
      </w:r>
      <w:r w:rsidRPr="000026BC">
        <w:rPr>
          <w:rFonts w:asciiTheme="majorHAnsi" w:hAnsiTheme="majorHAnsi" w:cstheme="majorHAnsi"/>
          <w:b/>
          <w:bCs/>
          <w:sz w:val="24"/>
          <w:lang w:val="en-US"/>
        </w:rPr>
        <w:t>(section/</w:t>
      </w:r>
      <w:proofErr w:type="gramStart"/>
      <w:r w:rsidRPr="000026BC">
        <w:rPr>
          <w:rFonts w:asciiTheme="majorHAnsi" w:hAnsiTheme="majorHAnsi" w:cstheme="majorHAnsi"/>
          <w:b/>
          <w:bCs/>
          <w:sz w:val="24"/>
          <w:lang w:val="en-US"/>
        </w:rPr>
        <w:t>department)</w:t>
      </w:r>
      <w:r w:rsidRPr="000026BC">
        <w:rPr>
          <w:rFonts w:asciiTheme="majorHAnsi" w:hAnsiTheme="majorHAnsi" w:cstheme="majorHAnsi"/>
          <w:sz w:val="24"/>
          <w:lang w:val="en-US"/>
        </w:rPr>
        <w:t xml:space="preserve">  </w:t>
      </w:r>
      <w:r w:rsidR="7B384684" w:rsidRPr="000026BC">
        <w:rPr>
          <w:rFonts w:asciiTheme="majorHAnsi" w:hAnsiTheme="majorHAnsi" w:cstheme="majorHAnsi"/>
          <w:sz w:val="24"/>
          <w:lang w:val="en-US"/>
        </w:rPr>
        <w:t>(</w:t>
      </w:r>
      <w:proofErr w:type="gramEnd"/>
      <w:r w:rsidR="00801461" w:rsidRPr="000026BC">
        <w:rPr>
          <w:rFonts w:asciiTheme="majorHAnsi" w:hAnsiTheme="majorHAnsi" w:cstheme="majorHAnsi"/>
          <w:sz w:val="24"/>
          <w:lang w:val="en-US"/>
        </w:rPr>
        <w:t>supporting</w:t>
      </w:r>
      <w:r w:rsidRPr="000026BC">
        <w:rPr>
          <w:rFonts w:asciiTheme="majorHAnsi" w:hAnsiTheme="majorHAnsi" w:cstheme="majorHAnsi"/>
          <w:sz w:val="24"/>
          <w:lang w:val="en-US"/>
        </w:rPr>
        <w:t xml:space="preserve"> doctors</w:t>
      </w:r>
      <w:r w:rsidR="00801461" w:rsidRPr="000026BC">
        <w:rPr>
          <w:rFonts w:asciiTheme="majorHAnsi" w:hAnsiTheme="majorHAnsi" w:cstheme="majorHAnsi"/>
          <w:sz w:val="24"/>
          <w:lang w:val="en-US"/>
        </w:rPr>
        <w:t xml:space="preserve"> in training/resident</w:t>
      </w:r>
      <w:r w:rsidR="00E471A9" w:rsidRPr="000026BC">
        <w:rPr>
          <w:rFonts w:asciiTheme="majorHAnsi" w:hAnsiTheme="majorHAnsi" w:cstheme="majorHAnsi"/>
          <w:sz w:val="24"/>
          <w:lang w:val="en-US"/>
        </w:rPr>
        <w:t>s</w:t>
      </w:r>
      <w:r w:rsidRPr="000026BC">
        <w:rPr>
          <w:rFonts w:asciiTheme="majorHAnsi" w:hAnsiTheme="majorHAnsi" w:cstheme="majorHAnsi"/>
          <w:sz w:val="24"/>
          <w:lang w:val="en-US"/>
        </w:rPr>
        <w:t xml:space="preserve"> in </w:t>
      </w:r>
      <w:r w:rsidR="00801461" w:rsidRPr="000026BC">
        <w:rPr>
          <w:rFonts w:asciiTheme="majorHAnsi" w:hAnsiTheme="majorHAnsi" w:cstheme="majorHAnsi"/>
          <w:sz w:val="24"/>
          <w:lang w:val="en-US"/>
        </w:rPr>
        <w:t>specialization</w:t>
      </w:r>
      <w:r w:rsidRPr="000026BC">
        <w:rPr>
          <w:rFonts w:asciiTheme="majorHAnsi" w:hAnsiTheme="majorHAnsi" w:cstheme="majorHAnsi"/>
          <w:sz w:val="24"/>
          <w:lang w:val="en-US"/>
        </w:rPr>
        <w:t xml:space="preserve"> training</w:t>
      </w:r>
      <w:r w:rsidR="5DA957DC" w:rsidRPr="000026BC">
        <w:rPr>
          <w:rFonts w:asciiTheme="majorHAnsi" w:hAnsiTheme="majorHAnsi" w:cstheme="majorHAnsi"/>
          <w:sz w:val="24"/>
          <w:lang w:val="en-US"/>
        </w:rPr>
        <w:t xml:space="preserve">) </w:t>
      </w:r>
      <w:r w:rsidRPr="000026BC">
        <w:rPr>
          <w:rFonts w:asciiTheme="majorHAnsi" w:hAnsiTheme="majorHAnsi" w:cstheme="majorHAnsi"/>
          <w:sz w:val="24"/>
          <w:lang w:val="en-US"/>
        </w:rPr>
        <w:t xml:space="preserve"> (compared to not having Echo workflow solution)</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DA7262" w:rsidRPr="000026BC" w14:paraId="242C2258" w14:textId="77777777" w:rsidTr="00A22B37">
        <w:tc>
          <w:tcPr>
            <w:tcW w:w="7560" w:type="dxa"/>
            <w:gridSpan w:val="2"/>
            <w:shd w:val="clear" w:color="auto" w:fill="D9D9D9" w:themeFill="background1" w:themeFillShade="D9"/>
          </w:tcPr>
          <w:p w14:paraId="3503C089"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lastRenderedPageBreak/>
              <w:t>Response</w:t>
            </w:r>
          </w:p>
        </w:tc>
        <w:tc>
          <w:tcPr>
            <w:tcW w:w="1080" w:type="dxa"/>
            <w:shd w:val="clear" w:color="auto" w:fill="D9D9D9" w:themeFill="background1" w:themeFillShade="D9"/>
          </w:tcPr>
          <w:p w14:paraId="6BFE0642"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0B42FE8D"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BB5FCA" w:rsidRPr="000026BC" w14:paraId="0309EF7A" w14:textId="77777777" w:rsidTr="00A22B37">
        <w:tc>
          <w:tcPr>
            <w:tcW w:w="7560" w:type="dxa"/>
            <w:gridSpan w:val="2"/>
          </w:tcPr>
          <w:p w14:paraId="4C2E4982" w14:textId="77777777" w:rsidR="00BB5FCA" w:rsidRPr="000026BC" w:rsidRDefault="00BB5FCA" w:rsidP="00BB5FCA">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26C6DB44" w14:textId="745FA31E"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35D68DC8" w14:textId="1C69C699"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11FF9EAD" w14:textId="77777777" w:rsidTr="00A22B37">
        <w:tc>
          <w:tcPr>
            <w:tcW w:w="7560" w:type="dxa"/>
            <w:gridSpan w:val="2"/>
          </w:tcPr>
          <w:p w14:paraId="2F34C92E" w14:textId="77777777" w:rsidR="00BB5FCA" w:rsidRPr="000026BC" w:rsidRDefault="00BB5FCA" w:rsidP="00BB5FCA">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1716A37C" w14:textId="20F496ED"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5A8A983F" w14:textId="0589612D"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6C20AB42" w14:textId="77777777" w:rsidTr="00A22B37">
        <w:tc>
          <w:tcPr>
            <w:tcW w:w="7560" w:type="dxa"/>
            <w:gridSpan w:val="2"/>
          </w:tcPr>
          <w:p w14:paraId="16771B02" w14:textId="77777777" w:rsidR="00BB5FCA" w:rsidRPr="000026BC" w:rsidRDefault="00BB5FCA" w:rsidP="00BB5FCA">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7253CC21" w14:textId="0261A430"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13CAF4DE" w14:textId="35F6DB12"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DA7262" w:rsidRPr="000026BC" w14:paraId="54AE9582" w14:textId="77777777" w:rsidTr="00A22B37">
        <w:tc>
          <w:tcPr>
            <w:tcW w:w="7560" w:type="dxa"/>
            <w:gridSpan w:val="2"/>
          </w:tcPr>
          <w:p w14:paraId="3C56EF2C" w14:textId="77777777" w:rsidR="00DA7262" w:rsidRPr="000026BC" w:rsidRDefault="00DA7262"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6E224FE9" w14:textId="43770730" w:rsidR="00DA7262"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2</w:t>
            </w:r>
          </w:p>
        </w:tc>
        <w:tc>
          <w:tcPr>
            <w:tcW w:w="990" w:type="dxa"/>
          </w:tcPr>
          <w:p w14:paraId="3560912F" w14:textId="42514955" w:rsidR="00DA7262"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29</w:t>
            </w:r>
            <w:r w:rsidR="00DA7262" w:rsidRPr="000026BC">
              <w:rPr>
                <w:rFonts w:asciiTheme="majorHAnsi" w:hAnsiTheme="majorHAnsi" w:cstheme="majorHAnsi"/>
                <w:sz w:val="24"/>
                <w:szCs w:val="24"/>
              </w:rPr>
              <w:t>%</w:t>
            </w:r>
          </w:p>
        </w:tc>
      </w:tr>
      <w:tr w:rsidR="00DA7262" w:rsidRPr="000026BC" w14:paraId="5FF6F672" w14:textId="77777777" w:rsidTr="00A22B37">
        <w:tc>
          <w:tcPr>
            <w:tcW w:w="7560" w:type="dxa"/>
            <w:gridSpan w:val="2"/>
          </w:tcPr>
          <w:p w14:paraId="48AA8979" w14:textId="77777777" w:rsidR="00DA7262" w:rsidRPr="000026BC" w:rsidRDefault="00DA7262"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5168BA5A" w14:textId="485B96F3" w:rsidR="00DA7262"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5</w:t>
            </w:r>
          </w:p>
        </w:tc>
        <w:tc>
          <w:tcPr>
            <w:tcW w:w="990" w:type="dxa"/>
          </w:tcPr>
          <w:p w14:paraId="39C1EEE7" w14:textId="15DE1EB1" w:rsidR="00DA7262"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71</w:t>
            </w:r>
            <w:r w:rsidR="00DA7262" w:rsidRPr="000026BC">
              <w:rPr>
                <w:rFonts w:asciiTheme="majorHAnsi" w:hAnsiTheme="majorHAnsi" w:cstheme="majorHAnsi"/>
                <w:sz w:val="24"/>
                <w:szCs w:val="24"/>
              </w:rPr>
              <w:t>%</w:t>
            </w:r>
          </w:p>
        </w:tc>
      </w:tr>
      <w:tr w:rsidR="00DA7262" w:rsidRPr="000026BC" w14:paraId="21E36F83"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20596E26"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DA7262" w:rsidRPr="000026BC" w14:paraId="62AAE766" w14:textId="77777777" w:rsidTr="00A22B37">
        <w:tblPrEx>
          <w:tblBorders>
            <w:insideV w:val="single" w:sz="4" w:space="0" w:color="auto"/>
          </w:tblBorders>
          <w:tblCellMar>
            <w:left w:w="115" w:type="dxa"/>
            <w:right w:w="115" w:type="dxa"/>
          </w:tblCellMar>
        </w:tblPrEx>
        <w:trPr>
          <w:trHeight w:val="863"/>
        </w:trPr>
        <w:tc>
          <w:tcPr>
            <w:tcW w:w="715" w:type="dxa"/>
            <w:tcMar>
              <w:left w:w="115" w:type="dxa"/>
              <w:right w:w="115" w:type="dxa"/>
            </w:tcMar>
            <w:hideMark/>
          </w:tcPr>
          <w:p w14:paraId="2D39C7E9" w14:textId="77777777" w:rsidR="00DA7262" w:rsidRPr="000026BC" w:rsidRDefault="00DA7262" w:rsidP="00DA7262">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0F4EF21C" w14:textId="5A3F17EE" w:rsidR="00DA7262" w:rsidRPr="00BB5FCA" w:rsidRDefault="00DA7262" w:rsidP="00BB5FCA">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Residents use this tool for self-training- when they work in </w:t>
            </w:r>
            <w:proofErr w:type="spellStart"/>
            <w:r w:rsidRPr="000026BC">
              <w:rPr>
                <w:rFonts w:asciiTheme="majorHAnsi" w:eastAsia="Calibri" w:hAnsiTheme="majorHAnsi" w:cstheme="majorHAnsi"/>
                <w:sz w:val="24"/>
                <w:szCs w:val="24"/>
              </w:rPr>
              <w:t>echolab</w:t>
            </w:r>
            <w:proofErr w:type="spellEnd"/>
            <w:r w:rsidRPr="000026BC">
              <w:rPr>
                <w:rFonts w:asciiTheme="majorHAnsi" w:eastAsia="Calibri" w:hAnsiTheme="majorHAnsi" w:cstheme="majorHAnsi"/>
                <w:sz w:val="24"/>
                <w:szCs w:val="24"/>
              </w:rPr>
              <w:t xml:space="preserve"> get some tools but </w:t>
            </w:r>
            <w:r w:rsidRPr="000026BC">
              <w:rPr>
                <w:rFonts w:asciiTheme="majorHAnsi" w:eastAsia="Calibri" w:hAnsiTheme="majorHAnsi" w:cstheme="majorHAnsi"/>
                <w:sz w:val="24"/>
                <w:szCs w:val="24"/>
              </w:rPr>
              <w:t>w</w:t>
            </w:r>
            <w:r w:rsidRPr="000026BC">
              <w:rPr>
                <w:rFonts w:asciiTheme="majorHAnsi" w:eastAsia="Calibri" w:hAnsiTheme="majorHAnsi" w:cstheme="majorHAnsi"/>
                <w:sz w:val="24"/>
                <w:szCs w:val="24"/>
              </w:rPr>
              <w:t xml:space="preserve">hen they are not working at the </w:t>
            </w:r>
            <w:proofErr w:type="spellStart"/>
            <w:r w:rsidRPr="000026BC">
              <w:rPr>
                <w:rFonts w:asciiTheme="majorHAnsi" w:eastAsia="Calibri" w:hAnsiTheme="majorHAnsi" w:cstheme="majorHAnsi"/>
                <w:sz w:val="24"/>
                <w:szCs w:val="24"/>
              </w:rPr>
              <w:t>echolab</w:t>
            </w:r>
            <w:proofErr w:type="spellEnd"/>
            <w:r w:rsidRPr="000026BC">
              <w:rPr>
                <w:rFonts w:asciiTheme="majorHAnsi" w:eastAsia="Calibri" w:hAnsiTheme="majorHAnsi" w:cstheme="majorHAnsi"/>
                <w:sz w:val="24"/>
                <w:szCs w:val="24"/>
              </w:rPr>
              <w:t xml:space="preserve"> they use </w:t>
            </w:r>
            <w:r w:rsidRPr="000026BC">
              <w:rPr>
                <w:rFonts w:asciiTheme="majorHAnsi" w:eastAsia="Calibri" w:hAnsiTheme="majorHAnsi" w:cstheme="majorHAnsi"/>
                <w:sz w:val="24"/>
                <w:szCs w:val="24"/>
              </w:rPr>
              <w:t>ISCV</w:t>
            </w:r>
            <w:r w:rsidRPr="000026BC">
              <w:rPr>
                <w:rFonts w:asciiTheme="majorHAnsi" w:eastAsia="Calibri" w:hAnsiTheme="majorHAnsi" w:cstheme="majorHAnsi"/>
                <w:sz w:val="24"/>
                <w:szCs w:val="24"/>
              </w:rPr>
              <w:t xml:space="preserve"> for self-training.</w:t>
            </w:r>
          </w:p>
        </w:tc>
      </w:tr>
      <w:tr w:rsidR="00DA7262" w:rsidRPr="000026BC" w14:paraId="390E4A1F" w14:textId="77777777" w:rsidTr="00A22B37">
        <w:tblPrEx>
          <w:tblBorders>
            <w:insideV w:val="single" w:sz="4" w:space="0" w:color="auto"/>
          </w:tblBorders>
          <w:tblCellMar>
            <w:left w:w="115" w:type="dxa"/>
            <w:right w:w="115" w:type="dxa"/>
          </w:tblCellMar>
        </w:tblPrEx>
        <w:trPr>
          <w:trHeight w:val="1250"/>
        </w:trPr>
        <w:tc>
          <w:tcPr>
            <w:tcW w:w="715" w:type="dxa"/>
            <w:tcMar>
              <w:left w:w="115" w:type="dxa"/>
              <w:right w:w="115" w:type="dxa"/>
            </w:tcMar>
            <w:hideMark/>
          </w:tcPr>
          <w:p w14:paraId="517C1BFB" w14:textId="77777777" w:rsidR="00DA7262" w:rsidRPr="000026BC" w:rsidRDefault="00DA7262" w:rsidP="00DA7262">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70ADC411" w14:textId="77777777" w:rsidR="00CA6294" w:rsidRPr="000026BC" w:rsidRDefault="00CA6294" w:rsidP="00CA6294">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Within org: Very easy to review images, share the images, from trainees to senior staff,</w:t>
            </w:r>
          </w:p>
          <w:p w14:paraId="214A438D" w14:textId="5547B8E2" w:rsidR="00DA7262" w:rsidRPr="000026BC" w:rsidRDefault="00CA6294" w:rsidP="00CA6294">
            <w:pPr>
              <w:rPr>
                <w:rFonts w:asciiTheme="majorHAnsi" w:hAnsiTheme="majorHAnsi" w:cstheme="majorHAnsi"/>
                <w:sz w:val="24"/>
                <w:szCs w:val="24"/>
              </w:rPr>
            </w:pPr>
            <w:r w:rsidRPr="000026BC">
              <w:rPr>
                <w:rFonts w:asciiTheme="majorHAnsi" w:eastAsia="Calibri" w:hAnsiTheme="majorHAnsi" w:cstheme="majorHAnsi"/>
                <w:sz w:val="24"/>
                <w:szCs w:val="24"/>
                <w:lang w:val="en-GB"/>
              </w:rPr>
              <w:t xml:space="preserve">With other departments: </w:t>
            </w:r>
            <w:proofErr w:type="spellStart"/>
            <w:r w:rsidRPr="000026BC">
              <w:rPr>
                <w:rFonts w:asciiTheme="majorHAnsi" w:eastAsia="Calibri" w:hAnsiTheme="majorHAnsi" w:cstheme="majorHAnsi"/>
                <w:sz w:val="24"/>
                <w:szCs w:val="24"/>
                <w:lang w:val="en-GB"/>
              </w:rPr>
              <w:t>its</w:t>
            </w:r>
            <w:proofErr w:type="spellEnd"/>
            <w:r w:rsidRPr="000026BC">
              <w:rPr>
                <w:rFonts w:asciiTheme="majorHAnsi" w:eastAsia="Calibri" w:hAnsiTheme="majorHAnsi" w:cstheme="majorHAnsi"/>
                <w:sz w:val="24"/>
                <w:szCs w:val="24"/>
                <w:lang w:val="en-GB"/>
              </w:rPr>
              <w:t xml:space="preserve"> easy to transfer images.</w:t>
            </w:r>
          </w:p>
        </w:tc>
      </w:tr>
      <w:tr w:rsidR="00731DD1" w:rsidRPr="000026BC" w14:paraId="2928207F"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743E4F31"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1570F307" w14:textId="1D8682D9" w:rsidR="00731DD1" w:rsidRPr="000026BC" w:rsidRDefault="00731DD1" w:rsidP="00731DD1">
            <w:pPr>
              <w:rPr>
                <w:rFonts w:asciiTheme="majorHAnsi" w:hAnsiTheme="majorHAnsi" w:cstheme="majorHAnsi"/>
                <w:sz w:val="24"/>
                <w:szCs w:val="24"/>
              </w:rPr>
            </w:pPr>
            <w:r w:rsidRPr="000026BC">
              <w:rPr>
                <w:rFonts w:asciiTheme="majorHAnsi" w:eastAsia="Calibri" w:hAnsiTheme="majorHAnsi" w:cstheme="majorHAnsi"/>
                <w:sz w:val="24"/>
                <w:szCs w:val="24"/>
              </w:rPr>
              <w:t>It helps with teaching; they learn how to do measurement and how to report.</w:t>
            </w:r>
          </w:p>
        </w:tc>
      </w:tr>
      <w:tr w:rsidR="00731DD1" w:rsidRPr="000026BC" w14:paraId="4FEACBA3"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03737085"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7D147517"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We collaborate with Intensive Therapy unit (ITU), they perform echo and having a system in common we can share the image. We have better communication with them thanks to the system. They perform and report on the system, and we can see and avoid repeated exams, or They can ask us to look at the exams and for consultation.</w:t>
            </w:r>
          </w:p>
          <w:p w14:paraId="7EB0639F" w14:textId="14DD0000" w:rsidR="00731DD1" w:rsidRPr="000026BC" w:rsidRDefault="002A6A48" w:rsidP="002A6A48">
            <w:pPr>
              <w:rPr>
                <w:rFonts w:asciiTheme="majorHAnsi" w:hAnsiTheme="majorHAnsi" w:cstheme="majorHAnsi"/>
                <w:sz w:val="24"/>
                <w:szCs w:val="24"/>
              </w:rPr>
            </w:pPr>
            <w:r w:rsidRPr="000026BC">
              <w:rPr>
                <w:rFonts w:asciiTheme="majorHAnsi" w:eastAsia="Calibri" w:hAnsiTheme="majorHAnsi" w:cstheme="majorHAnsi"/>
                <w:sz w:val="24"/>
                <w:szCs w:val="24"/>
                <w:lang w:val="en-GB"/>
              </w:rPr>
              <w:t xml:space="preserve">Cancer patients come as outpatients. If they did not have done the baseline exam, we do the baseline, otherwise looking at all measurements in the report to see the trend as this information is key as what we are going to say in that report is critical and it might change their treatment. Having the information immediately and it is not just the reporting because of a lot of variation in the operators, you need to see the patient and what we tend to do is to ask someone else to look with you to have 4 eyes instead of two. We are incredibly careful with cancer patients, because you want to assess if there is a change </w:t>
            </w:r>
            <w:proofErr w:type="gramStart"/>
            <w:r w:rsidRPr="000026BC">
              <w:rPr>
                <w:rFonts w:asciiTheme="majorHAnsi" w:eastAsia="Calibri" w:hAnsiTheme="majorHAnsi" w:cstheme="majorHAnsi"/>
                <w:sz w:val="24"/>
                <w:szCs w:val="24"/>
                <w:lang w:val="en-GB"/>
              </w:rPr>
              <w:t>e.g.</w:t>
            </w:r>
            <w:proofErr w:type="gramEnd"/>
            <w:r w:rsidRPr="000026BC">
              <w:rPr>
                <w:rFonts w:asciiTheme="majorHAnsi" w:eastAsia="Calibri" w:hAnsiTheme="majorHAnsi" w:cstheme="majorHAnsi"/>
                <w:sz w:val="24"/>
                <w:szCs w:val="24"/>
                <w:lang w:val="en-GB"/>
              </w:rPr>
              <w:t xml:space="preserve"> in GLS</w:t>
            </w:r>
          </w:p>
        </w:tc>
      </w:tr>
      <w:tr w:rsidR="00731DD1" w:rsidRPr="000026BC" w14:paraId="4F97FC66"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7D93163C"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0EC8FCD4" w14:textId="3FD23066" w:rsidR="00731DD1" w:rsidRPr="000026BC" w:rsidRDefault="00B111EA" w:rsidP="00731DD1">
            <w:pPr>
              <w:rPr>
                <w:rFonts w:asciiTheme="majorHAnsi" w:hAnsiTheme="majorHAnsi" w:cstheme="majorHAnsi"/>
                <w:sz w:val="24"/>
                <w:szCs w:val="24"/>
              </w:rPr>
            </w:pPr>
            <w:r w:rsidRPr="000026BC">
              <w:rPr>
                <w:rFonts w:asciiTheme="majorHAnsi" w:eastAsia="Calibri" w:hAnsiTheme="majorHAnsi" w:cstheme="majorHAnsi"/>
                <w:sz w:val="24"/>
                <w:szCs w:val="24"/>
              </w:rPr>
              <w:t>Helps the discussion during the multidisciplinary as mentioned earlier</w:t>
            </w:r>
          </w:p>
        </w:tc>
      </w:tr>
      <w:tr w:rsidR="00731DD1" w:rsidRPr="000026BC" w14:paraId="5F4FEC29"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14BAB56A"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59CE6D9C" w14:textId="696D6976" w:rsidR="00731DD1" w:rsidRPr="000026BC" w:rsidRDefault="00E44B44" w:rsidP="00731DD1">
            <w:pPr>
              <w:rPr>
                <w:rFonts w:asciiTheme="majorHAnsi" w:hAnsiTheme="majorHAnsi" w:cstheme="majorHAnsi"/>
                <w:sz w:val="24"/>
                <w:szCs w:val="24"/>
              </w:rPr>
            </w:pPr>
            <w:r w:rsidRPr="000026BC">
              <w:rPr>
                <w:rFonts w:asciiTheme="majorHAnsi" w:hAnsiTheme="majorHAnsi" w:cstheme="majorHAnsi"/>
                <w:sz w:val="24"/>
                <w:szCs w:val="24"/>
              </w:rPr>
              <w:t xml:space="preserve">In my hospital we work with anesthesia, surgeons, </w:t>
            </w:r>
            <w:proofErr w:type="gramStart"/>
            <w:r w:rsidRPr="000026BC">
              <w:rPr>
                <w:rFonts w:asciiTheme="majorHAnsi" w:hAnsiTheme="majorHAnsi" w:cstheme="majorHAnsi"/>
                <w:sz w:val="24"/>
                <w:szCs w:val="24"/>
              </w:rPr>
              <w:t>clinicians</w:t>
            </w:r>
            <w:proofErr w:type="gramEnd"/>
            <w:r w:rsidRPr="000026BC">
              <w:rPr>
                <w:rFonts w:asciiTheme="majorHAnsi" w:hAnsiTheme="majorHAnsi" w:cstheme="majorHAnsi"/>
                <w:sz w:val="24"/>
                <w:szCs w:val="24"/>
              </w:rPr>
              <w:t xml:space="preserve"> and internal medicine. In cardiology with distinct roles, we talk the same language since different roles use the same platform the same way.  During our meeting we have all the information there, and we just need 10 min.  </w:t>
            </w:r>
          </w:p>
        </w:tc>
      </w:tr>
      <w:tr w:rsidR="00731DD1" w:rsidRPr="000026BC" w14:paraId="4606C7DE"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1823CFB7"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30E46BC2" w14:textId="77777777" w:rsidR="00731DD1" w:rsidRPr="000026BC" w:rsidRDefault="00731DD1" w:rsidP="00731DD1">
            <w:pPr>
              <w:rPr>
                <w:rFonts w:asciiTheme="majorHAnsi" w:hAnsiTheme="majorHAnsi" w:cstheme="majorHAnsi"/>
                <w:sz w:val="24"/>
                <w:szCs w:val="24"/>
              </w:rPr>
            </w:pPr>
            <w:r w:rsidRPr="000026BC">
              <w:rPr>
                <w:rFonts w:asciiTheme="majorHAnsi" w:hAnsiTheme="majorHAnsi" w:cstheme="majorHAnsi"/>
                <w:sz w:val="24"/>
                <w:szCs w:val="24"/>
              </w:rPr>
              <w:t>-</w:t>
            </w:r>
          </w:p>
        </w:tc>
      </w:tr>
    </w:tbl>
    <w:p w14:paraId="69579D9B" w14:textId="7A453AF3" w:rsidR="00DA7262" w:rsidRPr="000026BC" w:rsidRDefault="00DA7262" w:rsidP="00DA7262">
      <w:pPr>
        <w:rPr>
          <w:rFonts w:asciiTheme="majorHAnsi" w:hAnsiTheme="majorHAnsi" w:cstheme="majorHAnsi"/>
          <w:sz w:val="24"/>
          <w:szCs w:val="24"/>
        </w:rPr>
      </w:pPr>
    </w:p>
    <w:p w14:paraId="4CF3835F" w14:textId="77777777" w:rsidR="00DA7262" w:rsidRPr="000026BC" w:rsidRDefault="00DA7262" w:rsidP="00DA7262">
      <w:pPr>
        <w:rPr>
          <w:rFonts w:asciiTheme="majorHAnsi" w:hAnsiTheme="majorHAnsi" w:cstheme="majorHAnsi"/>
          <w:sz w:val="24"/>
          <w:szCs w:val="24"/>
        </w:rPr>
      </w:pPr>
    </w:p>
    <w:p w14:paraId="5A5B9805" w14:textId="77777777" w:rsidR="00423B57" w:rsidRPr="000026BC" w:rsidRDefault="00423B57" w:rsidP="00423B57">
      <w:pPr>
        <w:rPr>
          <w:rFonts w:asciiTheme="majorHAnsi" w:hAnsiTheme="majorHAnsi" w:cstheme="majorHAnsi"/>
          <w:b/>
          <w:bCs/>
          <w:sz w:val="24"/>
          <w:szCs w:val="24"/>
        </w:rPr>
      </w:pPr>
    </w:p>
    <w:p w14:paraId="06E3D34F" w14:textId="097AD111" w:rsidR="00423B57" w:rsidRPr="000026BC" w:rsidRDefault="00423B57" w:rsidP="40153D84">
      <w:pPr>
        <w:pStyle w:val="ListParagraph"/>
        <w:numPr>
          <w:ilvl w:val="0"/>
          <w:numId w:val="9"/>
        </w:numPr>
        <w:rPr>
          <w:rFonts w:asciiTheme="majorHAnsi" w:hAnsiTheme="majorHAnsi" w:cstheme="majorHAnsi"/>
          <w:sz w:val="24"/>
          <w:lang w:val="en-US"/>
        </w:rPr>
      </w:pPr>
      <w:r w:rsidRPr="000026BC">
        <w:rPr>
          <w:rFonts w:asciiTheme="majorHAnsi" w:hAnsiTheme="majorHAnsi" w:cstheme="majorHAnsi"/>
          <w:sz w:val="24"/>
          <w:lang w:val="en-US"/>
        </w:rPr>
        <w:lastRenderedPageBreak/>
        <w:t xml:space="preserve"> Please state to what extent you agree with the following statement:  The Echo workflow solution benefits </w:t>
      </w:r>
      <w:r w:rsidRPr="000026BC">
        <w:rPr>
          <w:rFonts w:asciiTheme="majorHAnsi" w:hAnsiTheme="majorHAnsi" w:cstheme="majorHAnsi"/>
          <w:b/>
          <w:bCs/>
          <w:sz w:val="24"/>
          <w:lang w:val="en-US"/>
        </w:rPr>
        <w:t>my overall clinical daily work</w:t>
      </w:r>
      <w:r w:rsidRPr="000026BC">
        <w:rPr>
          <w:rFonts w:asciiTheme="majorHAnsi" w:hAnsiTheme="majorHAnsi" w:cstheme="majorHAnsi"/>
          <w:sz w:val="24"/>
          <w:lang w:val="en-US"/>
        </w:rPr>
        <w:t>.</w:t>
      </w: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DA7262" w:rsidRPr="000026BC" w14:paraId="762695CB" w14:textId="77777777" w:rsidTr="00A22B37">
        <w:tc>
          <w:tcPr>
            <w:tcW w:w="7560" w:type="dxa"/>
            <w:gridSpan w:val="2"/>
            <w:shd w:val="clear" w:color="auto" w:fill="D9D9D9" w:themeFill="background1" w:themeFillShade="D9"/>
          </w:tcPr>
          <w:p w14:paraId="2D98F48A"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Response</w:t>
            </w:r>
          </w:p>
        </w:tc>
        <w:tc>
          <w:tcPr>
            <w:tcW w:w="1080" w:type="dxa"/>
            <w:shd w:val="clear" w:color="auto" w:fill="D9D9D9" w:themeFill="background1" w:themeFillShade="D9"/>
          </w:tcPr>
          <w:p w14:paraId="5FEA2168"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3410735D" w14:textId="77777777" w:rsidR="00DA7262" w:rsidRPr="000026BC" w:rsidRDefault="00DA7262"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BB5FCA" w:rsidRPr="000026BC" w14:paraId="35A137AD" w14:textId="77777777" w:rsidTr="00A22B37">
        <w:tc>
          <w:tcPr>
            <w:tcW w:w="7560" w:type="dxa"/>
            <w:gridSpan w:val="2"/>
          </w:tcPr>
          <w:p w14:paraId="414D72E0" w14:textId="77777777" w:rsidR="00BB5FCA" w:rsidRPr="000026BC" w:rsidRDefault="00BB5FCA" w:rsidP="00BB5FCA">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533CC507" w14:textId="7C71842E"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5D5F8C96" w14:textId="6585B2CA"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7A116940" w14:textId="77777777" w:rsidTr="00A22B37">
        <w:tc>
          <w:tcPr>
            <w:tcW w:w="7560" w:type="dxa"/>
            <w:gridSpan w:val="2"/>
          </w:tcPr>
          <w:p w14:paraId="04E1B1E1" w14:textId="77777777" w:rsidR="00BB5FCA" w:rsidRPr="000026BC" w:rsidRDefault="00BB5FCA" w:rsidP="00BB5FCA">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6171C9E5" w14:textId="5528D9EE"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655B4921" w14:textId="1D46DD40"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154EDA12" w14:textId="77777777" w:rsidTr="00A22B37">
        <w:tc>
          <w:tcPr>
            <w:tcW w:w="7560" w:type="dxa"/>
            <w:gridSpan w:val="2"/>
          </w:tcPr>
          <w:p w14:paraId="08FFBC88" w14:textId="77777777" w:rsidR="00BB5FCA" w:rsidRPr="000026BC" w:rsidRDefault="00BB5FCA" w:rsidP="00BB5FCA">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55F05FAF" w14:textId="42A28EEE"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019391D9" w14:textId="76B662E8"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3A5A9A06" w14:textId="77777777" w:rsidTr="00A22B37">
        <w:tc>
          <w:tcPr>
            <w:tcW w:w="7560" w:type="dxa"/>
            <w:gridSpan w:val="2"/>
          </w:tcPr>
          <w:p w14:paraId="0D10ACC6" w14:textId="77777777" w:rsidR="00BB5FCA" w:rsidRPr="000026BC" w:rsidRDefault="00BB5FCA" w:rsidP="00BB5FCA">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53C0EACD" w14:textId="4DFD6155"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2AFCABE1" w14:textId="697FDFF2"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DA7262" w:rsidRPr="000026BC" w14:paraId="32CCC976" w14:textId="77777777" w:rsidTr="00A22B37">
        <w:tc>
          <w:tcPr>
            <w:tcW w:w="7560" w:type="dxa"/>
            <w:gridSpan w:val="2"/>
          </w:tcPr>
          <w:p w14:paraId="40D3B65D" w14:textId="77777777" w:rsidR="00DA7262" w:rsidRPr="000026BC" w:rsidRDefault="00DA7262"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1507F3FE" w14:textId="69BF459E" w:rsidR="00DA7262"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7</w:t>
            </w:r>
          </w:p>
        </w:tc>
        <w:tc>
          <w:tcPr>
            <w:tcW w:w="990" w:type="dxa"/>
          </w:tcPr>
          <w:p w14:paraId="6D280175" w14:textId="77777777" w:rsidR="00DA7262" w:rsidRPr="000026BC" w:rsidRDefault="00DA7262" w:rsidP="00A22B37">
            <w:pPr>
              <w:jc w:val="center"/>
              <w:rPr>
                <w:rFonts w:asciiTheme="majorHAnsi" w:hAnsiTheme="majorHAnsi" w:cstheme="majorHAnsi"/>
                <w:sz w:val="24"/>
                <w:szCs w:val="24"/>
              </w:rPr>
            </w:pPr>
            <w:r w:rsidRPr="000026BC">
              <w:rPr>
                <w:rFonts w:asciiTheme="majorHAnsi" w:hAnsiTheme="majorHAnsi" w:cstheme="majorHAnsi"/>
                <w:sz w:val="24"/>
                <w:szCs w:val="24"/>
              </w:rPr>
              <w:t>100%</w:t>
            </w:r>
          </w:p>
        </w:tc>
      </w:tr>
      <w:tr w:rsidR="00DA7262" w:rsidRPr="000026BC" w14:paraId="03AA57F4"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75597354"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DA7262" w:rsidRPr="000026BC" w14:paraId="0557B2EA" w14:textId="77777777" w:rsidTr="00BB5FCA">
        <w:tblPrEx>
          <w:tblBorders>
            <w:insideV w:val="single" w:sz="4" w:space="0" w:color="auto"/>
          </w:tblBorders>
          <w:tblCellMar>
            <w:left w:w="115" w:type="dxa"/>
            <w:right w:w="115" w:type="dxa"/>
          </w:tblCellMar>
        </w:tblPrEx>
        <w:trPr>
          <w:trHeight w:val="490"/>
        </w:trPr>
        <w:tc>
          <w:tcPr>
            <w:tcW w:w="715" w:type="dxa"/>
            <w:tcMar>
              <w:left w:w="115" w:type="dxa"/>
              <w:right w:w="115" w:type="dxa"/>
            </w:tcMar>
            <w:hideMark/>
          </w:tcPr>
          <w:p w14:paraId="38FCD7A0"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3EF9845D" w14:textId="30CE1214" w:rsidR="00DA7262" w:rsidRPr="000026BC" w:rsidRDefault="00731DD1" w:rsidP="00DA7262">
            <w:pPr>
              <w:rPr>
                <w:rFonts w:asciiTheme="majorHAnsi" w:hAnsiTheme="majorHAnsi" w:cstheme="majorHAnsi"/>
                <w:sz w:val="24"/>
                <w:szCs w:val="24"/>
              </w:rPr>
            </w:pPr>
            <w:r w:rsidRPr="000026BC">
              <w:rPr>
                <w:rFonts w:asciiTheme="majorHAnsi" w:hAnsiTheme="majorHAnsi" w:cstheme="majorHAnsi"/>
                <w:sz w:val="24"/>
                <w:szCs w:val="24"/>
              </w:rPr>
              <w:t>-</w:t>
            </w:r>
          </w:p>
        </w:tc>
      </w:tr>
      <w:tr w:rsidR="00DA7262" w:rsidRPr="000026BC" w14:paraId="704822BA" w14:textId="77777777" w:rsidTr="00BB5FCA">
        <w:tblPrEx>
          <w:tblBorders>
            <w:insideV w:val="single" w:sz="4" w:space="0" w:color="auto"/>
          </w:tblBorders>
          <w:tblCellMar>
            <w:left w:w="115" w:type="dxa"/>
            <w:right w:w="115" w:type="dxa"/>
          </w:tblCellMar>
        </w:tblPrEx>
        <w:trPr>
          <w:trHeight w:val="787"/>
        </w:trPr>
        <w:tc>
          <w:tcPr>
            <w:tcW w:w="715" w:type="dxa"/>
            <w:tcMar>
              <w:left w:w="115" w:type="dxa"/>
              <w:right w:w="115" w:type="dxa"/>
            </w:tcMar>
            <w:hideMark/>
          </w:tcPr>
          <w:p w14:paraId="1077674B"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4FC26922" w14:textId="5A41B036" w:rsidR="00DA7262" w:rsidRPr="000026BC" w:rsidRDefault="00731DD1" w:rsidP="00A22B37">
            <w:pPr>
              <w:rPr>
                <w:rFonts w:asciiTheme="majorHAnsi" w:hAnsiTheme="majorHAnsi" w:cstheme="majorHAnsi"/>
                <w:sz w:val="24"/>
                <w:szCs w:val="24"/>
              </w:rPr>
            </w:pPr>
            <w:proofErr w:type="spellStart"/>
            <w:r w:rsidRPr="000026BC">
              <w:rPr>
                <w:rFonts w:asciiTheme="majorHAnsi" w:hAnsiTheme="majorHAnsi" w:cstheme="majorHAnsi"/>
                <w:sz w:val="24"/>
                <w:szCs w:val="24"/>
                <w:lang w:val="en-GB"/>
              </w:rPr>
              <w:t>Its</w:t>
            </w:r>
            <w:proofErr w:type="spellEnd"/>
            <w:r w:rsidRPr="000026BC">
              <w:rPr>
                <w:rFonts w:asciiTheme="majorHAnsi" w:hAnsiTheme="majorHAnsi" w:cstheme="majorHAnsi"/>
                <w:sz w:val="24"/>
                <w:szCs w:val="24"/>
                <w:lang w:val="en-GB"/>
              </w:rPr>
              <w:t xml:space="preserve"> easier to work, if you work with a solution which is not fast enough or with low quality people get stress during the work. It does benefit the overall</w:t>
            </w:r>
          </w:p>
        </w:tc>
      </w:tr>
      <w:tr w:rsidR="00DA7262" w:rsidRPr="000026BC" w14:paraId="3EFF36C9" w14:textId="77777777" w:rsidTr="00A22B37">
        <w:tblPrEx>
          <w:tblBorders>
            <w:insideV w:val="single" w:sz="4" w:space="0" w:color="auto"/>
          </w:tblBorders>
          <w:tblCellMar>
            <w:left w:w="115" w:type="dxa"/>
            <w:right w:w="115" w:type="dxa"/>
          </w:tblCellMar>
        </w:tblPrEx>
        <w:trPr>
          <w:trHeight w:val="269"/>
        </w:trPr>
        <w:tc>
          <w:tcPr>
            <w:tcW w:w="715" w:type="dxa"/>
            <w:tcMar>
              <w:left w:w="115" w:type="dxa"/>
              <w:right w:w="115" w:type="dxa"/>
            </w:tcMar>
            <w:hideMark/>
          </w:tcPr>
          <w:p w14:paraId="1A69308F"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5078A282"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DA7262" w:rsidRPr="000026BC" w14:paraId="58A5B3D1"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5FE58387"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02F3A8F7" w14:textId="594E44F0" w:rsidR="00DA7262" w:rsidRPr="000026BC" w:rsidRDefault="002A6A48" w:rsidP="00A22B37">
            <w:pPr>
              <w:rPr>
                <w:rFonts w:asciiTheme="majorHAnsi" w:hAnsiTheme="majorHAnsi" w:cstheme="majorHAnsi"/>
                <w:sz w:val="24"/>
                <w:szCs w:val="24"/>
              </w:rPr>
            </w:pPr>
            <w:r w:rsidRPr="000026BC">
              <w:rPr>
                <w:rFonts w:asciiTheme="majorHAnsi" w:hAnsiTheme="majorHAnsi" w:cstheme="majorHAnsi"/>
                <w:sz w:val="24"/>
                <w:szCs w:val="24"/>
                <w:lang w:val="en-GB"/>
              </w:rPr>
              <w:t>It helps me b</w:t>
            </w:r>
            <w:r w:rsidRPr="000026BC">
              <w:rPr>
                <w:rFonts w:asciiTheme="majorHAnsi" w:hAnsiTheme="majorHAnsi" w:cstheme="majorHAnsi"/>
                <w:sz w:val="24"/>
                <w:szCs w:val="24"/>
                <w:lang w:val="en-GB"/>
              </w:rPr>
              <w:t>ecause of all above mentioned points: user-friendliness, saved reporting time, better communication between units</w:t>
            </w:r>
            <w:r w:rsidR="00B111EA" w:rsidRPr="000026BC">
              <w:rPr>
                <w:rFonts w:asciiTheme="majorHAnsi" w:hAnsiTheme="majorHAnsi" w:cstheme="majorHAnsi"/>
                <w:sz w:val="24"/>
                <w:szCs w:val="24"/>
                <w:lang w:val="en-GB"/>
              </w:rPr>
              <w:t xml:space="preserve"> etc.</w:t>
            </w:r>
            <w:r w:rsidRPr="000026BC">
              <w:rPr>
                <w:rFonts w:asciiTheme="majorHAnsi" w:hAnsiTheme="majorHAnsi" w:cstheme="majorHAnsi"/>
                <w:sz w:val="24"/>
                <w:szCs w:val="24"/>
                <w:lang w:val="en-GB"/>
              </w:rPr>
              <w:t>.</w:t>
            </w:r>
          </w:p>
        </w:tc>
      </w:tr>
      <w:tr w:rsidR="00DA7262" w:rsidRPr="000026BC" w14:paraId="319D391D"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67F03995"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05956916" w14:textId="08D6D419" w:rsidR="00B111EA" w:rsidRPr="000026BC" w:rsidRDefault="00B111EA" w:rsidP="00B111EA">
            <w:pPr>
              <w:rPr>
                <w:rFonts w:asciiTheme="majorHAnsi" w:hAnsiTheme="majorHAnsi" w:cstheme="majorHAnsi"/>
                <w:sz w:val="24"/>
                <w:szCs w:val="24"/>
              </w:rPr>
            </w:pPr>
            <w:r w:rsidRPr="000026BC">
              <w:rPr>
                <w:rFonts w:asciiTheme="majorHAnsi" w:hAnsiTheme="majorHAnsi" w:cstheme="majorHAnsi"/>
                <w:sz w:val="24"/>
                <w:szCs w:val="24"/>
              </w:rPr>
              <w:t>My daily work/goal is care for patients, it’s about correct diagnosis and appropriate treatment, I will be happy if I can answer the question correctly to deliver the best possible care for the patient. And Echo workflow is helping this task and its relevant for me. Also, this solution is a powerful tool for research.</w:t>
            </w:r>
          </w:p>
          <w:p w14:paraId="05DE061D" w14:textId="69A0B04A" w:rsidR="00DA7262" w:rsidRPr="00BB5FCA" w:rsidRDefault="00B111EA" w:rsidP="00BB5FCA">
            <w:pPr>
              <w:spacing w:after="0"/>
              <w:rPr>
                <w:rFonts w:asciiTheme="majorHAnsi" w:eastAsia="Calibri" w:hAnsiTheme="majorHAnsi" w:cstheme="majorHAnsi"/>
                <w:sz w:val="24"/>
                <w:szCs w:val="24"/>
              </w:rPr>
            </w:pPr>
            <w:r w:rsidRPr="000026BC">
              <w:rPr>
                <w:rFonts w:asciiTheme="majorHAnsi" w:hAnsiTheme="majorHAnsi" w:cstheme="majorHAnsi"/>
                <w:sz w:val="24"/>
                <w:szCs w:val="24"/>
              </w:rPr>
              <w:t xml:space="preserve">For instance, when I have one patient coming with </w:t>
            </w:r>
            <w:r w:rsidRPr="000026BC">
              <w:rPr>
                <w:rFonts w:asciiTheme="majorHAnsi" w:eastAsia="Calibri" w:hAnsiTheme="majorHAnsi" w:cstheme="majorHAnsi"/>
                <w:sz w:val="24"/>
                <w:szCs w:val="24"/>
              </w:rPr>
              <w:t xml:space="preserve">shortness of breath and was suspected </w:t>
            </w:r>
            <w:proofErr w:type="gramStart"/>
            <w:r w:rsidRPr="000026BC">
              <w:rPr>
                <w:rFonts w:asciiTheme="majorHAnsi" w:eastAsia="Calibri" w:hAnsiTheme="majorHAnsi" w:cstheme="majorHAnsi"/>
                <w:sz w:val="24"/>
                <w:szCs w:val="24"/>
              </w:rPr>
              <w:t>for</w:t>
            </w:r>
            <w:proofErr w:type="gramEnd"/>
            <w:r w:rsidRPr="000026BC">
              <w:rPr>
                <w:rFonts w:asciiTheme="majorHAnsi" w:eastAsia="Calibri" w:hAnsiTheme="majorHAnsi" w:cstheme="majorHAnsi"/>
                <w:sz w:val="24"/>
                <w:szCs w:val="24"/>
              </w:rPr>
              <w:t xml:space="preserve"> mild mitral regurgitation but after reviewing the echo I suspected that it is more sever, we do the TEE and the several mitral regurgitations was clear, which explained the symptoms.</w:t>
            </w:r>
          </w:p>
        </w:tc>
      </w:tr>
      <w:tr w:rsidR="00DA7262" w:rsidRPr="000026BC" w14:paraId="7076F34C"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77A4D84F"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0A0B598C" w14:textId="539509D8" w:rsidR="00DA7262" w:rsidRPr="000026BC" w:rsidRDefault="00E44B44" w:rsidP="00A22B37">
            <w:pPr>
              <w:rPr>
                <w:rFonts w:asciiTheme="majorHAnsi" w:hAnsiTheme="majorHAnsi" w:cstheme="majorHAnsi"/>
                <w:sz w:val="24"/>
                <w:szCs w:val="24"/>
              </w:rPr>
            </w:pPr>
            <w:r w:rsidRPr="000026BC">
              <w:rPr>
                <w:rFonts w:asciiTheme="majorHAnsi" w:hAnsiTheme="majorHAnsi" w:cstheme="majorHAnsi"/>
                <w:sz w:val="24"/>
                <w:szCs w:val="24"/>
              </w:rPr>
              <w:t xml:space="preserve">Yes- this kind of workflow is good to optimize- we </w:t>
            </w:r>
            <w:proofErr w:type="gramStart"/>
            <w:r w:rsidRPr="000026BC">
              <w:rPr>
                <w:rFonts w:asciiTheme="majorHAnsi" w:hAnsiTheme="majorHAnsi" w:cstheme="majorHAnsi"/>
                <w:sz w:val="24"/>
                <w:szCs w:val="24"/>
              </w:rPr>
              <w:t>have to</w:t>
            </w:r>
            <w:proofErr w:type="gramEnd"/>
            <w:r w:rsidRPr="000026BC">
              <w:rPr>
                <w:rFonts w:asciiTheme="majorHAnsi" w:hAnsiTheme="majorHAnsi" w:cstheme="majorHAnsi"/>
                <w:sz w:val="24"/>
                <w:szCs w:val="24"/>
              </w:rPr>
              <w:t xml:space="preserve"> optimize to balance quality and quantity</w:t>
            </w:r>
          </w:p>
        </w:tc>
      </w:tr>
      <w:tr w:rsidR="00DA7262" w:rsidRPr="000026BC" w14:paraId="093270E4"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1E60A798"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7D0A24CB" w14:textId="77777777" w:rsidR="00DA7262" w:rsidRPr="000026BC" w:rsidRDefault="00DA7262"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47B324EF" w14:textId="0203C4A6" w:rsidR="00DA7262" w:rsidRPr="000026BC" w:rsidRDefault="00DA7262" w:rsidP="00DA7262">
      <w:pPr>
        <w:rPr>
          <w:rFonts w:asciiTheme="majorHAnsi" w:hAnsiTheme="majorHAnsi" w:cstheme="majorHAnsi"/>
          <w:sz w:val="24"/>
          <w:szCs w:val="24"/>
        </w:rPr>
      </w:pPr>
    </w:p>
    <w:p w14:paraId="659BCD2C" w14:textId="77777777" w:rsidR="00DA7262" w:rsidRPr="000026BC" w:rsidRDefault="00DA7262" w:rsidP="00DA7262">
      <w:pPr>
        <w:rPr>
          <w:rFonts w:asciiTheme="majorHAnsi" w:hAnsiTheme="majorHAnsi" w:cstheme="majorHAnsi"/>
          <w:sz w:val="24"/>
          <w:szCs w:val="24"/>
        </w:rPr>
      </w:pPr>
    </w:p>
    <w:p w14:paraId="5067E6AE" w14:textId="77777777" w:rsidR="00423B57" w:rsidRPr="000026BC" w:rsidRDefault="00423B57" w:rsidP="00423B57">
      <w:pPr>
        <w:rPr>
          <w:rFonts w:asciiTheme="majorHAnsi" w:eastAsia="Calibri" w:hAnsiTheme="majorHAnsi" w:cstheme="majorHAnsi"/>
          <w:color w:val="000000" w:themeColor="text2"/>
          <w:sz w:val="24"/>
          <w:szCs w:val="24"/>
        </w:rPr>
      </w:pPr>
    </w:p>
    <w:p w14:paraId="3D097D13" w14:textId="0001F76D" w:rsidR="00423B57" w:rsidRPr="000026BC" w:rsidRDefault="00423B57" w:rsidP="40153D84">
      <w:pPr>
        <w:pStyle w:val="ListParagraph"/>
        <w:numPr>
          <w:ilvl w:val="0"/>
          <w:numId w:val="9"/>
        </w:numPr>
        <w:spacing w:line="257" w:lineRule="auto"/>
        <w:jc w:val="both"/>
        <w:rPr>
          <w:rFonts w:asciiTheme="majorHAnsi" w:hAnsiTheme="majorHAnsi" w:cstheme="majorHAnsi"/>
          <w:sz w:val="24"/>
          <w:lang w:val="en-US"/>
        </w:rPr>
      </w:pPr>
      <w:r w:rsidRPr="000026BC">
        <w:rPr>
          <w:rFonts w:asciiTheme="majorHAnsi" w:eastAsia="Calibri" w:hAnsiTheme="majorHAnsi" w:cstheme="majorHAnsi"/>
          <w:sz w:val="24"/>
          <w:lang w:val="en-US"/>
        </w:rPr>
        <w:t>The Echo workflow solution and its benefits (</w:t>
      </w:r>
      <w:proofErr w:type="gramStart"/>
      <w:r w:rsidRPr="000026BC">
        <w:rPr>
          <w:rFonts w:asciiTheme="majorHAnsi" w:eastAsia="Calibri" w:hAnsiTheme="majorHAnsi" w:cstheme="majorHAnsi"/>
          <w:sz w:val="24"/>
          <w:lang w:val="en-US"/>
        </w:rPr>
        <w:t>i.e.</w:t>
      </w:r>
      <w:proofErr w:type="gramEnd"/>
      <w:r w:rsidRPr="000026BC">
        <w:rPr>
          <w:rFonts w:asciiTheme="majorHAnsi" w:eastAsia="Calibri" w:hAnsiTheme="majorHAnsi" w:cstheme="majorHAnsi"/>
          <w:sz w:val="24"/>
          <w:lang w:val="en-US"/>
        </w:rPr>
        <w:t xml:space="preserve"> efficiency improvement and diagnosis accuracy) </w:t>
      </w:r>
      <w:r w:rsidRPr="000026BC">
        <w:rPr>
          <w:rFonts w:asciiTheme="majorHAnsi" w:eastAsia="Calibri" w:hAnsiTheme="majorHAnsi" w:cstheme="majorHAnsi"/>
          <w:b/>
          <w:bCs/>
          <w:sz w:val="24"/>
          <w:lang w:val="en-US"/>
        </w:rPr>
        <w:t xml:space="preserve">might help my department/institution to lower costs </w:t>
      </w:r>
      <w:r w:rsidRPr="000026BC">
        <w:rPr>
          <w:rFonts w:asciiTheme="majorHAnsi" w:eastAsia="Calibri" w:hAnsiTheme="majorHAnsi" w:cstheme="majorHAnsi"/>
          <w:sz w:val="24"/>
          <w:lang w:val="en-US"/>
        </w:rPr>
        <w:t>(compared to not having the Echo workflow solution)</w:t>
      </w:r>
    </w:p>
    <w:p w14:paraId="667DAF8B" w14:textId="6D4F970B" w:rsidR="00A15E0A" w:rsidRPr="000026BC" w:rsidRDefault="00A15E0A" w:rsidP="00A15E0A">
      <w:pPr>
        <w:spacing w:line="257" w:lineRule="auto"/>
        <w:jc w:val="both"/>
        <w:rPr>
          <w:rFonts w:asciiTheme="majorHAnsi" w:hAnsiTheme="majorHAnsi" w:cstheme="majorHAnsi"/>
          <w:sz w:val="24"/>
          <w:szCs w:val="24"/>
        </w:rPr>
      </w:pPr>
    </w:p>
    <w:tbl>
      <w:tblPr>
        <w:tblStyle w:val="TableGrid"/>
        <w:tblW w:w="9630" w:type="dxa"/>
        <w:tblBorders>
          <w:insideV w:val="none" w:sz="0" w:space="0" w:color="auto"/>
        </w:tblBorders>
        <w:tblLook w:val="04A0" w:firstRow="1" w:lastRow="0" w:firstColumn="1" w:lastColumn="0" w:noHBand="0" w:noVBand="1"/>
      </w:tblPr>
      <w:tblGrid>
        <w:gridCol w:w="715"/>
        <w:gridCol w:w="6845"/>
        <w:gridCol w:w="1080"/>
        <w:gridCol w:w="990"/>
      </w:tblGrid>
      <w:tr w:rsidR="00A15E0A" w:rsidRPr="000026BC" w14:paraId="3EC98854" w14:textId="77777777" w:rsidTr="00A22B37">
        <w:tc>
          <w:tcPr>
            <w:tcW w:w="7560" w:type="dxa"/>
            <w:gridSpan w:val="2"/>
            <w:shd w:val="clear" w:color="auto" w:fill="D9D9D9" w:themeFill="background1" w:themeFillShade="D9"/>
          </w:tcPr>
          <w:p w14:paraId="5C11F66F" w14:textId="77777777" w:rsidR="00A15E0A" w:rsidRPr="000026BC" w:rsidRDefault="00A15E0A" w:rsidP="00A22B37">
            <w:pPr>
              <w:rPr>
                <w:rFonts w:asciiTheme="majorHAnsi" w:hAnsiTheme="majorHAnsi" w:cstheme="majorHAnsi"/>
                <w:b/>
                <w:bCs/>
                <w:sz w:val="24"/>
                <w:szCs w:val="24"/>
              </w:rPr>
            </w:pPr>
            <w:r w:rsidRPr="000026BC">
              <w:rPr>
                <w:rFonts w:asciiTheme="majorHAnsi" w:hAnsiTheme="majorHAnsi" w:cstheme="majorHAnsi"/>
                <w:b/>
                <w:bCs/>
                <w:sz w:val="24"/>
                <w:szCs w:val="24"/>
              </w:rPr>
              <w:lastRenderedPageBreak/>
              <w:t>Response</w:t>
            </w:r>
          </w:p>
        </w:tc>
        <w:tc>
          <w:tcPr>
            <w:tcW w:w="1080" w:type="dxa"/>
            <w:shd w:val="clear" w:color="auto" w:fill="D9D9D9" w:themeFill="background1" w:themeFillShade="D9"/>
          </w:tcPr>
          <w:p w14:paraId="3827EE65" w14:textId="77777777" w:rsidR="00A15E0A" w:rsidRPr="000026BC" w:rsidRDefault="00A15E0A" w:rsidP="00A22B37">
            <w:pPr>
              <w:rPr>
                <w:rFonts w:asciiTheme="majorHAnsi" w:hAnsiTheme="majorHAnsi" w:cstheme="majorHAnsi"/>
                <w:b/>
                <w:bCs/>
                <w:sz w:val="24"/>
                <w:szCs w:val="24"/>
              </w:rPr>
            </w:pPr>
            <w:r w:rsidRPr="000026BC">
              <w:rPr>
                <w:rFonts w:asciiTheme="majorHAnsi" w:hAnsiTheme="majorHAnsi" w:cstheme="majorHAnsi"/>
                <w:b/>
                <w:bCs/>
                <w:sz w:val="24"/>
                <w:szCs w:val="24"/>
              </w:rPr>
              <w:t>Number</w:t>
            </w:r>
          </w:p>
        </w:tc>
        <w:tc>
          <w:tcPr>
            <w:tcW w:w="990" w:type="dxa"/>
            <w:shd w:val="clear" w:color="auto" w:fill="D9D9D9" w:themeFill="background1" w:themeFillShade="D9"/>
          </w:tcPr>
          <w:p w14:paraId="6EF16C02" w14:textId="77777777" w:rsidR="00A15E0A" w:rsidRPr="000026BC" w:rsidRDefault="00A15E0A" w:rsidP="00A22B37">
            <w:pPr>
              <w:rPr>
                <w:rFonts w:asciiTheme="majorHAnsi" w:hAnsiTheme="majorHAnsi" w:cstheme="majorHAnsi"/>
                <w:b/>
                <w:bCs/>
                <w:sz w:val="24"/>
                <w:szCs w:val="24"/>
              </w:rPr>
            </w:pPr>
            <w:r w:rsidRPr="000026BC">
              <w:rPr>
                <w:rFonts w:asciiTheme="majorHAnsi" w:hAnsiTheme="majorHAnsi" w:cstheme="majorHAnsi"/>
                <w:b/>
                <w:bCs/>
                <w:sz w:val="24"/>
                <w:szCs w:val="24"/>
              </w:rPr>
              <w:t>Percent</w:t>
            </w:r>
          </w:p>
        </w:tc>
      </w:tr>
      <w:tr w:rsidR="00BB5FCA" w:rsidRPr="000026BC" w14:paraId="2BFA7041" w14:textId="77777777" w:rsidTr="00A22B37">
        <w:tc>
          <w:tcPr>
            <w:tcW w:w="7560" w:type="dxa"/>
            <w:gridSpan w:val="2"/>
          </w:tcPr>
          <w:p w14:paraId="547FE53E" w14:textId="77777777" w:rsidR="00BB5FCA" w:rsidRPr="000026BC" w:rsidRDefault="00BB5FCA" w:rsidP="00BB5FCA">
            <w:pPr>
              <w:pStyle w:val="ListParagraph"/>
              <w:numPr>
                <w:ilvl w:val="0"/>
                <w:numId w:val="0"/>
              </w:numPr>
              <w:ind w:left="720"/>
              <w:jc w:val="both"/>
              <w:rPr>
                <w:rFonts w:asciiTheme="majorHAnsi" w:hAnsiTheme="majorHAnsi" w:cstheme="majorHAnsi"/>
                <w:sz w:val="24"/>
              </w:rPr>
            </w:pPr>
            <w:proofErr w:type="spellStart"/>
            <w:r w:rsidRPr="000026BC">
              <w:rPr>
                <w:rFonts w:asciiTheme="majorHAnsi" w:hAnsiTheme="majorHAnsi" w:cstheme="majorHAnsi"/>
                <w:sz w:val="24"/>
              </w:rPr>
              <w:t>Completely</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disagree</w:t>
            </w:r>
            <w:proofErr w:type="spellEnd"/>
            <w:r w:rsidRPr="000026BC">
              <w:rPr>
                <w:rFonts w:asciiTheme="majorHAnsi" w:hAnsiTheme="majorHAnsi" w:cstheme="majorHAnsi"/>
                <w:sz w:val="24"/>
              </w:rPr>
              <w:t xml:space="preserve"> </w:t>
            </w:r>
          </w:p>
        </w:tc>
        <w:tc>
          <w:tcPr>
            <w:tcW w:w="1080" w:type="dxa"/>
          </w:tcPr>
          <w:p w14:paraId="498A567C" w14:textId="77AB0662"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5B24C084" w14:textId="4457093C"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BB5FCA" w:rsidRPr="000026BC" w14:paraId="6B3930A4" w14:textId="77777777" w:rsidTr="00A22B37">
        <w:tc>
          <w:tcPr>
            <w:tcW w:w="7560" w:type="dxa"/>
            <w:gridSpan w:val="2"/>
          </w:tcPr>
          <w:p w14:paraId="41B14175" w14:textId="77777777" w:rsidR="00BB5FCA" w:rsidRPr="000026BC" w:rsidRDefault="00BB5FCA" w:rsidP="00BB5FCA">
            <w:pPr>
              <w:ind w:left="720"/>
              <w:rPr>
                <w:rFonts w:asciiTheme="majorHAnsi" w:hAnsiTheme="majorHAnsi" w:cstheme="majorHAnsi"/>
                <w:sz w:val="24"/>
                <w:szCs w:val="24"/>
              </w:rPr>
            </w:pPr>
            <w:r w:rsidRPr="000026BC">
              <w:rPr>
                <w:rFonts w:asciiTheme="majorHAnsi" w:hAnsiTheme="majorHAnsi" w:cstheme="majorHAnsi"/>
                <w:sz w:val="24"/>
                <w:szCs w:val="24"/>
              </w:rPr>
              <w:t>Somewhat disagree</w:t>
            </w:r>
          </w:p>
        </w:tc>
        <w:tc>
          <w:tcPr>
            <w:tcW w:w="1080" w:type="dxa"/>
          </w:tcPr>
          <w:p w14:paraId="48290929" w14:textId="5A0A118C"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p>
        </w:tc>
        <w:tc>
          <w:tcPr>
            <w:tcW w:w="990" w:type="dxa"/>
          </w:tcPr>
          <w:p w14:paraId="695133B2" w14:textId="4AD12809" w:rsidR="00BB5FCA" w:rsidRPr="000026BC" w:rsidRDefault="00BB5FCA" w:rsidP="00BB5FCA">
            <w:pPr>
              <w:jc w:val="center"/>
              <w:rPr>
                <w:rFonts w:asciiTheme="majorHAnsi" w:hAnsiTheme="majorHAnsi" w:cstheme="majorHAnsi"/>
                <w:sz w:val="24"/>
                <w:szCs w:val="24"/>
              </w:rPr>
            </w:pPr>
            <w:r>
              <w:rPr>
                <w:rFonts w:asciiTheme="majorHAnsi" w:hAnsiTheme="majorHAnsi" w:cstheme="majorHAnsi"/>
                <w:sz w:val="24"/>
                <w:szCs w:val="24"/>
              </w:rPr>
              <w:t>0</w:t>
            </w:r>
            <w:r w:rsidRPr="000026BC">
              <w:rPr>
                <w:rFonts w:asciiTheme="majorHAnsi" w:hAnsiTheme="majorHAnsi" w:cstheme="majorHAnsi"/>
                <w:sz w:val="24"/>
                <w:szCs w:val="24"/>
              </w:rPr>
              <w:t>%</w:t>
            </w:r>
          </w:p>
        </w:tc>
      </w:tr>
      <w:tr w:rsidR="00A15E0A" w:rsidRPr="000026BC" w14:paraId="39E835F7" w14:textId="77777777" w:rsidTr="00A22B37">
        <w:tc>
          <w:tcPr>
            <w:tcW w:w="7560" w:type="dxa"/>
            <w:gridSpan w:val="2"/>
          </w:tcPr>
          <w:p w14:paraId="0C0C02E3" w14:textId="77777777" w:rsidR="00A15E0A" w:rsidRPr="000026BC" w:rsidRDefault="00A15E0A" w:rsidP="00A22B37">
            <w:pPr>
              <w:ind w:left="720"/>
              <w:rPr>
                <w:rFonts w:asciiTheme="majorHAnsi" w:hAnsiTheme="majorHAnsi" w:cstheme="majorHAnsi"/>
                <w:sz w:val="24"/>
                <w:szCs w:val="24"/>
              </w:rPr>
            </w:pPr>
            <w:r w:rsidRPr="000026BC">
              <w:rPr>
                <w:rFonts w:asciiTheme="majorHAnsi" w:hAnsiTheme="majorHAnsi" w:cstheme="majorHAnsi"/>
                <w:sz w:val="24"/>
                <w:szCs w:val="24"/>
              </w:rPr>
              <w:t>Neutral/NA</w:t>
            </w:r>
          </w:p>
        </w:tc>
        <w:tc>
          <w:tcPr>
            <w:tcW w:w="1080" w:type="dxa"/>
          </w:tcPr>
          <w:p w14:paraId="43D762F4" w14:textId="54F9C4C6" w:rsidR="00A15E0A"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3</w:t>
            </w:r>
          </w:p>
        </w:tc>
        <w:tc>
          <w:tcPr>
            <w:tcW w:w="990" w:type="dxa"/>
          </w:tcPr>
          <w:p w14:paraId="38FC1617" w14:textId="471303E7" w:rsidR="00A15E0A"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43</w:t>
            </w:r>
            <w:r w:rsidR="00A15E0A" w:rsidRPr="000026BC">
              <w:rPr>
                <w:rFonts w:asciiTheme="majorHAnsi" w:hAnsiTheme="majorHAnsi" w:cstheme="majorHAnsi"/>
                <w:sz w:val="24"/>
                <w:szCs w:val="24"/>
              </w:rPr>
              <w:t>%</w:t>
            </w:r>
          </w:p>
        </w:tc>
      </w:tr>
      <w:tr w:rsidR="00A15E0A" w:rsidRPr="000026BC" w14:paraId="6E6FD9E3" w14:textId="77777777" w:rsidTr="00A22B37">
        <w:tc>
          <w:tcPr>
            <w:tcW w:w="7560" w:type="dxa"/>
            <w:gridSpan w:val="2"/>
          </w:tcPr>
          <w:p w14:paraId="1C6B14C2" w14:textId="77777777" w:rsidR="00A15E0A" w:rsidRPr="000026BC" w:rsidRDefault="00A15E0A" w:rsidP="00A22B37">
            <w:pPr>
              <w:pStyle w:val="ListParagraph"/>
              <w:numPr>
                <w:ilvl w:val="0"/>
                <w:numId w:val="0"/>
              </w:numPr>
              <w:ind w:left="720"/>
              <w:jc w:val="both"/>
              <w:rPr>
                <w:rFonts w:asciiTheme="majorHAnsi" w:hAnsiTheme="majorHAnsi" w:cstheme="majorHAnsi"/>
                <w:color w:val="000000" w:themeColor="text2"/>
                <w:sz w:val="24"/>
                <w:lang w:val="en-US"/>
              </w:rPr>
            </w:pPr>
            <w:proofErr w:type="spellStart"/>
            <w:r w:rsidRPr="000026BC">
              <w:rPr>
                <w:rFonts w:asciiTheme="majorHAnsi" w:hAnsiTheme="majorHAnsi" w:cstheme="majorHAnsi"/>
                <w:sz w:val="24"/>
              </w:rPr>
              <w:t>Somewhat</w:t>
            </w:r>
            <w:proofErr w:type="spellEnd"/>
            <w:r w:rsidRPr="000026BC">
              <w:rPr>
                <w:rFonts w:asciiTheme="majorHAnsi" w:hAnsiTheme="majorHAnsi" w:cstheme="majorHAnsi"/>
                <w:sz w:val="24"/>
              </w:rPr>
              <w:t xml:space="preserve"> </w:t>
            </w:r>
            <w:proofErr w:type="spellStart"/>
            <w:r w:rsidRPr="000026BC">
              <w:rPr>
                <w:rFonts w:asciiTheme="majorHAnsi" w:hAnsiTheme="majorHAnsi" w:cstheme="majorHAnsi"/>
                <w:sz w:val="24"/>
              </w:rPr>
              <w:t>agree</w:t>
            </w:r>
            <w:proofErr w:type="spellEnd"/>
          </w:p>
        </w:tc>
        <w:tc>
          <w:tcPr>
            <w:tcW w:w="1080" w:type="dxa"/>
          </w:tcPr>
          <w:p w14:paraId="530809A7" w14:textId="246B7DC1" w:rsidR="00A15E0A"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1</w:t>
            </w:r>
          </w:p>
        </w:tc>
        <w:tc>
          <w:tcPr>
            <w:tcW w:w="990" w:type="dxa"/>
          </w:tcPr>
          <w:p w14:paraId="766727D4" w14:textId="2B46A79C" w:rsidR="00A15E0A"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14</w:t>
            </w:r>
            <w:r w:rsidR="00A15E0A" w:rsidRPr="000026BC">
              <w:rPr>
                <w:rFonts w:asciiTheme="majorHAnsi" w:hAnsiTheme="majorHAnsi" w:cstheme="majorHAnsi"/>
                <w:sz w:val="24"/>
                <w:szCs w:val="24"/>
              </w:rPr>
              <w:t>%</w:t>
            </w:r>
          </w:p>
        </w:tc>
      </w:tr>
      <w:tr w:rsidR="00A15E0A" w:rsidRPr="000026BC" w14:paraId="70B5FA8C" w14:textId="77777777" w:rsidTr="00A22B37">
        <w:tc>
          <w:tcPr>
            <w:tcW w:w="7560" w:type="dxa"/>
            <w:gridSpan w:val="2"/>
          </w:tcPr>
          <w:p w14:paraId="5406CCA1" w14:textId="77777777" w:rsidR="00A15E0A" w:rsidRPr="000026BC" w:rsidRDefault="00A15E0A" w:rsidP="00A22B37">
            <w:pPr>
              <w:ind w:left="360"/>
              <w:jc w:val="both"/>
              <w:rPr>
                <w:rFonts w:asciiTheme="majorHAnsi" w:hAnsiTheme="majorHAnsi" w:cstheme="majorHAnsi"/>
                <w:sz w:val="24"/>
                <w:szCs w:val="24"/>
              </w:rPr>
            </w:pPr>
            <w:r w:rsidRPr="000026BC">
              <w:rPr>
                <w:rFonts w:asciiTheme="majorHAnsi" w:hAnsiTheme="majorHAnsi" w:cstheme="majorHAnsi"/>
                <w:sz w:val="24"/>
                <w:szCs w:val="24"/>
              </w:rPr>
              <w:t xml:space="preserve">       Completely agree </w:t>
            </w:r>
          </w:p>
        </w:tc>
        <w:tc>
          <w:tcPr>
            <w:tcW w:w="1080" w:type="dxa"/>
          </w:tcPr>
          <w:p w14:paraId="23E51D5F" w14:textId="0CFEC22A" w:rsidR="00A15E0A"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3</w:t>
            </w:r>
          </w:p>
        </w:tc>
        <w:tc>
          <w:tcPr>
            <w:tcW w:w="990" w:type="dxa"/>
          </w:tcPr>
          <w:p w14:paraId="27A49A08" w14:textId="445EBAAA" w:rsidR="00A15E0A" w:rsidRPr="000026BC" w:rsidRDefault="00BB5FCA" w:rsidP="00A22B37">
            <w:pPr>
              <w:jc w:val="center"/>
              <w:rPr>
                <w:rFonts w:asciiTheme="majorHAnsi" w:hAnsiTheme="majorHAnsi" w:cstheme="majorHAnsi"/>
                <w:sz w:val="24"/>
                <w:szCs w:val="24"/>
              </w:rPr>
            </w:pPr>
            <w:r>
              <w:rPr>
                <w:rFonts w:asciiTheme="majorHAnsi" w:hAnsiTheme="majorHAnsi" w:cstheme="majorHAnsi"/>
                <w:sz w:val="24"/>
                <w:szCs w:val="24"/>
              </w:rPr>
              <w:t>43</w:t>
            </w:r>
            <w:r w:rsidR="00A15E0A" w:rsidRPr="000026BC">
              <w:rPr>
                <w:rFonts w:asciiTheme="majorHAnsi" w:hAnsiTheme="majorHAnsi" w:cstheme="majorHAnsi"/>
                <w:sz w:val="24"/>
                <w:szCs w:val="24"/>
              </w:rPr>
              <w:t>%</w:t>
            </w:r>
          </w:p>
        </w:tc>
      </w:tr>
      <w:tr w:rsidR="00A15E0A" w:rsidRPr="000026BC" w14:paraId="5DE66A1C" w14:textId="77777777" w:rsidTr="00A22B37">
        <w:tblPrEx>
          <w:tblBorders>
            <w:insideV w:val="single" w:sz="4" w:space="0" w:color="auto"/>
          </w:tblBorders>
          <w:tblCellMar>
            <w:left w:w="115" w:type="dxa"/>
            <w:right w:w="115" w:type="dxa"/>
          </w:tblCellMar>
        </w:tblPrEx>
        <w:trPr>
          <w:trHeight w:val="300"/>
        </w:trPr>
        <w:tc>
          <w:tcPr>
            <w:tcW w:w="9630" w:type="dxa"/>
            <w:gridSpan w:val="4"/>
            <w:shd w:val="clear" w:color="auto" w:fill="D9D9D9" w:themeFill="background1" w:themeFillShade="D9"/>
            <w:tcMar>
              <w:left w:w="115" w:type="dxa"/>
              <w:right w:w="115" w:type="dxa"/>
            </w:tcMar>
            <w:hideMark/>
          </w:tcPr>
          <w:p w14:paraId="1059BE4E"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b/>
                <w:bCs/>
                <w:sz w:val="24"/>
                <w:szCs w:val="24"/>
              </w:rPr>
              <w:t>Comments</w:t>
            </w:r>
          </w:p>
        </w:tc>
      </w:tr>
      <w:tr w:rsidR="00A15E0A" w:rsidRPr="000026BC" w14:paraId="31F90D8D" w14:textId="77777777" w:rsidTr="00BB5FCA">
        <w:tblPrEx>
          <w:tblBorders>
            <w:insideV w:val="single" w:sz="4" w:space="0" w:color="auto"/>
          </w:tblBorders>
          <w:tblCellMar>
            <w:left w:w="115" w:type="dxa"/>
            <w:right w:w="115" w:type="dxa"/>
          </w:tblCellMar>
        </w:tblPrEx>
        <w:trPr>
          <w:trHeight w:val="373"/>
        </w:trPr>
        <w:tc>
          <w:tcPr>
            <w:tcW w:w="715" w:type="dxa"/>
            <w:tcMar>
              <w:left w:w="115" w:type="dxa"/>
              <w:right w:w="115" w:type="dxa"/>
            </w:tcMar>
            <w:hideMark/>
          </w:tcPr>
          <w:p w14:paraId="6B81A1B7"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gridSpan w:val="3"/>
            <w:tcMar>
              <w:left w:w="115" w:type="dxa"/>
              <w:right w:w="115" w:type="dxa"/>
            </w:tcMar>
          </w:tcPr>
          <w:p w14:paraId="6725D8BF" w14:textId="77777777" w:rsidR="00A15E0A" w:rsidRPr="000026BC" w:rsidRDefault="00A15E0A" w:rsidP="00A22B37">
            <w:pPr>
              <w:rPr>
                <w:rFonts w:asciiTheme="majorHAnsi" w:hAnsiTheme="majorHAnsi" w:cstheme="majorHAnsi"/>
                <w:sz w:val="24"/>
                <w:szCs w:val="24"/>
              </w:rPr>
            </w:pPr>
          </w:p>
        </w:tc>
      </w:tr>
      <w:tr w:rsidR="00A15E0A" w:rsidRPr="000026BC" w14:paraId="35FBAE61" w14:textId="77777777" w:rsidTr="00BB5FCA">
        <w:tblPrEx>
          <w:tblBorders>
            <w:insideV w:val="single" w:sz="4" w:space="0" w:color="auto"/>
          </w:tblBorders>
          <w:tblCellMar>
            <w:left w:w="115" w:type="dxa"/>
            <w:right w:w="115" w:type="dxa"/>
          </w:tblCellMar>
        </w:tblPrEx>
        <w:trPr>
          <w:trHeight w:val="490"/>
        </w:trPr>
        <w:tc>
          <w:tcPr>
            <w:tcW w:w="715" w:type="dxa"/>
            <w:tcMar>
              <w:left w:w="115" w:type="dxa"/>
              <w:right w:w="115" w:type="dxa"/>
            </w:tcMar>
            <w:hideMark/>
          </w:tcPr>
          <w:p w14:paraId="3A899EDC"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gridSpan w:val="3"/>
            <w:tcMar>
              <w:left w:w="115" w:type="dxa"/>
              <w:right w:w="115" w:type="dxa"/>
            </w:tcMar>
          </w:tcPr>
          <w:p w14:paraId="4CA02015"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A15E0A" w:rsidRPr="000026BC" w14:paraId="18E7714C" w14:textId="77777777" w:rsidTr="00BB5FCA">
        <w:tblPrEx>
          <w:tblBorders>
            <w:insideV w:val="single" w:sz="4" w:space="0" w:color="auto"/>
          </w:tblBorders>
          <w:tblCellMar>
            <w:left w:w="115" w:type="dxa"/>
            <w:right w:w="115" w:type="dxa"/>
          </w:tblCellMar>
        </w:tblPrEx>
        <w:trPr>
          <w:trHeight w:val="823"/>
        </w:trPr>
        <w:tc>
          <w:tcPr>
            <w:tcW w:w="715" w:type="dxa"/>
            <w:tcMar>
              <w:left w:w="115" w:type="dxa"/>
              <w:right w:w="115" w:type="dxa"/>
            </w:tcMar>
            <w:hideMark/>
          </w:tcPr>
          <w:p w14:paraId="135D9688"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gridSpan w:val="3"/>
            <w:tcMar>
              <w:left w:w="115" w:type="dxa"/>
              <w:right w:w="115" w:type="dxa"/>
            </w:tcMar>
          </w:tcPr>
          <w:p w14:paraId="0864AA57" w14:textId="14796AF2" w:rsidR="00A15E0A" w:rsidRPr="000026BC" w:rsidRDefault="00731DD1" w:rsidP="00BB5FCA">
            <w:pPr>
              <w:rPr>
                <w:rFonts w:asciiTheme="majorHAnsi" w:hAnsiTheme="majorHAnsi" w:cstheme="majorHAnsi"/>
                <w:sz w:val="24"/>
                <w:szCs w:val="24"/>
              </w:rPr>
            </w:pPr>
            <w:r w:rsidRPr="000026BC">
              <w:rPr>
                <w:rFonts w:asciiTheme="majorHAnsi" w:eastAsia="Calibri" w:hAnsiTheme="majorHAnsi" w:cstheme="majorHAnsi"/>
                <w:sz w:val="24"/>
                <w:szCs w:val="24"/>
              </w:rPr>
              <w:t>I would not call it lowering cost, but it can improve the billing.</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If you do less unnecessary tests and improve your billing can indirectly reducing costs</w:t>
            </w:r>
          </w:p>
        </w:tc>
      </w:tr>
      <w:tr w:rsidR="00A15E0A" w:rsidRPr="000026BC" w14:paraId="097079B5"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01F2321A"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gridSpan w:val="3"/>
            <w:tcMar>
              <w:left w:w="115" w:type="dxa"/>
              <w:right w:w="115" w:type="dxa"/>
            </w:tcMar>
          </w:tcPr>
          <w:p w14:paraId="38F2E7D6"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Time saving is one aspect; however, one important aspect is the outcome of the patients.</w:t>
            </w:r>
          </w:p>
          <w:p w14:paraId="59B4D9A7"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A solution/ system that allows you do a better faster diagnosis, it does help patients eventually. That is cost saving as patients are diagnosed quicker and get treated quicker, it helps with long term cost saving.</w:t>
            </w:r>
          </w:p>
          <w:p w14:paraId="4378B97B" w14:textId="0A0EBE81" w:rsidR="00A15E0A" w:rsidRPr="000026BC" w:rsidRDefault="002A6A48" w:rsidP="002A6A48">
            <w:pPr>
              <w:rPr>
                <w:rFonts w:asciiTheme="majorHAnsi" w:hAnsiTheme="majorHAnsi" w:cstheme="majorHAnsi"/>
                <w:sz w:val="24"/>
                <w:szCs w:val="24"/>
              </w:rPr>
            </w:pPr>
            <w:r w:rsidRPr="000026BC">
              <w:rPr>
                <w:rFonts w:asciiTheme="majorHAnsi" w:eastAsia="Calibri" w:hAnsiTheme="majorHAnsi" w:cstheme="majorHAnsi"/>
                <w:sz w:val="24"/>
                <w:szCs w:val="24"/>
                <w:lang w:val="en-GB"/>
              </w:rPr>
              <w:t>It makes staff having a better experience and therefore it might help with staff retention</w:t>
            </w:r>
          </w:p>
        </w:tc>
      </w:tr>
      <w:tr w:rsidR="00A15E0A" w:rsidRPr="000026BC" w14:paraId="3B1F614F"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3AF9CCF3"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gridSpan w:val="3"/>
            <w:tcMar>
              <w:left w:w="115" w:type="dxa"/>
              <w:right w:w="115" w:type="dxa"/>
            </w:tcMar>
          </w:tcPr>
          <w:p w14:paraId="373364A2" w14:textId="77777777" w:rsidR="00B111EA" w:rsidRPr="000026BC" w:rsidRDefault="00B111EA" w:rsidP="00B111EA">
            <w:pPr>
              <w:rPr>
                <w:rFonts w:asciiTheme="majorHAnsi" w:eastAsia="Calibri" w:hAnsiTheme="majorHAnsi" w:cstheme="majorHAnsi"/>
                <w:sz w:val="24"/>
                <w:szCs w:val="24"/>
              </w:rPr>
            </w:pPr>
            <w:r w:rsidRPr="000026BC">
              <w:rPr>
                <w:rFonts w:asciiTheme="majorHAnsi" w:eastAsia="Calibri" w:hAnsiTheme="majorHAnsi" w:cstheme="majorHAnsi"/>
                <w:sz w:val="24"/>
                <w:szCs w:val="24"/>
              </w:rPr>
              <w:t>The cost must be defined (from what perspective).</w:t>
            </w:r>
          </w:p>
          <w:p w14:paraId="1C3868F6" w14:textId="1108866E" w:rsidR="00A15E0A" w:rsidRPr="000026BC" w:rsidRDefault="00B111EA" w:rsidP="00BB5FCA">
            <w:pPr>
              <w:rPr>
                <w:rFonts w:asciiTheme="majorHAnsi" w:hAnsiTheme="majorHAnsi" w:cstheme="majorHAnsi"/>
                <w:sz w:val="24"/>
                <w:szCs w:val="24"/>
              </w:rPr>
            </w:pPr>
            <w:r w:rsidRPr="000026BC">
              <w:rPr>
                <w:rFonts w:asciiTheme="majorHAnsi" w:eastAsia="Calibri" w:hAnsiTheme="majorHAnsi" w:cstheme="majorHAnsi"/>
                <w:sz w:val="24"/>
                <w:szCs w:val="24"/>
              </w:rPr>
              <w:t xml:space="preserve">From Hospital administration where they </w:t>
            </w:r>
            <w:proofErr w:type="gramStart"/>
            <w:r w:rsidRPr="000026BC">
              <w:rPr>
                <w:rFonts w:asciiTheme="majorHAnsi" w:eastAsia="Calibri" w:hAnsiTheme="majorHAnsi" w:cstheme="majorHAnsi"/>
                <w:sz w:val="24"/>
                <w:szCs w:val="24"/>
              </w:rPr>
              <w:t>have to</w:t>
            </w:r>
            <w:proofErr w:type="gramEnd"/>
            <w:r w:rsidRPr="000026BC">
              <w:rPr>
                <w:rFonts w:asciiTheme="majorHAnsi" w:eastAsia="Calibri" w:hAnsiTheme="majorHAnsi" w:cstheme="majorHAnsi"/>
                <w:sz w:val="24"/>
                <w:szCs w:val="24"/>
              </w:rPr>
              <w:t xml:space="preserve"> pay for the installation of echo workflow solution, and pay for maintenance and upgrade, that is a lot, but the cost is justified. It is worth the investment.</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Having echo workflow solution is necessary and mandatory for echo lab.</w:t>
            </w:r>
          </w:p>
        </w:tc>
      </w:tr>
      <w:tr w:rsidR="00A15E0A" w:rsidRPr="000026BC" w14:paraId="49EA1EBB" w14:textId="77777777" w:rsidTr="00A22B37">
        <w:tblPrEx>
          <w:tblBorders>
            <w:insideV w:val="single" w:sz="4" w:space="0" w:color="auto"/>
          </w:tblBorders>
          <w:tblCellMar>
            <w:left w:w="115" w:type="dxa"/>
            <w:right w:w="115" w:type="dxa"/>
          </w:tblCellMar>
        </w:tblPrEx>
        <w:trPr>
          <w:trHeight w:val="728"/>
        </w:trPr>
        <w:tc>
          <w:tcPr>
            <w:tcW w:w="715" w:type="dxa"/>
            <w:tcMar>
              <w:left w:w="115" w:type="dxa"/>
              <w:right w:w="115" w:type="dxa"/>
            </w:tcMar>
            <w:hideMark/>
          </w:tcPr>
          <w:p w14:paraId="3DE4F987"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gridSpan w:val="3"/>
            <w:tcMar>
              <w:left w:w="115" w:type="dxa"/>
              <w:right w:w="115" w:type="dxa"/>
            </w:tcMar>
          </w:tcPr>
          <w:p w14:paraId="1445841E" w14:textId="30B61E6E" w:rsidR="00A15E0A" w:rsidRPr="000026BC" w:rsidRDefault="00E44B44" w:rsidP="00E44B44">
            <w:pPr>
              <w:rPr>
                <w:rFonts w:asciiTheme="majorHAnsi" w:hAnsiTheme="majorHAnsi" w:cstheme="majorHAnsi"/>
                <w:sz w:val="24"/>
                <w:szCs w:val="24"/>
              </w:rPr>
            </w:pPr>
            <w:r w:rsidRPr="000026BC">
              <w:rPr>
                <w:rFonts w:asciiTheme="majorHAnsi" w:hAnsiTheme="majorHAnsi" w:cstheme="majorHAnsi"/>
                <w:sz w:val="24"/>
                <w:szCs w:val="24"/>
              </w:rPr>
              <w:t>Time is money but its indirect cost saving.</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In Private setting, you need to try the cardiology department- organizing the cardiology department efficient work</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Have a good machine helps with better and faster diagnosis which may help with having more patients</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It does help with the return o</w:t>
            </w:r>
            <w:r w:rsidR="00B34CA9" w:rsidRPr="000026BC">
              <w:rPr>
                <w:rFonts w:asciiTheme="majorHAnsi" w:hAnsiTheme="majorHAnsi" w:cstheme="majorHAnsi"/>
                <w:sz w:val="24"/>
                <w:szCs w:val="24"/>
              </w:rPr>
              <w:t>n</w:t>
            </w:r>
            <w:r w:rsidRPr="000026BC">
              <w:rPr>
                <w:rFonts w:asciiTheme="majorHAnsi" w:hAnsiTheme="majorHAnsi" w:cstheme="majorHAnsi"/>
                <w:sz w:val="24"/>
                <w:szCs w:val="24"/>
              </w:rPr>
              <w:t xml:space="preserve"> investment</w:t>
            </w:r>
            <w:r w:rsidR="00B34CA9" w:rsidRPr="000026BC">
              <w:rPr>
                <w:rFonts w:asciiTheme="majorHAnsi" w:hAnsiTheme="majorHAnsi" w:cstheme="majorHAnsi"/>
                <w:sz w:val="24"/>
                <w:szCs w:val="24"/>
              </w:rPr>
              <w:t>.</w:t>
            </w:r>
          </w:p>
        </w:tc>
      </w:tr>
      <w:tr w:rsidR="00A15E0A" w:rsidRPr="000026BC" w14:paraId="067306CC" w14:textId="77777777" w:rsidTr="00A22B37">
        <w:tblPrEx>
          <w:tblBorders>
            <w:insideV w:val="single" w:sz="4" w:space="0" w:color="auto"/>
          </w:tblBorders>
          <w:tblCellMar>
            <w:left w:w="115" w:type="dxa"/>
            <w:right w:w="115" w:type="dxa"/>
          </w:tblCellMar>
        </w:tblPrEx>
        <w:trPr>
          <w:trHeight w:val="300"/>
        </w:trPr>
        <w:tc>
          <w:tcPr>
            <w:tcW w:w="715" w:type="dxa"/>
            <w:tcMar>
              <w:left w:w="115" w:type="dxa"/>
              <w:right w:w="115" w:type="dxa"/>
            </w:tcMar>
            <w:hideMark/>
          </w:tcPr>
          <w:p w14:paraId="35A9CFBD"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gridSpan w:val="3"/>
            <w:tcMar>
              <w:left w:w="115" w:type="dxa"/>
              <w:right w:w="115" w:type="dxa"/>
            </w:tcMar>
          </w:tcPr>
          <w:p w14:paraId="4E935D67" w14:textId="77777777" w:rsidR="00A15E0A" w:rsidRPr="000026BC" w:rsidRDefault="00A15E0A"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216264BA" w14:textId="56BF046B" w:rsidR="00A15E0A" w:rsidRPr="000026BC" w:rsidRDefault="00A15E0A" w:rsidP="00A15E0A">
      <w:pPr>
        <w:spacing w:line="257" w:lineRule="auto"/>
        <w:jc w:val="both"/>
        <w:rPr>
          <w:rFonts w:asciiTheme="majorHAnsi" w:hAnsiTheme="majorHAnsi" w:cstheme="majorHAnsi"/>
          <w:sz w:val="24"/>
          <w:szCs w:val="24"/>
        </w:rPr>
      </w:pPr>
    </w:p>
    <w:p w14:paraId="79195655" w14:textId="77777777" w:rsidR="00A15E0A" w:rsidRPr="000026BC" w:rsidRDefault="00A15E0A" w:rsidP="00A15E0A">
      <w:pPr>
        <w:spacing w:line="257" w:lineRule="auto"/>
        <w:jc w:val="both"/>
        <w:rPr>
          <w:rFonts w:asciiTheme="majorHAnsi" w:hAnsiTheme="majorHAnsi" w:cstheme="majorHAnsi"/>
          <w:sz w:val="24"/>
          <w:szCs w:val="24"/>
        </w:rPr>
      </w:pPr>
    </w:p>
    <w:p w14:paraId="385B3B62" w14:textId="77777777" w:rsidR="00423B57" w:rsidRPr="000026BC" w:rsidRDefault="00423B57" w:rsidP="00423B57">
      <w:pPr>
        <w:pBdr>
          <w:bottom w:val="dotted" w:sz="24" w:space="1" w:color="auto"/>
        </w:pBdr>
        <w:rPr>
          <w:rFonts w:asciiTheme="majorHAnsi" w:eastAsia="Calibri" w:hAnsiTheme="majorHAnsi" w:cstheme="majorHAnsi"/>
          <w:color w:val="000000" w:themeColor="text2"/>
          <w:sz w:val="24"/>
          <w:szCs w:val="24"/>
        </w:rPr>
      </w:pPr>
    </w:p>
    <w:p w14:paraId="1F01FC0A" w14:textId="0DA0FB7D" w:rsidR="00423B57" w:rsidRPr="000026BC" w:rsidRDefault="002B7D58" w:rsidP="00423B57">
      <w:pPr>
        <w:rPr>
          <w:rFonts w:asciiTheme="majorHAnsi" w:eastAsia="Calibri" w:hAnsiTheme="majorHAnsi" w:cstheme="majorHAnsi"/>
          <w:color w:val="000000" w:themeColor="text2"/>
          <w:sz w:val="24"/>
          <w:szCs w:val="24"/>
        </w:rPr>
      </w:pPr>
      <w:r w:rsidRPr="000026BC">
        <w:rPr>
          <w:rFonts w:asciiTheme="majorHAnsi" w:eastAsia="Calibri" w:hAnsiTheme="majorHAnsi" w:cstheme="majorHAnsi"/>
          <w:color w:val="000000" w:themeColor="text2"/>
          <w:sz w:val="24"/>
          <w:szCs w:val="24"/>
        </w:rPr>
        <w:t>SECOND ROUND</w:t>
      </w:r>
    </w:p>
    <w:p w14:paraId="73DC9F88" w14:textId="71E11C4A" w:rsidR="002B7D58" w:rsidRPr="000026BC" w:rsidRDefault="002B7D58" w:rsidP="00423B57">
      <w:pPr>
        <w:rPr>
          <w:rFonts w:asciiTheme="majorHAnsi" w:eastAsia="Calibri" w:hAnsiTheme="majorHAnsi" w:cstheme="majorHAnsi"/>
          <w:color w:val="000000" w:themeColor="text2"/>
          <w:sz w:val="24"/>
          <w:szCs w:val="24"/>
        </w:rPr>
      </w:pPr>
    </w:p>
    <w:tbl>
      <w:tblPr>
        <w:tblStyle w:val="TableGrid"/>
        <w:tblW w:w="9630" w:type="dxa"/>
        <w:tblCellMar>
          <w:left w:w="115" w:type="dxa"/>
          <w:right w:w="115" w:type="dxa"/>
        </w:tblCellMar>
        <w:tblLook w:val="04A0" w:firstRow="1" w:lastRow="0" w:firstColumn="1" w:lastColumn="0" w:noHBand="0" w:noVBand="1"/>
      </w:tblPr>
      <w:tblGrid>
        <w:gridCol w:w="715"/>
        <w:gridCol w:w="8915"/>
      </w:tblGrid>
      <w:tr w:rsidR="002B7D58" w:rsidRPr="000026BC" w14:paraId="62B5B792" w14:textId="77777777" w:rsidTr="00A22B37">
        <w:trPr>
          <w:trHeight w:val="300"/>
        </w:trPr>
        <w:tc>
          <w:tcPr>
            <w:tcW w:w="9630" w:type="dxa"/>
            <w:gridSpan w:val="2"/>
            <w:shd w:val="clear" w:color="auto" w:fill="D9D9D9" w:themeFill="background1" w:themeFillShade="D9"/>
            <w:tcMar>
              <w:left w:w="115" w:type="dxa"/>
              <w:right w:w="115" w:type="dxa"/>
            </w:tcMar>
            <w:hideMark/>
          </w:tcPr>
          <w:p w14:paraId="7B64BD0E" w14:textId="2FF51CB0"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b/>
                <w:bCs/>
                <w:sz w:val="24"/>
                <w:szCs w:val="24"/>
              </w:rPr>
              <w:lastRenderedPageBreak/>
              <w:t xml:space="preserve">Q6 SECOND ROUND- </w:t>
            </w:r>
            <w:r w:rsidRPr="000026BC">
              <w:rPr>
                <w:rFonts w:asciiTheme="majorHAnsi" w:eastAsia="Calibri" w:hAnsiTheme="majorHAnsi" w:cstheme="majorHAnsi"/>
                <w:b/>
                <w:bCs/>
                <w:color w:val="000000" w:themeColor="text2"/>
                <w:sz w:val="24"/>
                <w:szCs w:val="24"/>
              </w:rPr>
              <w:t>Which patient group benefits most? And why?</w:t>
            </w:r>
          </w:p>
        </w:tc>
      </w:tr>
      <w:tr w:rsidR="002B7D58" w:rsidRPr="000026BC" w14:paraId="585FE5DA" w14:textId="77777777" w:rsidTr="00A22B37">
        <w:trPr>
          <w:trHeight w:val="863"/>
        </w:trPr>
        <w:tc>
          <w:tcPr>
            <w:tcW w:w="715" w:type="dxa"/>
            <w:tcMar>
              <w:left w:w="115" w:type="dxa"/>
              <w:right w:w="115" w:type="dxa"/>
            </w:tcMar>
            <w:hideMark/>
          </w:tcPr>
          <w:p w14:paraId="7050550C"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tcMar>
              <w:left w:w="115" w:type="dxa"/>
              <w:right w:w="115" w:type="dxa"/>
            </w:tcMar>
          </w:tcPr>
          <w:p w14:paraId="0E9A6565" w14:textId="796F7CCC" w:rsidR="002B7D58" w:rsidRPr="000026BC" w:rsidRDefault="002B7D58" w:rsidP="002B7D58">
            <w:pPr>
              <w:spacing w:after="0"/>
              <w:rPr>
                <w:rFonts w:asciiTheme="majorHAnsi" w:eastAsia="Calibri" w:hAnsiTheme="majorHAnsi" w:cstheme="majorHAnsi"/>
                <w:sz w:val="24"/>
                <w:szCs w:val="24"/>
              </w:rPr>
            </w:pPr>
            <w:r w:rsidRPr="000026BC">
              <w:rPr>
                <w:rFonts w:asciiTheme="majorHAnsi" w:hAnsiTheme="majorHAnsi" w:cstheme="majorHAnsi"/>
                <w:sz w:val="24"/>
                <w:szCs w:val="24"/>
              </w:rPr>
              <w:t>t</w:t>
            </w:r>
            <w:r w:rsidRPr="000026BC">
              <w:rPr>
                <w:rFonts w:asciiTheme="majorHAnsi" w:hAnsiTheme="majorHAnsi" w:cstheme="majorHAnsi"/>
                <w:sz w:val="24"/>
                <w:szCs w:val="24"/>
              </w:rPr>
              <w:t xml:space="preserve">wo </w:t>
            </w:r>
            <w:r w:rsidRPr="000026BC">
              <w:rPr>
                <w:rFonts w:asciiTheme="majorHAnsi" w:hAnsiTheme="majorHAnsi" w:cstheme="majorHAnsi"/>
                <w:sz w:val="24"/>
                <w:szCs w:val="24"/>
              </w:rPr>
              <w:t>types</w:t>
            </w:r>
            <w:r w:rsidRPr="000026BC">
              <w:rPr>
                <w:rFonts w:asciiTheme="majorHAnsi" w:hAnsiTheme="majorHAnsi" w:cstheme="majorHAnsi"/>
                <w:sz w:val="24"/>
                <w:szCs w:val="24"/>
              </w:rPr>
              <w:t xml:space="preserve"> of patients: cardiotoxicity and Heart valvular disease; require more </w:t>
            </w:r>
            <w:proofErr w:type="spellStart"/>
            <w:r w:rsidRPr="000026BC">
              <w:rPr>
                <w:rFonts w:asciiTheme="majorHAnsi" w:hAnsiTheme="majorHAnsi" w:cstheme="majorHAnsi"/>
                <w:sz w:val="24"/>
                <w:szCs w:val="24"/>
              </w:rPr>
              <w:t>followups</w:t>
            </w:r>
            <w:proofErr w:type="spellEnd"/>
            <w:r w:rsidRPr="000026BC">
              <w:rPr>
                <w:rFonts w:asciiTheme="majorHAnsi" w:hAnsiTheme="majorHAnsi" w:cstheme="majorHAnsi"/>
                <w:sz w:val="24"/>
                <w:szCs w:val="24"/>
              </w:rPr>
              <w:t>-&gt; therefore more consistency needed</w:t>
            </w:r>
            <w:r w:rsidRPr="000026BC">
              <w:rPr>
                <w:rFonts w:asciiTheme="majorHAnsi" w:eastAsia="Calibri" w:hAnsiTheme="majorHAnsi" w:cstheme="majorHAnsi"/>
                <w:sz w:val="24"/>
                <w:szCs w:val="24"/>
              </w:rPr>
              <w:t xml:space="preserve"> </w:t>
            </w:r>
          </w:p>
          <w:p w14:paraId="54308C56"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further elaboration on benefits: we don’t assess reproducibility between the reader (not implemented in the clinical setting)</w:t>
            </w:r>
          </w:p>
          <w:p w14:paraId="6584A55E"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Consistency: how similar two readers report</w:t>
            </w:r>
          </w:p>
          <w:p w14:paraId="2CC8F718"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  - Structured. Vs traditional report: we all enter the same nomenclature and not everyone use different ways of describing; how we report the mech f vav disease; </w:t>
            </w:r>
            <w:proofErr w:type="spellStart"/>
            <w:r w:rsidRPr="000026BC">
              <w:rPr>
                <w:rFonts w:asciiTheme="majorHAnsi" w:eastAsia="Calibri" w:hAnsiTheme="majorHAnsi" w:cstheme="majorHAnsi"/>
                <w:sz w:val="24"/>
                <w:szCs w:val="24"/>
              </w:rPr>
              <w:t>nc</w:t>
            </w:r>
            <w:proofErr w:type="spellEnd"/>
            <w:r w:rsidRPr="000026BC">
              <w:rPr>
                <w:rFonts w:asciiTheme="majorHAnsi" w:eastAsia="Calibri" w:hAnsiTheme="majorHAnsi" w:cstheme="majorHAnsi"/>
                <w:sz w:val="24"/>
                <w:szCs w:val="24"/>
              </w:rPr>
              <w:t xml:space="preserve"> is very heterogenous; the report is focusing on it; standard options for reporting- the same/standard language-&gt; </w:t>
            </w:r>
          </w:p>
          <w:p w14:paraId="34BC156F" w14:textId="77777777" w:rsidR="002B7D58" w:rsidRPr="000026BC" w:rsidRDefault="002B7D58" w:rsidP="002B7D58">
            <w:pPr>
              <w:spacing w:after="0"/>
              <w:rPr>
                <w:rFonts w:asciiTheme="majorHAnsi" w:eastAsia="Calibri" w:hAnsiTheme="majorHAnsi" w:cstheme="majorHAnsi"/>
                <w:b/>
                <w:bCs/>
                <w:sz w:val="24"/>
                <w:szCs w:val="24"/>
              </w:rPr>
            </w:pPr>
            <w:r w:rsidRPr="000026BC">
              <w:rPr>
                <w:rFonts w:asciiTheme="majorHAnsi" w:eastAsia="Calibri" w:hAnsiTheme="majorHAnsi" w:cstheme="majorHAnsi"/>
                <w:sz w:val="24"/>
                <w:szCs w:val="24"/>
              </w:rPr>
              <w:t xml:space="preserve">If every clinician </w:t>
            </w:r>
            <w:proofErr w:type="gramStart"/>
            <w:r w:rsidRPr="000026BC">
              <w:rPr>
                <w:rFonts w:asciiTheme="majorHAnsi" w:eastAsia="Calibri" w:hAnsiTheme="majorHAnsi" w:cstheme="majorHAnsi"/>
                <w:sz w:val="24"/>
                <w:szCs w:val="24"/>
              </w:rPr>
              <w:t>use</w:t>
            </w:r>
            <w:proofErr w:type="gramEnd"/>
            <w:r w:rsidRPr="000026BC">
              <w:rPr>
                <w:rFonts w:asciiTheme="majorHAnsi" w:eastAsia="Calibri" w:hAnsiTheme="majorHAnsi" w:cstheme="majorHAnsi"/>
                <w:sz w:val="24"/>
                <w:szCs w:val="24"/>
              </w:rPr>
              <w:t xml:space="preserve"> a different terms in the report, you cannot make the decision right away and you may need another exam or imaging modality e.g. MR or CT depends on the </w:t>
            </w:r>
            <w:r w:rsidRPr="00FF61FB">
              <w:rPr>
                <w:rFonts w:asciiTheme="majorHAnsi" w:eastAsia="Calibri" w:hAnsiTheme="majorHAnsi" w:cstheme="majorHAnsi"/>
                <w:sz w:val="24"/>
                <w:szCs w:val="24"/>
              </w:rPr>
              <w:t>disease (full report with all information needed for decision making &gt; more efficient, faster decision making, prevent possible extra exams, if the patient need an intervention, it can start earlier)</w:t>
            </w:r>
          </w:p>
          <w:p w14:paraId="2E8F0244"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  -Image acquisition Process is more standardized</w:t>
            </w:r>
          </w:p>
          <w:p w14:paraId="6F5B24A0" w14:textId="7280D3A8" w:rsidR="002B7D58" w:rsidRPr="000026BC" w:rsidRDefault="002B7D58" w:rsidP="002B7D58">
            <w:pPr>
              <w:rPr>
                <w:rFonts w:asciiTheme="majorHAnsi" w:hAnsiTheme="majorHAnsi" w:cstheme="majorHAnsi"/>
                <w:sz w:val="24"/>
                <w:szCs w:val="24"/>
              </w:rPr>
            </w:pPr>
            <w:r w:rsidRPr="000026BC">
              <w:rPr>
                <w:rFonts w:asciiTheme="majorHAnsi" w:hAnsiTheme="majorHAnsi" w:cstheme="majorHAnsi"/>
                <w:sz w:val="24"/>
                <w:szCs w:val="24"/>
              </w:rPr>
              <w:t xml:space="preserve">Automated analysis Highest reproducibility-&gt; for decision making as you might have </w:t>
            </w:r>
            <w:proofErr w:type="gramStart"/>
            <w:r w:rsidRPr="000026BC">
              <w:rPr>
                <w:rFonts w:asciiTheme="majorHAnsi" w:hAnsiTheme="majorHAnsi" w:cstheme="majorHAnsi"/>
                <w:sz w:val="24"/>
                <w:szCs w:val="24"/>
              </w:rPr>
              <w:t>sop</w:t>
            </w:r>
            <w:proofErr w:type="gramEnd"/>
            <w:r w:rsidRPr="000026BC">
              <w:rPr>
                <w:rFonts w:asciiTheme="majorHAnsi" w:hAnsiTheme="majorHAnsi" w:cstheme="majorHAnsi"/>
                <w:sz w:val="24"/>
                <w:szCs w:val="24"/>
              </w:rPr>
              <w:t xml:space="preserve"> the chemo or decide</w:t>
            </w:r>
            <w:r w:rsidRPr="000026BC">
              <w:rPr>
                <w:rFonts w:asciiTheme="majorHAnsi" w:hAnsiTheme="majorHAnsi" w:cstheme="majorHAnsi"/>
                <w:sz w:val="24"/>
                <w:szCs w:val="24"/>
              </w:rPr>
              <w:t xml:space="preserve">. </w:t>
            </w:r>
            <w:r w:rsidRPr="000026BC">
              <w:rPr>
                <w:rFonts w:asciiTheme="majorHAnsi" w:hAnsiTheme="majorHAnsi" w:cstheme="majorHAnsi"/>
                <w:sz w:val="24"/>
                <w:szCs w:val="24"/>
              </w:rPr>
              <w:t xml:space="preserve">Implementing automated tools helping </w:t>
            </w:r>
          </w:p>
          <w:p w14:paraId="284E214A" w14:textId="77777777" w:rsidR="002B7D58" w:rsidRPr="000026BC" w:rsidRDefault="002B7D58" w:rsidP="002B7D58">
            <w:pPr>
              <w:rPr>
                <w:rFonts w:asciiTheme="majorHAnsi" w:hAnsiTheme="majorHAnsi" w:cstheme="majorHAnsi"/>
                <w:sz w:val="24"/>
                <w:szCs w:val="24"/>
              </w:rPr>
            </w:pPr>
          </w:p>
        </w:tc>
      </w:tr>
      <w:tr w:rsidR="002B7D58" w:rsidRPr="000026BC" w14:paraId="42F382EC" w14:textId="77777777" w:rsidTr="00BB5FCA">
        <w:trPr>
          <w:trHeight w:val="859"/>
        </w:trPr>
        <w:tc>
          <w:tcPr>
            <w:tcW w:w="715" w:type="dxa"/>
            <w:tcMar>
              <w:left w:w="115" w:type="dxa"/>
              <w:right w:w="115" w:type="dxa"/>
            </w:tcMar>
            <w:hideMark/>
          </w:tcPr>
          <w:p w14:paraId="7201D175"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tcMar>
              <w:left w:w="115" w:type="dxa"/>
              <w:right w:w="115" w:type="dxa"/>
            </w:tcMar>
          </w:tcPr>
          <w:p w14:paraId="4ACD599C"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2B7D58" w:rsidRPr="000026BC" w14:paraId="2FF1BF18" w14:textId="77777777" w:rsidTr="00A22B37">
        <w:trPr>
          <w:trHeight w:val="269"/>
        </w:trPr>
        <w:tc>
          <w:tcPr>
            <w:tcW w:w="715" w:type="dxa"/>
            <w:tcMar>
              <w:left w:w="115" w:type="dxa"/>
              <w:right w:w="115" w:type="dxa"/>
            </w:tcMar>
            <w:hideMark/>
          </w:tcPr>
          <w:p w14:paraId="12F27BFE"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tcMar>
              <w:left w:w="115" w:type="dxa"/>
              <w:right w:w="115" w:type="dxa"/>
            </w:tcMar>
          </w:tcPr>
          <w:p w14:paraId="7B8B7418" w14:textId="2B78C710" w:rsidR="002B7D58" w:rsidRPr="000026BC" w:rsidRDefault="00C430BE" w:rsidP="00A22B37">
            <w:pPr>
              <w:rPr>
                <w:rFonts w:asciiTheme="majorHAns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 xml:space="preserve">This applies to every disease for serial echo (it is not for one disease only) and for across the board. </w:t>
            </w:r>
          </w:p>
        </w:tc>
      </w:tr>
      <w:tr w:rsidR="002B7D58" w:rsidRPr="000026BC" w14:paraId="47A76217" w14:textId="77777777" w:rsidTr="00A22B37">
        <w:trPr>
          <w:trHeight w:val="300"/>
        </w:trPr>
        <w:tc>
          <w:tcPr>
            <w:tcW w:w="715" w:type="dxa"/>
            <w:tcMar>
              <w:left w:w="115" w:type="dxa"/>
              <w:right w:w="115" w:type="dxa"/>
            </w:tcMar>
            <w:hideMark/>
          </w:tcPr>
          <w:p w14:paraId="683CD7A7"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tcMar>
              <w:left w:w="115" w:type="dxa"/>
              <w:right w:w="115" w:type="dxa"/>
            </w:tcMar>
          </w:tcPr>
          <w:p w14:paraId="40F8DA2E" w14:textId="77777777" w:rsidR="002A6A4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Consistency is also very important: similar way of </w:t>
            </w:r>
            <w:proofErr w:type="gramStart"/>
            <w:r w:rsidRPr="000026BC">
              <w:rPr>
                <w:rFonts w:asciiTheme="majorHAnsi" w:eastAsia="Calibri" w:hAnsiTheme="majorHAnsi" w:cstheme="majorHAnsi"/>
                <w:sz w:val="24"/>
                <w:szCs w:val="24"/>
                <w:lang w:val="en-GB"/>
              </w:rPr>
              <w:t>reporting;</w:t>
            </w:r>
            <w:proofErr w:type="gramEnd"/>
            <w:r w:rsidRPr="000026BC">
              <w:rPr>
                <w:rFonts w:asciiTheme="majorHAnsi" w:eastAsia="Calibri" w:hAnsiTheme="majorHAnsi" w:cstheme="majorHAnsi"/>
                <w:sz w:val="24"/>
                <w:szCs w:val="24"/>
                <w:lang w:val="en-GB"/>
              </w:rPr>
              <w:t xml:space="preserve"> </w:t>
            </w:r>
          </w:p>
          <w:p w14:paraId="25D6E28A" w14:textId="77777777" w:rsidR="002A6A4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However, a bit of variability is always there but having a template helps for the conditions that require less description, it makes it quicker to report, it becomes more efficient. Of note: free hand typing will remain- you should be also descriptive for complex ones</w:t>
            </w:r>
          </w:p>
          <w:p w14:paraId="3FBD9B14" w14:textId="77777777" w:rsidR="002A6A48" w:rsidRPr="000026BC" w:rsidRDefault="002A6A48" w:rsidP="002A6A48">
            <w:pPr>
              <w:spacing w:after="0"/>
              <w:rPr>
                <w:rFonts w:asciiTheme="majorHAnsi" w:eastAsia="Calibri" w:hAnsiTheme="majorHAnsi" w:cstheme="majorHAnsi"/>
                <w:sz w:val="24"/>
                <w:szCs w:val="24"/>
                <w:lang w:val="en-GB"/>
              </w:rPr>
            </w:pPr>
          </w:p>
          <w:p w14:paraId="67F32B06" w14:textId="77777777" w:rsidR="002A6A4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Imaging and analysis: reproducibility</w:t>
            </w:r>
          </w:p>
          <w:p w14:paraId="76C6806F" w14:textId="77777777" w:rsidR="002A6A4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Imaging analysis with GLS or 3D: reproducibility is higher, operator independent or observer independent, this is however in conjunction with the fact the operator needs to be trained and needs to know where the analysis is not usable because images are poor.</w:t>
            </w:r>
          </w:p>
          <w:p w14:paraId="383A1ACF" w14:textId="77777777" w:rsidR="002A6A4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when you have good imaging and good tracking-&gt; more reproducible for serial scans</w:t>
            </w:r>
          </w:p>
          <w:p w14:paraId="2823540A" w14:textId="77777777" w:rsidR="002A6A4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Patients requiring serial scans </w:t>
            </w:r>
            <w:proofErr w:type="gramStart"/>
            <w:r w:rsidRPr="000026BC">
              <w:rPr>
                <w:rFonts w:asciiTheme="majorHAnsi" w:eastAsia="Calibri" w:hAnsiTheme="majorHAnsi" w:cstheme="majorHAnsi"/>
                <w:sz w:val="24"/>
                <w:szCs w:val="24"/>
                <w:lang w:val="en-GB"/>
              </w:rPr>
              <w:t>e.g</w:t>
            </w:r>
            <w:r w:rsidRPr="00FF61FB">
              <w:rPr>
                <w:rFonts w:asciiTheme="majorHAnsi" w:eastAsia="Calibri" w:hAnsiTheme="majorHAnsi" w:cstheme="majorHAnsi"/>
                <w:sz w:val="24"/>
                <w:szCs w:val="24"/>
                <w:lang w:val="en-GB"/>
              </w:rPr>
              <w:t>.</w:t>
            </w:r>
            <w:proofErr w:type="gramEnd"/>
            <w:r w:rsidRPr="00FF61FB">
              <w:rPr>
                <w:rFonts w:asciiTheme="majorHAnsi" w:eastAsia="Calibri" w:hAnsiTheme="majorHAnsi" w:cstheme="majorHAnsi"/>
                <w:sz w:val="24"/>
                <w:szCs w:val="24"/>
                <w:lang w:val="en-GB"/>
              </w:rPr>
              <w:t xml:space="preserve"> cancer patients, as any change in values can have an impact on the treatment</w:t>
            </w:r>
          </w:p>
          <w:p w14:paraId="012A1D01" w14:textId="0B5BCF1E" w:rsidR="002B7D58" w:rsidRPr="000026BC" w:rsidRDefault="002A6A48" w:rsidP="002A6A48">
            <w:pPr>
              <w:spacing w:after="0"/>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having a good software recognizing and tracking well, compare serial scans-&gt; reproducible</w:t>
            </w:r>
          </w:p>
        </w:tc>
      </w:tr>
      <w:tr w:rsidR="002B7D58" w:rsidRPr="000026BC" w14:paraId="6D9BCBFB" w14:textId="77777777" w:rsidTr="00A22B37">
        <w:trPr>
          <w:trHeight w:val="300"/>
        </w:trPr>
        <w:tc>
          <w:tcPr>
            <w:tcW w:w="715" w:type="dxa"/>
            <w:tcMar>
              <w:left w:w="115" w:type="dxa"/>
              <w:right w:w="115" w:type="dxa"/>
            </w:tcMar>
            <w:hideMark/>
          </w:tcPr>
          <w:p w14:paraId="7B6AE512"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tcMar>
              <w:left w:w="115" w:type="dxa"/>
              <w:right w:w="115" w:type="dxa"/>
            </w:tcMar>
          </w:tcPr>
          <w:p w14:paraId="4EE2CB3D" w14:textId="207BAD64" w:rsidR="002B7D58" w:rsidRPr="000026BC" w:rsidRDefault="00B111EA" w:rsidP="00A22B37">
            <w:pPr>
              <w:rPr>
                <w:rFonts w:asciiTheme="majorHAnsi" w:eastAsia="Calibri" w:hAnsiTheme="majorHAnsi" w:cstheme="majorHAnsi"/>
                <w:b/>
                <w:bCs/>
                <w:sz w:val="24"/>
                <w:szCs w:val="24"/>
              </w:rPr>
            </w:pPr>
            <w:r w:rsidRPr="000026BC">
              <w:rPr>
                <w:rFonts w:asciiTheme="majorHAnsi" w:eastAsia="Calibri" w:hAnsiTheme="majorHAnsi" w:cstheme="majorHAnsi"/>
                <w:sz w:val="24"/>
                <w:szCs w:val="24"/>
              </w:rPr>
              <w:t>C</w:t>
            </w:r>
            <w:r w:rsidRPr="000026BC">
              <w:rPr>
                <w:rFonts w:asciiTheme="majorHAnsi" w:eastAsia="Calibri" w:hAnsiTheme="majorHAnsi" w:cstheme="majorHAnsi"/>
                <w:sz w:val="24"/>
                <w:szCs w:val="24"/>
              </w:rPr>
              <w:t>ongenital heart disease, everything is mentioned in the report in a consistent way. We have referred patient we send the report back. We customized the report in my lab</w:t>
            </w:r>
          </w:p>
        </w:tc>
      </w:tr>
      <w:tr w:rsidR="002B7D58" w:rsidRPr="000026BC" w14:paraId="008454E6" w14:textId="77777777" w:rsidTr="00A22B37">
        <w:trPr>
          <w:trHeight w:val="728"/>
        </w:trPr>
        <w:tc>
          <w:tcPr>
            <w:tcW w:w="715" w:type="dxa"/>
            <w:tcMar>
              <w:left w:w="115" w:type="dxa"/>
              <w:right w:w="115" w:type="dxa"/>
            </w:tcMar>
            <w:hideMark/>
          </w:tcPr>
          <w:p w14:paraId="0CED60CF"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6</w:t>
            </w:r>
          </w:p>
        </w:tc>
        <w:tc>
          <w:tcPr>
            <w:tcW w:w="8915" w:type="dxa"/>
            <w:tcMar>
              <w:left w:w="115" w:type="dxa"/>
              <w:right w:w="115" w:type="dxa"/>
            </w:tcMar>
          </w:tcPr>
          <w:p w14:paraId="44CD1838" w14:textId="77777777" w:rsidR="00B044A9" w:rsidRPr="000026BC" w:rsidRDefault="00B044A9" w:rsidP="00B044A9">
            <w:pPr>
              <w:rPr>
                <w:rFonts w:asciiTheme="majorHAnsi" w:eastAsia="Calibri" w:hAnsiTheme="majorHAnsi" w:cstheme="majorHAnsi"/>
                <w:sz w:val="24"/>
                <w:szCs w:val="24"/>
              </w:rPr>
            </w:pPr>
            <w:bookmarkStart w:id="0" w:name="_Hlk103109230"/>
            <w:r w:rsidRPr="000026BC">
              <w:rPr>
                <w:rFonts w:asciiTheme="majorHAnsi" w:eastAsia="Calibri" w:hAnsiTheme="majorHAnsi" w:cstheme="majorHAnsi"/>
                <w:sz w:val="24"/>
                <w:szCs w:val="24"/>
              </w:rPr>
              <w:t>Reproducibility and consistency are important for chronic patients who require serial measurements and comparison of exams needed, as you need to repeat the same type of study to compare the same parameters overtime.</w:t>
            </w:r>
          </w:p>
          <w:p w14:paraId="0B26FE81"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For example, every time you check EF for patients with heart failure</w:t>
            </w:r>
          </w:p>
          <w:p w14:paraId="71FE4C63"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Or for Patients with atrial fibrillation, you always measure the left atrium diameter.</w:t>
            </w:r>
          </w:p>
          <w:p w14:paraId="43C574A4"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Cardio oncology patients</w:t>
            </w:r>
          </w:p>
          <w:p w14:paraId="09188907"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Patients with heart failure</w:t>
            </w:r>
          </w:p>
          <w:p w14:paraId="0D4D9608"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Patients with assistance devices</w:t>
            </w:r>
          </w:p>
          <w:p w14:paraId="74816521"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Pulmonary hypertension (1-2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xml:space="preserve"> every year)</w:t>
            </w:r>
          </w:p>
          <w:p w14:paraId="231193FB"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Ranking: especially for patients that EF is critical. Patients with heart failure or with transplantation</w:t>
            </w:r>
          </w:p>
          <w:p w14:paraId="7466DAB9" w14:textId="77777777" w:rsidR="00B044A9" w:rsidRPr="000026BC" w:rsidRDefault="00B044A9" w:rsidP="00B044A9">
            <w:pPr>
              <w:rPr>
                <w:rFonts w:asciiTheme="majorHAnsi" w:eastAsia="Calibri" w:hAnsiTheme="majorHAnsi" w:cstheme="majorHAnsi"/>
                <w:sz w:val="24"/>
                <w:szCs w:val="24"/>
              </w:rPr>
            </w:pPr>
            <w:r w:rsidRPr="000026BC">
              <w:rPr>
                <w:rFonts w:asciiTheme="majorHAnsi" w:eastAsia="Calibri" w:hAnsiTheme="majorHAnsi" w:cstheme="majorHAnsi"/>
                <w:sz w:val="24"/>
                <w:szCs w:val="24"/>
              </w:rPr>
              <w:t>Benefit of using the same language in reports in communication and collaboration (</w:t>
            </w:r>
            <w:proofErr w:type="gramStart"/>
            <w:r w:rsidRPr="000026BC">
              <w:rPr>
                <w:rFonts w:asciiTheme="majorHAnsi" w:eastAsia="Calibri" w:hAnsiTheme="majorHAnsi" w:cstheme="majorHAnsi"/>
                <w:sz w:val="24"/>
                <w:szCs w:val="24"/>
              </w:rPr>
              <w:t>e.g.</w:t>
            </w:r>
            <w:proofErr w:type="gramEnd"/>
            <w:r w:rsidRPr="000026BC">
              <w:rPr>
                <w:rFonts w:asciiTheme="majorHAnsi" w:eastAsia="Calibri" w:hAnsiTheme="majorHAnsi" w:cstheme="majorHAnsi"/>
                <w:sz w:val="24"/>
                <w:szCs w:val="24"/>
              </w:rPr>
              <w:t xml:space="preserve"> with referrals)</w:t>
            </w:r>
          </w:p>
          <w:p w14:paraId="09A7AC29" w14:textId="2DF60DF3" w:rsidR="002B7D58" w:rsidRPr="000026BC" w:rsidRDefault="00B044A9" w:rsidP="00A22B37">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Its key to use more or less common language in reporting, patients with heart failure, we try to combine all information needed for </w:t>
            </w:r>
            <w:proofErr w:type="gramStart"/>
            <w:r w:rsidRPr="000026BC">
              <w:rPr>
                <w:rFonts w:asciiTheme="majorHAnsi" w:eastAsia="Calibri" w:hAnsiTheme="majorHAnsi" w:cstheme="majorHAnsi"/>
                <w:sz w:val="24"/>
                <w:szCs w:val="24"/>
              </w:rPr>
              <w:t>1)clinical</w:t>
            </w:r>
            <w:proofErr w:type="gramEnd"/>
            <w:r w:rsidRPr="000026BC">
              <w:rPr>
                <w:rFonts w:asciiTheme="majorHAnsi" w:eastAsia="Calibri" w:hAnsiTheme="majorHAnsi" w:cstheme="majorHAnsi"/>
                <w:sz w:val="24"/>
                <w:szCs w:val="24"/>
              </w:rPr>
              <w:t xml:space="preserve"> aspects (to make decision, e.g. we describe mitral valve disease always the same way in Echo lab which is important for intervention Cath lab and surgeon, because they understand all about the report in mitral valve), 2)teaching, 3)research</w:t>
            </w:r>
            <w:bookmarkEnd w:id="0"/>
          </w:p>
        </w:tc>
      </w:tr>
      <w:tr w:rsidR="002B7D58" w:rsidRPr="000026BC" w14:paraId="5010566A" w14:textId="77777777" w:rsidTr="00A22B37">
        <w:trPr>
          <w:trHeight w:val="300"/>
        </w:trPr>
        <w:tc>
          <w:tcPr>
            <w:tcW w:w="715" w:type="dxa"/>
            <w:tcMar>
              <w:left w:w="115" w:type="dxa"/>
              <w:right w:w="115" w:type="dxa"/>
            </w:tcMar>
            <w:hideMark/>
          </w:tcPr>
          <w:p w14:paraId="6FB9B147"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tcMar>
              <w:left w:w="115" w:type="dxa"/>
              <w:right w:w="115" w:type="dxa"/>
            </w:tcMar>
          </w:tcPr>
          <w:p w14:paraId="1FC07C41" w14:textId="77777777" w:rsidR="000026BC" w:rsidRPr="000026BC" w:rsidRDefault="000026BC" w:rsidP="000026BC">
            <w:pPr>
              <w:pStyle w:val="Default"/>
              <w:rPr>
                <w:rFonts w:asciiTheme="majorHAnsi" w:hAnsiTheme="majorHAnsi" w:cstheme="majorHAnsi"/>
              </w:rPr>
            </w:pPr>
            <w:r w:rsidRPr="000026BC">
              <w:rPr>
                <w:rFonts w:asciiTheme="majorHAnsi" w:hAnsiTheme="majorHAnsi" w:cstheme="majorHAnsi"/>
              </w:rPr>
              <w:t xml:space="preserve">Patient with complex cardiac diseases or abnormal cardiac anatomy </w:t>
            </w:r>
          </w:p>
          <w:p w14:paraId="41D2D3B3" w14:textId="736D88C3" w:rsidR="002B7D58" w:rsidRPr="000026BC" w:rsidRDefault="002B7D58" w:rsidP="00A22B37">
            <w:pPr>
              <w:rPr>
                <w:rFonts w:asciiTheme="majorHAnsi" w:hAnsiTheme="majorHAnsi" w:cstheme="majorHAnsi"/>
                <w:sz w:val="24"/>
                <w:szCs w:val="24"/>
              </w:rPr>
            </w:pPr>
          </w:p>
        </w:tc>
      </w:tr>
    </w:tbl>
    <w:p w14:paraId="640734B2" w14:textId="77777777" w:rsidR="002B7D58" w:rsidRPr="000026BC" w:rsidRDefault="002B7D58" w:rsidP="00423B57">
      <w:pPr>
        <w:rPr>
          <w:rFonts w:asciiTheme="majorHAnsi" w:eastAsia="Calibri" w:hAnsiTheme="majorHAnsi" w:cstheme="majorHAnsi"/>
          <w:color w:val="000000" w:themeColor="text2"/>
          <w:sz w:val="24"/>
          <w:szCs w:val="24"/>
        </w:rPr>
      </w:pPr>
    </w:p>
    <w:tbl>
      <w:tblPr>
        <w:tblStyle w:val="TableGrid"/>
        <w:tblW w:w="9630" w:type="dxa"/>
        <w:tblCellMar>
          <w:left w:w="115" w:type="dxa"/>
          <w:right w:w="115" w:type="dxa"/>
        </w:tblCellMar>
        <w:tblLook w:val="04A0" w:firstRow="1" w:lastRow="0" w:firstColumn="1" w:lastColumn="0" w:noHBand="0" w:noVBand="1"/>
      </w:tblPr>
      <w:tblGrid>
        <w:gridCol w:w="715"/>
        <w:gridCol w:w="8915"/>
      </w:tblGrid>
      <w:tr w:rsidR="002B7D58" w:rsidRPr="000026BC" w14:paraId="460A346F" w14:textId="77777777" w:rsidTr="00A22B37">
        <w:trPr>
          <w:trHeight w:val="300"/>
        </w:trPr>
        <w:tc>
          <w:tcPr>
            <w:tcW w:w="9630" w:type="dxa"/>
            <w:gridSpan w:val="2"/>
            <w:shd w:val="clear" w:color="auto" w:fill="D9D9D9" w:themeFill="background1" w:themeFillShade="D9"/>
            <w:tcMar>
              <w:left w:w="115" w:type="dxa"/>
              <w:right w:w="115" w:type="dxa"/>
            </w:tcMar>
            <w:hideMark/>
          </w:tcPr>
          <w:p w14:paraId="4218EAAE" w14:textId="6158CA93" w:rsidR="002B7D58" w:rsidRPr="000026BC" w:rsidRDefault="002B7D58" w:rsidP="002B7D58">
            <w:pPr>
              <w:spacing w:line="257" w:lineRule="auto"/>
              <w:rPr>
                <w:rFonts w:asciiTheme="majorHAnsi" w:eastAsia="Calibri" w:hAnsiTheme="majorHAnsi" w:cstheme="majorHAnsi"/>
                <w:color w:val="000000" w:themeColor="text2"/>
                <w:sz w:val="24"/>
                <w:szCs w:val="24"/>
              </w:rPr>
            </w:pPr>
            <w:r w:rsidRPr="000026BC">
              <w:rPr>
                <w:rFonts w:asciiTheme="majorHAnsi" w:hAnsiTheme="majorHAnsi" w:cstheme="majorHAnsi"/>
                <w:b/>
                <w:bCs/>
                <w:sz w:val="24"/>
                <w:szCs w:val="24"/>
              </w:rPr>
              <w:t>Q</w:t>
            </w:r>
            <w:r w:rsidRPr="000026BC">
              <w:rPr>
                <w:rFonts w:asciiTheme="majorHAnsi" w:hAnsiTheme="majorHAnsi" w:cstheme="majorHAnsi"/>
                <w:b/>
                <w:bCs/>
                <w:sz w:val="24"/>
                <w:szCs w:val="24"/>
              </w:rPr>
              <w:t>9</w:t>
            </w:r>
            <w:r w:rsidRPr="000026BC">
              <w:rPr>
                <w:rFonts w:asciiTheme="majorHAnsi" w:hAnsiTheme="majorHAnsi" w:cstheme="majorHAnsi"/>
                <w:b/>
                <w:bCs/>
                <w:sz w:val="24"/>
                <w:szCs w:val="24"/>
              </w:rPr>
              <w:t xml:space="preserve"> SECOND ROUND</w:t>
            </w:r>
            <w:r w:rsidRPr="000026BC">
              <w:rPr>
                <w:rFonts w:asciiTheme="majorHAnsi" w:hAnsiTheme="majorHAnsi" w:cstheme="majorHAnsi"/>
                <w:b/>
                <w:bCs/>
                <w:sz w:val="24"/>
                <w:szCs w:val="24"/>
              </w:rPr>
              <w:t xml:space="preserve"> </w:t>
            </w:r>
            <w:r w:rsidRPr="000026BC">
              <w:rPr>
                <w:rFonts w:asciiTheme="majorHAnsi" w:eastAsia="Calibri" w:hAnsiTheme="majorHAnsi" w:cstheme="majorHAnsi"/>
                <w:b/>
                <w:bCs/>
                <w:color w:val="000000" w:themeColor="text2"/>
                <w:sz w:val="24"/>
                <w:szCs w:val="24"/>
              </w:rPr>
              <w:t>Which patient group benefits most? And why?</w:t>
            </w:r>
          </w:p>
          <w:p w14:paraId="0AADBBCC" w14:textId="50EFE502" w:rsidR="002B7D58" w:rsidRPr="000026BC" w:rsidRDefault="002B7D58" w:rsidP="00A22B37">
            <w:pPr>
              <w:rPr>
                <w:rFonts w:asciiTheme="majorHAnsi" w:hAnsiTheme="majorHAnsi" w:cstheme="majorHAnsi"/>
                <w:sz w:val="24"/>
                <w:szCs w:val="24"/>
              </w:rPr>
            </w:pPr>
          </w:p>
        </w:tc>
      </w:tr>
      <w:tr w:rsidR="002B7D58" w:rsidRPr="000026BC" w14:paraId="067ED221" w14:textId="77777777" w:rsidTr="00A22B37">
        <w:trPr>
          <w:trHeight w:val="863"/>
        </w:trPr>
        <w:tc>
          <w:tcPr>
            <w:tcW w:w="715" w:type="dxa"/>
            <w:tcMar>
              <w:left w:w="115" w:type="dxa"/>
              <w:right w:w="115" w:type="dxa"/>
            </w:tcMar>
            <w:hideMark/>
          </w:tcPr>
          <w:p w14:paraId="108A706D"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1</w:t>
            </w:r>
          </w:p>
        </w:tc>
        <w:tc>
          <w:tcPr>
            <w:tcW w:w="8915" w:type="dxa"/>
            <w:tcMar>
              <w:left w:w="115" w:type="dxa"/>
              <w:right w:w="115" w:type="dxa"/>
            </w:tcMar>
          </w:tcPr>
          <w:p w14:paraId="33133856" w14:textId="77777777" w:rsidR="002B7D58" w:rsidRPr="000026BC" w:rsidRDefault="002B7D58" w:rsidP="002B7D58">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Patients who need repeated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xml:space="preserve">, history and overview of patients; we are more accurate in scheduling the patients </w:t>
            </w:r>
          </w:p>
          <w:p w14:paraId="03651889" w14:textId="77777777" w:rsidR="002B7D58" w:rsidRPr="000026BC" w:rsidRDefault="002B7D58" w:rsidP="002B7D58">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Same echo number -&gt; more time for postprocessing </w:t>
            </w:r>
          </w:p>
          <w:p w14:paraId="586AE95B" w14:textId="77777777" w:rsidR="002B7D58" w:rsidRPr="000026BC" w:rsidRDefault="002B7D58" w:rsidP="002B7D58">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Has decision making changed based on the strain? We don’t have an answer to that- To be Measured by echocardiologist and Oncologist or </w:t>
            </w:r>
            <w:proofErr w:type="spellStart"/>
            <w:r w:rsidRPr="000026BC">
              <w:rPr>
                <w:rFonts w:asciiTheme="majorHAnsi" w:eastAsia="Calibri" w:hAnsiTheme="majorHAnsi" w:cstheme="majorHAnsi"/>
                <w:sz w:val="24"/>
                <w:szCs w:val="24"/>
              </w:rPr>
              <w:t>cardioncologist</w:t>
            </w:r>
            <w:proofErr w:type="spellEnd"/>
            <w:r w:rsidRPr="000026BC">
              <w:rPr>
                <w:rFonts w:asciiTheme="majorHAnsi" w:eastAsia="Calibri" w:hAnsiTheme="majorHAnsi" w:cstheme="majorHAnsi"/>
                <w:sz w:val="24"/>
                <w:szCs w:val="24"/>
              </w:rPr>
              <w:t xml:space="preserve"> </w:t>
            </w:r>
          </w:p>
          <w:p w14:paraId="2A07C0DE" w14:textId="77777777" w:rsidR="002B7D58" w:rsidRPr="000026BC" w:rsidRDefault="002B7D58" w:rsidP="00A22B37">
            <w:pPr>
              <w:rPr>
                <w:rFonts w:asciiTheme="majorHAnsi" w:hAnsiTheme="majorHAnsi" w:cstheme="majorHAnsi"/>
                <w:sz w:val="24"/>
                <w:szCs w:val="24"/>
              </w:rPr>
            </w:pPr>
          </w:p>
        </w:tc>
      </w:tr>
      <w:tr w:rsidR="002B7D58" w:rsidRPr="000026BC" w14:paraId="31508A96" w14:textId="77777777" w:rsidTr="00A22B37">
        <w:trPr>
          <w:trHeight w:val="1250"/>
        </w:trPr>
        <w:tc>
          <w:tcPr>
            <w:tcW w:w="715" w:type="dxa"/>
            <w:tcMar>
              <w:left w:w="115" w:type="dxa"/>
              <w:right w:w="115" w:type="dxa"/>
            </w:tcMar>
            <w:hideMark/>
          </w:tcPr>
          <w:p w14:paraId="4A4FE86C"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tcMar>
              <w:left w:w="115" w:type="dxa"/>
              <w:right w:w="115" w:type="dxa"/>
            </w:tcMar>
          </w:tcPr>
          <w:p w14:paraId="7694460E"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2B7D58" w:rsidRPr="000026BC" w14:paraId="2FD3E302" w14:textId="77777777" w:rsidTr="00A22B37">
        <w:trPr>
          <w:trHeight w:val="269"/>
        </w:trPr>
        <w:tc>
          <w:tcPr>
            <w:tcW w:w="715" w:type="dxa"/>
            <w:tcMar>
              <w:left w:w="115" w:type="dxa"/>
              <w:right w:w="115" w:type="dxa"/>
            </w:tcMar>
            <w:hideMark/>
          </w:tcPr>
          <w:p w14:paraId="79E16DF0"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tcMar>
              <w:left w:w="115" w:type="dxa"/>
              <w:right w:w="115" w:type="dxa"/>
            </w:tcMar>
          </w:tcPr>
          <w:p w14:paraId="58437B09" w14:textId="47432C00" w:rsidR="002B7D58" w:rsidRPr="000026BC" w:rsidRDefault="00C430BE" w:rsidP="00A22B37">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This applies to every disease for serial echo (it is not for one disease only) and for across the board. I look for every patient who are going through Echo Imaging. </w:t>
            </w:r>
          </w:p>
        </w:tc>
      </w:tr>
      <w:tr w:rsidR="002B7D58" w:rsidRPr="000026BC" w14:paraId="229E48A8" w14:textId="77777777" w:rsidTr="00A22B37">
        <w:trPr>
          <w:trHeight w:val="300"/>
        </w:trPr>
        <w:tc>
          <w:tcPr>
            <w:tcW w:w="715" w:type="dxa"/>
            <w:tcMar>
              <w:left w:w="115" w:type="dxa"/>
              <w:right w:w="115" w:type="dxa"/>
            </w:tcMar>
            <w:hideMark/>
          </w:tcPr>
          <w:p w14:paraId="6EB89C4A"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4</w:t>
            </w:r>
          </w:p>
        </w:tc>
        <w:tc>
          <w:tcPr>
            <w:tcW w:w="8915" w:type="dxa"/>
            <w:tcMar>
              <w:left w:w="115" w:type="dxa"/>
              <w:right w:w="115" w:type="dxa"/>
            </w:tcMar>
          </w:tcPr>
          <w:p w14:paraId="6AEBC584" w14:textId="77777777" w:rsidR="002A6A48" w:rsidRPr="000026BC" w:rsidRDefault="002A6A48" w:rsidP="002A6A48">
            <w:pPr>
              <w:spacing w:line="257" w:lineRule="auto"/>
              <w:rPr>
                <w:rFonts w:asciiTheme="majorHAnsi" w:eastAsia="Calibri" w:hAnsiTheme="majorHAnsi" w:cstheme="majorHAnsi"/>
                <w:sz w:val="24"/>
                <w:szCs w:val="24"/>
              </w:rPr>
            </w:pPr>
            <w:proofErr w:type="gramStart"/>
            <w:r w:rsidRPr="000026BC">
              <w:rPr>
                <w:rFonts w:asciiTheme="majorHAnsi" w:eastAsia="Calibri" w:hAnsiTheme="majorHAnsi" w:cstheme="majorHAnsi"/>
                <w:sz w:val="24"/>
                <w:szCs w:val="24"/>
              </w:rPr>
              <w:t>Again</w:t>
            </w:r>
            <w:proofErr w:type="gramEnd"/>
            <w:r w:rsidRPr="000026BC">
              <w:rPr>
                <w:rFonts w:asciiTheme="majorHAnsi" w:eastAsia="Calibri" w:hAnsiTheme="majorHAnsi" w:cstheme="majorHAnsi"/>
                <w:sz w:val="24"/>
                <w:szCs w:val="24"/>
              </w:rPr>
              <w:t xml:space="preserve"> for cancer patients: immediate detection of change; reduction of GLS</w:t>
            </w:r>
          </w:p>
          <w:p w14:paraId="3B50B78C" w14:textId="384A0984" w:rsidR="002B7D58" w:rsidRPr="000026BC" w:rsidRDefault="002A6A48" w:rsidP="002A6A48">
            <w:pPr>
              <w:spacing w:line="257" w:lineRule="auto"/>
              <w:rPr>
                <w:rFonts w:asciiTheme="majorHAnsi" w:eastAsia="Calibri" w:hAnsiTheme="majorHAnsi" w:cstheme="majorHAnsi"/>
                <w:sz w:val="24"/>
                <w:szCs w:val="24"/>
              </w:rPr>
            </w:pPr>
            <w:r w:rsidRPr="000026BC">
              <w:rPr>
                <w:rFonts w:asciiTheme="majorHAnsi" w:eastAsia="Calibri" w:hAnsiTheme="majorHAnsi" w:cstheme="majorHAnsi"/>
                <w:sz w:val="24"/>
                <w:szCs w:val="24"/>
              </w:rPr>
              <w:t>Massive vegetation of heart valve, if you have a very good 3D on transthoracic (TTE): you could potentially save the patient from further imaging TOE/TEE; If you send the patient for TOE/TEE-&gt; it delays the diagnosis. Via a good 3D on TTE on mitral valve you clearly see two massive vegetation so TTE was good enough</w:t>
            </w:r>
            <w:r w:rsidRPr="000026BC">
              <w:rPr>
                <w:rFonts w:asciiTheme="majorHAnsi" w:eastAsia="Calibri" w:hAnsiTheme="majorHAnsi" w:cstheme="majorHAnsi"/>
                <w:sz w:val="24"/>
                <w:szCs w:val="24"/>
              </w:rPr>
              <w:br/>
              <w:t>3D on TTE: has limitations: on normal structure or poor picture I would never do it, but if I have a good image, suspicion of mass vegetation, prosthetic valve, but not many do it on TTE</w:t>
            </w:r>
          </w:p>
        </w:tc>
      </w:tr>
      <w:tr w:rsidR="002B7D58" w:rsidRPr="000026BC" w14:paraId="100C2F0A" w14:textId="77777777" w:rsidTr="00A22B37">
        <w:trPr>
          <w:trHeight w:val="300"/>
        </w:trPr>
        <w:tc>
          <w:tcPr>
            <w:tcW w:w="715" w:type="dxa"/>
            <w:tcMar>
              <w:left w:w="115" w:type="dxa"/>
              <w:right w:w="115" w:type="dxa"/>
            </w:tcMar>
            <w:hideMark/>
          </w:tcPr>
          <w:p w14:paraId="2D5623DB"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5</w:t>
            </w:r>
          </w:p>
        </w:tc>
        <w:tc>
          <w:tcPr>
            <w:tcW w:w="8915" w:type="dxa"/>
            <w:tcMar>
              <w:left w:w="115" w:type="dxa"/>
              <w:right w:w="115" w:type="dxa"/>
            </w:tcMar>
          </w:tcPr>
          <w:p w14:paraId="487499CD"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When my team does the echo and are not sure and they need more consultation, this solution allows the consultation from anywhere</w:t>
            </w:r>
          </w:p>
          <w:p w14:paraId="3C3D3805"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Accuracy is higher and time to diagnosis</w:t>
            </w:r>
          </w:p>
          <w:p w14:paraId="139AFCE6"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Sometimes an interventionist needs more consultation (between departments) if they are not certain.</w:t>
            </w:r>
          </w:p>
          <w:p w14:paraId="3BE4B84E"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We have complex patients with multiple problems and morbidities that need consultation and this solution help.</w:t>
            </w:r>
          </w:p>
          <w:p w14:paraId="507F5D61"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 xml:space="preserve">Patients with covid 19, usually the question was if it is pneumonia or pulmonary edema. After doing the echo t depends a lot on workflow, they were not sure if the patient has a normal function, critical care physician could us ethe report and look at the eco to manage patient correctly. If you don’t have this workflow the consultation was very difficult.  </w:t>
            </w:r>
          </w:p>
          <w:p w14:paraId="412E324C"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p>
          <w:p w14:paraId="5CAA65B1" w14:textId="21604181" w:rsidR="002B7D58"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Flexibility: the solution helps with being flexible for scheduling the patient based on their complexity</w:t>
            </w:r>
          </w:p>
        </w:tc>
      </w:tr>
      <w:tr w:rsidR="002B7D58" w:rsidRPr="000026BC" w14:paraId="086AB236" w14:textId="77777777" w:rsidTr="00A22B37">
        <w:trPr>
          <w:trHeight w:val="728"/>
        </w:trPr>
        <w:tc>
          <w:tcPr>
            <w:tcW w:w="715" w:type="dxa"/>
            <w:tcMar>
              <w:left w:w="115" w:type="dxa"/>
              <w:right w:w="115" w:type="dxa"/>
            </w:tcMar>
            <w:hideMark/>
          </w:tcPr>
          <w:p w14:paraId="3E755026"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tcMar>
              <w:left w:w="115" w:type="dxa"/>
              <w:right w:w="115" w:type="dxa"/>
            </w:tcMar>
          </w:tcPr>
          <w:p w14:paraId="6851FBD9" w14:textId="77777777" w:rsidR="00B34CA9" w:rsidRPr="000026BC" w:rsidRDefault="00B34CA9" w:rsidP="00B34CA9">
            <w:pPr>
              <w:rPr>
                <w:rFonts w:asciiTheme="majorHAnsi" w:eastAsia="Calibri" w:hAnsiTheme="majorHAnsi" w:cstheme="majorHAnsi"/>
                <w:sz w:val="24"/>
                <w:szCs w:val="24"/>
              </w:rPr>
            </w:pPr>
            <w:r w:rsidRPr="000026BC">
              <w:rPr>
                <w:rFonts w:asciiTheme="majorHAnsi" w:eastAsia="Calibri" w:hAnsiTheme="majorHAnsi" w:cstheme="majorHAnsi"/>
                <w:sz w:val="24"/>
                <w:szCs w:val="24"/>
              </w:rPr>
              <w:t>1-Time is critical for fast diagnosis for Intensive care patients</w:t>
            </w:r>
          </w:p>
          <w:p w14:paraId="2C37AC78" w14:textId="77777777" w:rsidR="00B34CA9" w:rsidRPr="000026BC" w:rsidRDefault="00B34CA9" w:rsidP="00B34CA9">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2-Complex patients: in valvular heart disease when there is more than 1 valve involved at the same time. Patients with pulmonary hypertension as you need to focus on the right ventricle, sometime right ventricle is very </w:t>
            </w:r>
            <w:proofErr w:type="gramStart"/>
            <w:r w:rsidRPr="000026BC">
              <w:rPr>
                <w:rFonts w:asciiTheme="majorHAnsi" w:eastAsia="Calibri" w:hAnsiTheme="majorHAnsi" w:cstheme="majorHAnsi"/>
                <w:sz w:val="24"/>
                <w:szCs w:val="24"/>
              </w:rPr>
              <w:t>complex</w:t>
            </w:r>
            <w:proofErr w:type="gramEnd"/>
            <w:r w:rsidRPr="000026BC">
              <w:rPr>
                <w:rFonts w:asciiTheme="majorHAnsi" w:eastAsia="Calibri" w:hAnsiTheme="majorHAnsi" w:cstheme="majorHAnsi"/>
                <w:sz w:val="24"/>
                <w:szCs w:val="24"/>
              </w:rPr>
              <w:t xml:space="preserve"> and we need to use all the tools in our system</w:t>
            </w:r>
          </w:p>
          <w:p w14:paraId="6EE03C00" w14:textId="77777777" w:rsidR="00B34CA9" w:rsidRPr="000026BC" w:rsidRDefault="00B34CA9" w:rsidP="00B34CA9">
            <w:pPr>
              <w:rPr>
                <w:rFonts w:asciiTheme="majorHAnsi" w:eastAsia="Calibri" w:hAnsiTheme="majorHAnsi" w:cstheme="majorHAnsi"/>
                <w:sz w:val="24"/>
                <w:szCs w:val="24"/>
              </w:rPr>
            </w:pPr>
            <w:r w:rsidRPr="000026BC">
              <w:rPr>
                <w:rFonts w:asciiTheme="majorHAnsi" w:eastAsia="Calibri" w:hAnsiTheme="majorHAnsi" w:cstheme="majorHAnsi"/>
                <w:sz w:val="24"/>
                <w:szCs w:val="24"/>
              </w:rPr>
              <w:t>3-cancer patients are not complex as Ejection fraction is needed. Sometimes you have the echo in the morning and on the same day the patient goes to the oncologist, so the report should be ready very fast.</w:t>
            </w:r>
          </w:p>
          <w:p w14:paraId="2B6AC5FC" w14:textId="77777777" w:rsidR="00B34CA9" w:rsidRPr="000026BC" w:rsidRDefault="00B34CA9" w:rsidP="00B34CA9">
            <w:pPr>
              <w:rPr>
                <w:rFonts w:asciiTheme="majorHAnsi" w:eastAsia="Calibri" w:hAnsiTheme="majorHAnsi" w:cstheme="majorHAnsi"/>
                <w:color w:val="000000" w:themeColor="text2"/>
                <w:sz w:val="24"/>
                <w:szCs w:val="24"/>
              </w:rPr>
            </w:pPr>
            <w:r w:rsidRPr="000026BC">
              <w:rPr>
                <w:rFonts w:asciiTheme="majorHAnsi" w:eastAsia="Calibri" w:hAnsiTheme="majorHAnsi" w:cstheme="majorHAnsi"/>
                <w:sz w:val="24"/>
                <w:szCs w:val="24"/>
              </w:rPr>
              <w:t>In my hospital the majority (90%) are complex cases (heart failure, with valvular disease, pulmonary hypertension). In my clinic 75% are complex.</w:t>
            </w:r>
          </w:p>
          <w:p w14:paraId="3590A084" w14:textId="1878AB58" w:rsidR="002B7D58" w:rsidRPr="000026BC" w:rsidRDefault="002B7D58" w:rsidP="00A22B37">
            <w:pPr>
              <w:rPr>
                <w:rFonts w:asciiTheme="majorHAnsi" w:hAnsiTheme="majorHAnsi" w:cstheme="majorHAnsi"/>
                <w:sz w:val="24"/>
                <w:szCs w:val="24"/>
              </w:rPr>
            </w:pPr>
          </w:p>
        </w:tc>
      </w:tr>
      <w:tr w:rsidR="002B7D58" w:rsidRPr="000026BC" w14:paraId="77F97263" w14:textId="77777777" w:rsidTr="00A22B37">
        <w:trPr>
          <w:trHeight w:val="300"/>
        </w:trPr>
        <w:tc>
          <w:tcPr>
            <w:tcW w:w="715" w:type="dxa"/>
            <w:tcMar>
              <w:left w:w="115" w:type="dxa"/>
              <w:right w:w="115" w:type="dxa"/>
            </w:tcMar>
            <w:hideMark/>
          </w:tcPr>
          <w:p w14:paraId="00437552"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tcMar>
              <w:left w:w="115" w:type="dxa"/>
              <w:right w:w="115" w:type="dxa"/>
            </w:tcMar>
          </w:tcPr>
          <w:p w14:paraId="36F88B01"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616912AB" w14:textId="77777777" w:rsidR="00423B57" w:rsidRPr="000026BC" w:rsidRDefault="00423B57" w:rsidP="00423B57">
      <w:pPr>
        <w:spacing w:line="257" w:lineRule="auto"/>
        <w:rPr>
          <w:rFonts w:asciiTheme="majorHAnsi" w:eastAsia="Calibri" w:hAnsiTheme="majorHAnsi" w:cstheme="majorHAnsi"/>
          <w:color w:val="000000" w:themeColor="text2"/>
          <w:sz w:val="24"/>
          <w:szCs w:val="24"/>
        </w:rPr>
      </w:pPr>
    </w:p>
    <w:tbl>
      <w:tblPr>
        <w:tblStyle w:val="TableGrid"/>
        <w:tblW w:w="9630" w:type="dxa"/>
        <w:tblCellMar>
          <w:left w:w="115" w:type="dxa"/>
          <w:right w:w="115" w:type="dxa"/>
        </w:tblCellMar>
        <w:tblLook w:val="04A0" w:firstRow="1" w:lastRow="0" w:firstColumn="1" w:lastColumn="0" w:noHBand="0" w:noVBand="1"/>
      </w:tblPr>
      <w:tblGrid>
        <w:gridCol w:w="715"/>
        <w:gridCol w:w="8915"/>
      </w:tblGrid>
      <w:tr w:rsidR="002B7D58" w:rsidRPr="000026BC" w14:paraId="384B33CD" w14:textId="77777777" w:rsidTr="00A22B37">
        <w:trPr>
          <w:trHeight w:val="300"/>
        </w:trPr>
        <w:tc>
          <w:tcPr>
            <w:tcW w:w="9630" w:type="dxa"/>
            <w:gridSpan w:val="2"/>
            <w:shd w:val="clear" w:color="auto" w:fill="D9D9D9" w:themeFill="background1" w:themeFillShade="D9"/>
            <w:tcMar>
              <w:left w:w="115" w:type="dxa"/>
              <w:right w:w="115" w:type="dxa"/>
            </w:tcMar>
            <w:hideMark/>
          </w:tcPr>
          <w:p w14:paraId="4C38C0D9" w14:textId="5877BE51"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b/>
                <w:bCs/>
                <w:sz w:val="24"/>
                <w:szCs w:val="24"/>
              </w:rPr>
              <w:t>Q</w:t>
            </w:r>
            <w:r w:rsidRPr="000026BC">
              <w:rPr>
                <w:rFonts w:asciiTheme="majorHAnsi" w:hAnsiTheme="majorHAnsi" w:cstheme="majorHAnsi"/>
                <w:b/>
                <w:bCs/>
                <w:sz w:val="24"/>
                <w:szCs w:val="24"/>
              </w:rPr>
              <w:t>10</w:t>
            </w:r>
            <w:r w:rsidRPr="000026BC">
              <w:rPr>
                <w:rFonts w:asciiTheme="majorHAnsi" w:hAnsiTheme="majorHAnsi" w:cstheme="majorHAnsi"/>
                <w:b/>
                <w:bCs/>
                <w:sz w:val="24"/>
                <w:szCs w:val="24"/>
              </w:rPr>
              <w:t xml:space="preserve"> SECOND ROUND</w:t>
            </w:r>
            <w:r w:rsidRPr="000026BC">
              <w:rPr>
                <w:rFonts w:asciiTheme="majorHAnsi" w:hAnsiTheme="majorHAnsi" w:cstheme="majorHAnsi"/>
                <w:b/>
                <w:bCs/>
                <w:sz w:val="24"/>
                <w:szCs w:val="24"/>
              </w:rPr>
              <w:t xml:space="preserve"> </w:t>
            </w:r>
            <w:r w:rsidRPr="000026BC">
              <w:rPr>
                <w:rFonts w:asciiTheme="majorHAnsi" w:eastAsia="Calibri" w:hAnsiTheme="majorHAnsi" w:cstheme="majorHAnsi"/>
                <w:b/>
                <w:bCs/>
                <w:color w:val="000000" w:themeColor="text2"/>
                <w:sz w:val="24"/>
                <w:szCs w:val="24"/>
              </w:rPr>
              <w:t>Which patient group benefits most? And why?</w:t>
            </w:r>
          </w:p>
        </w:tc>
      </w:tr>
      <w:tr w:rsidR="002B7D58" w:rsidRPr="000026BC" w14:paraId="196F8E24" w14:textId="77777777" w:rsidTr="00A22B37">
        <w:trPr>
          <w:trHeight w:val="863"/>
        </w:trPr>
        <w:tc>
          <w:tcPr>
            <w:tcW w:w="715" w:type="dxa"/>
            <w:tcMar>
              <w:left w:w="115" w:type="dxa"/>
              <w:right w:w="115" w:type="dxa"/>
            </w:tcMar>
            <w:hideMark/>
          </w:tcPr>
          <w:p w14:paraId="380F19B0"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1</w:t>
            </w:r>
          </w:p>
        </w:tc>
        <w:tc>
          <w:tcPr>
            <w:tcW w:w="8915" w:type="dxa"/>
            <w:tcMar>
              <w:left w:w="115" w:type="dxa"/>
              <w:right w:w="115" w:type="dxa"/>
            </w:tcMar>
          </w:tcPr>
          <w:p w14:paraId="0BD31388" w14:textId="77777777" w:rsidR="002B7D58" w:rsidRPr="000026BC" w:rsidRDefault="002B7D58" w:rsidP="002B7D58">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Decision making has been enhanced in any scenario that needs several measurements, and/ or require consistency and comparison with previous measurements. Examples are heart valvular disease, adult congenital </w:t>
            </w:r>
            <w:proofErr w:type="gramStart"/>
            <w:r w:rsidRPr="000026BC">
              <w:rPr>
                <w:rFonts w:asciiTheme="majorHAnsi" w:eastAsia="Calibri" w:hAnsiTheme="majorHAnsi" w:cstheme="majorHAnsi"/>
                <w:sz w:val="24"/>
                <w:szCs w:val="24"/>
              </w:rPr>
              <w:t>disease</w:t>
            </w:r>
            <w:proofErr w:type="gramEnd"/>
            <w:r w:rsidRPr="000026BC">
              <w:rPr>
                <w:rFonts w:asciiTheme="majorHAnsi" w:eastAsia="Calibri" w:hAnsiTheme="majorHAnsi" w:cstheme="majorHAnsi"/>
                <w:sz w:val="24"/>
                <w:szCs w:val="24"/>
              </w:rPr>
              <w:t xml:space="preserve"> and cancer patients.  The more complex the scenario the greater the benefit of this solution. In case of heart valvular </w:t>
            </w:r>
            <w:proofErr w:type="gramStart"/>
            <w:r w:rsidRPr="000026BC">
              <w:rPr>
                <w:rFonts w:asciiTheme="majorHAnsi" w:eastAsia="Calibri" w:hAnsiTheme="majorHAnsi" w:cstheme="majorHAnsi"/>
                <w:sz w:val="24"/>
                <w:szCs w:val="24"/>
              </w:rPr>
              <w:t>disease</w:t>
            </w:r>
            <w:proofErr w:type="gramEnd"/>
            <w:r w:rsidRPr="000026BC">
              <w:rPr>
                <w:rFonts w:asciiTheme="majorHAnsi" w:eastAsia="Calibri" w:hAnsiTheme="majorHAnsi" w:cstheme="majorHAnsi"/>
                <w:sz w:val="24"/>
                <w:szCs w:val="24"/>
              </w:rPr>
              <w:t xml:space="preserve"> you need 20-40 measurements, another indication is adult congenital disease and our center is the national reference center for this kind of disease,</w:t>
            </w:r>
          </w:p>
          <w:p w14:paraId="3BA1082C"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The solution allows to be more consistent</w:t>
            </w:r>
          </w:p>
          <w:p w14:paraId="2BC34991"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20% of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xml:space="preserve"> in our center are adult congenital disease, we do a lot of </w:t>
            </w:r>
            <w:proofErr w:type="spellStart"/>
            <w:r w:rsidRPr="000026BC">
              <w:rPr>
                <w:rFonts w:asciiTheme="majorHAnsi" w:eastAsia="Calibri" w:hAnsiTheme="majorHAnsi" w:cstheme="majorHAnsi"/>
                <w:sz w:val="24"/>
                <w:szCs w:val="24"/>
              </w:rPr>
              <w:t>echos</w:t>
            </w:r>
            <w:proofErr w:type="spellEnd"/>
            <w:r w:rsidRPr="000026BC">
              <w:rPr>
                <w:rFonts w:asciiTheme="majorHAnsi" w:eastAsia="Calibri" w:hAnsiTheme="majorHAnsi" w:cstheme="majorHAnsi"/>
                <w:sz w:val="24"/>
                <w:szCs w:val="24"/>
              </w:rPr>
              <w:t xml:space="preserve"> on these patients (referred by hospitals that are 100-200km away) previously we could not capture how to report on such complex patients, a lot of information measurements, </w:t>
            </w:r>
          </w:p>
          <w:p w14:paraId="7DEA0162"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Most of time these reports are interpreted in our center-&gt; now we have a common language to report; these can be taken to other </w:t>
            </w:r>
            <w:proofErr w:type="gramStart"/>
            <w:r w:rsidRPr="000026BC">
              <w:rPr>
                <w:rFonts w:asciiTheme="majorHAnsi" w:eastAsia="Calibri" w:hAnsiTheme="majorHAnsi" w:cstheme="majorHAnsi"/>
                <w:sz w:val="24"/>
                <w:szCs w:val="24"/>
              </w:rPr>
              <w:t>hospitals,</w:t>
            </w:r>
            <w:proofErr w:type="gramEnd"/>
            <w:r w:rsidRPr="000026BC">
              <w:rPr>
                <w:rFonts w:asciiTheme="majorHAnsi" w:eastAsia="Calibri" w:hAnsiTheme="majorHAnsi" w:cstheme="majorHAnsi"/>
                <w:sz w:val="24"/>
                <w:szCs w:val="24"/>
              </w:rPr>
              <w:t xml:space="preserve"> the key information should be in these reports-&gt; Crystal clear report on condition and status of patient </w:t>
            </w:r>
          </w:p>
          <w:p w14:paraId="15441845" w14:textId="77777777" w:rsidR="002B7D58" w:rsidRPr="000026BC" w:rsidRDefault="002B7D58" w:rsidP="002B7D58">
            <w:pPr>
              <w:spacing w:after="0"/>
              <w:rPr>
                <w:rFonts w:asciiTheme="majorHAnsi" w:eastAsia="Calibri" w:hAnsiTheme="majorHAnsi" w:cstheme="majorHAnsi"/>
                <w:sz w:val="24"/>
                <w:szCs w:val="24"/>
              </w:rPr>
            </w:pPr>
          </w:p>
          <w:p w14:paraId="7063D8B8" w14:textId="6BC58759"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Efficient communication between doctors? Yes, </w:t>
            </w:r>
            <w:proofErr w:type="gramStart"/>
            <w:r w:rsidRPr="000026BC">
              <w:rPr>
                <w:rFonts w:asciiTheme="majorHAnsi" w:eastAsia="Calibri" w:hAnsiTheme="majorHAnsi" w:cstheme="majorHAnsi"/>
                <w:sz w:val="24"/>
                <w:szCs w:val="24"/>
              </w:rPr>
              <w:t>Between</w:t>
            </w:r>
            <w:proofErr w:type="gramEnd"/>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my</w:t>
            </w:r>
            <w:r w:rsidRPr="000026BC">
              <w:rPr>
                <w:rFonts w:asciiTheme="majorHAnsi" w:eastAsia="Calibri" w:hAnsiTheme="majorHAnsi" w:cstheme="majorHAnsi"/>
                <w:sz w:val="24"/>
                <w:szCs w:val="24"/>
              </w:rPr>
              <w:t xml:space="preserve"> center and referring physicians (receiving hospitals) taking back the patient</w:t>
            </w:r>
          </w:p>
          <w:p w14:paraId="417DF9E3" w14:textId="77777777" w:rsidR="002B7D58" w:rsidRPr="000026BC" w:rsidRDefault="002B7D58" w:rsidP="002B7D58">
            <w:pPr>
              <w:spacing w:after="0"/>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The system itself is the reference (common place) for the information- in the past all echo info was embedded scattered in electronic medical records </w:t>
            </w:r>
          </w:p>
          <w:p w14:paraId="18E85ACD" w14:textId="77777777" w:rsidR="002B7D58" w:rsidRPr="000026BC" w:rsidRDefault="002B7D58" w:rsidP="002B7D58">
            <w:pPr>
              <w:rPr>
                <w:rFonts w:asciiTheme="majorHAnsi" w:eastAsia="Calibri" w:hAnsiTheme="majorHAnsi" w:cstheme="majorHAnsi"/>
                <w:sz w:val="24"/>
                <w:szCs w:val="24"/>
              </w:rPr>
            </w:pPr>
            <w:r w:rsidRPr="000026BC">
              <w:rPr>
                <w:rFonts w:asciiTheme="majorHAnsi" w:eastAsia="Calibri" w:hAnsiTheme="majorHAnsi" w:cstheme="majorHAnsi"/>
                <w:sz w:val="24"/>
                <w:szCs w:val="24"/>
              </w:rPr>
              <w:t>Cardiotoxicity more homogenous; Heart valvular disease more heterogenous</w:t>
            </w:r>
          </w:p>
          <w:p w14:paraId="36594317" w14:textId="77777777" w:rsidR="002B7D58" w:rsidRPr="000026BC" w:rsidRDefault="002B7D58" w:rsidP="00A22B37">
            <w:pPr>
              <w:rPr>
                <w:rFonts w:asciiTheme="majorHAnsi" w:hAnsiTheme="majorHAnsi" w:cstheme="majorHAnsi"/>
                <w:sz w:val="24"/>
                <w:szCs w:val="24"/>
              </w:rPr>
            </w:pPr>
          </w:p>
        </w:tc>
      </w:tr>
      <w:tr w:rsidR="002B7D58" w:rsidRPr="000026BC" w14:paraId="484C7299" w14:textId="77777777" w:rsidTr="00A22B37">
        <w:trPr>
          <w:trHeight w:val="1250"/>
        </w:trPr>
        <w:tc>
          <w:tcPr>
            <w:tcW w:w="715" w:type="dxa"/>
            <w:tcMar>
              <w:left w:w="115" w:type="dxa"/>
              <w:right w:w="115" w:type="dxa"/>
            </w:tcMar>
            <w:hideMark/>
          </w:tcPr>
          <w:p w14:paraId="67ACCB2D"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2</w:t>
            </w:r>
          </w:p>
        </w:tc>
        <w:tc>
          <w:tcPr>
            <w:tcW w:w="8915" w:type="dxa"/>
            <w:tcMar>
              <w:left w:w="115" w:type="dxa"/>
              <w:right w:w="115" w:type="dxa"/>
            </w:tcMar>
          </w:tcPr>
          <w:p w14:paraId="6AFB5DDA"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w:t>
            </w:r>
          </w:p>
        </w:tc>
      </w:tr>
      <w:tr w:rsidR="002B7D58" w:rsidRPr="000026BC" w14:paraId="51CC169E" w14:textId="77777777" w:rsidTr="00A22B37">
        <w:trPr>
          <w:trHeight w:val="269"/>
        </w:trPr>
        <w:tc>
          <w:tcPr>
            <w:tcW w:w="715" w:type="dxa"/>
            <w:tcMar>
              <w:left w:w="115" w:type="dxa"/>
              <w:right w:w="115" w:type="dxa"/>
            </w:tcMar>
            <w:hideMark/>
          </w:tcPr>
          <w:p w14:paraId="37D541E8"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3</w:t>
            </w:r>
          </w:p>
        </w:tc>
        <w:tc>
          <w:tcPr>
            <w:tcW w:w="8915" w:type="dxa"/>
            <w:tcMar>
              <w:left w:w="115" w:type="dxa"/>
              <w:right w:w="115" w:type="dxa"/>
            </w:tcMar>
          </w:tcPr>
          <w:p w14:paraId="4E1E921B" w14:textId="0BCFD667" w:rsidR="00C430BE" w:rsidRPr="000026BC" w:rsidRDefault="00C430BE" w:rsidP="00C430BE">
            <w:pPr>
              <w:rPr>
                <w:rFonts w:asciiTheme="majorHAns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 xml:space="preserve">This applies to every disease for serial echo (it is not for one disease only) and for across the board. Rapid access to information is necessary for all patients.  </w:t>
            </w:r>
          </w:p>
          <w:p w14:paraId="05D7FA4B" w14:textId="77777777" w:rsidR="00C430BE" w:rsidRPr="000026BC" w:rsidRDefault="00C430BE" w:rsidP="00C430BE">
            <w:pPr>
              <w:rPr>
                <w:rFonts w:asciiTheme="majorHAns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Another question is if junior sonographer/echocardiologist can benefit more than senior ones?</w:t>
            </w:r>
          </w:p>
          <w:p w14:paraId="0B4E3175" w14:textId="4C02359E" w:rsidR="002B7D58" w:rsidRPr="000026BC" w:rsidRDefault="00C430BE" w:rsidP="00A22B37">
            <w:pPr>
              <w:rPr>
                <w:rFonts w:asciiTheme="majorHAnsi" w:hAnsiTheme="majorHAnsi" w:cstheme="majorHAnsi"/>
                <w:color w:val="000000" w:themeColor="text1"/>
                <w:sz w:val="24"/>
                <w:szCs w:val="24"/>
              </w:rPr>
            </w:pPr>
            <w:r w:rsidRPr="000026BC">
              <w:rPr>
                <w:rFonts w:asciiTheme="majorHAnsi" w:eastAsia="Calibri" w:hAnsiTheme="majorHAnsi" w:cstheme="majorHAnsi"/>
                <w:color w:val="000000" w:themeColor="text1"/>
                <w:sz w:val="24"/>
                <w:szCs w:val="24"/>
              </w:rPr>
              <w:t xml:space="preserve">This will be beneficial for both junior and senior sonographers/echo cardiologist. </w:t>
            </w:r>
          </w:p>
        </w:tc>
      </w:tr>
      <w:tr w:rsidR="002B7D58" w:rsidRPr="000026BC" w14:paraId="594F8568" w14:textId="77777777" w:rsidTr="00A22B37">
        <w:trPr>
          <w:trHeight w:val="300"/>
        </w:trPr>
        <w:tc>
          <w:tcPr>
            <w:tcW w:w="715" w:type="dxa"/>
            <w:tcMar>
              <w:left w:w="115" w:type="dxa"/>
              <w:right w:w="115" w:type="dxa"/>
            </w:tcMar>
            <w:hideMark/>
          </w:tcPr>
          <w:p w14:paraId="1D8C7F52"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4</w:t>
            </w:r>
          </w:p>
        </w:tc>
        <w:tc>
          <w:tcPr>
            <w:tcW w:w="8915" w:type="dxa"/>
            <w:tcMar>
              <w:left w:w="115" w:type="dxa"/>
              <w:right w:w="115" w:type="dxa"/>
            </w:tcMar>
          </w:tcPr>
          <w:p w14:paraId="10CF75E6"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Sometimes you have an idea about the patient based on the clinical image, you do the study: based on the patient presentation and clinical scenario you are suspicious of something you go to your imaging and do advanced imaging as well that fits with the clinical picture (your initial idea), that makes you more confident.  Without doing extra imaging.</w:t>
            </w:r>
          </w:p>
          <w:p w14:paraId="01EAB540"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It helps with flexibility- You can do postprocessing during study if you got time, otherwise you can do it later. </w:t>
            </w:r>
            <w:proofErr w:type="gramStart"/>
            <w:r w:rsidRPr="000026BC">
              <w:rPr>
                <w:rFonts w:asciiTheme="majorHAnsi" w:eastAsia="Calibri" w:hAnsiTheme="majorHAnsi" w:cstheme="majorHAnsi"/>
                <w:sz w:val="24"/>
                <w:szCs w:val="24"/>
                <w:lang w:val="en-GB"/>
              </w:rPr>
              <w:t>Also</w:t>
            </w:r>
            <w:proofErr w:type="gramEnd"/>
            <w:r w:rsidRPr="000026BC">
              <w:rPr>
                <w:rFonts w:asciiTheme="majorHAnsi" w:eastAsia="Calibri" w:hAnsiTheme="majorHAnsi" w:cstheme="majorHAnsi"/>
                <w:sz w:val="24"/>
                <w:szCs w:val="24"/>
                <w:lang w:val="en-GB"/>
              </w:rPr>
              <w:t xml:space="preserve"> if junior wants to do postprocessing with some one senior its more flexible</w:t>
            </w:r>
          </w:p>
          <w:p w14:paraId="243810AC"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Familiarity with the advanced imaging tech, how easy is to take the image:  I </w:t>
            </w:r>
            <w:proofErr w:type="gramStart"/>
            <w:r w:rsidRPr="000026BC">
              <w:rPr>
                <w:rFonts w:asciiTheme="majorHAnsi" w:eastAsia="Calibri" w:hAnsiTheme="majorHAnsi" w:cstheme="majorHAnsi"/>
                <w:sz w:val="24"/>
                <w:szCs w:val="24"/>
                <w:lang w:val="en-GB"/>
              </w:rPr>
              <w:t>have to</w:t>
            </w:r>
            <w:proofErr w:type="gramEnd"/>
            <w:r w:rsidRPr="000026BC">
              <w:rPr>
                <w:rFonts w:asciiTheme="majorHAnsi" w:eastAsia="Calibri" w:hAnsiTheme="majorHAnsi" w:cstheme="majorHAnsi"/>
                <w:sz w:val="24"/>
                <w:szCs w:val="24"/>
                <w:lang w:val="en-GB"/>
              </w:rPr>
              <w:t xml:space="preserve"> make a quick decision and need to spend 15 min on the imaging- I won't do it to be quick.</w:t>
            </w:r>
          </w:p>
          <w:p w14:paraId="15E467B6"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lastRenderedPageBreak/>
              <w:t xml:space="preserve">While I </w:t>
            </w:r>
            <w:proofErr w:type="gramStart"/>
            <w:r w:rsidRPr="000026BC">
              <w:rPr>
                <w:rFonts w:asciiTheme="majorHAnsi" w:eastAsia="Calibri" w:hAnsiTheme="majorHAnsi" w:cstheme="majorHAnsi"/>
                <w:sz w:val="24"/>
                <w:szCs w:val="24"/>
                <w:lang w:val="en-GB"/>
              </w:rPr>
              <w:t>have to</w:t>
            </w:r>
            <w:proofErr w:type="gramEnd"/>
            <w:r w:rsidRPr="000026BC">
              <w:rPr>
                <w:rFonts w:asciiTheme="majorHAnsi" w:eastAsia="Calibri" w:hAnsiTheme="majorHAnsi" w:cstheme="majorHAnsi"/>
                <w:sz w:val="24"/>
                <w:szCs w:val="24"/>
                <w:lang w:val="en-GB"/>
              </w:rPr>
              <w:t xml:space="preserve"> press a button so it’s easy, then people may realize that despite the time pressure, but they get information very quickly, then they will do it maybe. Philips new TT software is like having a button.  </w:t>
            </w:r>
          </w:p>
          <w:p w14:paraId="766B77B2"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 xml:space="preserve">in terms of being confident you need something user-friendly, that is reliable and gives you the right information quickly. That gives you immediate idea of what is happening- with this it would </w:t>
            </w:r>
            <w:proofErr w:type="gramStart"/>
            <w:r w:rsidRPr="000026BC">
              <w:rPr>
                <w:rFonts w:asciiTheme="majorHAnsi" w:eastAsia="Calibri" w:hAnsiTheme="majorHAnsi" w:cstheme="majorHAnsi"/>
                <w:sz w:val="24"/>
                <w:szCs w:val="24"/>
                <w:lang w:val="en-GB"/>
              </w:rPr>
              <w:t>definitely increase</w:t>
            </w:r>
            <w:proofErr w:type="gramEnd"/>
            <w:r w:rsidRPr="000026BC">
              <w:rPr>
                <w:rFonts w:asciiTheme="majorHAnsi" w:eastAsia="Calibri" w:hAnsiTheme="majorHAnsi" w:cstheme="majorHAnsi"/>
                <w:sz w:val="24"/>
                <w:szCs w:val="24"/>
                <w:lang w:val="en-GB"/>
              </w:rPr>
              <w:t xml:space="preserve"> your confidence as it gives you additional information doing the postprocessing and it adds up to your study. GLS software of Philips 7-8 years ago it took 20 min for </w:t>
            </w:r>
            <w:proofErr w:type="gramStart"/>
            <w:r w:rsidRPr="000026BC">
              <w:rPr>
                <w:rFonts w:asciiTheme="majorHAnsi" w:eastAsia="Calibri" w:hAnsiTheme="majorHAnsi" w:cstheme="majorHAnsi"/>
                <w:sz w:val="24"/>
                <w:szCs w:val="24"/>
                <w:lang w:val="en-GB"/>
              </w:rPr>
              <w:t>postprocessing</w:t>
            </w:r>
            <w:proofErr w:type="gramEnd"/>
            <w:r w:rsidRPr="000026BC">
              <w:rPr>
                <w:rFonts w:asciiTheme="majorHAnsi" w:eastAsia="Calibri" w:hAnsiTheme="majorHAnsi" w:cstheme="majorHAnsi"/>
                <w:sz w:val="24"/>
                <w:szCs w:val="24"/>
                <w:lang w:val="en-GB"/>
              </w:rPr>
              <w:t xml:space="preserve"> and you don’t have 20 min</w:t>
            </w:r>
          </w:p>
          <w:p w14:paraId="13DBEBEA" w14:textId="77777777"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you can do the Postprocessing another time: flexibility</w:t>
            </w:r>
          </w:p>
          <w:p w14:paraId="5F2BB625" w14:textId="52C61ACD" w:rsidR="002A6A48" w:rsidRPr="000026BC" w:rsidRDefault="002A6A48" w:rsidP="002A6A48">
            <w:pPr>
              <w:rPr>
                <w:rFonts w:asciiTheme="majorHAnsi" w:eastAsia="Calibri" w:hAnsiTheme="majorHAnsi" w:cstheme="majorHAnsi"/>
                <w:sz w:val="24"/>
                <w:szCs w:val="24"/>
                <w:lang w:val="en-GB"/>
              </w:rPr>
            </w:pPr>
            <w:r w:rsidRPr="000026BC">
              <w:rPr>
                <w:rFonts w:asciiTheme="majorHAnsi" w:eastAsia="Calibri" w:hAnsiTheme="majorHAnsi" w:cstheme="majorHAnsi"/>
                <w:sz w:val="24"/>
                <w:szCs w:val="24"/>
                <w:lang w:val="en-GB"/>
              </w:rPr>
              <w:t>Junior can do the postprocessing with senior</w:t>
            </w:r>
            <w:r w:rsidRPr="000026BC">
              <w:rPr>
                <w:rFonts w:asciiTheme="majorHAnsi" w:eastAsia="Calibri" w:hAnsiTheme="majorHAnsi" w:cstheme="majorHAnsi"/>
                <w:sz w:val="24"/>
                <w:szCs w:val="24"/>
                <w:lang w:val="en-GB"/>
              </w:rPr>
              <w:t>; I d</w:t>
            </w:r>
            <w:r w:rsidRPr="000026BC">
              <w:rPr>
                <w:rFonts w:asciiTheme="majorHAnsi" w:eastAsia="Calibri" w:hAnsiTheme="majorHAnsi" w:cstheme="majorHAnsi"/>
                <w:sz w:val="24"/>
                <w:szCs w:val="24"/>
                <w:lang w:val="en-GB"/>
              </w:rPr>
              <w:t>isagree with having division based on experience, only at beginning of echo training</w:t>
            </w:r>
            <w:r w:rsidRPr="000026BC">
              <w:rPr>
                <w:rFonts w:asciiTheme="majorHAnsi" w:eastAsia="Calibri" w:hAnsiTheme="majorHAnsi" w:cstheme="majorHAnsi"/>
                <w:sz w:val="24"/>
                <w:szCs w:val="24"/>
                <w:lang w:val="en-GB"/>
              </w:rPr>
              <w:t xml:space="preserve"> is ok.</w:t>
            </w:r>
          </w:p>
          <w:p w14:paraId="31FD310D" w14:textId="4447C7F9" w:rsidR="002B7D58" w:rsidRPr="000026BC" w:rsidRDefault="002B7D58" w:rsidP="00A22B37">
            <w:pPr>
              <w:rPr>
                <w:rFonts w:asciiTheme="majorHAnsi" w:hAnsiTheme="majorHAnsi" w:cstheme="majorHAnsi"/>
                <w:sz w:val="24"/>
                <w:szCs w:val="24"/>
                <w:lang w:val="en-GB"/>
              </w:rPr>
            </w:pPr>
          </w:p>
        </w:tc>
      </w:tr>
      <w:tr w:rsidR="002B7D58" w:rsidRPr="000026BC" w14:paraId="1F3374DF" w14:textId="77777777" w:rsidTr="00A22B37">
        <w:trPr>
          <w:trHeight w:val="300"/>
        </w:trPr>
        <w:tc>
          <w:tcPr>
            <w:tcW w:w="715" w:type="dxa"/>
            <w:tcMar>
              <w:left w:w="115" w:type="dxa"/>
              <w:right w:w="115" w:type="dxa"/>
            </w:tcMar>
            <w:hideMark/>
          </w:tcPr>
          <w:p w14:paraId="5ABDBDC6"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lastRenderedPageBreak/>
              <w:t>5</w:t>
            </w:r>
          </w:p>
        </w:tc>
        <w:tc>
          <w:tcPr>
            <w:tcW w:w="8915" w:type="dxa"/>
            <w:tcMar>
              <w:left w:w="115" w:type="dxa"/>
              <w:right w:w="115" w:type="dxa"/>
            </w:tcMar>
          </w:tcPr>
          <w:p w14:paraId="066BE78A"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You have the record of patients and you have the modalities and tools and findings, you send the patient for surgery or intervention and they find out something that it was in addition to what you diagnosed, so it is strong point for learning, helping with feedback loop, If the patient has additional information e.g. CT scan, surgery you can look back at echo again and  identify what has been missed initially or what should be cautious about. You can build databases with Reference patients and examples which can be beneficial for next generation and used for teaching.</w:t>
            </w:r>
          </w:p>
          <w:p w14:paraId="749E481C" w14:textId="77777777" w:rsidR="00B111EA" w:rsidRPr="000026BC" w:rsidRDefault="00B111EA" w:rsidP="00B111EA">
            <w:pPr>
              <w:pStyle w:val="paragraph"/>
              <w:spacing w:before="0" w:beforeAutospacing="0" w:after="0" w:afterAutospacing="0"/>
              <w:textAlignment w:val="baseline"/>
              <w:rPr>
                <w:rFonts w:asciiTheme="majorHAnsi" w:eastAsia="Calibri" w:hAnsiTheme="majorHAnsi" w:cstheme="majorHAnsi"/>
              </w:rPr>
            </w:pPr>
            <w:r w:rsidRPr="000026BC">
              <w:rPr>
                <w:rFonts w:asciiTheme="majorHAnsi" w:eastAsia="Calibri" w:hAnsiTheme="majorHAnsi" w:cstheme="majorHAnsi"/>
              </w:rPr>
              <w:t>For Complex cases it can be beneficial. A patient who has sever stenosis and was referred because of his chest pain. He was sent for echo the echo showed that aortic valve stenosis is not sever, the patient was sent the patient back because ethe Dr thought the stenosis is not sever but need follow up on patient, when we read the echo, although the patient had coronary artery disease and coronary angiogram was needed, review aspect of this solution help with such a situation.</w:t>
            </w:r>
          </w:p>
          <w:p w14:paraId="3C262A59" w14:textId="4B43E318" w:rsidR="002B7D58" w:rsidRPr="000026BC" w:rsidRDefault="002B7D58" w:rsidP="00A22B37">
            <w:pPr>
              <w:rPr>
                <w:rFonts w:asciiTheme="majorHAnsi" w:hAnsiTheme="majorHAnsi" w:cstheme="majorHAnsi"/>
                <w:sz w:val="24"/>
                <w:szCs w:val="24"/>
              </w:rPr>
            </w:pPr>
          </w:p>
        </w:tc>
      </w:tr>
      <w:tr w:rsidR="002B7D58" w:rsidRPr="000026BC" w14:paraId="44601DC2" w14:textId="77777777" w:rsidTr="00A22B37">
        <w:trPr>
          <w:trHeight w:val="728"/>
        </w:trPr>
        <w:tc>
          <w:tcPr>
            <w:tcW w:w="715" w:type="dxa"/>
            <w:tcMar>
              <w:left w:w="115" w:type="dxa"/>
              <w:right w:w="115" w:type="dxa"/>
            </w:tcMar>
            <w:hideMark/>
          </w:tcPr>
          <w:p w14:paraId="14174F01"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6</w:t>
            </w:r>
          </w:p>
        </w:tc>
        <w:tc>
          <w:tcPr>
            <w:tcW w:w="8915" w:type="dxa"/>
            <w:tcMar>
              <w:left w:w="115" w:type="dxa"/>
              <w:right w:w="115" w:type="dxa"/>
            </w:tcMar>
          </w:tcPr>
          <w:p w14:paraId="4E100847" w14:textId="1878B91D" w:rsidR="00B34CA9" w:rsidRPr="000026BC" w:rsidRDefault="00B34CA9" w:rsidP="00B34CA9">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Again, </w:t>
            </w:r>
            <w:proofErr w:type="spellStart"/>
            <w:r w:rsidRPr="000026BC">
              <w:rPr>
                <w:rFonts w:asciiTheme="majorHAnsi" w:eastAsia="Calibri" w:hAnsiTheme="majorHAnsi" w:cstheme="majorHAnsi"/>
                <w:sz w:val="24"/>
                <w:szCs w:val="24"/>
              </w:rPr>
              <w:t>its</w:t>
            </w:r>
            <w:proofErr w:type="spellEnd"/>
            <w:r w:rsidRPr="000026BC">
              <w:rPr>
                <w:rFonts w:asciiTheme="majorHAnsi" w:eastAsia="Calibri" w:hAnsiTheme="majorHAnsi" w:cstheme="majorHAnsi"/>
                <w:sz w:val="24"/>
                <w:szCs w:val="24"/>
              </w:rPr>
              <w:t xml:space="preserve"> about complex cases as these are the ones that need all your tools. You need to feel confident with complex cases, to be confident for these cases you need to be a good cardiologist but also you need to have good tools</w:t>
            </w:r>
            <w:r w:rsidRPr="000026BC">
              <w:rPr>
                <w:rFonts w:asciiTheme="majorHAnsi" w:eastAsia="Calibri" w:hAnsiTheme="majorHAnsi" w:cstheme="majorHAnsi"/>
                <w:sz w:val="24"/>
                <w:szCs w:val="24"/>
              </w:rPr>
              <w:t xml:space="preserve">. </w:t>
            </w:r>
            <w:r w:rsidRPr="000026BC">
              <w:rPr>
                <w:rFonts w:asciiTheme="majorHAnsi" w:eastAsia="Calibri" w:hAnsiTheme="majorHAnsi" w:cstheme="majorHAnsi"/>
                <w:sz w:val="24"/>
                <w:szCs w:val="24"/>
              </w:rPr>
              <w:t>Asking for others opinion: for complex cases</w:t>
            </w:r>
          </w:p>
          <w:p w14:paraId="581A5812" w14:textId="77777777" w:rsidR="00B34CA9" w:rsidRPr="000026BC" w:rsidRDefault="00B34CA9" w:rsidP="00B34CA9">
            <w:pPr>
              <w:rPr>
                <w:rFonts w:asciiTheme="majorHAnsi" w:eastAsia="Calibri" w:hAnsiTheme="majorHAnsi" w:cstheme="majorHAnsi"/>
                <w:sz w:val="24"/>
                <w:szCs w:val="24"/>
              </w:rPr>
            </w:pPr>
            <w:r w:rsidRPr="000026BC">
              <w:rPr>
                <w:rFonts w:asciiTheme="majorHAnsi" w:eastAsia="Calibri" w:hAnsiTheme="majorHAnsi" w:cstheme="majorHAnsi"/>
                <w:sz w:val="24"/>
                <w:szCs w:val="24"/>
              </w:rPr>
              <w:t xml:space="preserve">Communication is important for complex cases. I receive requests from others to review the cases with them.  </w:t>
            </w:r>
            <w:proofErr w:type="spellStart"/>
            <w:r w:rsidRPr="000026BC">
              <w:rPr>
                <w:rFonts w:asciiTheme="majorHAnsi" w:eastAsia="Calibri" w:hAnsiTheme="majorHAnsi" w:cstheme="majorHAnsi"/>
                <w:sz w:val="24"/>
                <w:szCs w:val="24"/>
              </w:rPr>
              <w:t>Its</w:t>
            </w:r>
            <w:proofErr w:type="spellEnd"/>
            <w:r w:rsidRPr="000026BC">
              <w:rPr>
                <w:rFonts w:asciiTheme="majorHAnsi" w:eastAsia="Calibri" w:hAnsiTheme="majorHAnsi" w:cstheme="majorHAnsi"/>
                <w:sz w:val="24"/>
                <w:szCs w:val="24"/>
              </w:rPr>
              <w:t xml:space="preserve"> of note that even a senior cardiologist with years of experience </w:t>
            </w:r>
            <w:proofErr w:type="gramStart"/>
            <w:r w:rsidRPr="000026BC">
              <w:rPr>
                <w:rFonts w:asciiTheme="majorHAnsi" w:eastAsia="Calibri" w:hAnsiTheme="majorHAnsi" w:cstheme="majorHAnsi"/>
                <w:sz w:val="24"/>
                <w:szCs w:val="24"/>
              </w:rPr>
              <w:t>need</w:t>
            </w:r>
            <w:proofErr w:type="gramEnd"/>
            <w:r w:rsidRPr="000026BC">
              <w:rPr>
                <w:rFonts w:asciiTheme="majorHAnsi" w:eastAsia="Calibri" w:hAnsiTheme="majorHAnsi" w:cstheme="majorHAnsi"/>
                <w:sz w:val="24"/>
                <w:szCs w:val="24"/>
              </w:rPr>
              <w:t xml:space="preserve"> good tools to feel confident about their decisions. </w:t>
            </w:r>
          </w:p>
          <w:p w14:paraId="05B180EF" w14:textId="77777777" w:rsidR="00B34CA9" w:rsidRPr="000026BC" w:rsidRDefault="00B34CA9" w:rsidP="00B34CA9">
            <w:pPr>
              <w:rPr>
                <w:rFonts w:asciiTheme="majorHAnsi" w:eastAsia="Calibri" w:hAnsiTheme="majorHAnsi" w:cstheme="majorHAnsi"/>
                <w:color w:val="000000" w:themeColor="text2"/>
                <w:sz w:val="24"/>
                <w:szCs w:val="24"/>
              </w:rPr>
            </w:pPr>
            <w:r w:rsidRPr="000026BC">
              <w:rPr>
                <w:rFonts w:asciiTheme="majorHAnsi" w:eastAsia="Calibri" w:hAnsiTheme="majorHAnsi" w:cstheme="majorHAnsi"/>
                <w:sz w:val="24"/>
                <w:szCs w:val="24"/>
              </w:rPr>
              <w:t>Juniors need training and learning curve is Improving because of tools. As a fellow you have all the information available, and you can use the available tools and information and you can train yourself</w:t>
            </w:r>
          </w:p>
          <w:p w14:paraId="5D3E917C" w14:textId="3AC240BA" w:rsidR="002B7D58" w:rsidRPr="000026BC" w:rsidRDefault="002B7D58" w:rsidP="00A22B37">
            <w:pPr>
              <w:rPr>
                <w:rFonts w:asciiTheme="majorHAnsi" w:hAnsiTheme="majorHAnsi" w:cstheme="majorHAnsi"/>
                <w:sz w:val="24"/>
                <w:szCs w:val="24"/>
              </w:rPr>
            </w:pPr>
          </w:p>
        </w:tc>
      </w:tr>
      <w:tr w:rsidR="002B7D58" w:rsidRPr="000026BC" w14:paraId="3463F41B" w14:textId="77777777" w:rsidTr="00A22B37">
        <w:trPr>
          <w:trHeight w:val="300"/>
        </w:trPr>
        <w:tc>
          <w:tcPr>
            <w:tcW w:w="715" w:type="dxa"/>
            <w:tcMar>
              <w:left w:w="115" w:type="dxa"/>
              <w:right w:w="115" w:type="dxa"/>
            </w:tcMar>
            <w:hideMark/>
          </w:tcPr>
          <w:p w14:paraId="366281E8"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7</w:t>
            </w:r>
          </w:p>
        </w:tc>
        <w:tc>
          <w:tcPr>
            <w:tcW w:w="8915" w:type="dxa"/>
            <w:tcMar>
              <w:left w:w="115" w:type="dxa"/>
              <w:right w:w="115" w:type="dxa"/>
            </w:tcMar>
          </w:tcPr>
          <w:p w14:paraId="7C1E605E" w14:textId="77777777" w:rsidR="002B7D58" w:rsidRPr="000026BC" w:rsidRDefault="002B7D58" w:rsidP="00A22B37">
            <w:pPr>
              <w:rPr>
                <w:rFonts w:asciiTheme="majorHAnsi" w:hAnsiTheme="majorHAnsi" w:cstheme="majorHAnsi"/>
                <w:sz w:val="24"/>
                <w:szCs w:val="24"/>
              </w:rPr>
            </w:pPr>
            <w:r w:rsidRPr="000026BC">
              <w:rPr>
                <w:rFonts w:asciiTheme="majorHAnsi" w:hAnsiTheme="majorHAnsi" w:cstheme="majorHAnsi"/>
                <w:sz w:val="24"/>
                <w:szCs w:val="24"/>
              </w:rPr>
              <w:t>-</w:t>
            </w:r>
          </w:p>
        </w:tc>
      </w:tr>
    </w:tbl>
    <w:p w14:paraId="16FE247B" w14:textId="77777777" w:rsidR="00423B57" w:rsidRPr="000026BC" w:rsidRDefault="00423B57" w:rsidP="00423B57">
      <w:pPr>
        <w:rPr>
          <w:rFonts w:asciiTheme="majorHAnsi" w:eastAsia="Calibri" w:hAnsiTheme="majorHAnsi" w:cstheme="majorHAnsi"/>
          <w:color w:val="000000" w:themeColor="text2"/>
          <w:sz w:val="24"/>
          <w:szCs w:val="24"/>
        </w:rPr>
      </w:pPr>
    </w:p>
    <w:sectPr w:rsidR="00423B57" w:rsidRPr="000026BC" w:rsidSect="00C4442C">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4CFE" w14:textId="77777777" w:rsidR="00AA2476" w:rsidRDefault="00AA2476">
      <w:r>
        <w:separator/>
      </w:r>
    </w:p>
  </w:endnote>
  <w:endnote w:type="continuationSeparator" w:id="0">
    <w:p w14:paraId="787F6043" w14:textId="77777777" w:rsidR="00AA2476" w:rsidRDefault="00AA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5F6E"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6CD3"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0351" w14:textId="77777777" w:rsidR="00AA2476" w:rsidRDefault="00AA2476">
      <w:r>
        <w:separator/>
      </w:r>
    </w:p>
  </w:footnote>
  <w:footnote w:type="continuationSeparator" w:id="0">
    <w:p w14:paraId="1C8DB36D" w14:textId="77777777" w:rsidR="00AA2476" w:rsidRDefault="00AA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0A7"/>
    <w:multiLevelType w:val="hybridMultilevel"/>
    <w:tmpl w:val="11A8D78A"/>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378D"/>
    <w:multiLevelType w:val="hybridMultilevel"/>
    <w:tmpl w:val="4EAA2D8A"/>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3A78"/>
    <w:multiLevelType w:val="hybridMultilevel"/>
    <w:tmpl w:val="ABB827D8"/>
    <w:lvl w:ilvl="0" w:tplc="D9C2838C">
      <w:start w:val="1"/>
      <w:numFmt w:val="decimal"/>
      <w:lvlText w:val="Question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047B3"/>
    <w:multiLevelType w:val="hybridMultilevel"/>
    <w:tmpl w:val="C45ED10C"/>
    <w:lvl w:ilvl="0" w:tplc="3DD452A2">
      <w:start w:val="1"/>
      <w:numFmt w:val="bullet"/>
      <w:lvlText w:val=""/>
      <w:lvlJc w:val="left"/>
      <w:pPr>
        <w:ind w:left="720" w:hanging="360"/>
      </w:pPr>
      <w:rPr>
        <w:rFonts w:ascii="Wingdings" w:hAnsi="Wingdings" w:hint="default"/>
      </w:rPr>
    </w:lvl>
    <w:lvl w:ilvl="1" w:tplc="7F24E646">
      <w:start w:val="1"/>
      <w:numFmt w:val="bullet"/>
      <w:lvlText w:val="o"/>
      <w:lvlJc w:val="left"/>
      <w:pPr>
        <w:ind w:left="1440" w:hanging="360"/>
      </w:pPr>
      <w:rPr>
        <w:rFonts w:ascii="Courier New" w:hAnsi="Courier New" w:hint="default"/>
      </w:rPr>
    </w:lvl>
    <w:lvl w:ilvl="2" w:tplc="C60EA2BA">
      <w:start w:val="1"/>
      <w:numFmt w:val="bullet"/>
      <w:lvlText w:val=""/>
      <w:lvlJc w:val="left"/>
      <w:pPr>
        <w:ind w:left="2160" w:hanging="360"/>
      </w:pPr>
      <w:rPr>
        <w:rFonts w:ascii="Wingdings" w:hAnsi="Wingdings" w:hint="default"/>
      </w:rPr>
    </w:lvl>
    <w:lvl w:ilvl="3" w:tplc="5ABE831E">
      <w:start w:val="1"/>
      <w:numFmt w:val="bullet"/>
      <w:lvlText w:val=""/>
      <w:lvlJc w:val="left"/>
      <w:pPr>
        <w:ind w:left="2880" w:hanging="360"/>
      </w:pPr>
      <w:rPr>
        <w:rFonts w:ascii="Symbol" w:hAnsi="Symbol" w:hint="default"/>
      </w:rPr>
    </w:lvl>
    <w:lvl w:ilvl="4" w:tplc="8242BA9C">
      <w:start w:val="1"/>
      <w:numFmt w:val="bullet"/>
      <w:lvlText w:val="o"/>
      <w:lvlJc w:val="left"/>
      <w:pPr>
        <w:ind w:left="3600" w:hanging="360"/>
      </w:pPr>
      <w:rPr>
        <w:rFonts w:ascii="Courier New" w:hAnsi="Courier New" w:hint="default"/>
      </w:rPr>
    </w:lvl>
    <w:lvl w:ilvl="5" w:tplc="A6E07A3E">
      <w:start w:val="1"/>
      <w:numFmt w:val="bullet"/>
      <w:lvlText w:val=""/>
      <w:lvlJc w:val="left"/>
      <w:pPr>
        <w:ind w:left="4320" w:hanging="360"/>
      </w:pPr>
      <w:rPr>
        <w:rFonts w:ascii="Wingdings" w:hAnsi="Wingdings" w:hint="default"/>
      </w:rPr>
    </w:lvl>
    <w:lvl w:ilvl="6" w:tplc="2D325536">
      <w:start w:val="1"/>
      <w:numFmt w:val="bullet"/>
      <w:lvlText w:val=""/>
      <w:lvlJc w:val="left"/>
      <w:pPr>
        <w:ind w:left="5040" w:hanging="360"/>
      </w:pPr>
      <w:rPr>
        <w:rFonts w:ascii="Symbol" w:hAnsi="Symbol" w:hint="default"/>
      </w:rPr>
    </w:lvl>
    <w:lvl w:ilvl="7" w:tplc="4DD69E94">
      <w:start w:val="1"/>
      <w:numFmt w:val="bullet"/>
      <w:lvlText w:val="o"/>
      <w:lvlJc w:val="left"/>
      <w:pPr>
        <w:ind w:left="5760" w:hanging="360"/>
      </w:pPr>
      <w:rPr>
        <w:rFonts w:ascii="Courier New" w:hAnsi="Courier New" w:hint="default"/>
      </w:rPr>
    </w:lvl>
    <w:lvl w:ilvl="8" w:tplc="3C2A645C">
      <w:start w:val="1"/>
      <w:numFmt w:val="bullet"/>
      <w:lvlText w:val=""/>
      <w:lvlJc w:val="left"/>
      <w:pPr>
        <w:ind w:left="6480" w:hanging="360"/>
      </w:pPr>
      <w:rPr>
        <w:rFonts w:ascii="Wingdings" w:hAnsi="Wingdings" w:hint="default"/>
      </w:rPr>
    </w:lvl>
  </w:abstractNum>
  <w:abstractNum w:abstractNumId="4" w15:restartNumberingAfterBreak="0">
    <w:nsid w:val="114C4D04"/>
    <w:multiLevelType w:val="hybridMultilevel"/>
    <w:tmpl w:val="11A8D78A"/>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30FFE"/>
    <w:multiLevelType w:val="hybridMultilevel"/>
    <w:tmpl w:val="36DE6F78"/>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D5F9E"/>
    <w:multiLevelType w:val="hybridMultilevel"/>
    <w:tmpl w:val="0AACB2EC"/>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002D2"/>
    <w:multiLevelType w:val="hybridMultilevel"/>
    <w:tmpl w:val="9780955C"/>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9"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27913A1"/>
    <w:multiLevelType w:val="hybridMultilevel"/>
    <w:tmpl w:val="91109466"/>
    <w:lvl w:ilvl="0" w:tplc="9A2C0A02">
      <w:start w:val="1"/>
      <w:numFmt w:val="bullet"/>
      <w:lvlText w:val=""/>
      <w:lvlJc w:val="left"/>
      <w:pPr>
        <w:ind w:left="720" w:hanging="360"/>
      </w:pPr>
      <w:rPr>
        <w:rFonts w:ascii="Wingdings" w:hAnsi="Wingdings" w:hint="default"/>
      </w:rPr>
    </w:lvl>
    <w:lvl w:ilvl="1" w:tplc="63481AF2">
      <w:start w:val="1"/>
      <w:numFmt w:val="bullet"/>
      <w:lvlText w:val="o"/>
      <w:lvlJc w:val="left"/>
      <w:pPr>
        <w:ind w:left="1440" w:hanging="360"/>
      </w:pPr>
      <w:rPr>
        <w:rFonts w:ascii="Courier New" w:hAnsi="Courier New" w:hint="default"/>
      </w:rPr>
    </w:lvl>
    <w:lvl w:ilvl="2" w:tplc="3528C206">
      <w:start w:val="1"/>
      <w:numFmt w:val="bullet"/>
      <w:lvlText w:val=""/>
      <w:lvlJc w:val="left"/>
      <w:pPr>
        <w:ind w:left="2160" w:hanging="360"/>
      </w:pPr>
      <w:rPr>
        <w:rFonts w:ascii="Wingdings" w:hAnsi="Wingdings" w:hint="default"/>
      </w:rPr>
    </w:lvl>
    <w:lvl w:ilvl="3" w:tplc="130AA82C">
      <w:start w:val="1"/>
      <w:numFmt w:val="bullet"/>
      <w:lvlText w:val=""/>
      <w:lvlJc w:val="left"/>
      <w:pPr>
        <w:ind w:left="2880" w:hanging="360"/>
      </w:pPr>
      <w:rPr>
        <w:rFonts w:ascii="Symbol" w:hAnsi="Symbol" w:hint="default"/>
      </w:rPr>
    </w:lvl>
    <w:lvl w:ilvl="4" w:tplc="3118C892">
      <w:start w:val="1"/>
      <w:numFmt w:val="bullet"/>
      <w:lvlText w:val="o"/>
      <w:lvlJc w:val="left"/>
      <w:pPr>
        <w:ind w:left="3600" w:hanging="360"/>
      </w:pPr>
      <w:rPr>
        <w:rFonts w:ascii="Courier New" w:hAnsi="Courier New" w:hint="default"/>
      </w:rPr>
    </w:lvl>
    <w:lvl w:ilvl="5" w:tplc="31308E60">
      <w:start w:val="1"/>
      <w:numFmt w:val="bullet"/>
      <w:lvlText w:val=""/>
      <w:lvlJc w:val="left"/>
      <w:pPr>
        <w:ind w:left="4320" w:hanging="360"/>
      </w:pPr>
      <w:rPr>
        <w:rFonts w:ascii="Wingdings" w:hAnsi="Wingdings" w:hint="default"/>
      </w:rPr>
    </w:lvl>
    <w:lvl w:ilvl="6" w:tplc="8FD081DE">
      <w:start w:val="1"/>
      <w:numFmt w:val="bullet"/>
      <w:lvlText w:val=""/>
      <w:lvlJc w:val="left"/>
      <w:pPr>
        <w:ind w:left="5040" w:hanging="360"/>
      </w:pPr>
      <w:rPr>
        <w:rFonts w:ascii="Symbol" w:hAnsi="Symbol" w:hint="default"/>
      </w:rPr>
    </w:lvl>
    <w:lvl w:ilvl="7" w:tplc="C1EAE9A4">
      <w:start w:val="1"/>
      <w:numFmt w:val="bullet"/>
      <w:lvlText w:val="o"/>
      <w:lvlJc w:val="left"/>
      <w:pPr>
        <w:ind w:left="5760" w:hanging="360"/>
      </w:pPr>
      <w:rPr>
        <w:rFonts w:ascii="Courier New" w:hAnsi="Courier New" w:hint="default"/>
      </w:rPr>
    </w:lvl>
    <w:lvl w:ilvl="8" w:tplc="D310B756">
      <w:start w:val="1"/>
      <w:numFmt w:val="bullet"/>
      <w:lvlText w:val=""/>
      <w:lvlJc w:val="left"/>
      <w:pPr>
        <w:ind w:left="6480" w:hanging="360"/>
      </w:pPr>
      <w:rPr>
        <w:rFonts w:ascii="Wingdings" w:hAnsi="Wingdings" w:hint="default"/>
      </w:rPr>
    </w:lvl>
  </w:abstractNum>
  <w:abstractNum w:abstractNumId="11" w15:restartNumberingAfterBreak="0">
    <w:nsid w:val="330A425C"/>
    <w:multiLevelType w:val="hybridMultilevel"/>
    <w:tmpl w:val="5DF03AEC"/>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D76F0"/>
    <w:multiLevelType w:val="hybridMultilevel"/>
    <w:tmpl w:val="70284D78"/>
    <w:lvl w:ilvl="0" w:tplc="7F1844E8">
      <w:start w:val="1"/>
      <w:numFmt w:val="bullet"/>
      <w:lvlText w:val=""/>
      <w:lvlJc w:val="left"/>
      <w:pPr>
        <w:ind w:left="720" w:hanging="360"/>
      </w:pPr>
      <w:rPr>
        <w:rFonts w:ascii="Wingdings" w:hAnsi="Wingdings" w:hint="default"/>
      </w:rPr>
    </w:lvl>
    <w:lvl w:ilvl="1" w:tplc="F698BD60">
      <w:start w:val="1"/>
      <w:numFmt w:val="bullet"/>
      <w:lvlText w:val="o"/>
      <w:lvlJc w:val="left"/>
      <w:pPr>
        <w:ind w:left="1440" w:hanging="360"/>
      </w:pPr>
      <w:rPr>
        <w:rFonts w:ascii="Courier New" w:hAnsi="Courier New" w:hint="default"/>
      </w:rPr>
    </w:lvl>
    <w:lvl w:ilvl="2" w:tplc="8794C1BA">
      <w:start w:val="1"/>
      <w:numFmt w:val="bullet"/>
      <w:lvlText w:val=""/>
      <w:lvlJc w:val="left"/>
      <w:pPr>
        <w:ind w:left="2160" w:hanging="360"/>
      </w:pPr>
      <w:rPr>
        <w:rFonts w:ascii="Wingdings" w:hAnsi="Wingdings" w:hint="default"/>
      </w:rPr>
    </w:lvl>
    <w:lvl w:ilvl="3" w:tplc="9ABCC6BE">
      <w:start w:val="1"/>
      <w:numFmt w:val="bullet"/>
      <w:lvlText w:val=""/>
      <w:lvlJc w:val="left"/>
      <w:pPr>
        <w:ind w:left="2880" w:hanging="360"/>
      </w:pPr>
      <w:rPr>
        <w:rFonts w:ascii="Symbol" w:hAnsi="Symbol" w:hint="default"/>
      </w:rPr>
    </w:lvl>
    <w:lvl w:ilvl="4" w:tplc="EC5E57DC">
      <w:start w:val="1"/>
      <w:numFmt w:val="bullet"/>
      <w:lvlText w:val="o"/>
      <w:lvlJc w:val="left"/>
      <w:pPr>
        <w:ind w:left="3600" w:hanging="360"/>
      </w:pPr>
      <w:rPr>
        <w:rFonts w:ascii="Courier New" w:hAnsi="Courier New" w:hint="default"/>
      </w:rPr>
    </w:lvl>
    <w:lvl w:ilvl="5" w:tplc="19B0D3D0">
      <w:start w:val="1"/>
      <w:numFmt w:val="bullet"/>
      <w:lvlText w:val=""/>
      <w:lvlJc w:val="left"/>
      <w:pPr>
        <w:ind w:left="4320" w:hanging="360"/>
      </w:pPr>
      <w:rPr>
        <w:rFonts w:ascii="Wingdings" w:hAnsi="Wingdings" w:hint="default"/>
      </w:rPr>
    </w:lvl>
    <w:lvl w:ilvl="6" w:tplc="6BEEE89E">
      <w:start w:val="1"/>
      <w:numFmt w:val="bullet"/>
      <w:lvlText w:val=""/>
      <w:lvlJc w:val="left"/>
      <w:pPr>
        <w:ind w:left="5040" w:hanging="360"/>
      </w:pPr>
      <w:rPr>
        <w:rFonts w:ascii="Symbol" w:hAnsi="Symbol" w:hint="default"/>
      </w:rPr>
    </w:lvl>
    <w:lvl w:ilvl="7" w:tplc="9A2E514A">
      <w:start w:val="1"/>
      <w:numFmt w:val="bullet"/>
      <w:lvlText w:val="o"/>
      <w:lvlJc w:val="left"/>
      <w:pPr>
        <w:ind w:left="5760" w:hanging="360"/>
      </w:pPr>
      <w:rPr>
        <w:rFonts w:ascii="Courier New" w:hAnsi="Courier New" w:hint="default"/>
      </w:rPr>
    </w:lvl>
    <w:lvl w:ilvl="8" w:tplc="FECC6B7C">
      <w:start w:val="1"/>
      <w:numFmt w:val="bullet"/>
      <w:lvlText w:val=""/>
      <w:lvlJc w:val="left"/>
      <w:pPr>
        <w:ind w:left="6480" w:hanging="360"/>
      </w:pPr>
      <w:rPr>
        <w:rFonts w:ascii="Wingdings" w:hAnsi="Wingdings" w:hint="default"/>
      </w:rPr>
    </w:lvl>
  </w:abstractNum>
  <w:abstractNum w:abstractNumId="13" w15:restartNumberingAfterBreak="0">
    <w:nsid w:val="46A01D28"/>
    <w:multiLevelType w:val="hybridMultilevel"/>
    <w:tmpl w:val="8020BADE"/>
    <w:lvl w:ilvl="0" w:tplc="62583A30">
      <w:start w:val="1"/>
      <w:numFmt w:val="bullet"/>
      <w:lvlText w:val=""/>
      <w:lvlJc w:val="left"/>
      <w:pPr>
        <w:ind w:left="720" w:hanging="360"/>
      </w:pPr>
      <w:rPr>
        <w:rFonts w:ascii="Wingdings" w:hAnsi="Wingdings" w:hint="default"/>
      </w:rPr>
    </w:lvl>
    <w:lvl w:ilvl="1" w:tplc="C08E9102">
      <w:start w:val="1"/>
      <w:numFmt w:val="bullet"/>
      <w:lvlText w:val="o"/>
      <w:lvlJc w:val="left"/>
      <w:pPr>
        <w:ind w:left="1440" w:hanging="360"/>
      </w:pPr>
      <w:rPr>
        <w:rFonts w:ascii="Courier New" w:hAnsi="Courier New" w:hint="default"/>
      </w:rPr>
    </w:lvl>
    <w:lvl w:ilvl="2" w:tplc="6E6EF20C">
      <w:start w:val="1"/>
      <w:numFmt w:val="bullet"/>
      <w:lvlText w:val=""/>
      <w:lvlJc w:val="left"/>
      <w:pPr>
        <w:ind w:left="2160" w:hanging="360"/>
      </w:pPr>
      <w:rPr>
        <w:rFonts w:ascii="Wingdings" w:hAnsi="Wingdings" w:hint="default"/>
      </w:rPr>
    </w:lvl>
    <w:lvl w:ilvl="3" w:tplc="6CCE8E4E">
      <w:start w:val="1"/>
      <w:numFmt w:val="bullet"/>
      <w:lvlText w:val=""/>
      <w:lvlJc w:val="left"/>
      <w:pPr>
        <w:ind w:left="2880" w:hanging="360"/>
      </w:pPr>
      <w:rPr>
        <w:rFonts w:ascii="Symbol" w:hAnsi="Symbol" w:hint="default"/>
      </w:rPr>
    </w:lvl>
    <w:lvl w:ilvl="4" w:tplc="EC260FD0">
      <w:start w:val="1"/>
      <w:numFmt w:val="bullet"/>
      <w:lvlText w:val="o"/>
      <w:lvlJc w:val="left"/>
      <w:pPr>
        <w:ind w:left="3600" w:hanging="360"/>
      </w:pPr>
      <w:rPr>
        <w:rFonts w:ascii="Courier New" w:hAnsi="Courier New" w:hint="default"/>
      </w:rPr>
    </w:lvl>
    <w:lvl w:ilvl="5" w:tplc="124C4C52">
      <w:start w:val="1"/>
      <w:numFmt w:val="bullet"/>
      <w:lvlText w:val=""/>
      <w:lvlJc w:val="left"/>
      <w:pPr>
        <w:ind w:left="4320" w:hanging="360"/>
      </w:pPr>
      <w:rPr>
        <w:rFonts w:ascii="Wingdings" w:hAnsi="Wingdings" w:hint="default"/>
      </w:rPr>
    </w:lvl>
    <w:lvl w:ilvl="6" w:tplc="47CA8210">
      <w:start w:val="1"/>
      <w:numFmt w:val="bullet"/>
      <w:lvlText w:val=""/>
      <w:lvlJc w:val="left"/>
      <w:pPr>
        <w:ind w:left="5040" w:hanging="360"/>
      </w:pPr>
      <w:rPr>
        <w:rFonts w:ascii="Symbol" w:hAnsi="Symbol" w:hint="default"/>
      </w:rPr>
    </w:lvl>
    <w:lvl w:ilvl="7" w:tplc="1B56FA6E">
      <w:start w:val="1"/>
      <w:numFmt w:val="bullet"/>
      <w:lvlText w:val="o"/>
      <w:lvlJc w:val="left"/>
      <w:pPr>
        <w:ind w:left="5760" w:hanging="360"/>
      </w:pPr>
      <w:rPr>
        <w:rFonts w:ascii="Courier New" w:hAnsi="Courier New" w:hint="default"/>
      </w:rPr>
    </w:lvl>
    <w:lvl w:ilvl="8" w:tplc="0B34149A">
      <w:start w:val="1"/>
      <w:numFmt w:val="bullet"/>
      <w:lvlText w:val=""/>
      <w:lvlJc w:val="left"/>
      <w:pPr>
        <w:ind w:left="6480" w:hanging="360"/>
      </w:pPr>
      <w:rPr>
        <w:rFonts w:ascii="Wingdings" w:hAnsi="Wingdings" w:hint="default"/>
      </w:rPr>
    </w:lvl>
  </w:abstractNum>
  <w:abstractNum w:abstractNumId="14" w15:restartNumberingAfterBreak="0">
    <w:nsid w:val="57826948"/>
    <w:multiLevelType w:val="hybridMultilevel"/>
    <w:tmpl w:val="5768B46E"/>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EC041B"/>
    <w:multiLevelType w:val="hybridMultilevel"/>
    <w:tmpl w:val="89A64E3C"/>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D3CCA"/>
    <w:multiLevelType w:val="hybridMultilevel"/>
    <w:tmpl w:val="5B2E4DA0"/>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700ED"/>
    <w:multiLevelType w:val="multilevel"/>
    <w:tmpl w:val="574087B6"/>
    <w:numStyleLink w:val="Philipsbullets"/>
  </w:abstractNum>
  <w:abstractNum w:abstractNumId="18" w15:restartNumberingAfterBreak="0">
    <w:nsid w:val="7DCD63CF"/>
    <w:multiLevelType w:val="hybridMultilevel"/>
    <w:tmpl w:val="EA38E834"/>
    <w:lvl w:ilvl="0" w:tplc="A7CCED0E">
      <w:start w:val="1"/>
      <w:numFmt w:val="decimal"/>
      <w:lvlText w:val="Question %1."/>
      <w:lvlJc w:val="left"/>
      <w:pPr>
        <w:ind w:left="720" w:hanging="360"/>
      </w:pPr>
      <w:rPr>
        <w:rFonts w:hint="default"/>
        <w:b/>
        <w:bCs/>
        <w:color w:val="005898" w:themeColor="accent1" w:themeShade="BF"/>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91FAF"/>
    <w:multiLevelType w:val="hybridMultilevel"/>
    <w:tmpl w:val="4D52AB2E"/>
    <w:lvl w:ilvl="0" w:tplc="B68251CE">
      <w:start w:val="1"/>
      <w:numFmt w:val="bullet"/>
      <w:lvlText w:val=""/>
      <w:lvlJc w:val="left"/>
      <w:pPr>
        <w:ind w:left="720" w:hanging="360"/>
      </w:pPr>
      <w:rPr>
        <w:rFonts w:ascii="Wingdings" w:hAnsi="Wingdings" w:hint="default"/>
      </w:rPr>
    </w:lvl>
    <w:lvl w:ilvl="1" w:tplc="E6EC8ACE">
      <w:start w:val="1"/>
      <w:numFmt w:val="bullet"/>
      <w:lvlText w:val="o"/>
      <w:lvlJc w:val="left"/>
      <w:pPr>
        <w:ind w:left="1440" w:hanging="360"/>
      </w:pPr>
      <w:rPr>
        <w:rFonts w:ascii="Courier New" w:hAnsi="Courier New" w:hint="default"/>
      </w:rPr>
    </w:lvl>
    <w:lvl w:ilvl="2" w:tplc="866A1198">
      <w:start w:val="1"/>
      <w:numFmt w:val="bullet"/>
      <w:lvlText w:val=""/>
      <w:lvlJc w:val="left"/>
      <w:pPr>
        <w:ind w:left="2160" w:hanging="360"/>
      </w:pPr>
      <w:rPr>
        <w:rFonts w:ascii="Wingdings" w:hAnsi="Wingdings" w:hint="default"/>
      </w:rPr>
    </w:lvl>
    <w:lvl w:ilvl="3" w:tplc="6D7E0714">
      <w:start w:val="1"/>
      <w:numFmt w:val="bullet"/>
      <w:lvlText w:val=""/>
      <w:lvlJc w:val="left"/>
      <w:pPr>
        <w:ind w:left="2880" w:hanging="360"/>
      </w:pPr>
      <w:rPr>
        <w:rFonts w:ascii="Symbol" w:hAnsi="Symbol" w:hint="default"/>
      </w:rPr>
    </w:lvl>
    <w:lvl w:ilvl="4" w:tplc="FEF47BCA">
      <w:start w:val="1"/>
      <w:numFmt w:val="bullet"/>
      <w:lvlText w:val="o"/>
      <w:lvlJc w:val="left"/>
      <w:pPr>
        <w:ind w:left="3600" w:hanging="360"/>
      </w:pPr>
      <w:rPr>
        <w:rFonts w:ascii="Courier New" w:hAnsi="Courier New" w:hint="default"/>
      </w:rPr>
    </w:lvl>
    <w:lvl w:ilvl="5" w:tplc="83F4A4F4">
      <w:start w:val="1"/>
      <w:numFmt w:val="bullet"/>
      <w:lvlText w:val=""/>
      <w:lvlJc w:val="left"/>
      <w:pPr>
        <w:ind w:left="4320" w:hanging="360"/>
      </w:pPr>
      <w:rPr>
        <w:rFonts w:ascii="Wingdings" w:hAnsi="Wingdings" w:hint="default"/>
      </w:rPr>
    </w:lvl>
    <w:lvl w:ilvl="6" w:tplc="C71AA7FA">
      <w:start w:val="1"/>
      <w:numFmt w:val="bullet"/>
      <w:lvlText w:val=""/>
      <w:lvlJc w:val="left"/>
      <w:pPr>
        <w:ind w:left="5040" w:hanging="360"/>
      </w:pPr>
      <w:rPr>
        <w:rFonts w:ascii="Symbol" w:hAnsi="Symbol" w:hint="default"/>
      </w:rPr>
    </w:lvl>
    <w:lvl w:ilvl="7" w:tplc="980C7A7A">
      <w:start w:val="1"/>
      <w:numFmt w:val="bullet"/>
      <w:lvlText w:val="o"/>
      <w:lvlJc w:val="left"/>
      <w:pPr>
        <w:ind w:left="5760" w:hanging="360"/>
      </w:pPr>
      <w:rPr>
        <w:rFonts w:ascii="Courier New" w:hAnsi="Courier New" w:hint="default"/>
      </w:rPr>
    </w:lvl>
    <w:lvl w:ilvl="8" w:tplc="2CBA2CF6">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0"/>
  </w:num>
  <w:num w:numId="4">
    <w:abstractNumId w:val="3"/>
  </w:num>
  <w:num w:numId="5">
    <w:abstractNumId w:val="13"/>
  </w:num>
  <w:num w:numId="6">
    <w:abstractNumId w:val="9"/>
  </w:num>
  <w:num w:numId="7">
    <w:abstractNumId w:val="8"/>
  </w:num>
  <w:num w:numId="8">
    <w:abstractNumId w:val="17"/>
  </w:num>
  <w:num w:numId="9">
    <w:abstractNumId w:val="11"/>
  </w:num>
  <w:num w:numId="10">
    <w:abstractNumId w:val="6"/>
  </w:num>
  <w:num w:numId="11">
    <w:abstractNumId w:val="18"/>
  </w:num>
  <w:num w:numId="12">
    <w:abstractNumId w:val="0"/>
  </w:num>
  <w:num w:numId="13">
    <w:abstractNumId w:val="4"/>
  </w:num>
  <w:num w:numId="14">
    <w:abstractNumId w:val="5"/>
  </w:num>
  <w:num w:numId="15">
    <w:abstractNumId w:val="1"/>
  </w:num>
  <w:num w:numId="16">
    <w:abstractNumId w:val="2"/>
  </w:num>
  <w:num w:numId="17">
    <w:abstractNumId w:val="7"/>
  </w:num>
  <w:num w:numId="18">
    <w:abstractNumId w:val="15"/>
  </w:num>
  <w:num w:numId="19">
    <w:abstractNumId w:val="1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gutterAtTop/>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8A"/>
    <w:rsid w:val="000026BC"/>
    <w:rsid w:val="0001308C"/>
    <w:rsid w:val="00014F84"/>
    <w:rsid w:val="000260FC"/>
    <w:rsid w:val="00035A19"/>
    <w:rsid w:val="00047D5C"/>
    <w:rsid w:val="00055590"/>
    <w:rsid w:val="00056E22"/>
    <w:rsid w:val="00074220"/>
    <w:rsid w:val="00076A1A"/>
    <w:rsid w:val="00081964"/>
    <w:rsid w:val="00091686"/>
    <w:rsid w:val="00091FB2"/>
    <w:rsid w:val="00093271"/>
    <w:rsid w:val="000943AB"/>
    <w:rsid w:val="0009471A"/>
    <w:rsid w:val="000A1845"/>
    <w:rsid w:val="000CCF0F"/>
    <w:rsid w:val="000D2E72"/>
    <w:rsid w:val="000F2014"/>
    <w:rsid w:val="000F2F8C"/>
    <w:rsid w:val="000F713C"/>
    <w:rsid w:val="000F77E4"/>
    <w:rsid w:val="00101C7A"/>
    <w:rsid w:val="00106829"/>
    <w:rsid w:val="00117432"/>
    <w:rsid w:val="00117A79"/>
    <w:rsid w:val="00121365"/>
    <w:rsid w:val="00124843"/>
    <w:rsid w:val="0014085E"/>
    <w:rsid w:val="00142069"/>
    <w:rsid w:val="00176325"/>
    <w:rsid w:val="00176F6E"/>
    <w:rsid w:val="0018158E"/>
    <w:rsid w:val="00185978"/>
    <w:rsid w:val="00195ADF"/>
    <w:rsid w:val="00195C05"/>
    <w:rsid w:val="001A05F1"/>
    <w:rsid w:val="001A19B9"/>
    <w:rsid w:val="001A5EEE"/>
    <w:rsid w:val="001C2732"/>
    <w:rsid w:val="001D0D16"/>
    <w:rsid w:val="001D2042"/>
    <w:rsid w:val="001D45D7"/>
    <w:rsid w:val="001E388F"/>
    <w:rsid w:val="001E4783"/>
    <w:rsid w:val="00205E8C"/>
    <w:rsid w:val="00206BE4"/>
    <w:rsid w:val="002200B8"/>
    <w:rsid w:val="00221DD3"/>
    <w:rsid w:val="00227057"/>
    <w:rsid w:val="00235CAC"/>
    <w:rsid w:val="00242321"/>
    <w:rsid w:val="00255825"/>
    <w:rsid w:val="00267299"/>
    <w:rsid w:val="00274407"/>
    <w:rsid w:val="002A6A48"/>
    <w:rsid w:val="002A7321"/>
    <w:rsid w:val="002B7D58"/>
    <w:rsid w:val="002C3953"/>
    <w:rsid w:val="002D465C"/>
    <w:rsid w:val="002E2AE1"/>
    <w:rsid w:val="002F7FAA"/>
    <w:rsid w:val="0030236F"/>
    <w:rsid w:val="00303852"/>
    <w:rsid w:val="0030627D"/>
    <w:rsid w:val="0030C43D"/>
    <w:rsid w:val="00315BCF"/>
    <w:rsid w:val="0032047C"/>
    <w:rsid w:val="00321D12"/>
    <w:rsid w:val="0032484E"/>
    <w:rsid w:val="00332983"/>
    <w:rsid w:val="00333677"/>
    <w:rsid w:val="00334962"/>
    <w:rsid w:val="00347431"/>
    <w:rsid w:val="00350F6A"/>
    <w:rsid w:val="00353A14"/>
    <w:rsid w:val="0035650B"/>
    <w:rsid w:val="00363923"/>
    <w:rsid w:val="00383300"/>
    <w:rsid w:val="0038394F"/>
    <w:rsid w:val="00387B15"/>
    <w:rsid w:val="003968A8"/>
    <w:rsid w:val="003A512E"/>
    <w:rsid w:val="003C0C8F"/>
    <w:rsid w:val="003C46A3"/>
    <w:rsid w:val="003C7BC4"/>
    <w:rsid w:val="003D3400"/>
    <w:rsid w:val="003E4433"/>
    <w:rsid w:val="003E696C"/>
    <w:rsid w:val="003F4BA0"/>
    <w:rsid w:val="00412931"/>
    <w:rsid w:val="00423B57"/>
    <w:rsid w:val="00431130"/>
    <w:rsid w:val="00431559"/>
    <w:rsid w:val="0044687A"/>
    <w:rsid w:val="004538EB"/>
    <w:rsid w:val="0047062D"/>
    <w:rsid w:val="00475561"/>
    <w:rsid w:val="00475974"/>
    <w:rsid w:val="004818E8"/>
    <w:rsid w:val="004958BA"/>
    <w:rsid w:val="004B01C5"/>
    <w:rsid w:val="004C5AA7"/>
    <w:rsid w:val="004C7343"/>
    <w:rsid w:val="004D2F91"/>
    <w:rsid w:val="004D5872"/>
    <w:rsid w:val="004E0DDD"/>
    <w:rsid w:val="004E15A7"/>
    <w:rsid w:val="004F58D7"/>
    <w:rsid w:val="00514AB2"/>
    <w:rsid w:val="00515460"/>
    <w:rsid w:val="005171F0"/>
    <w:rsid w:val="00517218"/>
    <w:rsid w:val="00536518"/>
    <w:rsid w:val="0054717D"/>
    <w:rsid w:val="0054754D"/>
    <w:rsid w:val="00553441"/>
    <w:rsid w:val="00555FD8"/>
    <w:rsid w:val="00564722"/>
    <w:rsid w:val="00570A71"/>
    <w:rsid w:val="00591CBB"/>
    <w:rsid w:val="005A1350"/>
    <w:rsid w:val="005D0415"/>
    <w:rsid w:val="005D37DC"/>
    <w:rsid w:val="0060195B"/>
    <w:rsid w:val="006204FC"/>
    <w:rsid w:val="0065142C"/>
    <w:rsid w:val="00671080"/>
    <w:rsid w:val="00671BF6"/>
    <w:rsid w:val="006769C4"/>
    <w:rsid w:val="00694039"/>
    <w:rsid w:val="006948BD"/>
    <w:rsid w:val="006D5379"/>
    <w:rsid w:val="006E365A"/>
    <w:rsid w:val="006F50A9"/>
    <w:rsid w:val="00700037"/>
    <w:rsid w:val="00704FC0"/>
    <w:rsid w:val="00713A54"/>
    <w:rsid w:val="0072438F"/>
    <w:rsid w:val="007265AF"/>
    <w:rsid w:val="0073091F"/>
    <w:rsid w:val="0073157C"/>
    <w:rsid w:val="00731DD1"/>
    <w:rsid w:val="007419B6"/>
    <w:rsid w:val="00754D1D"/>
    <w:rsid w:val="00765796"/>
    <w:rsid w:val="00767F9F"/>
    <w:rsid w:val="00774A3B"/>
    <w:rsid w:val="007852E7"/>
    <w:rsid w:val="0079197B"/>
    <w:rsid w:val="007A30C5"/>
    <w:rsid w:val="007B1B4C"/>
    <w:rsid w:val="007E0E89"/>
    <w:rsid w:val="007E5BD0"/>
    <w:rsid w:val="007E7D83"/>
    <w:rsid w:val="007F6091"/>
    <w:rsid w:val="007F663B"/>
    <w:rsid w:val="00801461"/>
    <w:rsid w:val="00804584"/>
    <w:rsid w:val="00804E1E"/>
    <w:rsid w:val="00805D66"/>
    <w:rsid w:val="008065CA"/>
    <w:rsid w:val="00832AD7"/>
    <w:rsid w:val="00833A53"/>
    <w:rsid w:val="00837998"/>
    <w:rsid w:val="00846873"/>
    <w:rsid w:val="00857673"/>
    <w:rsid w:val="008608DA"/>
    <w:rsid w:val="00880FB4"/>
    <w:rsid w:val="00893E98"/>
    <w:rsid w:val="008A1B98"/>
    <w:rsid w:val="008A5A22"/>
    <w:rsid w:val="008A5FDF"/>
    <w:rsid w:val="008A76AB"/>
    <w:rsid w:val="008B0529"/>
    <w:rsid w:val="008B62C4"/>
    <w:rsid w:val="008B7637"/>
    <w:rsid w:val="008C731D"/>
    <w:rsid w:val="008D5F9F"/>
    <w:rsid w:val="008D75AB"/>
    <w:rsid w:val="008F3B50"/>
    <w:rsid w:val="008F4C19"/>
    <w:rsid w:val="008F7DC3"/>
    <w:rsid w:val="009025E3"/>
    <w:rsid w:val="00905451"/>
    <w:rsid w:val="0091441E"/>
    <w:rsid w:val="009249FF"/>
    <w:rsid w:val="009432E0"/>
    <w:rsid w:val="0094371D"/>
    <w:rsid w:val="009441BB"/>
    <w:rsid w:val="00953068"/>
    <w:rsid w:val="00962D0E"/>
    <w:rsid w:val="0096622E"/>
    <w:rsid w:val="00974F64"/>
    <w:rsid w:val="00976DEC"/>
    <w:rsid w:val="009836E6"/>
    <w:rsid w:val="00994FE6"/>
    <w:rsid w:val="009A302D"/>
    <w:rsid w:val="009B03CB"/>
    <w:rsid w:val="009B42C6"/>
    <w:rsid w:val="009C6E8C"/>
    <w:rsid w:val="009D0765"/>
    <w:rsid w:val="009D6753"/>
    <w:rsid w:val="009E1C86"/>
    <w:rsid w:val="009E2945"/>
    <w:rsid w:val="009F0F23"/>
    <w:rsid w:val="00A04E3F"/>
    <w:rsid w:val="00A0626A"/>
    <w:rsid w:val="00A10645"/>
    <w:rsid w:val="00A15E0A"/>
    <w:rsid w:val="00A1E893"/>
    <w:rsid w:val="00A22913"/>
    <w:rsid w:val="00A23D95"/>
    <w:rsid w:val="00A45509"/>
    <w:rsid w:val="00A47EA6"/>
    <w:rsid w:val="00A5538C"/>
    <w:rsid w:val="00A5547F"/>
    <w:rsid w:val="00A613E1"/>
    <w:rsid w:val="00A804A2"/>
    <w:rsid w:val="00A82784"/>
    <w:rsid w:val="00A86808"/>
    <w:rsid w:val="00AA1551"/>
    <w:rsid w:val="00AA2476"/>
    <w:rsid w:val="00AA3BCC"/>
    <w:rsid w:val="00AB1495"/>
    <w:rsid w:val="00AB2262"/>
    <w:rsid w:val="00AD7FD4"/>
    <w:rsid w:val="00AF74AD"/>
    <w:rsid w:val="00B00800"/>
    <w:rsid w:val="00B014BB"/>
    <w:rsid w:val="00B044A9"/>
    <w:rsid w:val="00B111EA"/>
    <w:rsid w:val="00B11A70"/>
    <w:rsid w:val="00B22224"/>
    <w:rsid w:val="00B26DE8"/>
    <w:rsid w:val="00B279D3"/>
    <w:rsid w:val="00B34CA9"/>
    <w:rsid w:val="00B63A04"/>
    <w:rsid w:val="00B67757"/>
    <w:rsid w:val="00B7156B"/>
    <w:rsid w:val="00B72E54"/>
    <w:rsid w:val="00B77B78"/>
    <w:rsid w:val="00BA71D4"/>
    <w:rsid w:val="00BB5FCA"/>
    <w:rsid w:val="00C114F5"/>
    <w:rsid w:val="00C16D9B"/>
    <w:rsid w:val="00C42352"/>
    <w:rsid w:val="00C42A54"/>
    <w:rsid w:val="00C430BE"/>
    <w:rsid w:val="00C4442C"/>
    <w:rsid w:val="00C73796"/>
    <w:rsid w:val="00C803DB"/>
    <w:rsid w:val="00C80E08"/>
    <w:rsid w:val="00C83D02"/>
    <w:rsid w:val="00C90041"/>
    <w:rsid w:val="00C96175"/>
    <w:rsid w:val="00CA6294"/>
    <w:rsid w:val="00CC31B2"/>
    <w:rsid w:val="00CC4CE1"/>
    <w:rsid w:val="00CC5168"/>
    <w:rsid w:val="00CE46FA"/>
    <w:rsid w:val="00CF4E87"/>
    <w:rsid w:val="00D01A9A"/>
    <w:rsid w:val="00D0571D"/>
    <w:rsid w:val="00D17ECB"/>
    <w:rsid w:val="00D31A0E"/>
    <w:rsid w:val="00D31E33"/>
    <w:rsid w:val="00D426B5"/>
    <w:rsid w:val="00D56FC7"/>
    <w:rsid w:val="00D60AE9"/>
    <w:rsid w:val="00D73D0F"/>
    <w:rsid w:val="00D901BA"/>
    <w:rsid w:val="00D948B8"/>
    <w:rsid w:val="00D957C3"/>
    <w:rsid w:val="00DA60CC"/>
    <w:rsid w:val="00DA7262"/>
    <w:rsid w:val="00DB0D0D"/>
    <w:rsid w:val="00DB738F"/>
    <w:rsid w:val="00DC72B7"/>
    <w:rsid w:val="00DD3D62"/>
    <w:rsid w:val="00DE5EA6"/>
    <w:rsid w:val="00DE7A2D"/>
    <w:rsid w:val="00DF560D"/>
    <w:rsid w:val="00E10A1F"/>
    <w:rsid w:val="00E11ECF"/>
    <w:rsid w:val="00E17F57"/>
    <w:rsid w:val="00E19AB0"/>
    <w:rsid w:val="00E2088F"/>
    <w:rsid w:val="00E331B3"/>
    <w:rsid w:val="00E40199"/>
    <w:rsid w:val="00E439A6"/>
    <w:rsid w:val="00E448F5"/>
    <w:rsid w:val="00E44B44"/>
    <w:rsid w:val="00E471A9"/>
    <w:rsid w:val="00E4CE31"/>
    <w:rsid w:val="00E502E5"/>
    <w:rsid w:val="00E529B9"/>
    <w:rsid w:val="00E55DE4"/>
    <w:rsid w:val="00E60953"/>
    <w:rsid w:val="00E62463"/>
    <w:rsid w:val="00E70F79"/>
    <w:rsid w:val="00E73C6E"/>
    <w:rsid w:val="00E84385"/>
    <w:rsid w:val="00E85731"/>
    <w:rsid w:val="00E936B3"/>
    <w:rsid w:val="00EA175A"/>
    <w:rsid w:val="00EA1764"/>
    <w:rsid w:val="00EB1008"/>
    <w:rsid w:val="00EB207D"/>
    <w:rsid w:val="00EC7BB4"/>
    <w:rsid w:val="00EE3105"/>
    <w:rsid w:val="00EE358A"/>
    <w:rsid w:val="00F224EF"/>
    <w:rsid w:val="00F42983"/>
    <w:rsid w:val="00F602DE"/>
    <w:rsid w:val="00F627D3"/>
    <w:rsid w:val="00F64725"/>
    <w:rsid w:val="00F72B37"/>
    <w:rsid w:val="00F77841"/>
    <w:rsid w:val="00F77C4A"/>
    <w:rsid w:val="00F9675C"/>
    <w:rsid w:val="00FA040B"/>
    <w:rsid w:val="00FA14EC"/>
    <w:rsid w:val="00FA34D8"/>
    <w:rsid w:val="00FB0F94"/>
    <w:rsid w:val="00FB326A"/>
    <w:rsid w:val="00FD33C2"/>
    <w:rsid w:val="00FF23A6"/>
    <w:rsid w:val="00FF2F34"/>
    <w:rsid w:val="00FF5094"/>
    <w:rsid w:val="00FF61FB"/>
    <w:rsid w:val="01149DD5"/>
    <w:rsid w:val="0129E9B4"/>
    <w:rsid w:val="018A1082"/>
    <w:rsid w:val="01A7DA71"/>
    <w:rsid w:val="01C7417A"/>
    <w:rsid w:val="01DBCDD3"/>
    <w:rsid w:val="01F5AA8B"/>
    <w:rsid w:val="0207EA2C"/>
    <w:rsid w:val="0221B17B"/>
    <w:rsid w:val="025170DD"/>
    <w:rsid w:val="02573CF9"/>
    <w:rsid w:val="026AF411"/>
    <w:rsid w:val="02918598"/>
    <w:rsid w:val="0294304C"/>
    <w:rsid w:val="02B9426C"/>
    <w:rsid w:val="02FD2695"/>
    <w:rsid w:val="030694C1"/>
    <w:rsid w:val="031CB472"/>
    <w:rsid w:val="036625D2"/>
    <w:rsid w:val="038DE6D6"/>
    <w:rsid w:val="03957843"/>
    <w:rsid w:val="03A26069"/>
    <w:rsid w:val="03B77725"/>
    <w:rsid w:val="03B7AB1F"/>
    <w:rsid w:val="03EDFD65"/>
    <w:rsid w:val="03F50CD5"/>
    <w:rsid w:val="03FA06C5"/>
    <w:rsid w:val="041718C2"/>
    <w:rsid w:val="045DAC7F"/>
    <w:rsid w:val="04648AD3"/>
    <w:rsid w:val="04CB0861"/>
    <w:rsid w:val="04E81DF5"/>
    <w:rsid w:val="0501B7F9"/>
    <w:rsid w:val="05038F95"/>
    <w:rsid w:val="0526789A"/>
    <w:rsid w:val="052A8085"/>
    <w:rsid w:val="0543A8E2"/>
    <w:rsid w:val="05479E8A"/>
    <w:rsid w:val="056F7809"/>
    <w:rsid w:val="058404C6"/>
    <w:rsid w:val="0589CDC6"/>
    <w:rsid w:val="05CCAE12"/>
    <w:rsid w:val="05CE980B"/>
    <w:rsid w:val="0651396B"/>
    <w:rsid w:val="06545534"/>
    <w:rsid w:val="06584227"/>
    <w:rsid w:val="06679BA8"/>
    <w:rsid w:val="06DCC38D"/>
    <w:rsid w:val="06F8B74C"/>
    <w:rsid w:val="074F0FD4"/>
    <w:rsid w:val="07552228"/>
    <w:rsid w:val="079F46D5"/>
    <w:rsid w:val="07B07874"/>
    <w:rsid w:val="0831DE32"/>
    <w:rsid w:val="08764D2F"/>
    <w:rsid w:val="087B49A4"/>
    <w:rsid w:val="08848C5D"/>
    <w:rsid w:val="08CE0A0D"/>
    <w:rsid w:val="08FF51DA"/>
    <w:rsid w:val="094B22C3"/>
    <w:rsid w:val="094C1704"/>
    <w:rsid w:val="09BB9EDB"/>
    <w:rsid w:val="0A08F232"/>
    <w:rsid w:val="0A12FC11"/>
    <w:rsid w:val="0A427F1E"/>
    <w:rsid w:val="0A5F611B"/>
    <w:rsid w:val="0ACCEE03"/>
    <w:rsid w:val="0AD08DA8"/>
    <w:rsid w:val="0ADD137F"/>
    <w:rsid w:val="0B8E23CE"/>
    <w:rsid w:val="0B8F7437"/>
    <w:rsid w:val="0BB6E00E"/>
    <w:rsid w:val="0BB82CAB"/>
    <w:rsid w:val="0BCF10F3"/>
    <w:rsid w:val="0BDE4765"/>
    <w:rsid w:val="0BE1DD15"/>
    <w:rsid w:val="0C44FEB9"/>
    <w:rsid w:val="0C9EB95B"/>
    <w:rsid w:val="0CDAB950"/>
    <w:rsid w:val="0CEC26F8"/>
    <w:rsid w:val="0CF32FBE"/>
    <w:rsid w:val="0D77AC8A"/>
    <w:rsid w:val="0D8E0528"/>
    <w:rsid w:val="0DD04E98"/>
    <w:rsid w:val="0DD3AF7C"/>
    <w:rsid w:val="0E1F0991"/>
    <w:rsid w:val="0E6731EA"/>
    <w:rsid w:val="0E7689B1"/>
    <w:rsid w:val="0EA11FB6"/>
    <w:rsid w:val="0EC65CFB"/>
    <w:rsid w:val="0EE034CE"/>
    <w:rsid w:val="0EE9D34A"/>
    <w:rsid w:val="0F1A615A"/>
    <w:rsid w:val="0F226158"/>
    <w:rsid w:val="0F32BB09"/>
    <w:rsid w:val="0F395842"/>
    <w:rsid w:val="0F7C6591"/>
    <w:rsid w:val="0FE3FE74"/>
    <w:rsid w:val="1004971C"/>
    <w:rsid w:val="1023C7BA"/>
    <w:rsid w:val="10345D97"/>
    <w:rsid w:val="10AF4D4C"/>
    <w:rsid w:val="10B031DD"/>
    <w:rsid w:val="10BCAAD0"/>
    <w:rsid w:val="10C56642"/>
    <w:rsid w:val="10EB411E"/>
    <w:rsid w:val="10ECD715"/>
    <w:rsid w:val="10ED3FBC"/>
    <w:rsid w:val="10FE1569"/>
    <w:rsid w:val="1108CC1B"/>
    <w:rsid w:val="1116B5CC"/>
    <w:rsid w:val="112CDD4C"/>
    <w:rsid w:val="112D00BE"/>
    <w:rsid w:val="1173598D"/>
    <w:rsid w:val="11D1BF8A"/>
    <w:rsid w:val="11E08939"/>
    <w:rsid w:val="11E78AFF"/>
    <w:rsid w:val="121C1DDB"/>
    <w:rsid w:val="1225798D"/>
    <w:rsid w:val="1241CDA4"/>
    <w:rsid w:val="124B1DAD"/>
    <w:rsid w:val="1255D30A"/>
    <w:rsid w:val="126309A1"/>
    <w:rsid w:val="12644EA6"/>
    <w:rsid w:val="12703E54"/>
    <w:rsid w:val="127D158A"/>
    <w:rsid w:val="13013433"/>
    <w:rsid w:val="131F095D"/>
    <w:rsid w:val="1324CB80"/>
    <w:rsid w:val="1336A219"/>
    <w:rsid w:val="138243F8"/>
    <w:rsid w:val="13BEE1BE"/>
    <w:rsid w:val="13CBC2DB"/>
    <w:rsid w:val="14131E25"/>
    <w:rsid w:val="1444009A"/>
    <w:rsid w:val="14852D94"/>
    <w:rsid w:val="14ADA14A"/>
    <w:rsid w:val="14B70846"/>
    <w:rsid w:val="14D9AC16"/>
    <w:rsid w:val="14DD9898"/>
    <w:rsid w:val="14E5A199"/>
    <w:rsid w:val="14E5CB35"/>
    <w:rsid w:val="14EE3ACB"/>
    <w:rsid w:val="14F7E422"/>
    <w:rsid w:val="153E0422"/>
    <w:rsid w:val="158ABA30"/>
    <w:rsid w:val="1591A2DC"/>
    <w:rsid w:val="15C40D99"/>
    <w:rsid w:val="15F2B685"/>
    <w:rsid w:val="1621EB75"/>
    <w:rsid w:val="1682B2B8"/>
    <w:rsid w:val="16DBC2F0"/>
    <w:rsid w:val="16F8127B"/>
    <w:rsid w:val="171FCD70"/>
    <w:rsid w:val="172F3B67"/>
    <w:rsid w:val="182A8D6F"/>
    <w:rsid w:val="18419A94"/>
    <w:rsid w:val="18758F97"/>
    <w:rsid w:val="18779351"/>
    <w:rsid w:val="18784511"/>
    <w:rsid w:val="1882B43F"/>
    <w:rsid w:val="18BCABF0"/>
    <w:rsid w:val="18E63D73"/>
    <w:rsid w:val="1961A463"/>
    <w:rsid w:val="196C0804"/>
    <w:rsid w:val="1981126D"/>
    <w:rsid w:val="198E4AE1"/>
    <w:rsid w:val="19B5190B"/>
    <w:rsid w:val="1A381EB7"/>
    <w:rsid w:val="1A3B045F"/>
    <w:rsid w:val="1A6F77A9"/>
    <w:rsid w:val="1A706A99"/>
    <w:rsid w:val="1A8C3F41"/>
    <w:rsid w:val="1AFBF202"/>
    <w:rsid w:val="1B681B4D"/>
    <w:rsid w:val="1B997985"/>
    <w:rsid w:val="1BA7B2AA"/>
    <w:rsid w:val="1BAC6041"/>
    <w:rsid w:val="1BACD139"/>
    <w:rsid w:val="1BD4F15E"/>
    <w:rsid w:val="1BF1FFF3"/>
    <w:rsid w:val="1BF408F3"/>
    <w:rsid w:val="1C00E460"/>
    <w:rsid w:val="1D150BB7"/>
    <w:rsid w:val="1D30B766"/>
    <w:rsid w:val="1D49A570"/>
    <w:rsid w:val="1D4B3A3F"/>
    <w:rsid w:val="1D70C1BF"/>
    <w:rsid w:val="1DAE5FC3"/>
    <w:rsid w:val="1DE4FEBD"/>
    <w:rsid w:val="1E032400"/>
    <w:rsid w:val="1E5EFC95"/>
    <w:rsid w:val="1E89A1B6"/>
    <w:rsid w:val="1E9D0F5C"/>
    <w:rsid w:val="1EE5E38E"/>
    <w:rsid w:val="1EF89F87"/>
    <w:rsid w:val="1F279DDF"/>
    <w:rsid w:val="1F3C7ED3"/>
    <w:rsid w:val="1F4910E8"/>
    <w:rsid w:val="1F5F0AAC"/>
    <w:rsid w:val="1F5F50EE"/>
    <w:rsid w:val="1F9BFAA0"/>
    <w:rsid w:val="1FA6C664"/>
    <w:rsid w:val="1FB8B992"/>
    <w:rsid w:val="204CAC79"/>
    <w:rsid w:val="20F70F50"/>
    <w:rsid w:val="20FB214F"/>
    <w:rsid w:val="21002BDC"/>
    <w:rsid w:val="21CE381E"/>
    <w:rsid w:val="222CA77A"/>
    <w:rsid w:val="22329323"/>
    <w:rsid w:val="2241196C"/>
    <w:rsid w:val="224432E2"/>
    <w:rsid w:val="225AF738"/>
    <w:rsid w:val="227025E4"/>
    <w:rsid w:val="22A897F4"/>
    <w:rsid w:val="22F0C52A"/>
    <w:rsid w:val="22F0D6CB"/>
    <w:rsid w:val="23718C46"/>
    <w:rsid w:val="237F3F65"/>
    <w:rsid w:val="2387AB29"/>
    <w:rsid w:val="23B312A8"/>
    <w:rsid w:val="23C6DAE6"/>
    <w:rsid w:val="23CBD6FD"/>
    <w:rsid w:val="23E00343"/>
    <w:rsid w:val="23EAF1E3"/>
    <w:rsid w:val="240BF645"/>
    <w:rsid w:val="2422EA97"/>
    <w:rsid w:val="2494C900"/>
    <w:rsid w:val="24D39190"/>
    <w:rsid w:val="24F5D536"/>
    <w:rsid w:val="251B0FC6"/>
    <w:rsid w:val="25239BAE"/>
    <w:rsid w:val="2548BBA1"/>
    <w:rsid w:val="254C79F2"/>
    <w:rsid w:val="2555C1E3"/>
    <w:rsid w:val="25EAB3F6"/>
    <w:rsid w:val="261865CD"/>
    <w:rsid w:val="26751CB6"/>
    <w:rsid w:val="2692FE78"/>
    <w:rsid w:val="26955A97"/>
    <w:rsid w:val="26DF3672"/>
    <w:rsid w:val="2717A405"/>
    <w:rsid w:val="27627B77"/>
    <w:rsid w:val="27CA0046"/>
    <w:rsid w:val="27CC69C2"/>
    <w:rsid w:val="27F0D4CE"/>
    <w:rsid w:val="27F7DD8A"/>
    <w:rsid w:val="28317989"/>
    <w:rsid w:val="28402439"/>
    <w:rsid w:val="2869C4B7"/>
    <w:rsid w:val="287B3AB4"/>
    <w:rsid w:val="2895A4A1"/>
    <w:rsid w:val="28B37466"/>
    <w:rsid w:val="28C27901"/>
    <w:rsid w:val="28DF6768"/>
    <w:rsid w:val="290936E6"/>
    <w:rsid w:val="291FE8B2"/>
    <w:rsid w:val="29204344"/>
    <w:rsid w:val="297F0893"/>
    <w:rsid w:val="298B9356"/>
    <w:rsid w:val="29C7EC84"/>
    <w:rsid w:val="2A317502"/>
    <w:rsid w:val="2A757194"/>
    <w:rsid w:val="2A7B37C9"/>
    <w:rsid w:val="2AC54A65"/>
    <w:rsid w:val="2ACA7833"/>
    <w:rsid w:val="2AE6DEBD"/>
    <w:rsid w:val="2B01231D"/>
    <w:rsid w:val="2B7160D6"/>
    <w:rsid w:val="2B7A1F90"/>
    <w:rsid w:val="2BAA030B"/>
    <w:rsid w:val="2BD00392"/>
    <w:rsid w:val="2BE8B84E"/>
    <w:rsid w:val="2BF20068"/>
    <w:rsid w:val="2C3DD3F6"/>
    <w:rsid w:val="2C4DB3E6"/>
    <w:rsid w:val="2C969AF9"/>
    <w:rsid w:val="2CF1A2C0"/>
    <w:rsid w:val="2D131562"/>
    <w:rsid w:val="2D18D84B"/>
    <w:rsid w:val="2D2750EA"/>
    <w:rsid w:val="2D6071C5"/>
    <w:rsid w:val="2D9D7C29"/>
    <w:rsid w:val="2DF30922"/>
    <w:rsid w:val="2DF75BA7"/>
    <w:rsid w:val="2E02B15D"/>
    <w:rsid w:val="2E13D2A4"/>
    <w:rsid w:val="2E1C9EFF"/>
    <w:rsid w:val="2E46C504"/>
    <w:rsid w:val="2E596C83"/>
    <w:rsid w:val="2E97BD8D"/>
    <w:rsid w:val="2EAABECB"/>
    <w:rsid w:val="2EB43EED"/>
    <w:rsid w:val="2EBF1706"/>
    <w:rsid w:val="2EDDB5D9"/>
    <w:rsid w:val="2EEB9B28"/>
    <w:rsid w:val="2EF5FE1D"/>
    <w:rsid w:val="2EFF9C25"/>
    <w:rsid w:val="2F135E75"/>
    <w:rsid w:val="2F1EF98B"/>
    <w:rsid w:val="2F420A69"/>
    <w:rsid w:val="2F8A8C9A"/>
    <w:rsid w:val="2F95F228"/>
    <w:rsid w:val="2FAFCA79"/>
    <w:rsid w:val="2FE04870"/>
    <w:rsid w:val="2FF2D644"/>
    <w:rsid w:val="301BE217"/>
    <w:rsid w:val="30338772"/>
    <w:rsid w:val="303F4407"/>
    <w:rsid w:val="3050790D"/>
    <w:rsid w:val="30588483"/>
    <w:rsid w:val="3066C1F0"/>
    <w:rsid w:val="30A1620B"/>
    <w:rsid w:val="30AF2ED6"/>
    <w:rsid w:val="30D13327"/>
    <w:rsid w:val="30D8E6E5"/>
    <w:rsid w:val="30FF67B5"/>
    <w:rsid w:val="312273B0"/>
    <w:rsid w:val="3127B587"/>
    <w:rsid w:val="3131C366"/>
    <w:rsid w:val="313342AF"/>
    <w:rsid w:val="313356D5"/>
    <w:rsid w:val="31A7079F"/>
    <w:rsid w:val="31C6DC0D"/>
    <w:rsid w:val="31D1FF13"/>
    <w:rsid w:val="31EC496E"/>
    <w:rsid w:val="3205EFBF"/>
    <w:rsid w:val="324D964E"/>
    <w:rsid w:val="325C1EAC"/>
    <w:rsid w:val="32637AEA"/>
    <w:rsid w:val="329C4805"/>
    <w:rsid w:val="32BF8A86"/>
    <w:rsid w:val="32C52018"/>
    <w:rsid w:val="32C9AB42"/>
    <w:rsid w:val="32CD92EA"/>
    <w:rsid w:val="330F33F7"/>
    <w:rsid w:val="3310D39B"/>
    <w:rsid w:val="334283F3"/>
    <w:rsid w:val="33548DF1"/>
    <w:rsid w:val="338F9D96"/>
    <w:rsid w:val="340CEB63"/>
    <w:rsid w:val="3438915E"/>
    <w:rsid w:val="3491C46D"/>
    <w:rsid w:val="34A80563"/>
    <w:rsid w:val="3503CBEB"/>
    <w:rsid w:val="35163591"/>
    <w:rsid w:val="355BB10C"/>
    <w:rsid w:val="35922EBB"/>
    <w:rsid w:val="359BC832"/>
    <w:rsid w:val="35B6F389"/>
    <w:rsid w:val="35E4B63C"/>
    <w:rsid w:val="36268BDC"/>
    <w:rsid w:val="36303453"/>
    <w:rsid w:val="363BF70C"/>
    <w:rsid w:val="363F5350"/>
    <w:rsid w:val="36A88D2F"/>
    <w:rsid w:val="36B57EDB"/>
    <w:rsid w:val="36BF50D2"/>
    <w:rsid w:val="36E1CBF7"/>
    <w:rsid w:val="3717BD6E"/>
    <w:rsid w:val="37690037"/>
    <w:rsid w:val="37747DE8"/>
    <w:rsid w:val="37896BE1"/>
    <w:rsid w:val="37A1040D"/>
    <w:rsid w:val="37BA0188"/>
    <w:rsid w:val="37DA1B4A"/>
    <w:rsid w:val="37F45963"/>
    <w:rsid w:val="38086265"/>
    <w:rsid w:val="38415B9C"/>
    <w:rsid w:val="386BF5FC"/>
    <w:rsid w:val="386F42EB"/>
    <w:rsid w:val="3894C700"/>
    <w:rsid w:val="38C7F6D7"/>
    <w:rsid w:val="38C83BDB"/>
    <w:rsid w:val="38FBF0B2"/>
    <w:rsid w:val="3938AE18"/>
    <w:rsid w:val="393CD46E"/>
    <w:rsid w:val="39749274"/>
    <w:rsid w:val="39E66202"/>
    <w:rsid w:val="39E9C1D7"/>
    <w:rsid w:val="3A176F04"/>
    <w:rsid w:val="3A74E5C3"/>
    <w:rsid w:val="3AA72046"/>
    <w:rsid w:val="3AB6849D"/>
    <w:rsid w:val="3AD8A4CF"/>
    <w:rsid w:val="3ADB22A1"/>
    <w:rsid w:val="3AE22B5D"/>
    <w:rsid w:val="3AE44D1F"/>
    <w:rsid w:val="3B1746E7"/>
    <w:rsid w:val="3B1DF800"/>
    <w:rsid w:val="3B59E812"/>
    <w:rsid w:val="3B7E2C74"/>
    <w:rsid w:val="3BD816A6"/>
    <w:rsid w:val="3C0CD55C"/>
    <w:rsid w:val="3C3A9723"/>
    <w:rsid w:val="3C63B2CD"/>
    <w:rsid w:val="3C78D557"/>
    <w:rsid w:val="3C80F980"/>
    <w:rsid w:val="3CD37DC5"/>
    <w:rsid w:val="3CF8E21D"/>
    <w:rsid w:val="3D365304"/>
    <w:rsid w:val="3D4F0FC6"/>
    <w:rsid w:val="3DE91394"/>
    <w:rsid w:val="3DECA510"/>
    <w:rsid w:val="3DF89D5A"/>
    <w:rsid w:val="3E493CBD"/>
    <w:rsid w:val="3E5667F0"/>
    <w:rsid w:val="3EAEFABC"/>
    <w:rsid w:val="3EB1A419"/>
    <w:rsid w:val="3ECA62B7"/>
    <w:rsid w:val="3EE8A1A7"/>
    <w:rsid w:val="3EFFA37E"/>
    <w:rsid w:val="3F24F979"/>
    <w:rsid w:val="3F29823F"/>
    <w:rsid w:val="3F7E3181"/>
    <w:rsid w:val="3FA4FD4D"/>
    <w:rsid w:val="3FACEAD3"/>
    <w:rsid w:val="3FDEF3DD"/>
    <w:rsid w:val="4005A55D"/>
    <w:rsid w:val="40124162"/>
    <w:rsid w:val="40153D84"/>
    <w:rsid w:val="401CE55D"/>
    <w:rsid w:val="403F674C"/>
    <w:rsid w:val="40529B67"/>
    <w:rsid w:val="4086B088"/>
    <w:rsid w:val="40C552A0"/>
    <w:rsid w:val="40DC5E94"/>
    <w:rsid w:val="40EDDA3A"/>
    <w:rsid w:val="416182C1"/>
    <w:rsid w:val="418A19A6"/>
    <w:rsid w:val="41C486F5"/>
    <w:rsid w:val="41C9FCD6"/>
    <w:rsid w:val="42020379"/>
    <w:rsid w:val="42033FEB"/>
    <w:rsid w:val="423ED48D"/>
    <w:rsid w:val="425CED23"/>
    <w:rsid w:val="42AF37F8"/>
    <w:rsid w:val="42DC9E0F"/>
    <w:rsid w:val="42F5C66C"/>
    <w:rsid w:val="435367D3"/>
    <w:rsid w:val="435A28F7"/>
    <w:rsid w:val="4362E114"/>
    <w:rsid w:val="438D0326"/>
    <w:rsid w:val="438F67E4"/>
    <w:rsid w:val="43D93C05"/>
    <w:rsid w:val="43E15597"/>
    <w:rsid w:val="441EB09A"/>
    <w:rsid w:val="4481073B"/>
    <w:rsid w:val="44FD2758"/>
    <w:rsid w:val="4512D86F"/>
    <w:rsid w:val="4546D80E"/>
    <w:rsid w:val="455A21AB"/>
    <w:rsid w:val="456F1CB8"/>
    <w:rsid w:val="45793440"/>
    <w:rsid w:val="458172B8"/>
    <w:rsid w:val="4584816C"/>
    <w:rsid w:val="45EF3554"/>
    <w:rsid w:val="46143ED1"/>
    <w:rsid w:val="461C2C57"/>
    <w:rsid w:val="464B2915"/>
    <w:rsid w:val="468B0895"/>
    <w:rsid w:val="469307EC"/>
    <w:rsid w:val="46A7B1E9"/>
    <w:rsid w:val="46D5749C"/>
    <w:rsid w:val="47349424"/>
    <w:rsid w:val="47C4BE01"/>
    <w:rsid w:val="480312DD"/>
    <w:rsid w:val="4838200F"/>
    <w:rsid w:val="48411235"/>
    <w:rsid w:val="48566068"/>
    <w:rsid w:val="485DEDA5"/>
    <w:rsid w:val="4887898D"/>
    <w:rsid w:val="4887B56B"/>
    <w:rsid w:val="489E6235"/>
    <w:rsid w:val="48D06485"/>
    <w:rsid w:val="492513C7"/>
    <w:rsid w:val="493F8690"/>
    <w:rsid w:val="4953CD19"/>
    <w:rsid w:val="4964C1AE"/>
    <w:rsid w:val="49668E0E"/>
    <w:rsid w:val="496A1E83"/>
    <w:rsid w:val="499B27C7"/>
    <w:rsid w:val="499FADF9"/>
    <w:rsid w:val="49AE3D1F"/>
    <w:rsid w:val="49D50EBB"/>
    <w:rsid w:val="49EC05A5"/>
    <w:rsid w:val="4A5754A8"/>
    <w:rsid w:val="4A6D6F80"/>
    <w:rsid w:val="4A8CDD8A"/>
    <w:rsid w:val="4AAA40E8"/>
    <w:rsid w:val="4B3B7E5A"/>
    <w:rsid w:val="4B3BE112"/>
    <w:rsid w:val="4B5497D2"/>
    <w:rsid w:val="4B6BC604"/>
    <w:rsid w:val="4B7B230C"/>
    <w:rsid w:val="4B8029C3"/>
    <w:rsid w:val="4B8A0779"/>
    <w:rsid w:val="4B98C9DB"/>
    <w:rsid w:val="4BBF562D"/>
    <w:rsid w:val="4BEDFEA2"/>
    <w:rsid w:val="4C003A35"/>
    <w:rsid w:val="4C18BC4A"/>
    <w:rsid w:val="4C2753C7"/>
    <w:rsid w:val="4C360E98"/>
    <w:rsid w:val="4CD50DA3"/>
    <w:rsid w:val="4D134779"/>
    <w:rsid w:val="4D44B620"/>
    <w:rsid w:val="4D6D2116"/>
    <w:rsid w:val="4D6F748B"/>
    <w:rsid w:val="4D8AAD4B"/>
    <w:rsid w:val="4D8EB87B"/>
    <w:rsid w:val="4DAF73E3"/>
    <w:rsid w:val="4DC0A2C9"/>
    <w:rsid w:val="4DE770C3"/>
    <w:rsid w:val="4E1EB888"/>
    <w:rsid w:val="4E273E3C"/>
    <w:rsid w:val="4E2A0D1D"/>
    <w:rsid w:val="4E34F15B"/>
    <w:rsid w:val="4E731F1C"/>
    <w:rsid w:val="4E88E3A5"/>
    <w:rsid w:val="4EB3FF0E"/>
    <w:rsid w:val="4EE82DC5"/>
    <w:rsid w:val="4F14F66D"/>
    <w:rsid w:val="4F40E0A3"/>
    <w:rsid w:val="4F521691"/>
    <w:rsid w:val="4F545947"/>
    <w:rsid w:val="4F6ADCB0"/>
    <w:rsid w:val="4FC30E9D"/>
    <w:rsid w:val="4FE2BF35"/>
    <w:rsid w:val="4FFE5D31"/>
    <w:rsid w:val="50181173"/>
    <w:rsid w:val="50224C6E"/>
    <w:rsid w:val="5026CB36"/>
    <w:rsid w:val="5029F094"/>
    <w:rsid w:val="50337A59"/>
    <w:rsid w:val="503AD20B"/>
    <w:rsid w:val="50619BE9"/>
    <w:rsid w:val="5065FB53"/>
    <w:rsid w:val="50852C1B"/>
    <w:rsid w:val="50A87CA2"/>
    <w:rsid w:val="50CC482C"/>
    <w:rsid w:val="50DA58FB"/>
    <w:rsid w:val="50DB766A"/>
    <w:rsid w:val="51167A9F"/>
    <w:rsid w:val="51A12FEA"/>
    <w:rsid w:val="51AA97CB"/>
    <w:rsid w:val="52264D2C"/>
    <w:rsid w:val="5238FAEF"/>
    <w:rsid w:val="52B771E5"/>
    <w:rsid w:val="52E8E5CB"/>
    <w:rsid w:val="52EECDBD"/>
    <w:rsid w:val="52FAAF5F"/>
    <w:rsid w:val="533B8C7A"/>
    <w:rsid w:val="533C012F"/>
    <w:rsid w:val="537FAFA7"/>
    <w:rsid w:val="5395195E"/>
    <w:rsid w:val="53DC629A"/>
    <w:rsid w:val="54254E10"/>
    <w:rsid w:val="54274C00"/>
    <w:rsid w:val="5434CF36"/>
    <w:rsid w:val="546EC366"/>
    <w:rsid w:val="5479D045"/>
    <w:rsid w:val="553EF6ED"/>
    <w:rsid w:val="5557B58B"/>
    <w:rsid w:val="55704575"/>
    <w:rsid w:val="5571C59B"/>
    <w:rsid w:val="55B8620E"/>
    <w:rsid w:val="55C52377"/>
    <w:rsid w:val="55CD55DE"/>
    <w:rsid w:val="561D364D"/>
    <w:rsid w:val="56290ABE"/>
    <w:rsid w:val="56325021"/>
    <w:rsid w:val="565C8E1F"/>
    <w:rsid w:val="567D8023"/>
    <w:rsid w:val="56AB847C"/>
    <w:rsid w:val="56BDD5B3"/>
    <w:rsid w:val="56EB9819"/>
    <w:rsid w:val="577B2D0E"/>
    <w:rsid w:val="57B9F784"/>
    <w:rsid w:val="57D8BD92"/>
    <w:rsid w:val="580FE1CC"/>
    <w:rsid w:val="582CE9D3"/>
    <w:rsid w:val="588F564D"/>
    <w:rsid w:val="58BA13AB"/>
    <w:rsid w:val="58BE5E86"/>
    <w:rsid w:val="58E64917"/>
    <w:rsid w:val="58EC1055"/>
    <w:rsid w:val="591E844B"/>
    <w:rsid w:val="593F3142"/>
    <w:rsid w:val="59613E1D"/>
    <w:rsid w:val="5969F0E3"/>
    <w:rsid w:val="59C7CCE5"/>
    <w:rsid w:val="59DA4B42"/>
    <w:rsid w:val="59F033E8"/>
    <w:rsid w:val="5A606C89"/>
    <w:rsid w:val="5A693053"/>
    <w:rsid w:val="5AA994B6"/>
    <w:rsid w:val="5AB78138"/>
    <w:rsid w:val="5AE0BDA2"/>
    <w:rsid w:val="5B38F9B1"/>
    <w:rsid w:val="5B3DF1DF"/>
    <w:rsid w:val="5B8AFC97"/>
    <w:rsid w:val="5B9A4735"/>
    <w:rsid w:val="5BA424F4"/>
    <w:rsid w:val="5BA5E756"/>
    <w:rsid w:val="5BDD677D"/>
    <w:rsid w:val="5C18AD3B"/>
    <w:rsid w:val="5C3189BA"/>
    <w:rsid w:val="5C89E3EE"/>
    <w:rsid w:val="5D3BFBA4"/>
    <w:rsid w:val="5D3FCD1C"/>
    <w:rsid w:val="5D62C770"/>
    <w:rsid w:val="5D8A91C9"/>
    <w:rsid w:val="5D9AF8C7"/>
    <w:rsid w:val="5DA957DC"/>
    <w:rsid w:val="5DFD6DDD"/>
    <w:rsid w:val="5E2A8FA5"/>
    <w:rsid w:val="5E36947D"/>
    <w:rsid w:val="5E3D6206"/>
    <w:rsid w:val="5E85653F"/>
    <w:rsid w:val="5EBE9130"/>
    <w:rsid w:val="5EC29D59"/>
    <w:rsid w:val="5FB2669B"/>
    <w:rsid w:val="5FCC2680"/>
    <w:rsid w:val="5FD93267"/>
    <w:rsid w:val="605AB58C"/>
    <w:rsid w:val="60814AC8"/>
    <w:rsid w:val="6093C42A"/>
    <w:rsid w:val="60E41012"/>
    <w:rsid w:val="60EA9B69"/>
    <w:rsid w:val="60F1C568"/>
    <w:rsid w:val="613F528F"/>
    <w:rsid w:val="61587AEC"/>
    <w:rsid w:val="6164FD0D"/>
    <w:rsid w:val="617502C8"/>
    <w:rsid w:val="6195AA5B"/>
    <w:rsid w:val="61C08AAB"/>
    <w:rsid w:val="61CD6F64"/>
    <w:rsid w:val="61E21D70"/>
    <w:rsid w:val="61EF4D83"/>
    <w:rsid w:val="620E38A2"/>
    <w:rsid w:val="6256B603"/>
    <w:rsid w:val="62C33933"/>
    <w:rsid w:val="62C7CFC8"/>
    <w:rsid w:val="62F8148B"/>
    <w:rsid w:val="63030780"/>
    <w:rsid w:val="6344C646"/>
    <w:rsid w:val="636FF2B1"/>
    <w:rsid w:val="6377F673"/>
    <w:rsid w:val="638298E6"/>
    <w:rsid w:val="63A88AF1"/>
    <w:rsid w:val="63D940D4"/>
    <w:rsid w:val="63EB6DBF"/>
    <w:rsid w:val="63F15F23"/>
    <w:rsid w:val="63F28664"/>
    <w:rsid w:val="63F6B7AE"/>
    <w:rsid w:val="6401BF29"/>
    <w:rsid w:val="6416C31A"/>
    <w:rsid w:val="641BB0D4"/>
    <w:rsid w:val="6438EC32"/>
    <w:rsid w:val="64542A91"/>
    <w:rsid w:val="647AF2CA"/>
    <w:rsid w:val="64A0BAC4"/>
    <w:rsid w:val="64A4B604"/>
    <w:rsid w:val="64B8F244"/>
    <w:rsid w:val="64D7A1BA"/>
    <w:rsid w:val="64E4D425"/>
    <w:rsid w:val="652EE14B"/>
    <w:rsid w:val="65619BE7"/>
    <w:rsid w:val="659832B5"/>
    <w:rsid w:val="659D8F8A"/>
    <w:rsid w:val="659E47C8"/>
    <w:rsid w:val="65A3AC03"/>
    <w:rsid w:val="65C51A25"/>
    <w:rsid w:val="65E77752"/>
    <w:rsid w:val="65F23273"/>
    <w:rsid w:val="660A207F"/>
    <w:rsid w:val="66240E39"/>
    <w:rsid w:val="6626CBA1"/>
    <w:rsid w:val="662FBECB"/>
    <w:rsid w:val="6666B2DB"/>
    <w:rsid w:val="667A8CFF"/>
    <w:rsid w:val="668B3C59"/>
    <w:rsid w:val="66A0E087"/>
    <w:rsid w:val="66CAB1AC"/>
    <w:rsid w:val="67006149"/>
    <w:rsid w:val="6719EC21"/>
    <w:rsid w:val="675D20DE"/>
    <w:rsid w:val="67ACCDC9"/>
    <w:rsid w:val="67B05E75"/>
    <w:rsid w:val="67C5ABDB"/>
    <w:rsid w:val="67CB85AE"/>
    <w:rsid w:val="67D30564"/>
    <w:rsid w:val="67FE545C"/>
    <w:rsid w:val="68180A04"/>
    <w:rsid w:val="68C8325D"/>
    <w:rsid w:val="68CC9201"/>
    <w:rsid w:val="68D16B6A"/>
    <w:rsid w:val="68D24CE0"/>
    <w:rsid w:val="691189F9"/>
    <w:rsid w:val="691610E4"/>
    <w:rsid w:val="6978BE3A"/>
    <w:rsid w:val="69ACB5DB"/>
    <w:rsid w:val="69CA05D2"/>
    <w:rsid w:val="69D88149"/>
    <w:rsid w:val="69E2E4EA"/>
    <w:rsid w:val="69E5566C"/>
    <w:rsid w:val="69EE06A4"/>
    <w:rsid w:val="69F38F86"/>
    <w:rsid w:val="6A15EC13"/>
    <w:rsid w:val="6A26ACE9"/>
    <w:rsid w:val="6A3B40B4"/>
    <w:rsid w:val="6A42322B"/>
    <w:rsid w:val="6A625830"/>
    <w:rsid w:val="6A9ED7CF"/>
    <w:rsid w:val="6AB54AF4"/>
    <w:rsid w:val="6AD324C0"/>
    <w:rsid w:val="6AF912F3"/>
    <w:rsid w:val="6B1BE50E"/>
    <w:rsid w:val="6B5479E3"/>
    <w:rsid w:val="6B74CD1B"/>
    <w:rsid w:val="6B7B6EE4"/>
    <w:rsid w:val="6B9BA15F"/>
    <w:rsid w:val="6BA2C25F"/>
    <w:rsid w:val="6BB7FA93"/>
    <w:rsid w:val="6BB9A58C"/>
    <w:rsid w:val="6BD45CFC"/>
    <w:rsid w:val="6C022539"/>
    <w:rsid w:val="6C0CB49F"/>
    <w:rsid w:val="6C18397B"/>
    <w:rsid w:val="6C19BC80"/>
    <w:rsid w:val="6C77C146"/>
    <w:rsid w:val="6C798970"/>
    <w:rsid w:val="6C803B6F"/>
    <w:rsid w:val="6C86575B"/>
    <w:rsid w:val="6D1A8751"/>
    <w:rsid w:val="6D32002A"/>
    <w:rsid w:val="6D3E15E8"/>
    <w:rsid w:val="6D5DDE6C"/>
    <w:rsid w:val="6D6E1B2B"/>
    <w:rsid w:val="6D843B39"/>
    <w:rsid w:val="6DA45647"/>
    <w:rsid w:val="6DAEF9DE"/>
    <w:rsid w:val="6DCD5596"/>
    <w:rsid w:val="6DDEB6A2"/>
    <w:rsid w:val="6DE98207"/>
    <w:rsid w:val="6E0E5D3C"/>
    <w:rsid w:val="6E23E0C5"/>
    <w:rsid w:val="6E4AD42B"/>
    <w:rsid w:val="6E6CEA9B"/>
    <w:rsid w:val="6E70F710"/>
    <w:rsid w:val="6E929C7B"/>
    <w:rsid w:val="6F008BA1"/>
    <w:rsid w:val="6F0B77E7"/>
    <w:rsid w:val="6F3BD385"/>
    <w:rsid w:val="6F4471D0"/>
    <w:rsid w:val="6F5FC3B6"/>
    <w:rsid w:val="6F665101"/>
    <w:rsid w:val="6F855268"/>
    <w:rsid w:val="6FC9B432"/>
    <w:rsid w:val="70067A6E"/>
    <w:rsid w:val="702DFB31"/>
    <w:rsid w:val="70A74848"/>
    <w:rsid w:val="70AEC9AF"/>
    <w:rsid w:val="70B96135"/>
    <w:rsid w:val="70F27B7F"/>
    <w:rsid w:val="714B3269"/>
    <w:rsid w:val="717135A7"/>
    <w:rsid w:val="71C2D16E"/>
    <w:rsid w:val="71CE3815"/>
    <w:rsid w:val="71E6ABD1"/>
    <w:rsid w:val="71FF270E"/>
    <w:rsid w:val="721FC6CD"/>
    <w:rsid w:val="723EF55C"/>
    <w:rsid w:val="72898FBE"/>
    <w:rsid w:val="72A9BC0A"/>
    <w:rsid w:val="72B62DAE"/>
    <w:rsid w:val="72E968E4"/>
    <w:rsid w:val="72F4D36A"/>
    <w:rsid w:val="7323BF6C"/>
    <w:rsid w:val="73580CB5"/>
    <w:rsid w:val="7384CF02"/>
    <w:rsid w:val="73A33922"/>
    <w:rsid w:val="73A8B11C"/>
    <w:rsid w:val="73AE9E15"/>
    <w:rsid w:val="73B3F793"/>
    <w:rsid w:val="73B63660"/>
    <w:rsid w:val="73B8B9DF"/>
    <w:rsid w:val="742D7DE4"/>
    <w:rsid w:val="74D5DA9C"/>
    <w:rsid w:val="75275DAC"/>
    <w:rsid w:val="754F3B47"/>
    <w:rsid w:val="754FC7F4"/>
    <w:rsid w:val="755F1B79"/>
    <w:rsid w:val="7563072E"/>
    <w:rsid w:val="7593B82C"/>
    <w:rsid w:val="75FC84E6"/>
    <w:rsid w:val="7617ACA5"/>
    <w:rsid w:val="763D71C2"/>
    <w:rsid w:val="76506ABC"/>
    <w:rsid w:val="767880BD"/>
    <w:rsid w:val="768EB8E5"/>
    <w:rsid w:val="76B154CA"/>
    <w:rsid w:val="76CF67C7"/>
    <w:rsid w:val="76E3C5F5"/>
    <w:rsid w:val="771689CC"/>
    <w:rsid w:val="771EC917"/>
    <w:rsid w:val="777E6684"/>
    <w:rsid w:val="778E80EB"/>
    <w:rsid w:val="781D915B"/>
    <w:rsid w:val="786839BA"/>
    <w:rsid w:val="78B25A2D"/>
    <w:rsid w:val="78DF4876"/>
    <w:rsid w:val="790F4A89"/>
    <w:rsid w:val="79151C56"/>
    <w:rsid w:val="791CC412"/>
    <w:rsid w:val="795A7FB7"/>
    <w:rsid w:val="796F6CAB"/>
    <w:rsid w:val="79F0ED0A"/>
    <w:rsid w:val="7A36DEB1"/>
    <w:rsid w:val="7A5946B3"/>
    <w:rsid w:val="7A7E37CC"/>
    <w:rsid w:val="7A96A194"/>
    <w:rsid w:val="7A9DAA50"/>
    <w:rsid w:val="7AC55425"/>
    <w:rsid w:val="7AEC4E7A"/>
    <w:rsid w:val="7AF15F18"/>
    <w:rsid w:val="7B384684"/>
    <w:rsid w:val="7B395DEB"/>
    <w:rsid w:val="7B3AD379"/>
    <w:rsid w:val="7B4D77ED"/>
    <w:rsid w:val="7B6C1788"/>
    <w:rsid w:val="7BCB51F3"/>
    <w:rsid w:val="7C2AE60E"/>
    <w:rsid w:val="7C2F534A"/>
    <w:rsid w:val="7C61F20E"/>
    <w:rsid w:val="7C84C4DC"/>
    <w:rsid w:val="7CB8FC67"/>
    <w:rsid w:val="7D4CD731"/>
    <w:rsid w:val="7D85A1B4"/>
    <w:rsid w:val="7D8FB531"/>
    <w:rsid w:val="7D9738F8"/>
    <w:rsid w:val="7D9FDCB7"/>
    <w:rsid w:val="7DB0825D"/>
    <w:rsid w:val="7E091DB1"/>
    <w:rsid w:val="7E58B7C9"/>
    <w:rsid w:val="7EAAAD87"/>
    <w:rsid w:val="7EAFA0C5"/>
    <w:rsid w:val="7EEC730C"/>
    <w:rsid w:val="7EF03485"/>
    <w:rsid w:val="7EF6AA3A"/>
    <w:rsid w:val="7F0DC3BD"/>
    <w:rsid w:val="7F17091D"/>
    <w:rsid w:val="7F2C733F"/>
    <w:rsid w:val="7F4BD1E2"/>
    <w:rsid w:val="7F8D13C6"/>
    <w:rsid w:val="7FDD35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7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58A"/>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qFormat/>
    <w:rsid w:val="00C42A54"/>
    <w:pPr>
      <w:keepNext/>
      <w:spacing w:after="0" w:line="360" w:lineRule="exact"/>
      <w:outlineLvl w:val="0"/>
    </w:pPr>
    <w:rPr>
      <w:rFonts w:ascii="Calibri" w:eastAsia="Times New Roman" w:hAnsi="Calibri" w:cs="Times New Roman"/>
      <w:b/>
      <w:szCs w:val="20"/>
      <w:lang w:eastAsia="de-DE"/>
    </w:rPr>
  </w:style>
  <w:style w:type="paragraph" w:styleId="Heading2">
    <w:name w:val="heading 2"/>
    <w:basedOn w:val="Normal"/>
    <w:next w:val="Normal"/>
    <w:link w:val="Heading2Char"/>
    <w:unhideWhenUsed/>
    <w:qFormat/>
    <w:rsid w:val="00C42A54"/>
    <w:pPr>
      <w:keepNext/>
      <w:keepLines/>
      <w:spacing w:after="0" w:line="360" w:lineRule="exact"/>
      <w:outlineLvl w:val="1"/>
    </w:pPr>
    <w:rPr>
      <w:rFonts w:asciiTheme="majorHAnsi" w:eastAsiaTheme="majorEastAsia" w:hAnsiTheme="majorHAnsi" w:cstheme="majorBidi"/>
      <w:color w:val="0077CC" w:themeColor="accent1"/>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after="0" w:line="360" w:lineRule="auto"/>
    </w:pPr>
    <w:rPr>
      <w:rFonts w:ascii="Calibri" w:eastAsia="Times New Roman" w:hAnsi="Calibri" w:cs="Times New Roman"/>
      <w:szCs w:val="20"/>
      <w:lang w:eastAsia="de-DE"/>
    </w:rPr>
  </w:style>
  <w:style w:type="paragraph" w:styleId="Footer">
    <w:name w:val="footer"/>
    <w:basedOn w:val="Normal"/>
    <w:link w:val="FooterChar"/>
    <w:rsid w:val="005D37DC"/>
    <w:pPr>
      <w:framePr w:w="9979" w:h="567" w:wrap="notBeside" w:vAnchor="page" w:hAnchor="page" w:x="1736" w:yAlign="bottom"/>
      <w:spacing w:after="0" w:line="180" w:lineRule="exact"/>
    </w:pPr>
    <w:rPr>
      <w:rFonts w:ascii="Calibri" w:eastAsia="Times New Roman" w:hAnsi="Calibri" w:cs="Calibri"/>
      <w:noProof/>
      <w:sz w:val="16"/>
      <w:szCs w:val="16"/>
      <w:lang w:val="en-GB" w:eastAsia="de-DE"/>
    </w:rPr>
  </w:style>
  <w:style w:type="paragraph" w:customStyle="1" w:styleId="Emphasis1">
    <w:name w:val="Emphasis 1"/>
    <w:basedOn w:val="Normal"/>
    <w:qFormat/>
    <w:rsid w:val="00B26DE8"/>
    <w:pPr>
      <w:spacing w:after="0" w:line="360" w:lineRule="auto"/>
    </w:pPr>
    <w:rPr>
      <w:rFonts w:ascii="Calibri" w:eastAsia="Times New Roman" w:hAnsi="Calibri" w:cs="Times New Roman"/>
      <w:i/>
      <w:szCs w:val="20"/>
      <w:lang w:val="en-GB" w:eastAsia="de-DE"/>
    </w:rPr>
  </w:style>
  <w:style w:type="paragraph" w:customStyle="1" w:styleId="Emphasis2">
    <w:name w:val="Emphasis 2"/>
    <w:basedOn w:val="Normal"/>
    <w:qFormat/>
    <w:rsid w:val="00B26DE8"/>
    <w:pPr>
      <w:spacing w:after="0" w:line="360" w:lineRule="auto"/>
    </w:pPr>
    <w:rPr>
      <w:rFonts w:ascii="Calibri" w:eastAsia="Times New Roman" w:hAnsi="Calibri" w:cs="Times New Roman"/>
      <w:b/>
      <w:szCs w:val="20"/>
      <w:lang w:val="en-GB" w:eastAsia="de-DE"/>
    </w:rPr>
  </w:style>
  <w:style w:type="paragraph" w:styleId="BalloonText">
    <w:name w:val="Balloon Text"/>
    <w:basedOn w:val="Normal"/>
    <w:link w:val="BalloonTextChar"/>
    <w:rsid w:val="00A86808"/>
    <w:pPr>
      <w:spacing w:after="0" w:line="360" w:lineRule="auto"/>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832AD7"/>
    <w:pPr>
      <w:spacing w:before="100" w:beforeAutospacing="1" w:after="100" w:afterAutospacing="1" w:line="360" w:lineRule="auto"/>
    </w:pPr>
    <w:rPr>
      <w:rFonts w:ascii="Times New Roman" w:eastAsiaTheme="minorEastAsia" w:hAnsi="Times New Roman" w:cs="Times New Roman"/>
      <w:sz w:val="24"/>
      <w:szCs w:val="24"/>
      <w:lang w:val="nl-NL" w:eastAsia="nl-NL"/>
    </w:rPr>
  </w:style>
  <w:style w:type="character" w:customStyle="1" w:styleId="Heading2Char">
    <w:name w:val="Heading 2 Char"/>
    <w:basedOn w:val="DefaultParagraphFont"/>
    <w:link w:val="Heading2"/>
    <w:rsid w:val="00C42A54"/>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7"/>
      </w:numPr>
    </w:pPr>
  </w:style>
  <w:style w:type="paragraph" w:styleId="ListParagraph">
    <w:name w:val="List Paragraph"/>
    <w:basedOn w:val="Normal"/>
    <w:uiPriority w:val="34"/>
    <w:qFormat/>
    <w:rsid w:val="00C114F5"/>
    <w:pPr>
      <w:numPr>
        <w:numId w:val="8"/>
      </w:numPr>
      <w:spacing w:after="0" w:line="360" w:lineRule="auto"/>
      <w:contextualSpacing/>
    </w:pPr>
    <w:rPr>
      <w:rFonts w:eastAsiaTheme="minorEastAsia" w:cs="Times New Roman"/>
      <w:szCs w:val="24"/>
      <w:lang w:val="nl-NL" w:eastAsia="nl-NL"/>
    </w:rPr>
  </w:style>
  <w:style w:type="paragraph" w:customStyle="1" w:styleId="Emphasis3">
    <w:name w:val="Emphasis 3"/>
    <w:basedOn w:val="Normal"/>
    <w:qFormat/>
    <w:rsid w:val="00B26DE8"/>
    <w:pPr>
      <w:spacing w:after="0" w:line="360" w:lineRule="auto"/>
    </w:pPr>
    <w:rPr>
      <w:rFonts w:ascii="Calibri" w:eastAsia="Times New Roman" w:hAnsi="Calibri" w:cs="Times New Roman"/>
      <w:color w:val="0077CC" w:themeColor="accent1"/>
      <w:szCs w:val="20"/>
      <w:lang w:val="en-GB" w:eastAsia="de-DE"/>
    </w:rPr>
  </w:style>
  <w:style w:type="character" w:customStyle="1" w:styleId="FooterChar">
    <w:name w:val="Footer Char"/>
    <w:basedOn w:val="DefaultParagraphFont"/>
    <w:link w:val="Footer"/>
    <w:rsid w:val="005D37DC"/>
    <w:rPr>
      <w:rFonts w:ascii="Calibri" w:hAnsi="Calibri" w:cs="Calibri"/>
      <w:noProof/>
      <w:sz w:val="16"/>
      <w:szCs w:val="16"/>
      <w:lang w:val="en-GB"/>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table" w:styleId="TableGrid">
    <w:name w:val="Table Grid"/>
    <w:basedOn w:val="TableNormal"/>
    <w:uiPriority w:val="39"/>
    <w:rsid w:val="002672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A512E"/>
    <w:rPr>
      <w:sz w:val="16"/>
      <w:szCs w:val="16"/>
    </w:rPr>
  </w:style>
  <w:style w:type="paragraph" w:styleId="CommentText">
    <w:name w:val="annotation text"/>
    <w:basedOn w:val="Normal"/>
    <w:link w:val="CommentTextChar"/>
    <w:unhideWhenUsed/>
    <w:rsid w:val="003A512E"/>
    <w:pPr>
      <w:spacing w:line="240" w:lineRule="auto"/>
    </w:pPr>
    <w:rPr>
      <w:sz w:val="20"/>
      <w:szCs w:val="20"/>
    </w:rPr>
  </w:style>
  <w:style w:type="character" w:customStyle="1" w:styleId="CommentTextChar">
    <w:name w:val="Comment Text Char"/>
    <w:basedOn w:val="DefaultParagraphFont"/>
    <w:link w:val="CommentText"/>
    <w:rsid w:val="003A512E"/>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semiHidden/>
    <w:unhideWhenUsed/>
    <w:rsid w:val="003A512E"/>
    <w:rPr>
      <w:b/>
      <w:bCs/>
    </w:rPr>
  </w:style>
  <w:style w:type="character" w:customStyle="1" w:styleId="CommentSubjectChar">
    <w:name w:val="Comment Subject Char"/>
    <w:basedOn w:val="CommentTextChar"/>
    <w:link w:val="CommentSubject"/>
    <w:semiHidden/>
    <w:rsid w:val="003A512E"/>
    <w:rPr>
      <w:rFonts w:asciiTheme="minorHAnsi" w:eastAsiaTheme="minorHAnsi" w:hAnsiTheme="minorHAnsi" w:cstheme="minorBidi"/>
      <w:b/>
      <w:bCs/>
      <w:lang w:val="en-US" w:eastAsia="en-US"/>
    </w:rPr>
  </w:style>
  <w:style w:type="character" w:customStyle="1" w:styleId="normaltextrun">
    <w:name w:val="normaltextrun"/>
    <w:basedOn w:val="DefaultParagraphFont"/>
    <w:rsid w:val="003C46A3"/>
  </w:style>
  <w:style w:type="paragraph" w:customStyle="1" w:styleId="paragraph">
    <w:name w:val="paragraph"/>
    <w:basedOn w:val="Normal"/>
    <w:rsid w:val="00B11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26BC"/>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0477">
      <w:bodyDiv w:val="1"/>
      <w:marLeft w:val="0"/>
      <w:marRight w:val="0"/>
      <w:marTop w:val="0"/>
      <w:marBottom w:val="0"/>
      <w:divBdr>
        <w:top w:val="none" w:sz="0" w:space="0" w:color="auto"/>
        <w:left w:val="none" w:sz="0" w:space="0" w:color="auto"/>
        <w:bottom w:val="none" w:sz="0" w:space="0" w:color="auto"/>
        <w:right w:val="none" w:sz="0" w:space="0" w:color="auto"/>
      </w:divBdr>
    </w:div>
    <w:div w:id="1022512953">
      <w:bodyDiv w:val="1"/>
      <w:marLeft w:val="0"/>
      <w:marRight w:val="0"/>
      <w:marTop w:val="0"/>
      <w:marBottom w:val="0"/>
      <w:divBdr>
        <w:top w:val="none" w:sz="0" w:space="0" w:color="auto"/>
        <w:left w:val="none" w:sz="0" w:space="0" w:color="auto"/>
        <w:bottom w:val="none" w:sz="0" w:space="0" w:color="auto"/>
        <w:right w:val="none" w:sz="0" w:space="0" w:color="auto"/>
      </w:divBdr>
    </w:div>
    <w:div w:id="1130904476">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177430240">
      <w:bodyDiv w:val="1"/>
      <w:marLeft w:val="0"/>
      <w:marRight w:val="0"/>
      <w:marTop w:val="0"/>
      <w:marBottom w:val="0"/>
      <w:divBdr>
        <w:top w:val="none" w:sz="0" w:space="0" w:color="auto"/>
        <w:left w:val="none" w:sz="0" w:space="0" w:color="auto"/>
        <w:bottom w:val="none" w:sz="0" w:space="0" w:color="auto"/>
        <w:right w:val="none" w:sz="0" w:space="0" w:color="auto"/>
      </w:divBdr>
    </w:div>
    <w:div w:id="1249118470">
      <w:bodyDiv w:val="1"/>
      <w:marLeft w:val="0"/>
      <w:marRight w:val="0"/>
      <w:marTop w:val="0"/>
      <w:marBottom w:val="0"/>
      <w:divBdr>
        <w:top w:val="none" w:sz="0" w:space="0" w:color="auto"/>
        <w:left w:val="none" w:sz="0" w:space="0" w:color="auto"/>
        <w:bottom w:val="none" w:sz="0" w:space="0" w:color="auto"/>
        <w:right w:val="none" w:sz="0" w:space="0" w:color="auto"/>
      </w:divBdr>
    </w:div>
    <w:div w:id="1296183111">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22551\AppData\Local\Temp\Templafy\WordVsto\xfrswv2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isBaseTemplate":false,"templateName":"A4 blank document","templateDescription":"","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90A6CEBAFC0C42B15804F91DDD3ABA" ma:contentTypeVersion="6" ma:contentTypeDescription="Create a new document." ma:contentTypeScope="" ma:versionID="e3475627a98e590d0a7255961d724e01">
  <xsd:schema xmlns:xsd="http://www.w3.org/2001/XMLSchema" xmlns:xs="http://www.w3.org/2001/XMLSchema" xmlns:p="http://schemas.microsoft.com/office/2006/metadata/properties" xmlns:ns2="4c5385c4-6bbb-412e-b767-c191add32a68" xmlns:ns3="3d017592-38d1-41d4-9265-adbb07bbe8b9" targetNamespace="http://schemas.microsoft.com/office/2006/metadata/properties" ma:root="true" ma:fieldsID="d28fbc998cefa8a0b477968d0779880d" ns2:_="" ns3:_="">
    <xsd:import namespace="4c5385c4-6bbb-412e-b767-c191add32a68"/>
    <xsd:import namespace="3d017592-38d1-41d4-9265-adbb07bbe8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385c4-6bbb-412e-b767-c191add32a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17592-38d1-41d4-9265-adbb07bbe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404F-501F-4B89-8F5B-97C80EF41EE2}">
  <ds:schemaRefs/>
</ds:datastoreItem>
</file>

<file path=customXml/itemProps2.xml><?xml version="1.0" encoding="utf-8"?>
<ds:datastoreItem xmlns:ds="http://schemas.openxmlformats.org/officeDocument/2006/customXml" ds:itemID="{F3591BF5-86FA-4B5F-91E3-E8EBA611D8F8}">
  <ds:schemaRefs>
    <ds:schemaRef ds:uri="http://schemas.microsoft.com/sharepoint/v3/contenttype/forms"/>
  </ds:schemaRefs>
</ds:datastoreItem>
</file>

<file path=customXml/itemProps3.xml><?xml version="1.0" encoding="utf-8"?>
<ds:datastoreItem xmlns:ds="http://schemas.openxmlformats.org/officeDocument/2006/customXml" ds:itemID="{CC3A3807-2189-4F8A-9C78-F6CD9DE9D6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E078C-4E37-4CA8-8312-1CB29269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385c4-6bbb-412e-b767-c191add32a68"/>
    <ds:schemaRef ds:uri="3d017592-38d1-41d4-9265-adbb07bb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1B1E8A-AB14-4271-9389-609C7C262F14}">
  <ds:schemaRefs/>
</ds:datastoreItem>
</file>

<file path=customXml/itemProps6.xml><?xml version="1.0" encoding="utf-8"?>
<ds:datastoreItem xmlns:ds="http://schemas.openxmlformats.org/officeDocument/2006/customXml" ds:itemID="{F1F8382A-47E5-44F5-8103-481233AA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xfrswv2s</Template>
  <TotalTime>0</TotalTime>
  <Pages>25</Pages>
  <Words>6795</Words>
  <Characters>38736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2022-05-31T16:59:00Z</dcterms:created>
  <dcterms:modified xsi:type="dcterms:W3CDTF">2022-05-31T16:59:00Z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philips</vt:lpwstr>
  </property>
  <property fmtid="{D5CDD505-2E9C-101B-9397-08002B2CF9AE}" pid="3" name="TemplafyTemplateId">
    <vt:lpwstr>637690383092755979</vt:lpwstr>
  </property>
  <property fmtid="{D5CDD505-2E9C-101B-9397-08002B2CF9AE}" pid="4" name="TemplafyUserProfileId">
    <vt:lpwstr>637654755898001611</vt:lpwstr>
  </property>
  <property fmtid="{D5CDD505-2E9C-101B-9397-08002B2CF9AE}" pid="5" name="TemplafyFromBlank">
    <vt:bool>true</vt:bool>
  </property>
  <property fmtid="{D5CDD505-2E9C-101B-9397-08002B2CF9AE}" pid="6" name="ContentTypeId">
    <vt:lpwstr>0x010100E690A6CEBAFC0C42B15804F91DDD3ABA</vt:lpwstr>
  </property>
</Properties>
</file>